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1C48C" w14:textId="77777777" w:rsidR="003D2A27" w:rsidRDefault="003D2A27">
      <w:pPr>
        <w:pStyle w:val="Header"/>
        <w:widowControl w:val="0"/>
        <w:spacing w:before="120" w:after="120" w:line="360" w:lineRule="auto"/>
        <w:rPr>
          <w:rFonts w:cs="Arial"/>
          <w:szCs w:val="22"/>
        </w:rPr>
      </w:pPr>
    </w:p>
    <w:p w14:paraId="3881C48D" w14:textId="77777777" w:rsidR="002A1B30" w:rsidRPr="00916097" w:rsidRDefault="002A1B30" w:rsidP="000E412C">
      <w:pPr>
        <w:pStyle w:val="Title"/>
        <w:spacing w:before="1680" w:after="360"/>
      </w:pPr>
      <w:r w:rsidRPr="00916097">
        <w:t>ENFORCEABLE UNDERTAKING</w:t>
      </w:r>
    </w:p>
    <w:p w14:paraId="3881C48E"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r w:rsidR="00DC55B4" w:rsidRPr="00916097">
        <w:t xml:space="preserve">Australia </w:t>
      </w:r>
      <w:r w:rsidRPr="00916097">
        <w:br/>
      </w:r>
      <w:r w:rsidRPr="00916097">
        <w:br/>
        <w:t>(as represented by the Office of the Fair Work Ombudsman)</w:t>
      </w:r>
      <w:r w:rsidRPr="00916097">
        <w:br/>
      </w:r>
      <w:r w:rsidRPr="00916097">
        <w:br/>
        <w:t>and</w:t>
      </w:r>
    </w:p>
    <w:p w14:paraId="3881C48F" w14:textId="77777777" w:rsidR="004103BA" w:rsidRDefault="004103BA" w:rsidP="004103BA">
      <w:pPr>
        <w:widowControl w:val="0"/>
        <w:spacing w:before="120" w:after="120" w:line="360" w:lineRule="auto"/>
        <w:jc w:val="center"/>
        <w:rPr>
          <w:rFonts w:cs="Arial"/>
          <w:szCs w:val="22"/>
        </w:rPr>
      </w:pPr>
      <w:r>
        <w:rPr>
          <w:rFonts w:cs="Arial"/>
          <w:szCs w:val="22"/>
        </w:rPr>
        <w:t xml:space="preserve">Roo and Oz Sheetmetal Pty Ltd (ABN: </w:t>
      </w:r>
      <w:r w:rsidRPr="00AC53BD">
        <w:rPr>
          <w:rFonts w:cs="Arial"/>
          <w:szCs w:val="22"/>
        </w:rPr>
        <w:t>55 106 189 888</w:t>
      </w:r>
      <w:r>
        <w:rPr>
          <w:rFonts w:cs="Arial"/>
          <w:szCs w:val="22"/>
        </w:rPr>
        <w:t>)</w:t>
      </w:r>
    </w:p>
    <w:p w14:paraId="3881C490" w14:textId="77777777" w:rsidR="003D2A27" w:rsidRDefault="003D2A27">
      <w:pPr>
        <w:widowControl w:val="0"/>
        <w:spacing w:before="120" w:after="120" w:line="360" w:lineRule="auto"/>
        <w:jc w:val="both"/>
        <w:rPr>
          <w:rFonts w:cs="Arial"/>
          <w:b/>
          <w:szCs w:val="22"/>
        </w:rPr>
      </w:pPr>
    </w:p>
    <w:p w14:paraId="3881C491" w14:textId="77777777"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3881C492" w14:textId="77777777" w:rsidR="002A1B30" w:rsidRPr="00F951A5" w:rsidRDefault="002A1B30" w:rsidP="002A1B30">
      <w:pPr>
        <w:pStyle w:val="Heading2"/>
      </w:pPr>
      <w:r w:rsidRPr="00F951A5">
        <w:t>Parties</w:t>
      </w:r>
    </w:p>
    <w:p w14:paraId="3881C493" w14:textId="77777777" w:rsidR="002A1B30" w:rsidRPr="00F951A5" w:rsidRDefault="002A1B30" w:rsidP="009E19C6">
      <w:pPr>
        <w:pStyle w:val="ListParagraph"/>
        <w:numPr>
          <w:ilvl w:val="0"/>
          <w:numId w:val="6"/>
        </w:numPr>
      </w:pPr>
      <w:r w:rsidRPr="00F951A5">
        <w:t>This enforceable undertaking (</w:t>
      </w:r>
      <w:r w:rsidRPr="002D0649">
        <w:rPr>
          <w:b/>
        </w:rPr>
        <w:t>Undertaking</w:t>
      </w:r>
      <w:r w:rsidRPr="00F951A5">
        <w:t>) is given to the Fair Work Ombudsman (</w:t>
      </w:r>
      <w:r w:rsidRPr="002D0649">
        <w:rPr>
          <w:b/>
        </w:rPr>
        <w:t>FWO</w:t>
      </w:r>
      <w:r w:rsidRPr="00F951A5">
        <w:t>) by</w:t>
      </w:r>
      <w:r w:rsidR="002D0649">
        <w:t xml:space="preserve"> </w:t>
      </w:r>
      <w:r w:rsidR="004103BA" w:rsidRPr="00AC53BD">
        <w:t>Roo and Oz Sheetmetal Pty Ltd</w:t>
      </w:r>
      <w:r w:rsidR="004103BA">
        <w:t xml:space="preserve"> </w:t>
      </w:r>
      <w:r w:rsidR="00B61DC4">
        <w:t>(</w:t>
      </w:r>
      <w:r w:rsidR="00B61DC4" w:rsidRPr="002D0649">
        <w:rPr>
          <w:b/>
        </w:rPr>
        <w:t>the Employer</w:t>
      </w:r>
      <w:r w:rsidR="00B61DC4">
        <w:t>)</w:t>
      </w:r>
      <w:r w:rsidR="002D0649">
        <w:t xml:space="preserve"> </w:t>
      </w:r>
      <w:r w:rsidRPr="00F951A5">
        <w:t xml:space="preserve">for the purposes of section 715 of the </w:t>
      </w:r>
      <w:r w:rsidRPr="002D0649">
        <w:rPr>
          <w:i/>
        </w:rPr>
        <w:t>Fair Work Act 2009</w:t>
      </w:r>
      <w:r w:rsidRPr="00F951A5">
        <w:t xml:space="preserve"> (</w:t>
      </w:r>
      <w:r w:rsidRPr="002D0649">
        <w:rPr>
          <w:b/>
        </w:rPr>
        <w:t>FW Act</w:t>
      </w:r>
      <w:r w:rsidRPr="00F951A5">
        <w:t>).</w:t>
      </w:r>
    </w:p>
    <w:p w14:paraId="3881C494" w14:textId="77777777" w:rsidR="002A1B30" w:rsidRPr="009461B2" w:rsidRDefault="002A1B30" w:rsidP="0050691D">
      <w:pPr>
        <w:pStyle w:val="Heading2"/>
        <w:tabs>
          <w:tab w:val="left" w:pos="1776"/>
        </w:tabs>
      </w:pPr>
      <w:r w:rsidRPr="009461B2">
        <w:t>Background</w:t>
      </w:r>
      <w:r w:rsidR="0050691D">
        <w:tab/>
      </w:r>
    </w:p>
    <w:p w14:paraId="3881C495" w14:textId="77777777" w:rsidR="002A1B30" w:rsidRPr="00B71805" w:rsidRDefault="00B71805" w:rsidP="009E19C6">
      <w:pPr>
        <w:pStyle w:val="ListParagraph"/>
        <w:numPr>
          <w:ilvl w:val="0"/>
          <w:numId w:val="6"/>
        </w:numPr>
        <w:rPr>
          <w:b/>
          <w:bCs/>
        </w:rPr>
      </w:pPr>
      <w:r>
        <w:t xml:space="preserve">The Employer has been registered as a Constitutional Corporation since </w:t>
      </w:r>
      <w:r w:rsidR="001B7F1F">
        <w:t>3 September 2003</w:t>
      </w:r>
      <w:r w:rsidR="003B2D87">
        <w:t xml:space="preserve"> (</w:t>
      </w:r>
      <w:r w:rsidR="00F3327E">
        <w:t xml:space="preserve">ABN </w:t>
      </w:r>
      <w:r w:rsidR="001B7F1F" w:rsidRPr="001B7F1F">
        <w:t>55 106 189 888</w:t>
      </w:r>
      <w:r w:rsidR="00F3327E">
        <w:t>)</w:t>
      </w:r>
    </w:p>
    <w:p w14:paraId="3881C496" w14:textId="77777777" w:rsidR="00B71805" w:rsidRPr="00B71805" w:rsidRDefault="00B71805" w:rsidP="009E19C6">
      <w:pPr>
        <w:pStyle w:val="ListParagraph"/>
        <w:numPr>
          <w:ilvl w:val="0"/>
          <w:numId w:val="6"/>
        </w:numPr>
        <w:rPr>
          <w:b/>
          <w:bCs/>
        </w:rPr>
      </w:pPr>
      <w:r>
        <w:t xml:space="preserve">The Employer operates </w:t>
      </w:r>
      <w:r w:rsidR="004103BA">
        <w:t xml:space="preserve">within the metal manufacturing industry and </w:t>
      </w:r>
      <w:r w:rsidR="001B7F1F">
        <w:t>operates from 73 Venture Drive, Sunshine West, Victoria</w:t>
      </w:r>
      <w:r w:rsidR="004103BA">
        <w:t>.</w:t>
      </w:r>
    </w:p>
    <w:p w14:paraId="3881C497" w14:textId="77777777" w:rsidR="00B71805" w:rsidRPr="00B71805" w:rsidRDefault="00EE01D4" w:rsidP="00EE01D4">
      <w:pPr>
        <w:pStyle w:val="ListParagraph"/>
        <w:numPr>
          <w:ilvl w:val="0"/>
          <w:numId w:val="6"/>
        </w:numPr>
        <w:rPr>
          <w:b/>
          <w:bCs/>
        </w:rPr>
      </w:pPr>
      <w:r w:rsidRPr="00EE01D4">
        <w:t xml:space="preserve">In November 2015, the Employer was subject to an Audit as part of the FWO's VIC Dandenong Regional Campaign 2015/2016, which found contraventions of the Commonwealth workplace laws that occurred between 31 December 2014 and 27 October 2015 (the Investigation Period). Of 89 employees engaged by the Employer, 16 </w:t>
      </w:r>
      <w:r>
        <w:t xml:space="preserve">casual employees </w:t>
      </w:r>
      <w:r w:rsidRPr="00EE01D4">
        <w:t xml:space="preserve">were </w:t>
      </w:r>
      <w:r>
        <w:t xml:space="preserve">found to be underpaid (14 adults and 2 juniors) </w:t>
      </w:r>
      <w:r w:rsidRPr="00EE01D4">
        <w:t>(</w:t>
      </w:r>
      <w:r w:rsidRPr="007A0402">
        <w:rPr>
          <w:b/>
        </w:rPr>
        <w:t>the Employees</w:t>
      </w:r>
      <w:r w:rsidRPr="00EE01D4">
        <w:t>)</w:t>
      </w:r>
      <w:r w:rsidR="00726AC6">
        <w:t xml:space="preserve">.  The employees were engaged in </w:t>
      </w:r>
      <w:r w:rsidRPr="00EE01D4">
        <w:t>various classifications as per Attachment A.</w:t>
      </w:r>
      <w:r w:rsidR="00B71805">
        <w:t xml:space="preserve"> </w:t>
      </w:r>
    </w:p>
    <w:p w14:paraId="3881C498" w14:textId="77777777" w:rsidR="00B71805" w:rsidRPr="00C72535" w:rsidRDefault="00B71805" w:rsidP="009E19C6">
      <w:pPr>
        <w:pStyle w:val="ListParagraph"/>
        <w:numPr>
          <w:ilvl w:val="0"/>
          <w:numId w:val="6"/>
        </w:numPr>
        <w:rPr>
          <w:b/>
          <w:bCs/>
        </w:rPr>
      </w:pPr>
      <w:r w:rsidRPr="00C72535">
        <w:rPr>
          <w:bCs/>
        </w:rPr>
        <w:t xml:space="preserve">The </w:t>
      </w:r>
      <w:r w:rsidR="003B2D87" w:rsidRPr="00C72535">
        <w:rPr>
          <w:bCs/>
        </w:rPr>
        <w:t>E</w:t>
      </w:r>
      <w:r w:rsidRPr="00C72535">
        <w:rPr>
          <w:bCs/>
        </w:rPr>
        <w:t>mployees were</w:t>
      </w:r>
      <w:r w:rsidR="008E3128" w:rsidRPr="008E3128">
        <w:rPr>
          <w:bCs/>
        </w:rPr>
        <w:t xml:space="preserve"> </w:t>
      </w:r>
      <w:r w:rsidRPr="00C72535">
        <w:rPr>
          <w:bCs/>
        </w:rPr>
        <w:t xml:space="preserve">paid </w:t>
      </w:r>
      <w:r w:rsidR="003B2D87" w:rsidRPr="00C72535">
        <w:rPr>
          <w:bCs/>
        </w:rPr>
        <w:t>between</w:t>
      </w:r>
      <w:r w:rsidRPr="00C72535">
        <w:rPr>
          <w:bCs/>
        </w:rPr>
        <w:t xml:space="preserve"> </w:t>
      </w:r>
      <w:r w:rsidR="00F820F3" w:rsidRPr="00C72535">
        <w:rPr>
          <w:bCs/>
        </w:rPr>
        <w:t>$18.00</w:t>
      </w:r>
      <w:r w:rsidRPr="00C72535">
        <w:rPr>
          <w:bCs/>
        </w:rPr>
        <w:t xml:space="preserve"> </w:t>
      </w:r>
      <w:r w:rsidR="003B2D87" w:rsidRPr="00C72535">
        <w:rPr>
          <w:bCs/>
        </w:rPr>
        <w:t>and</w:t>
      </w:r>
      <w:r w:rsidR="00A87575">
        <w:rPr>
          <w:bCs/>
        </w:rPr>
        <w:t xml:space="preserve"> $19.00 per hour for ordinary hours worked, including weekends</w:t>
      </w:r>
      <w:r w:rsidR="008E3128">
        <w:rPr>
          <w:bCs/>
        </w:rPr>
        <w:t xml:space="preserve"> and public holidays</w:t>
      </w:r>
      <w:r w:rsidR="00A87575">
        <w:rPr>
          <w:bCs/>
        </w:rPr>
        <w:t>. In addition, the</w:t>
      </w:r>
      <w:r w:rsidR="008E3128">
        <w:rPr>
          <w:bCs/>
        </w:rPr>
        <w:t xml:space="preserve"> Employees were paid between $27.00 and $28.50 </w:t>
      </w:r>
      <w:r w:rsidR="00C72535" w:rsidRPr="00C72535">
        <w:rPr>
          <w:bCs/>
        </w:rPr>
        <w:t>per</w:t>
      </w:r>
      <w:r w:rsidR="003B2D87" w:rsidRPr="00C72535">
        <w:rPr>
          <w:bCs/>
        </w:rPr>
        <w:t xml:space="preserve"> hour</w:t>
      </w:r>
      <w:r w:rsidR="004F42E4" w:rsidRPr="00C72535">
        <w:rPr>
          <w:bCs/>
        </w:rPr>
        <w:t xml:space="preserve"> </w:t>
      </w:r>
      <w:r w:rsidRPr="00C72535">
        <w:rPr>
          <w:bCs/>
        </w:rPr>
        <w:t xml:space="preserve">for </w:t>
      </w:r>
      <w:r w:rsidR="008E3128">
        <w:rPr>
          <w:bCs/>
        </w:rPr>
        <w:t>all overtime hours worked.</w:t>
      </w:r>
      <w:r w:rsidR="008D3BAE" w:rsidRPr="00C72535">
        <w:rPr>
          <w:bCs/>
        </w:rPr>
        <w:t xml:space="preserve"> </w:t>
      </w:r>
      <w:r w:rsidRPr="00C72535">
        <w:rPr>
          <w:bCs/>
        </w:rPr>
        <w:t xml:space="preserve"> </w:t>
      </w:r>
    </w:p>
    <w:p w14:paraId="3881C499" w14:textId="77777777" w:rsidR="00FB1585" w:rsidRPr="00FB1585" w:rsidRDefault="00416858" w:rsidP="009E19C6">
      <w:pPr>
        <w:pStyle w:val="ListParagraph"/>
        <w:numPr>
          <w:ilvl w:val="0"/>
          <w:numId w:val="6"/>
        </w:numPr>
        <w:rPr>
          <w:b/>
          <w:bCs/>
        </w:rPr>
      </w:pPr>
      <w:r w:rsidRPr="00C42EC9">
        <w:rPr>
          <w:bCs/>
        </w:rPr>
        <w:t>T</w:t>
      </w:r>
      <w:r w:rsidR="002D0649" w:rsidRPr="00C42EC9">
        <w:rPr>
          <w:bCs/>
        </w:rPr>
        <w:t>h</w:t>
      </w:r>
      <w:r w:rsidR="00C42EC9" w:rsidRPr="00C42EC9">
        <w:rPr>
          <w:bCs/>
        </w:rPr>
        <w:t xml:space="preserve">e </w:t>
      </w:r>
      <w:r w:rsidR="00B15F83">
        <w:rPr>
          <w:bCs/>
        </w:rPr>
        <w:t xml:space="preserve">hourly rates </w:t>
      </w:r>
      <w:r w:rsidR="008E3128">
        <w:rPr>
          <w:bCs/>
        </w:rPr>
        <w:t>outlined in paragraph 5</w:t>
      </w:r>
      <w:r w:rsidR="002D0649" w:rsidRPr="00C42EC9">
        <w:rPr>
          <w:bCs/>
        </w:rPr>
        <w:t xml:space="preserve"> </w:t>
      </w:r>
      <w:r w:rsidR="00B15F83">
        <w:rPr>
          <w:bCs/>
        </w:rPr>
        <w:t>were</w:t>
      </w:r>
      <w:r w:rsidR="002D0649" w:rsidRPr="00C42EC9">
        <w:rPr>
          <w:bCs/>
        </w:rPr>
        <w:t xml:space="preserve"> less than the </w:t>
      </w:r>
      <w:r w:rsidR="0040140D">
        <w:rPr>
          <w:bCs/>
        </w:rPr>
        <w:t xml:space="preserve">relevant </w:t>
      </w:r>
      <w:r w:rsidR="002D0649" w:rsidRPr="00C42EC9">
        <w:rPr>
          <w:bCs/>
        </w:rPr>
        <w:t>minimum casual hourly rate</w:t>
      </w:r>
      <w:r w:rsidR="00B15F83">
        <w:rPr>
          <w:bCs/>
        </w:rPr>
        <w:t>s</w:t>
      </w:r>
      <w:r w:rsidR="002D0649" w:rsidRPr="00C42EC9">
        <w:rPr>
          <w:bCs/>
        </w:rPr>
        <w:t xml:space="preserve"> for </w:t>
      </w:r>
      <w:r w:rsidR="00C42EC9">
        <w:rPr>
          <w:bCs/>
        </w:rPr>
        <w:t>labourers</w:t>
      </w:r>
      <w:r w:rsidR="008E3128">
        <w:rPr>
          <w:bCs/>
        </w:rPr>
        <w:t>,</w:t>
      </w:r>
      <w:r w:rsidR="002D0649" w:rsidRPr="00C42EC9">
        <w:rPr>
          <w:bCs/>
        </w:rPr>
        <w:t xml:space="preserve"> </w:t>
      </w:r>
      <w:r w:rsidR="004F42E4">
        <w:rPr>
          <w:bCs/>
        </w:rPr>
        <w:t>classified as C13 and C14</w:t>
      </w:r>
      <w:r w:rsidR="006A0AB8">
        <w:rPr>
          <w:bCs/>
        </w:rPr>
        <w:t xml:space="preserve"> employees</w:t>
      </w:r>
      <w:r w:rsidR="008E3128">
        <w:rPr>
          <w:bCs/>
        </w:rPr>
        <w:t>,</w:t>
      </w:r>
      <w:r w:rsidR="004F42E4">
        <w:rPr>
          <w:bCs/>
        </w:rPr>
        <w:t xml:space="preserve"> </w:t>
      </w:r>
      <w:r w:rsidR="002D0649" w:rsidRPr="00C42EC9">
        <w:rPr>
          <w:bCs/>
        </w:rPr>
        <w:t xml:space="preserve">under the </w:t>
      </w:r>
      <w:r w:rsidR="008339E7">
        <w:rPr>
          <w:bCs/>
          <w:i/>
        </w:rPr>
        <w:t xml:space="preserve">Manufacturing </w:t>
      </w:r>
      <w:r w:rsidR="00C42EC9">
        <w:rPr>
          <w:bCs/>
          <w:i/>
        </w:rPr>
        <w:t>and Associated Industries</w:t>
      </w:r>
      <w:r w:rsidR="002D0649" w:rsidRPr="00C42EC9">
        <w:rPr>
          <w:bCs/>
          <w:i/>
        </w:rPr>
        <w:t xml:space="preserve"> Award 2010</w:t>
      </w:r>
      <w:r w:rsidR="002D0649" w:rsidRPr="00C42EC9">
        <w:rPr>
          <w:bCs/>
        </w:rPr>
        <w:t xml:space="preserve"> (</w:t>
      </w:r>
      <w:r w:rsidR="002D0649" w:rsidRPr="00C42EC9">
        <w:rPr>
          <w:b/>
          <w:bCs/>
        </w:rPr>
        <w:t>the</w:t>
      </w:r>
      <w:r w:rsidR="002D0649" w:rsidRPr="00C42EC9">
        <w:rPr>
          <w:bCs/>
        </w:rPr>
        <w:t xml:space="preserve"> </w:t>
      </w:r>
      <w:r w:rsidR="002D0649" w:rsidRPr="00C42EC9">
        <w:rPr>
          <w:b/>
          <w:bCs/>
        </w:rPr>
        <w:t>Award</w:t>
      </w:r>
      <w:r w:rsidR="002D0649" w:rsidRPr="00C42EC9">
        <w:rPr>
          <w:bCs/>
        </w:rPr>
        <w:t xml:space="preserve">) which applies to the Employer. </w:t>
      </w:r>
    </w:p>
    <w:p w14:paraId="3881C49A" w14:textId="77777777" w:rsidR="00EF7768" w:rsidRPr="00CE7965" w:rsidRDefault="00FB1585" w:rsidP="009E19C6">
      <w:pPr>
        <w:pStyle w:val="ListParagraph"/>
        <w:numPr>
          <w:ilvl w:val="0"/>
          <w:numId w:val="6"/>
        </w:numPr>
        <w:rPr>
          <w:b/>
          <w:bCs/>
        </w:rPr>
      </w:pPr>
      <w:r w:rsidRPr="00FB1585">
        <w:rPr>
          <w:bCs/>
        </w:rPr>
        <w:t>Th</w:t>
      </w:r>
      <w:r>
        <w:rPr>
          <w:bCs/>
        </w:rPr>
        <w:t xml:space="preserve">e contraventions resulted in </w:t>
      </w:r>
      <w:r w:rsidR="007C77AA">
        <w:rPr>
          <w:bCs/>
        </w:rPr>
        <w:t>the</w:t>
      </w:r>
      <w:r>
        <w:rPr>
          <w:bCs/>
        </w:rPr>
        <w:t xml:space="preserve"> </w:t>
      </w:r>
      <w:r w:rsidRPr="00FB1585">
        <w:rPr>
          <w:bCs/>
        </w:rPr>
        <w:t>Employees being underpaid a total of $</w:t>
      </w:r>
      <w:r w:rsidR="007C77AA" w:rsidRPr="007C77AA">
        <w:rPr>
          <w:bCs/>
        </w:rPr>
        <w:t>23,206.45</w:t>
      </w:r>
      <w:r w:rsidR="007C77AA">
        <w:rPr>
          <w:bCs/>
        </w:rPr>
        <w:t xml:space="preserve"> </w:t>
      </w:r>
      <w:r w:rsidRPr="00FB1585">
        <w:rPr>
          <w:bCs/>
        </w:rPr>
        <w:t>during the Investigation Period.</w:t>
      </w:r>
    </w:p>
    <w:p w14:paraId="3881C49B" w14:textId="77777777" w:rsidR="00B71805" w:rsidRPr="00B71805" w:rsidRDefault="00CE7965" w:rsidP="009E19C6">
      <w:pPr>
        <w:pStyle w:val="ListParagraph"/>
        <w:numPr>
          <w:ilvl w:val="0"/>
          <w:numId w:val="6"/>
        </w:numPr>
        <w:rPr>
          <w:b/>
          <w:bCs/>
        </w:rPr>
      </w:pPr>
      <w:r>
        <w:t xml:space="preserve">On </w:t>
      </w:r>
      <w:r w:rsidR="00861763">
        <w:t>13</w:t>
      </w:r>
      <w:r>
        <w:t xml:space="preserve"> September 2016 t</w:t>
      </w:r>
      <w:r w:rsidR="00B71805">
        <w:t xml:space="preserve">he </w:t>
      </w:r>
      <w:r w:rsidR="003B2D87">
        <w:t>E</w:t>
      </w:r>
      <w:r w:rsidR="00B71805">
        <w:t xml:space="preserve">mployer </w:t>
      </w:r>
      <w:r w:rsidR="00EF7768">
        <w:t xml:space="preserve">accepted the </w:t>
      </w:r>
      <w:r w:rsidR="006A0AB8">
        <w:t xml:space="preserve">Audit </w:t>
      </w:r>
      <w:r w:rsidR="00EF7768">
        <w:t xml:space="preserve">findings. </w:t>
      </w:r>
    </w:p>
    <w:p w14:paraId="3881C49C" w14:textId="77777777" w:rsidR="00B71805" w:rsidRPr="00B71805" w:rsidRDefault="00B71805" w:rsidP="009E19C6">
      <w:pPr>
        <w:pStyle w:val="ListParagraph"/>
        <w:numPr>
          <w:ilvl w:val="0"/>
          <w:numId w:val="6"/>
        </w:numPr>
        <w:rPr>
          <w:b/>
          <w:bCs/>
        </w:rPr>
      </w:pPr>
      <w:r>
        <w:t xml:space="preserve">The </w:t>
      </w:r>
      <w:r w:rsidR="003B2D87">
        <w:t>E</w:t>
      </w:r>
      <w:r>
        <w:t xml:space="preserve">mployer </w:t>
      </w:r>
      <w:r w:rsidR="002D0649">
        <w:t>will rectify the underpayments in accordance with the terms of this Undertaking</w:t>
      </w:r>
      <w:r w:rsidR="0055319E">
        <w:t xml:space="preserve"> and take additional steps to ensure future compliance with the Award and workplace laws.</w:t>
      </w:r>
      <w:r>
        <w:t xml:space="preserve"> </w:t>
      </w:r>
    </w:p>
    <w:p w14:paraId="3881C49D" w14:textId="77777777" w:rsidR="002A1B30" w:rsidRPr="009461B2" w:rsidRDefault="002A1B30" w:rsidP="002A1B30">
      <w:pPr>
        <w:pStyle w:val="Heading2"/>
      </w:pPr>
      <w:r w:rsidRPr="009461B2">
        <w:t>Contraventions</w:t>
      </w:r>
      <w:r w:rsidR="00F3327E">
        <w:t xml:space="preserve"> </w:t>
      </w:r>
    </w:p>
    <w:p w14:paraId="3881C49E" w14:textId="77777777" w:rsidR="002A1B30" w:rsidRPr="009461B2" w:rsidRDefault="002A1B30" w:rsidP="009E19C6">
      <w:pPr>
        <w:pStyle w:val="ListParagraph"/>
        <w:numPr>
          <w:ilvl w:val="0"/>
          <w:numId w:val="6"/>
        </w:numPr>
      </w:pPr>
      <w:bookmarkStart w:id="2" w:name="_Ref359332195"/>
      <w:r>
        <w:t>T</w:t>
      </w:r>
      <w:r w:rsidRPr="009461B2">
        <w:t xml:space="preserve">he FWO has determined, and </w:t>
      </w:r>
      <w:r w:rsidR="00B71805">
        <w:t xml:space="preserve">the Employer </w:t>
      </w:r>
      <w:r w:rsidRPr="009461B2">
        <w:t xml:space="preserve">admits, that </w:t>
      </w:r>
      <w:r w:rsidR="00B71805">
        <w:t xml:space="preserve">the Employer </w:t>
      </w:r>
      <w:r w:rsidRPr="009461B2">
        <w:t>contravened</w:t>
      </w:r>
      <w:r w:rsidR="00B71805">
        <w:t xml:space="preserve"> section 45 of the FW Act by failing to comply with the following provision</w:t>
      </w:r>
      <w:r w:rsidR="003B2D87">
        <w:t>s</w:t>
      </w:r>
      <w:r w:rsidR="00B71805">
        <w:t xml:space="preserve"> of the </w:t>
      </w:r>
      <w:r w:rsidR="002D0649">
        <w:t>Award</w:t>
      </w:r>
      <w:r w:rsidRPr="009461B2">
        <w:t>:</w:t>
      </w:r>
      <w:bookmarkEnd w:id="2"/>
    </w:p>
    <w:p w14:paraId="3881C49F" w14:textId="77777777" w:rsidR="00B71805" w:rsidRDefault="00D824E1" w:rsidP="009E19C6">
      <w:pPr>
        <w:pStyle w:val="ListParagraph"/>
        <w:numPr>
          <w:ilvl w:val="1"/>
          <w:numId w:val="2"/>
        </w:numPr>
        <w:rPr>
          <w:bCs/>
        </w:rPr>
      </w:pPr>
      <w:r>
        <w:rPr>
          <w:bCs/>
        </w:rPr>
        <w:t>Clause 24</w:t>
      </w:r>
      <w:r w:rsidR="00B71805" w:rsidRPr="00B71805">
        <w:rPr>
          <w:bCs/>
        </w:rPr>
        <w:t xml:space="preserve"> </w:t>
      </w:r>
      <w:r w:rsidR="00B71805">
        <w:rPr>
          <w:bCs/>
        </w:rPr>
        <w:t xml:space="preserve">by failing to pay </w:t>
      </w:r>
      <w:r w:rsidR="0065749A">
        <w:rPr>
          <w:bCs/>
        </w:rPr>
        <w:t>15 e</w:t>
      </w:r>
      <w:r w:rsidR="00B71805">
        <w:rPr>
          <w:bCs/>
        </w:rPr>
        <w:t xml:space="preserve">mployees </w:t>
      </w:r>
      <w:r w:rsidR="006A0AB8">
        <w:rPr>
          <w:bCs/>
        </w:rPr>
        <w:t>applicable</w:t>
      </w:r>
      <w:r w:rsidR="00B71805">
        <w:rPr>
          <w:bCs/>
        </w:rPr>
        <w:t xml:space="preserve"> ordinary hourly rate of pay;</w:t>
      </w:r>
    </w:p>
    <w:p w14:paraId="3881C4A0" w14:textId="77777777" w:rsidR="00B71805" w:rsidRPr="00B71805" w:rsidRDefault="00D824E1" w:rsidP="009E19C6">
      <w:pPr>
        <w:pStyle w:val="ListParagraph"/>
        <w:numPr>
          <w:ilvl w:val="1"/>
          <w:numId w:val="2"/>
        </w:numPr>
        <w:rPr>
          <w:bCs/>
        </w:rPr>
      </w:pPr>
      <w:r>
        <w:rPr>
          <w:bCs/>
        </w:rPr>
        <w:t>Clause 14</w:t>
      </w:r>
      <w:r w:rsidR="004B3F3F">
        <w:rPr>
          <w:bCs/>
        </w:rPr>
        <w:t>.1</w:t>
      </w:r>
      <w:r w:rsidR="00B71805">
        <w:rPr>
          <w:bCs/>
        </w:rPr>
        <w:t xml:space="preserve"> by failing to pay</w:t>
      </w:r>
      <w:r w:rsidR="0065749A">
        <w:rPr>
          <w:bCs/>
        </w:rPr>
        <w:t xml:space="preserve"> 16 e</w:t>
      </w:r>
      <w:r w:rsidR="00B71805">
        <w:rPr>
          <w:bCs/>
        </w:rPr>
        <w:t xml:space="preserve">mployees the </w:t>
      </w:r>
      <w:r w:rsidR="006A0AB8">
        <w:rPr>
          <w:bCs/>
        </w:rPr>
        <w:t>applicable</w:t>
      </w:r>
      <w:r w:rsidR="00B71805">
        <w:rPr>
          <w:bCs/>
        </w:rPr>
        <w:t xml:space="preserve"> casual loading on the ordinary hourly rate;</w:t>
      </w:r>
    </w:p>
    <w:p w14:paraId="3881C4A1" w14:textId="77777777" w:rsidR="004B3F3F" w:rsidRPr="00C72535" w:rsidRDefault="00B71805" w:rsidP="009E19C6">
      <w:pPr>
        <w:pStyle w:val="ListParagraph"/>
        <w:numPr>
          <w:ilvl w:val="1"/>
          <w:numId w:val="2"/>
        </w:numPr>
        <w:rPr>
          <w:bCs/>
        </w:rPr>
      </w:pPr>
      <w:r>
        <w:rPr>
          <w:bCs/>
        </w:rPr>
        <w:t xml:space="preserve">Clause </w:t>
      </w:r>
      <w:r w:rsidRPr="00C72535">
        <w:rPr>
          <w:bCs/>
        </w:rPr>
        <w:t>3</w:t>
      </w:r>
      <w:r w:rsidR="00D824E1" w:rsidRPr="00C72535">
        <w:rPr>
          <w:bCs/>
        </w:rPr>
        <w:t>6</w:t>
      </w:r>
      <w:r w:rsidR="006A0AB8" w:rsidRPr="00C72535">
        <w:rPr>
          <w:bCs/>
        </w:rPr>
        <w:t>.2(e)</w:t>
      </w:r>
      <w:r w:rsidRPr="00C72535">
        <w:rPr>
          <w:bCs/>
        </w:rPr>
        <w:t xml:space="preserve"> by failing to pay </w:t>
      </w:r>
      <w:r w:rsidR="00726AC6">
        <w:rPr>
          <w:bCs/>
        </w:rPr>
        <w:t>one</w:t>
      </w:r>
      <w:r w:rsidR="0065749A">
        <w:rPr>
          <w:bCs/>
        </w:rPr>
        <w:t xml:space="preserve"> employee</w:t>
      </w:r>
      <w:r w:rsidRPr="00C72535">
        <w:rPr>
          <w:bCs/>
        </w:rPr>
        <w:t xml:space="preserve"> the </w:t>
      </w:r>
      <w:r w:rsidR="006A0AB8" w:rsidRPr="00C72535">
        <w:rPr>
          <w:bCs/>
        </w:rPr>
        <w:t>applicable</w:t>
      </w:r>
      <w:r w:rsidR="00B77AC4" w:rsidRPr="00C72535">
        <w:rPr>
          <w:bCs/>
        </w:rPr>
        <w:t xml:space="preserve"> Saturday</w:t>
      </w:r>
      <w:r w:rsidR="004B3F3F" w:rsidRPr="00C72535">
        <w:rPr>
          <w:bCs/>
        </w:rPr>
        <w:t xml:space="preserve"> penalty rates.</w:t>
      </w:r>
    </w:p>
    <w:p w14:paraId="3881C4A2" w14:textId="77777777" w:rsidR="00B71805" w:rsidRDefault="004B3F3F" w:rsidP="009E19C6">
      <w:pPr>
        <w:pStyle w:val="ListParagraph"/>
        <w:numPr>
          <w:ilvl w:val="1"/>
          <w:numId w:val="2"/>
        </w:numPr>
        <w:rPr>
          <w:bCs/>
        </w:rPr>
      </w:pPr>
      <w:r w:rsidRPr="00C72535">
        <w:rPr>
          <w:bCs/>
        </w:rPr>
        <w:t>Clause 36.2(f)</w:t>
      </w:r>
      <w:r>
        <w:rPr>
          <w:bCs/>
        </w:rPr>
        <w:t xml:space="preserve"> by failing to pay </w:t>
      </w:r>
      <w:r w:rsidR="00726AC6">
        <w:rPr>
          <w:bCs/>
        </w:rPr>
        <w:t>one</w:t>
      </w:r>
      <w:r>
        <w:rPr>
          <w:bCs/>
        </w:rPr>
        <w:t xml:space="preserve"> </w:t>
      </w:r>
      <w:r w:rsidR="0065749A">
        <w:rPr>
          <w:bCs/>
        </w:rPr>
        <w:t>e</w:t>
      </w:r>
      <w:r>
        <w:rPr>
          <w:bCs/>
        </w:rPr>
        <w:t xml:space="preserve">mployee the applicable </w:t>
      </w:r>
      <w:r w:rsidR="001455F0">
        <w:rPr>
          <w:bCs/>
        </w:rPr>
        <w:t xml:space="preserve">Public Holiday </w:t>
      </w:r>
      <w:r w:rsidR="00B71805">
        <w:rPr>
          <w:bCs/>
        </w:rPr>
        <w:t>penalty rates.</w:t>
      </w:r>
    </w:p>
    <w:p w14:paraId="3881C4A3" w14:textId="77777777" w:rsidR="00B544BC" w:rsidRDefault="00B544BC" w:rsidP="009E19C6">
      <w:pPr>
        <w:pStyle w:val="ListParagraph"/>
        <w:numPr>
          <w:ilvl w:val="1"/>
          <w:numId w:val="2"/>
        </w:numPr>
        <w:rPr>
          <w:bCs/>
        </w:rPr>
      </w:pPr>
      <w:r>
        <w:rPr>
          <w:bCs/>
        </w:rPr>
        <w:t xml:space="preserve">Clause 37 by failing to pay </w:t>
      </w:r>
      <w:r w:rsidR="00726AC6">
        <w:rPr>
          <w:bCs/>
        </w:rPr>
        <w:t>three</w:t>
      </w:r>
      <w:r>
        <w:rPr>
          <w:bCs/>
        </w:rPr>
        <w:t xml:space="preserve"> </w:t>
      </w:r>
      <w:r w:rsidR="0065749A">
        <w:rPr>
          <w:bCs/>
        </w:rPr>
        <w:t>e</w:t>
      </w:r>
      <w:r>
        <w:rPr>
          <w:bCs/>
        </w:rPr>
        <w:t xml:space="preserve">mployees the </w:t>
      </w:r>
      <w:r w:rsidR="006A0AB8">
        <w:rPr>
          <w:bCs/>
        </w:rPr>
        <w:t>applicable</w:t>
      </w:r>
      <w:r>
        <w:rPr>
          <w:bCs/>
        </w:rPr>
        <w:t xml:space="preserve"> afternoon shift penalty rates.</w:t>
      </w:r>
    </w:p>
    <w:p w14:paraId="3881C4A4" w14:textId="77777777" w:rsidR="00D824E1" w:rsidRDefault="00D824E1" w:rsidP="009E19C6">
      <w:pPr>
        <w:pStyle w:val="ListParagraph"/>
        <w:numPr>
          <w:ilvl w:val="1"/>
          <w:numId w:val="2"/>
        </w:numPr>
        <w:rPr>
          <w:bCs/>
        </w:rPr>
      </w:pPr>
      <w:r>
        <w:rPr>
          <w:bCs/>
        </w:rPr>
        <w:t xml:space="preserve">Clause 40 by failing to pay </w:t>
      </w:r>
      <w:r w:rsidR="0065749A">
        <w:rPr>
          <w:bCs/>
        </w:rPr>
        <w:t>14</w:t>
      </w:r>
      <w:r>
        <w:rPr>
          <w:bCs/>
        </w:rPr>
        <w:t xml:space="preserve"> </w:t>
      </w:r>
      <w:r w:rsidR="0065749A">
        <w:rPr>
          <w:bCs/>
        </w:rPr>
        <w:t>employees</w:t>
      </w:r>
      <w:r>
        <w:rPr>
          <w:bCs/>
        </w:rPr>
        <w:t xml:space="preserve"> the </w:t>
      </w:r>
      <w:r w:rsidR="006A0AB8">
        <w:rPr>
          <w:bCs/>
        </w:rPr>
        <w:t>applicable</w:t>
      </w:r>
      <w:r>
        <w:rPr>
          <w:bCs/>
        </w:rPr>
        <w:t xml:space="preserve"> overtime rates.</w:t>
      </w:r>
    </w:p>
    <w:p w14:paraId="2D70758E" w14:textId="77777777" w:rsidR="00327599" w:rsidRDefault="00327599" w:rsidP="00327599">
      <w:pPr>
        <w:spacing w:after="600"/>
      </w:pPr>
    </w:p>
    <w:p w14:paraId="4CFB31F2" w14:textId="77777777" w:rsidR="00327599" w:rsidRDefault="00327599" w:rsidP="00327599">
      <w:pPr>
        <w:spacing w:after="240"/>
      </w:pPr>
    </w:p>
    <w:p w14:paraId="3881C4A6" w14:textId="77777777" w:rsidR="002A1B30" w:rsidRPr="009461B2" w:rsidRDefault="002A1B30" w:rsidP="002A1B30">
      <w:pPr>
        <w:pStyle w:val="Heading2"/>
      </w:pPr>
      <w:r>
        <w:t>Commencement of U</w:t>
      </w:r>
      <w:r w:rsidRPr="009461B2">
        <w:t>ndertaking</w:t>
      </w:r>
    </w:p>
    <w:p w14:paraId="3881C4A7" w14:textId="77777777" w:rsidR="002A1B30" w:rsidRPr="009461B2" w:rsidRDefault="002A1B30" w:rsidP="009E19C6">
      <w:pPr>
        <w:pStyle w:val="ListParagraph"/>
        <w:numPr>
          <w:ilvl w:val="0"/>
          <w:numId w:val="6"/>
        </w:numPr>
      </w:pPr>
      <w:r>
        <w:t>This U</w:t>
      </w:r>
      <w:r w:rsidRPr="009461B2">
        <w:t>ndertaking comes into effect when:</w:t>
      </w:r>
    </w:p>
    <w:p w14:paraId="3881C4A8" w14:textId="77777777" w:rsidR="002A1B30" w:rsidRDefault="002A1B30" w:rsidP="009E19C6">
      <w:pPr>
        <w:pStyle w:val="ListParagraph"/>
        <w:numPr>
          <w:ilvl w:val="0"/>
          <w:numId w:val="8"/>
        </w:numPr>
      </w:pPr>
      <w:r>
        <w:t>the U</w:t>
      </w:r>
      <w:r w:rsidRPr="009461B2">
        <w:t xml:space="preserve">ndertaking is executed by </w:t>
      </w:r>
      <w:r w:rsidR="00B71805">
        <w:t>the Employer;</w:t>
      </w:r>
      <w:r w:rsidRPr="009461B2">
        <w:t xml:space="preserve"> and</w:t>
      </w:r>
    </w:p>
    <w:p w14:paraId="3881C4A9" w14:textId="77777777" w:rsidR="007C77AA" w:rsidRDefault="007C77AA" w:rsidP="009E19C6">
      <w:pPr>
        <w:pStyle w:val="ListParagraph"/>
        <w:numPr>
          <w:ilvl w:val="0"/>
          <w:numId w:val="8"/>
        </w:numPr>
      </w:pPr>
      <w:r>
        <w:t>the FWO accepts the Undertaking so executed.</w:t>
      </w:r>
    </w:p>
    <w:p w14:paraId="3881C4AA" w14:textId="77777777" w:rsidR="002A1B30" w:rsidRPr="009461B2" w:rsidRDefault="002A1B30" w:rsidP="009E19C6">
      <w:pPr>
        <w:pStyle w:val="ListParagraph"/>
        <w:numPr>
          <w:ilvl w:val="0"/>
          <w:numId w:val="6"/>
        </w:numPr>
      </w:pPr>
      <w:r>
        <w:t>Upon the commencement of this U</w:t>
      </w:r>
      <w:r w:rsidRPr="009461B2">
        <w:t xml:space="preserve">ndertaking, </w:t>
      </w:r>
      <w:r w:rsidR="00E8353F">
        <w:t>the Employer</w:t>
      </w:r>
      <w:r w:rsidRPr="009461B2">
        <w:t xml:space="preserve"> undertake</w:t>
      </w:r>
      <w:r w:rsidR="003B2D87">
        <w:t>s</w:t>
      </w:r>
      <w:r w:rsidRPr="009461B2">
        <w:t xml:space="preserve"> to assume the obligations set out below.</w:t>
      </w:r>
    </w:p>
    <w:p w14:paraId="3881C4AB" w14:textId="77777777" w:rsidR="002A1B30" w:rsidRPr="009461B2" w:rsidRDefault="002A1B30" w:rsidP="002A1B30">
      <w:pPr>
        <w:pStyle w:val="Heading2"/>
      </w:pPr>
      <w:r w:rsidRPr="009461B2">
        <w:t>Undertakings</w:t>
      </w:r>
    </w:p>
    <w:p w14:paraId="3881C4AC" w14:textId="77777777" w:rsidR="002A1B30" w:rsidRDefault="002A1B30" w:rsidP="009E19C6">
      <w:pPr>
        <w:pStyle w:val="ListParagraph"/>
        <w:numPr>
          <w:ilvl w:val="0"/>
          <w:numId w:val="6"/>
        </w:num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E76031">
        <w:t xml:space="preserve">For the purposes of section 715 of the FW Act, </w:t>
      </w:r>
      <w:r w:rsidR="00E8353F">
        <w:t>the Employer</w:t>
      </w:r>
      <w:r w:rsidRPr="00E76031">
        <w:t xml:space="preserve"> undertake</w:t>
      </w:r>
      <w:r w:rsidR="00031B55">
        <w:t>s</w:t>
      </w:r>
      <w:r w:rsidRPr="00E76031">
        <w:t xml:space="preserve"> to:</w:t>
      </w:r>
    </w:p>
    <w:p w14:paraId="3881C4AD" w14:textId="77777777" w:rsidR="00E8353F" w:rsidRPr="00E8353F" w:rsidRDefault="00E8353F" w:rsidP="00E8353F">
      <w:pPr>
        <w:pStyle w:val="ListParagraph"/>
        <w:numPr>
          <w:ilvl w:val="0"/>
          <w:numId w:val="0"/>
        </w:numPr>
        <w:rPr>
          <w:i/>
        </w:rPr>
      </w:pPr>
      <w:r w:rsidRPr="00E8353F">
        <w:rPr>
          <w:i/>
        </w:rPr>
        <w:t>Rectify underpayment</w:t>
      </w:r>
      <w:r w:rsidR="007259E1">
        <w:rPr>
          <w:i/>
        </w:rPr>
        <w:t>s</w:t>
      </w:r>
    </w:p>
    <w:p w14:paraId="3881C4AE" w14:textId="77777777" w:rsidR="00E8353F" w:rsidRDefault="00D46F7B" w:rsidP="009E19C6">
      <w:pPr>
        <w:pStyle w:val="ListParagraph"/>
        <w:numPr>
          <w:ilvl w:val="0"/>
          <w:numId w:val="9"/>
        </w:numPr>
      </w:pPr>
      <w:r>
        <w:t xml:space="preserve">Within 90 days of </w:t>
      </w:r>
      <w:r w:rsidR="00E8353F">
        <w:t>this Undertaking</w:t>
      </w:r>
      <w:r>
        <w:t xml:space="preserve"> coming into effect</w:t>
      </w:r>
      <w:r w:rsidR="00E8353F">
        <w:t xml:space="preserve">, complete full payment of the amounts owed to each </w:t>
      </w:r>
      <w:r w:rsidR="003B2D87">
        <w:t>E</w:t>
      </w:r>
      <w:r w:rsidR="00E8353F">
        <w:t xml:space="preserve">mployee as set out in </w:t>
      </w:r>
      <w:r w:rsidR="00F553D2" w:rsidRPr="00F553D2">
        <w:rPr>
          <w:b/>
        </w:rPr>
        <w:t>Attachment</w:t>
      </w:r>
      <w:r w:rsidR="00E8353F" w:rsidRPr="00F553D2">
        <w:rPr>
          <w:b/>
        </w:rPr>
        <w:t xml:space="preserve"> A</w:t>
      </w:r>
      <w:r w:rsidR="00E8353F">
        <w:t>;</w:t>
      </w:r>
    </w:p>
    <w:p w14:paraId="3881C4AF" w14:textId="77777777" w:rsidR="00E8353F" w:rsidRDefault="00E8353F" w:rsidP="009E19C6">
      <w:pPr>
        <w:pStyle w:val="ListParagraph"/>
        <w:numPr>
          <w:ilvl w:val="0"/>
          <w:numId w:val="9"/>
        </w:numPr>
      </w:pPr>
      <w:r>
        <w:t xml:space="preserve">Within </w:t>
      </w:r>
      <w:r w:rsidR="002D0649">
        <w:t xml:space="preserve">7 days of making a payment to any of the affected Employees, </w:t>
      </w:r>
      <w:r>
        <w:t xml:space="preserve">provide to the FWO evidence </w:t>
      </w:r>
      <w:r w:rsidR="002D0649">
        <w:t>of the payment made</w:t>
      </w:r>
      <w:r w:rsidR="004B6404">
        <w:t>;</w:t>
      </w:r>
    </w:p>
    <w:p w14:paraId="3881C4B0" w14:textId="77777777" w:rsidR="002A1B30" w:rsidRPr="00E8353F" w:rsidRDefault="00E8353F" w:rsidP="00E8353F">
      <w:pPr>
        <w:pStyle w:val="ListParagraph"/>
        <w:numPr>
          <w:ilvl w:val="0"/>
          <w:numId w:val="0"/>
        </w:numPr>
        <w:ind w:left="720" w:hanging="720"/>
        <w:rPr>
          <w:i/>
        </w:rPr>
      </w:pPr>
      <w:r w:rsidRPr="00E8353F">
        <w:rPr>
          <w:i/>
        </w:rPr>
        <w:t>FWO MyAccount Registration</w:t>
      </w:r>
      <w:r w:rsidR="002A1B30" w:rsidRPr="00E8353F">
        <w:rPr>
          <w:i/>
        </w:rPr>
        <w:tab/>
        <w:t xml:space="preserve"> </w:t>
      </w:r>
    </w:p>
    <w:p w14:paraId="3881C4B1" w14:textId="77777777" w:rsidR="002D0649" w:rsidRDefault="00E8353F" w:rsidP="009E19C6">
      <w:pPr>
        <w:pStyle w:val="ListParagraph"/>
        <w:numPr>
          <w:ilvl w:val="0"/>
          <w:numId w:val="9"/>
        </w:numPr>
      </w:pPr>
      <w:r>
        <w:t xml:space="preserve">Within </w:t>
      </w:r>
      <w:r w:rsidR="00494338">
        <w:t>14</w:t>
      </w:r>
      <w:r w:rsidR="00640319">
        <w:t xml:space="preserve"> </w:t>
      </w:r>
      <w:r>
        <w:t>days of the</w:t>
      </w:r>
      <w:r w:rsidR="002D0649">
        <w:t xml:space="preserve"> commencement </w:t>
      </w:r>
      <w:r>
        <w:t xml:space="preserve">of this Undertaking, register with the FWO ‘My Account’ portal at ’www.fairwork.gov.au’ and complete the profile, minimum pay rates and </w:t>
      </w:r>
      <w:r w:rsidR="002D0649">
        <w:t xml:space="preserve">award </w:t>
      </w:r>
      <w:r>
        <w:t>options through this portal</w:t>
      </w:r>
      <w:r w:rsidR="002D0649">
        <w:t>;</w:t>
      </w:r>
    </w:p>
    <w:p w14:paraId="3881C4B2" w14:textId="77777777" w:rsidR="00E8353F" w:rsidRDefault="002D0649" w:rsidP="009E19C6">
      <w:pPr>
        <w:pStyle w:val="ListParagraph"/>
        <w:numPr>
          <w:ilvl w:val="0"/>
          <w:numId w:val="9"/>
        </w:numPr>
      </w:pPr>
      <w:r>
        <w:t xml:space="preserve">Provide the </w:t>
      </w:r>
      <w:r w:rsidR="00E8353F">
        <w:t xml:space="preserve">FWO </w:t>
      </w:r>
      <w:r>
        <w:t xml:space="preserve">with </w:t>
      </w:r>
      <w:r w:rsidR="00E8353F">
        <w:t>the Company’s ‘My Account’ registration number</w:t>
      </w:r>
      <w:r>
        <w:t xml:space="preserve"> within 7 days of registration;</w:t>
      </w:r>
    </w:p>
    <w:p w14:paraId="3881C4B3" w14:textId="77777777" w:rsidR="00E8353F" w:rsidRPr="00E8353F" w:rsidRDefault="00E8353F" w:rsidP="00E8353F">
      <w:pPr>
        <w:pStyle w:val="ListParagraph"/>
        <w:numPr>
          <w:ilvl w:val="0"/>
          <w:numId w:val="0"/>
        </w:numPr>
        <w:ind w:left="720" w:hanging="720"/>
        <w:rPr>
          <w:i/>
        </w:rPr>
      </w:pPr>
      <w:r w:rsidRPr="00E8353F">
        <w:rPr>
          <w:i/>
        </w:rPr>
        <w:t xml:space="preserve">Future Workplace Relations Compliance  </w:t>
      </w:r>
    </w:p>
    <w:p w14:paraId="3881C4B4" w14:textId="77777777" w:rsidR="00E8353F" w:rsidRDefault="00E8353F" w:rsidP="009E19C6">
      <w:pPr>
        <w:pStyle w:val="ListParagraph"/>
        <w:numPr>
          <w:ilvl w:val="0"/>
          <w:numId w:val="9"/>
        </w:numPr>
      </w:pPr>
      <w:r>
        <w:t xml:space="preserve">Comply at all times and in all respects with the FW Act, </w:t>
      </w:r>
      <w:r w:rsidRPr="00E8353F">
        <w:rPr>
          <w:i/>
        </w:rPr>
        <w:t xml:space="preserve">Fair Work Regulations 2009 </w:t>
      </w:r>
      <w:r w:rsidRPr="00E8353F">
        <w:t>(Cth)</w:t>
      </w:r>
      <w:r w:rsidR="0055319E">
        <w:t xml:space="preserve"> (</w:t>
      </w:r>
      <w:r w:rsidR="0055319E">
        <w:rPr>
          <w:b/>
        </w:rPr>
        <w:t>FW Regulations</w:t>
      </w:r>
      <w:r w:rsidR="0055319E">
        <w:t>)</w:t>
      </w:r>
      <w:r w:rsidR="002D0649">
        <w:t>, the Award and any m</w:t>
      </w:r>
      <w:r w:rsidR="003B2D87">
        <w:t xml:space="preserve">odern </w:t>
      </w:r>
      <w:r w:rsidR="002D0649">
        <w:t>a</w:t>
      </w:r>
      <w:r w:rsidR="003B2D87">
        <w:t xml:space="preserve">wards as they apply to </w:t>
      </w:r>
      <w:r w:rsidR="002D0649">
        <w:t xml:space="preserve">any of </w:t>
      </w:r>
      <w:r w:rsidR="003B2D87">
        <w:t>the Employer’s employees</w:t>
      </w:r>
      <w:r>
        <w:t>;</w:t>
      </w:r>
      <w:r w:rsidR="003B2D87">
        <w:t xml:space="preserve"> </w:t>
      </w:r>
    </w:p>
    <w:p w14:paraId="3881C4B5" w14:textId="77777777" w:rsidR="00494338" w:rsidRDefault="00494338" w:rsidP="009E19C6">
      <w:pPr>
        <w:pStyle w:val="ListParagraph"/>
        <w:numPr>
          <w:ilvl w:val="0"/>
          <w:numId w:val="9"/>
        </w:numPr>
      </w:pPr>
      <w:r w:rsidRPr="00494338">
        <w:t xml:space="preserve">Provide the FWO, within </w:t>
      </w:r>
      <w:r>
        <w:t>9</w:t>
      </w:r>
      <w:r w:rsidRPr="00494338">
        <w:t>0 days of the date of execution of this Undertaking, details of systems and processes already in place or to be implemented to comply with paragraph (e) above. Without limitation, such systems and processes relating to:</w:t>
      </w:r>
    </w:p>
    <w:p w14:paraId="3881C4B6" w14:textId="77777777" w:rsidR="00494338" w:rsidRDefault="00494338" w:rsidP="009E19C6">
      <w:pPr>
        <w:pStyle w:val="ListParagraph"/>
        <w:numPr>
          <w:ilvl w:val="2"/>
          <w:numId w:val="9"/>
        </w:numPr>
      </w:pPr>
      <w:r w:rsidRPr="00494338">
        <w:t>Ensuring employees receive the correct minimum rates of pay and entitlements,   such as penalty rates and overtime rates;</w:t>
      </w:r>
    </w:p>
    <w:p w14:paraId="3881C4B7" w14:textId="77777777" w:rsidR="00494338" w:rsidRDefault="00494338" w:rsidP="009E19C6">
      <w:pPr>
        <w:pStyle w:val="ListParagraph"/>
        <w:numPr>
          <w:ilvl w:val="2"/>
          <w:numId w:val="9"/>
        </w:numPr>
      </w:pPr>
      <w:r w:rsidRPr="00494338">
        <w:t>Keeping accurate and complete records to ensure employees receive their correct wages and entitlements.</w:t>
      </w:r>
    </w:p>
    <w:p w14:paraId="3881C4B8" w14:textId="77777777" w:rsidR="00E8353F" w:rsidRPr="00BB496A" w:rsidRDefault="003B2D87" w:rsidP="00E8353F">
      <w:pPr>
        <w:pStyle w:val="ListParagraph"/>
        <w:numPr>
          <w:ilvl w:val="0"/>
          <w:numId w:val="0"/>
        </w:numPr>
        <w:ind w:left="720" w:hanging="720"/>
        <w:rPr>
          <w:i/>
        </w:rPr>
      </w:pPr>
      <w:r w:rsidRPr="00BB496A">
        <w:rPr>
          <w:i/>
        </w:rPr>
        <w:t xml:space="preserve">Workplace </w:t>
      </w:r>
      <w:r w:rsidR="00E8353F" w:rsidRPr="00BB496A">
        <w:rPr>
          <w:i/>
        </w:rPr>
        <w:t>Notice</w:t>
      </w:r>
    </w:p>
    <w:p w14:paraId="3881C4B9" w14:textId="77777777" w:rsidR="00E8353F" w:rsidRDefault="00E8353F" w:rsidP="009E19C6">
      <w:pPr>
        <w:pStyle w:val="ListParagraph"/>
        <w:numPr>
          <w:ilvl w:val="0"/>
          <w:numId w:val="9"/>
        </w:numPr>
      </w:pPr>
      <w:r>
        <w:t xml:space="preserve">Within 28 days of the </w:t>
      </w:r>
      <w:r w:rsidR="002D0649">
        <w:t xml:space="preserve">commencement </w:t>
      </w:r>
      <w:r>
        <w:t>of this Undertaking</w:t>
      </w:r>
      <w:r w:rsidR="003B2D87">
        <w:t>,</w:t>
      </w:r>
      <w:r>
        <w:t xml:space="preserve"> </w:t>
      </w:r>
      <w:r w:rsidR="003B2D87">
        <w:t xml:space="preserve">display </w:t>
      </w:r>
      <w:r>
        <w:t>a notice within the workplace in a place which is accessible to all employees (</w:t>
      </w:r>
      <w:r w:rsidRPr="00E8353F">
        <w:rPr>
          <w:b/>
        </w:rPr>
        <w:t>Workplace Notice</w:t>
      </w:r>
      <w:r>
        <w:t xml:space="preserve">) for a period of 14 </w:t>
      </w:r>
      <w:r w:rsidR="003B2D87">
        <w:t xml:space="preserve">consecutive </w:t>
      </w:r>
      <w:r>
        <w:t xml:space="preserve">days in the terms set out in </w:t>
      </w:r>
      <w:r w:rsidRPr="00E8353F">
        <w:rPr>
          <w:b/>
        </w:rPr>
        <w:t>Attachment B</w:t>
      </w:r>
      <w:r>
        <w:t xml:space="preserve">; </w:t>
      </w:r>
    </w:p>
    <w:p w14:paraId="3881C4BA" w14:textId="77777777" w:rsidR="00E8353F" w:rsidRDefault="00E8353F" w:rsidP="009E19C6">
      <w:pPr>
        <w:pStyle w:val="ListParagraph"/>
        <w:numPr>
          <w:ilvl w:val="0"/>
          <w:numId w:val="9"/>
        </w:numPr>
      </w:pPr>
      <w:r>
        <w:t xml:space="preserve"> Within 7 days of the display of the notice</w:t>
      </w:r>
      <w:r w:rsidR="003B2D87">
        <w:t>,</w:t>
      </w:r>
      <w:r>
        <w:t xml:space="preserve"> provide a copy of the </w:t>
      </w:r>
      <w:r w:rsidRPr="00E8353F">
        <w:rPr>
          <w:b/>
        </w:rPr>
        <w:t xml:space="preserve">Workplace Notice </w:t>
      </w:r>
      <w:r>
        <w:t>and provide photographic evidence of its display to the FWO;</w:t>
      </w:r>
    </w:p>
    <w:p w14:paraId="3881C4BB" w14:textId="77777777" w:rsidR="00E8353F" w:rsidRPr="00E8353F" w:rsidRDefault="00E8353F" w:rsidP="00E8353F">
      <w:pPr>
        <w:pStyle w:val="ListParagraph"/>
        <w:numPr>
          <w:ilvl w:val="0"/>
          <w:numId w:val="0"/>
        </w:numPr>
        <w:ind w:left="720" w:hanging="720"/>
        <w:rPr>
          <w:i/>
        </w:rPr>
      </w:pPr>
      <w:r w:rsidRPr="00E8353F">
        <w:rPr>
          <w:i/>
        </w:rPr>
        <w:t>Apology</w:t>
      </w:r>
    </w:p>
    <w:p w14:paraId="3881C4BC" w14:textId="77777777" w:rsidR="00E8353F" w:rsidRDefault="00E8353F" w:rsidP="009E19C6">
      <w:pPr>
        <w:pStyle w:val="ListParagraph"/>
        <w:numPr>
          <w:ilvl w:val="0"/>
          <w:numId w:val="9"/>
        </w:numPr>
      </w:pPr>
      <w:r>
        <w:t xml:space="preserve">Within </w:t>
      </w:r>
      <w:r w:rsidR="00640319">
        <w:t>28</w:t>
      </w:r>
      <w:r>
        <w:t xml:space="preserve"> days of the </w:t>
      </w:r>
      <w:r w:rsidR="002D0649">
        <w:t xml:space="preserve">commencement </w:t>
      </w:r>
      <w:r>
        <w:t>of this Undertaking</w:t>
      </w:r>
      <w:r w:rsidR="003B2D87">
        <w:t>,</w:t>
      </w:r>
      <w:r>
        <w:t xml:space="preserve"> send </w:t>
      </w:r>
      <w:r w:rsidR="003B2D87">
        <w:t xml:space="preserve">each of </w:t>
      </w:r>
      <w:r>
        <w:t>the Employees an apology (</w:t>
      </w:r>
      <w:r w:rsidRPr="00E8353F">
        <w:rPr>
          <w:b/>
        </w:rPr>
        <w:t>Apology Letter</w:t>
      </w:r>
      <w:r>
        <w:t xml:space="preserve">) in the form of the letter set out in </w:t>
      </w:r>
      <w:r w:rsidRPr="00E8353F">
        <w:rPr>
          <w:b/>
        </w:rPr>
        <w:t>Attachment C</w:t>
      </w:r>
      <w:r>
        <w:t>;</w:t>
      </w:r>
    </w:p>
    <w:p w14:paraId="3881C4BD" w14:textId="77777777" w:rsidR="00E8353F" w:rsidRDefault="00E8353F" w:rsidP="009E19C6">
      <w:pPr>
        <w:pStyle w:val="ListParagraph"/>
        <w:numPr>
          <w:ilvl w:val="0"/>
          <w:numId w:val="9"/>
        </w:numPr>
      </w:pPr>
      <w:r>
        <w:lastRenderedPageBreak/>
        <w:t>Within 7 days of the Apology Letter being sent</w:t>
      </w:r>
      <w:r w:rsidR="003B2D87">
        <w:t>,</w:t>
      </w:r>
      <w:r>
        <w:t xml:space="preserve"> provide to the FWO a copy of </w:t>
      </w:r>
      <w:r w:rsidR="003B2D87">
        <w:t xml:space="preserve">each of </w:t>
      </w:r>
      <w:r>
        <w:t>the Apology Letter</w:t>
      </w:r>
      <w:r w:rsidR="003B2D87">
        <w:t>s</w:t>
      </w:r>
      <w:r>
        <w:t xml:space="preserve"> and proof of </w:t>
      </w:r>
      <w:r w:rsidR="003B2D87">
        <w:t>their delivery</w:t>
      </w:r>
      <w:r>
        <w:t xml:space="preserve"> to the Employees; </w:t>
      </w:r>
    </w:p>
    <w:p w14:paraId="3881C4BE" w14:textId="77777777" w:rsidR="00E8353F" w:rsidRPr="00E8353F" w:rsidRDefault="00E8353F" w:rsidP="00E8353F">
      <w:pPr>
        <w:pStyle w:val="ListParagraph"/>
        <w:numPr>
          <w:ilvl w:val="0"/>
          <w:numId w:val="0"/>
        </w:numPr>
        <w:ind w:left="720" w:hanging="720"/>
        <w:rPr>
          <w:i/>
        </w:rPr>
      </w:pPr>
      <w:r w:rsidRPr="00E8353F">
        <w:rPr>
          <w:i/>
        </w:rPr>
        <w:t xml:space="preserve">Self – Audit and Reporting Activity </w:t>
      </w:r>
    </w:p>
    <w:p w14:paraId="3881C4BF" w14:textId="77777777" w:rsidR="0055319E" w:rsidRDefault="00D454CC" w:rsidP="009E19C6">
      <w:pPr>
        <w:pStyle w:val="ListParagraph"/>
        <w:numPr>
          <w:ilvl w:val="0"/>
          <w:numId w:val="9"/>
        </w:numPr>
      </w:pPr>
      <w:r>
        <w:t>Cause to have performed</w:t>
      </w:r>
      <w:r w:rsidR="00E8353F">
        <w:t xml:space="preserve"> by an external accounting professional (e.g. Certified Practi</w:t>
      </w:r>
      <w:r w:rsidR="003B2D87">
        <w:t>s</w:t>
      </w:r>
      <w:r w:rsidR="00E8353F">
        <w:t>ing Accountant), audit specialist or employment law specialist (at the expense of the Employer)</w:t>
      </w:r>
      <w:r w:rsidR="0055319E">
        <w:t xml:space="preserve"> future</w:t>
      </w:r>
      <w:r w:rsidR="00E8353F">
        <w:t xml:space="preserve"> audits of </w:t>
      </w:r>
      <w:r>
        <w:t xml:space="preserve">the Employer’s </w:t>
      </w:r>
      <w:r w:rsidR="00E8353F">
        <w:t xml:space="preserve">compliance with </w:t>
      </w:r>
      <w:r w:rsidR="0055319E">
        <w:t xml:space="preserve">the FW Act, FW Regulations </w:t>
      </w:r>
      <w:r w:rsidR="00E8353F">
        <w:t xml:space="preserve">and </w:t>
      </w:r>
      <w:r w:rsidR="002B0C8B">
        <w:t>Commonwealth workplace laws</w:t>
      </w:r>
      <w:r w:rsidR="00E8353F">
        <w:t xml:space="preserve"> including but not limited to the</w:t>
      </w:r>
      <w:r w:rsidR="002D0649">
        <w:t xml:space="preserve"> Award</w:t>
      </w:r>
      <w:r w:rsidR="008F40F4">
        <w:t xml:space="preserve"> </w:t>
      </w:r>
      <w:r w:rsidR="0055319E">
        <w:t>on the following terms:</w:t>
      </w:r>
    </w:p>
    <w:p w14:paraId="3881C4C0" w14:textId="77777777" w:rsidR="0055319E" w:rsidRDefault="0055319E" w:rsidP="009E19C6">
      <w:pPr>
        <w:pStyle w:val="ListParagraph"/>
        <w:numPr>
          <w:ilvl w:val="2"/>
          <w:numId w:val="2"/>
        </w:numPr>
      </w:pPr>
      <w:r>
        <w:t>The audits will be required to cover each of the full pay period(s) that fall in the period from 1 September to 30 Septemb</w:t>
      </w:r>
      <w:r w:rsidR="000B4DCC">
        <w:t xml:space="preserve">er (inclusive) in the years  2017, </w:t>
      </w:r>
      <w:r>
        <w:t>2018</w:t>
      </w:r>
      <w:r w:rsidR="000B4DCC">
        <w:t xml:space="preserve"> and 2019</w:t>
      </w:r>
      <w:r>
        <w:t>;</w:t>
      </w:r>
    </w:p>
    <w:p w14:paraId="3881C4C1" w14:textId="77777777" w:rsidR="0055319E" w:rsidRDefault="0055319E" w:rsidP="009E19C6">
      <w:pPr>
        <w:pStyle w:val="ListParagraph"/>
        <w:numPr>
          <w:ilvl w:val="2"/>
          <w:numId w:val="2"/>
        </w:numPr>
      </w:pPr>
      <w:r>
        <w:t>The audits must be completed within 30 days of the end of the relevant audit period each year;</w:t>
      </w:r>
    </w:p>
    <w:p w14:paraId="3881C4C2" w14:textId="77777777" w:rsidR="0055319E" w:rsidRDefault="0055319E" w:rsidP="009E19C6">
      <w:pPr>
        <w:pStyle w:val="ListParagraph"/>
        <w:numPr>
          <w:ilvl w:val="2"/>
          <w:numId w:val="2"/>
        </w:numPr>
      </w:pPr>
      <w:r>
        <w:t>The audits will apply to all employees employed at any time during the audit period in a classification of work of any fair work instrument applying to the Employer in the audit period;</w:t>
      </w:r>
    </w:p>
    <w:p w14:paraId="3881C4C3" w14:textId="77777777" w:rsidR="0055319E" w:rsidRDefault="0055319E" w:rsidP="009E19C6">
      <w:pPr>
        <w:pStyle w:val="ListParagraph"/>
        <w:numPr>
          <w:ilvl w:val="2"/>
          <w:numId w:val="2"/>
        </w:numPr>
      </w:pPr>
      <w:r>
        <w:t>The audits will assess the Employer</w:t>
      </w:r>
      <w:r w:rsidR="003E1396">
        <w:t>’</w:t>
      </w:r>
      <w:r>
        <w:t>s compliance with the following obligations according to each employee’s classification of work, category of employment and hours worked during the audit period:</w:t>
      </w:r>
    </w:p>
    <w:p w14:paraId="3881C4C4" w14:textId="77777777" w:rsidR="0055319E" w:rsidRDefault="0055319E" w:rsidP="009E19C6">
      <w:pPr>
        <w:pStyle w:val="ListParagraph"/>
        <w:numPr>
          <w:ilvl w:val="0"/>
          <w:numId w:val="5"/>
        </w:numPr>
      </w:pPr>
      <w:r>
        <w:t>wages and work-related entitlements;</w:t>
      </w:r>
    </w:p>
    <w:p w14:paraId="3881C4C5" w14:textId="77777777" w:rsidR="0055319E" w:rsidRDefault="0055319E" w:rsidP="009E19C6">
      <w:pPr>
        <w:pStyle w:val="ListParagraph"/>
        <w:numPr>
          <w:ilvl w:val="0"/>
          <w:numId w:val="5"/>
        </w:numPr>
      </w:pPr>
      <w:r>
        <w:t xml:space="preserve">any </w:t>
      </w:r>
      <w:r w:rsidRPr="0055319E">
        <w:t>accrual</w:t>
      </w:r>
      <w:r>
        <w:t xml:space="preserve"> and payment of entitlements under the National Employment </w:t>
      </w:r>
      <w:r w:rsidRPr="0055319E">
        <w:t>Standards</w:t>
      </w:r>
      <w:r>
        <w:t xml:space="preserve"> in </w:t>
      </w:r>
      <w:r w:rsidRPr="0055319E">
        <w:t>Part</w:t>
      </w:r>
      <w:r>
        <w:t xml:space="preserve"> 2-2 of the FW Act;</w:t>
      </w:r>
    </w:p>
    <w:p w14:paraId="3881C4C6" w14:textId="77777777" w:rsidR="0055319E" w:rsidRDefault="0055319E" w:rsidP="009E19C6">
      <w:pPr>
        <w:pStyle w:val="ListParagraph"/>
        <w:numPr>
          <w:ilvl w:val="0"/>
          <w:numId w:val="5"/>
        </w:numPr>
      </w:pPr>
      <w:r w:rsidRPr="0055319E">
        <w:t>method</w:t>
      </w:r>
      <w:r>
        <w:t xml:space="preserve"> and frequency of payment in accordance with the section 323 of the FW Act; and</w:t>
      </w:r>
    </w:p>
    <w:p w14:paraId="3881C4C7" w14:textId="77777777" w:rsidR="0055319E" w:rsidRDefault="0055319E" w:rsidP="009E19C6">
      <w:pPr>
        <w:pStyle w:val="ListParagraph"/>
        <w:numPr>
          <w:ilvl w:val="0"/>
          <w:numId w:val="5"/>
        </w:numPr>
      </w:pPr>
      <w:r w:rsidRPr="0055319E">
        <w:t>record</w:t>
      </w:r>
      <w:r>
        <w:t xml:space="preserve"> keeping and pay slip obligations in Division 3 of Part 3-6 of the FW Act</w:t>
      </w:r>
      <w:r w:rsidR="007259E1">
        <w:t>;</w:t>
      </w:r>
    </w:p>
    <w:p w14:paraId="3881C4C8" w14:textId="77777777" w:rsidR="0055319E" w:rsidRDefault="0055319E" w:rsidP="009E19C6">
      <w:pPr>
        <w:pStyle w:val="ListParagraph"/>
        <w:numPr>
          <w:ilvl w:val="2"/>
          <w:numId w:val="2"/>
        </w:numPr>
      </w:pPr>
      <w:r>
        <w:t xml:space="preserve">Within 7 days of the </w:t>
      </w:r>
      <w:r w:rsidR="002A4CFC">
        <w:t>Audit finalisation dates contained in paragraph 13 (ii)</w:t>
      </w:r>
      <w:r>
        <w:t>, the Employer will provide to the FWO a copy of the audit report which must include:</w:t>
      </w:r>
    </w:p>
    <w:p w14:paraId="3881C4C9" w14:textId="77777777" w:rsidR="0055319E" w:rsidRDefault="0055319E" w:rsidP="009E19C6">
      <w:pPr>
        <w:pStyle w:val="ListParagraph"/>
        <w:numPr>
          <w:ilvl w:val="0"/>
          <w:numId w:val="5"/>
        </w:numPr>
      </w:pPr>
      <w:r>
        <w:t xml:space="preserve">a statement of the qualifications of the person conducting the audit and the methodology used in the audit; </w:t>
      </w:r>
    </w:p>
    <w:p w14:paraId="3881C4CA" w14:textId="77777777" w:rsidR="003E1396" w:rsidRDefault="003E1396" w:rsidP="009E19C6">
      <w:pPr>
        <w:pStyle w:val="ListParagraph"/>
        <w:numPr>
          <w:ilvl w:val="0"/>
          <w:numId w:val="5"/>
        </w:numPr>
      </w:pPr>
      <w:r w:rsidRPr="003E1396">
        <w:t>the audit findings including the particulars of any contraventions identified in the audit; and</w:t>
      </w:r>
    </w:p>
    <w:p w14:paraId="3881C4CB" w14:textId="77777777" w:rsidR="003E1396" w:rsidRDefault="000735B7" w:rsidP="009E19C6">
      <w:pPr>
        <w:pStyle w:val="ListParagraph"/>
        <w:numPr>
          <w:ilvl w:val="0"/>
          <w:numId w:val="5"/>
        </w:numPr>
      </w:pPr>
      <w:r>
        <w:t>i</w:t>
      </w:r>
      <w:r w:rsidR="003E1396" w:rsidRPr="003E1396">
        <w:t>n the event an audit discloses contraventions of any applicable Commonwealth workplace law and/or instruments, rectify all such contraventions by 30 November of the relevant year, including rectification of any and all underpayments to employees and provide evidence of rectification to the FWO.</w:t>
      </w:r>
    </w:p>
    <w:p w14:paraId="3881C4CC" w14:textId="77777777" w:rsidR="002A1B30" w:rsidRPr="009461B2" w:rsidRDefault="002A1B30" w:rsidP="002A1B30">
      <w:pPr>
        <w:pStyle w:val="Heading2"/>
      </w:pPr>
      <w:r w:rsidRPr="009461B2">
        <w:t>Acknowledgements</w:t>
      </w:r>
    </w:p>
    <w:p w14:paraId="3881C4CD" w14:textId="77777777" w:rsidR="002A1B30" w:rsidRPr="009461B2" w:rsidRDefault="00E8353F" w:rsidP="009E19C6">
      <w:pPr>
        <w:pStyle w:val="ListParagraph"/>
        <w:numPr>
          <w:ilvl w:val="0"/>
          <w:numId w:val="6"/>
        </w:numPr>
      </w:pPr>
      <w:r>
        <w:t xml:space="preserve">The Employer </w:t>
      </w:r>
      <w:r w:rsidR="002A1B30" w:rsidRPr="009461B2">
        <w:t>acknowledges that:</w:t>
      </w:r>
    </w:p>
    <w:p w14:paraId="3881C4CE" w14:textId="77777777" w:rsidR="002A1B30" w:rsidRPr="00AD2CC5" w:rsidRDefault="002A1B30" w:rsidP="009E19C6">
      <w:pPr>
        <w:pStyle w:val="ListParagraph"/>
        <w:numPr>
          <w:ilvl w:val="0"/>
          <w:numId w:val="10"/>
        </w:numPr>
      </w:pPr>
      <w:r>
        <w:t xml:space="preserve">the FWO may </w:t>
      </w:r>
      <w:r w:rsidRPr="00725E29">
        <w:t>make this Undertaking (including any attachments) available for public inspection, including by posting</w:t>
      </w:r>
      <w:r>
        <w:t xml:space="preserve"> it to</w:t>
      </w:r>
      <w:r w:rsidRPr="00725E29">
        <w:t xml:space="preserve"> its </w:t>
      </w:r>
      <w:hyperlink r:id="rId9"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14:paraId="3881C4CF" w14:textId="77777777" w:rsidR="002A1B30" w:rsidRDefault="002A1B30" w:rsidP="009E19C6">
      <w:pPr>
        <w:pStyle w:val="ListParagraph"/>
        <w:numPr>
          <w:ilvl w:val="0"/>
          <w:numId w:val="10"/>
        </w:numPr>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(Cth);</w:t>
      </w:r>
    </w:p>
    <w:p w14:paraId="3881C4D0" w14:textId="77777777" w:rsidR="002A1B30" w:rsidRDefault="002A1B30" w:rsidP="009E19C6">
      <w:pPr>
        <w:pStyle w:val="ListParagraph"/>
        <w:numPr>
          <w:ilvl w:val="0"/>
          <w:numId w:val="10"/>
        </w:numPr>
      </w:pPr>
      <w:r>
        <w:lastRenderedPageBreak/>
        <w:t xml:space="preserve">the FWO may </w:t>
      </w:r>
      <w:r w:rsidRPr="00AD2CC5">
        <w:t>issue a media release in relation to this Undertaking and from time to time, publicly refer to the Undertaking and its terms;</w:t>
      </w:r>
    </w:p>
    <w:p w14:paraId="3881C4D1" w14:textId="77777777" w:rsidR="002A1B30" w:rsidRPr="00AD2CC5" w:rsidRDefault="002A1B30" w:rsidP="009E19C6">
      <w:pPr>
        <w:pStyle w:val="ListParagraph"/>
        <w:numPr>
          <w:ilvl w:val="0"/>
          <w:numId w:val="10"/>
        </w:numPr>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r w:rsidR="003B2D87">
        <w:t>the Employer</w:t>
      </w:r>
      <w:r w:rsidRPr="00AD2CC5">
        <w:t>;</w:t>
      </w:r>
    </w:p>
    <w:p w14:paraId="3881C4D2" w14:textId="77777777" w:rsidR="002A1B30" w:rsidRPr="009461B2" w:rsidRDefault="002A1B30" w:rsidP="009E19C6">
      <w:pPr>
        <w:pStyle w:val="ListParagraph"/>
        <w:numPr>
          <w:ilvl w:val="0"/>
          <w:numId w:val="10"/>
        </w:numPr>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3881C4D3" w14:textId="77777777" w:rsidR="002A1B30" w:rsidRPr="00AD2CC5" w:rsidRDefault="002A1B30" w:rsidP="009E19C6">
      <w:pPr>
        <w:pStyle w:val="ListParagraph"/>
        <w:numPr>
          <w:ilvl w:val="0"/>
          <w:numId w:val="10"/>
        </w:numPr>
      </w:pPr>
      <w:r w:rsidRPr="009461B2">
        <w:t xml:space="preserve">if the FWO considers that </w:t>
      </w:r>
      <w:r w:rsidR="003B2D87">
        <w:t>the Employer</w:t>
      </w:r>
      <w:r w:rsidRPr="009461B2">
        <w:t xml:space="preserve"> 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14:paraId="3881C4D4" w14:textId="77777777" w:rsidR="002A1B30" w:rsidRDefault="002A1B30" w:rsidP="009E19C6">
      <w:pPr>
        <w:pStyle w:val="ListParagraph"/>
        <w:numPr>
          <w:ilvl w:val="0"/>
          <w:numId w:val="10"/>
        </w:numPr>
      </w:pPr>
      <w:r>
        <w:t>c</w:t>
      </w:r>
      <w:r w:rsidRPr="009461B2">
        <w:t xml:space="preserve">onsistent with section 715(3) of the FW Act, </w:t>
      </w:r>
      <w:r w:rsidR="003B2D87">
        <w:t>the Employer</w:t>
      </w:r>
      <w:r w:rsidRPr="009461B2">
        <w:t xml:space="preserve"> </w:t>
      </w:r>
      <w:r>
        <w:t>may withdraw from or vary this U</w:t>
      </w:r>
      <w:r w:rsidRPr="009461B2">
        <w:t>ndertaking at any time, but only with the consent of the FWO.</w:t>
      </w:r>
    </w:p>
    <w:p w14:paraId="3881C4D5" w14:textId="77777777" w:rsidR="002A1B30" w:rsidRPr="009461B2" w:rsidRDefault="002A1B30" w:rsidP="002A1B30">
      <w:pPr>
        <w:widowControl w:val="0"/>
        <w:spacing w:after="240"/>
        <w:ind w:left="709"/>
        <w:jc w:val="both"/>
        <w:rPr>
          <w:rFonts w:cs="Arial"/>
          <w:sz w:val="20"/>
        </w:rPr>
      </w:pPr>
    </w:p>
    <w:p w14:paraId="3881C4D6" w14:textId="77777777" w:rsidR="002A1B30" w:rsidRPr="00725E29" w:rsidRDefault="002A1B30" w:rsidP="002A1B30">
      <w:pPr>
        <w:pStyle w:val="Heading2"/>
      </w:pPr>
      <w:r>
        <w:br w:type="page"/>
      </w:r>
      <w:r w:rsidRPr="009461B2">
        <w:lastRenderedPageBreak/>
        <w:t>Executed as an undertaking</w:t>
      </w:r>
    </w:p>
    <w:p w14:paraId="3881C4D7" w14:textId="77777777" w:rsidR="00F553D2" w:rsidRDefault="00F553D2" w:rsidP="002A1B30">
      <w:pPr>
        <w:tabs>
          <w:tab w:val="right" w:pos="4111"/>
        </w:tabs>
        <w:spacing w:before="240" w:after="240"/>
        <w:rPr>
          <w:rFonts w:cs="Arial"/>
          <w:caps/>
          <w:sz w:val="20"/>
        </w:rPr>
      </w:pPr>
    </w:p>
    <w:p w14:paraId="3881C4D8" w14:textId="77777777" w:rsidR="002A1B30" w:rsidRPr="009461B2" w:rsidRDefault="002A1B30" w:rsidP="002A1B30">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75314A" w:rsidRPr="0075314A">
        <w:rPr>
          <w:rFonts w:cs="Arial"/>
          <w:sz w:val="20"/>
        </w:rPr>
        <w:t>Roo and Oz Sheetmetal Pty Ltd</w:t>
      </w:r>
      <w:r w:rsidR="0075314A">
        <w:rPr>
          <w:rFonts w:cs="Arial"/>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3881C4DC" w14:textId="77777777" w:rsidTr="0078122F">
        <w:tc>
          <w:tcPr>
            <w:tcW w:w="4528" w:type="dxa"/>
            <w:tcBorders>
              <w:top w:val="nil"/>
              <w:left w:val="nil"/>
              <w:bottom w:val="single" w:sz="4" w:space="0" w:color="auto"/>
              <w:right w:val="nil"/>
            </w:tcBorders>
          </w:tcPr>
          <w:p w14:paraId="3881C4D9"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3881C4DA"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3881C4DB" w14:textId="77777777" w:rsidR="002A1B30" w:rsidRPr="009461B2" w:rsidRDefault="002A1B30" w:rsidP="0078122F">
            <w:pPr>
              <w:spacing w:after="240"/>
              <w:rPr>
                <w:rFonts w:cs="Arial"/>
                <w:sz w:val="20"/>
              </w:rPr>
            </w:pPr>
          </w:p>
        </w:tc>
      </w:tr>
      <w:tr w:rsidR="002A1B30" w:rsidRPr="009461B2" w14:paraId="3881C4E0" w14:textId="77777777" w:rsidTr="0078122F">
        <w:trPr>
          <w:trHeight w:val="193"/>
        </w:trPr>
        <w:tc>
          <w:tcPr>
            <w:tcW w:w="4528" w:type="dxa"/>
            <w:tcBorders>
              <w:top w:val="single" w:sz="4" w:space="0" w:color="auto"/>
              <w:left w:val="nil"/>
              <w:bottom w:val="nil"/>
              <w:right w:val="nil"/>
            </w:tcBorders>
          </w:tcPr>
          <w:p w14:paraId="3881C4DD" w14:textId="77777777" w:rsidR="002A1B30" w:rsidRPr="009461B2" w:rsidRDefault="002A1B30" w:rsidP="0078122F">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3881C4DE"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3881C4DF" w14:textId="77777777" w:rsidR="002A1B30" w:rsidRPr="009461B2" w:rsidRDefault="002A1B30" w:rsidP="0078122F">
            <w:pPr>
              <w:spacing w:after="240"/>
              <w:rPr>
                <w:rFonts w:cs="Arial"/>
                <w:sz w:val="20"/>
              </w:rPr>
            </w:pPr>
            <w:r w:rsidRPr="009461B2">
              <w:rPr>
                <w:rFonts w:cs="Arial"/>
                <w:sz w:val="20"/>
              </w:rPr>
              <w:t>(Signature of director/company secretary)</w:t>
            </w:r>
          </w:p>
        </w:tc>
      </w:tr>
      <w:tr w:rsidR="002A1B30" w:rsidRPr="009461B2" w14:paraId="3881C4E4" w14:textId="77777777" w:rsidTr="0078122F">
        <w:trPr>
          <w:trHeight w:val="517"/>
        </w:trPr>
        <w:tc>
          <w:tcPr>
            <w:tcW w:w="4528" w:type="dxa"/>
            <w:tcBorders>
              <w:top w:val="nil"/>
              <w:left w:val="nil"/>
              <w:right w:val="nil"/>
            </w:tcBorders>
          </w:tcPr>
          <w:p w14:paraId="3881C4E1"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3881C4E2" w14:textId="77777777" w:rsidR="002A1B30" w:rsidRPr="009461B2" w:rsidRDefault="002A1B30" w:rsidP="0078122F">
            <w:pPr>
              <w:spacing w:after="240"/>
              <w:rPr>
                <w:rFonts w:cs="Arial"/>
                <w:sz w:val="20"/>
              </w:rPr>
            </w:pPr>
          </w:p>
        </w:tc>
        <w:tc>
          <w:tcPr>
            <w:tcW w:w="4439" w:type="dxa"/>
            <w:tcBorders>
              <w:top w:val="nil"/>
              <w:left w:val="nil"/>
              <w:right w:val="nil"/>
            </w:tcBorders>
          </w:tcPr>
          <w:p w14:paraId="3881C4E3" w14:textId="77777777" w:rsidR="002A1B30" w:rsidRPr="009461B2" w:rsidRDefault="002A1B30" w:rsidP="0078122F">
            <w:pPr>
              <w:spacing w:after="240"/>
              <w:rPr>
                <w:rFonts w:cs="Arial"/>
                <w:sz w:val="20"/>
              </w:rPr>
            </w:pPr>
          </w:p>
        </w:tc>
      </w:tr>
    </w:tbl>
    <w:p w14:paraId="3881C4E5"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3881C4E9" w14:textId="77777777" w:rsidTr="0078122F">
        <w:trPr>
          <w:trHeight w:val="517"/>
        </w:trPr>
        <w:tc>
          <w:tcPr>
            <w:tcW w:w="4528" w:type="dxa"/>
            <w:tcBorders>
              <w:top w:val="nil"/>
              <w:left w:val="nil"/>
              <w:right w:val="nil"/>
            </w:tcBorders>
          </w:tcPr>
          <w:p w14:paraId="3881C4E6"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3881C4E7" w14:textId="77777777" w:rsidR="002A1B30" w:rsidRPr="009461B2" w:rsidRDefault="002A1B30" w:rsidP="0078122F">
            <w:pPr>
              <w:spacing w:after="240"/>
              <w:rPr>
                <w:rFonts w:cs="Arial"/>
                <w:sz w:val="20"/>
              </w:rPr>
            </w:pPr>
          </w:p>
        </w:tc>
        <w:tc>
          <w:tcPr>
            <w:tcW w:w="4439" w:type="dxa"/>
            <w:tcBorders>
              <w:top w:val="nil"/>
              <w:left w:val="nil"/>
              <w:right w:val="nil"/>
            </w:tcBorders>
          </w:tcPr>
          <w:p w14:paraId="3881C4E8" w14:textId="77777777" w:rsidR="002A1B30" w:rsidRPr="009461B2" w:rsidRDefault="002A1B30" w:rsidP="0078122F">
            <w:pPr>
              <w:spacing w:after="240"/>
              <w:rPr>
                <w:rFonts w:cs="Arial"/>
                <w:sz w:val="20"/>
              </w:rPr>
            </w:pPr>
          </w:p>
        </w:tc>
      </w:tr>
    </w:tbl>
    <w:p w14:paraId="3881C4EA"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3881C4EB"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3881C4EF" w14:textId="77777777" w:rsidTr="0078122F">
        <w:tc>
          <w:tcPr>
            <w:tcW w:w="4528" w:type="dxa"/>
            <w:tcBorders>
              <w:top w:val="nil"/>
              <w:left w:val="nil"/>
              <w:bottom w:val="single" w:sz="4" w:space="0" w:color="auto"/>
              <w:right w:val="nil"/>
            </w:tcBorders>
          </w:tcPr>
          <w:p w14:paraId="3881C4EC"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3881C4ED"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3881C4EE" w14:textId="77777777" w:rsidR="002A1B30" w:rsidRPr="009461B2" w:rsidRDefault="002A1B30" w:rsidP="0078122F">
            <w:pPr>
              <w:spacing w:after="240"/>
              <w:rPr>
                <w:rFonts w:cs="Arial"/>
                <w:sz w:val="20"/>
              </w:rPr>
            </w:pPr>
          </w:p>
        </w:tc>
      </w:tr>
      <w:tr w:rsidR="002A1B30" w:rsidRPr="009461B2" w14:paraId="3881C4F3" w14:textId="77777777" w:rsidTr="0078122F">
        <w:trPr>
          <w:trHeight w:val="193"/>
        </w:trPr>
        <w:tc>
          <w:tcPr>
            <w:tcW w:w="4528" w:type="dxa"/>
            <w:tcBorders>
              <w:top w:val="single" w:sz="4" w:space="0" w:color="auto"/>
              <w:left w:val="nil"/>
              <w:bottom w:val="nil"/>
              <w:right w:val="nil"/>
            </w:tcBorders>
          </w:tcPr>
          <w:p w14:paraId="3881C4F0" w14:textId="77777777" w:rsidR="002A1B30" w:rsidRPr="009461B2" w:rsidRDefault="002A1B30" w:rsidP="0078122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3881C4F1"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3881C4F2" w14:textId="77777777" w:rsidR="002A1B30" w:rsidRPr="009461B2" w:rsidRDefault="002A1B30" w:rsidP="0078122F">
            <w:pPr>
              <w:spacing w:after="240"/>
              <w:rPr>
                <w:rFonts w:cs="Arial"/>
                <w:sz w:val="20"/>
              </w:rPr>
            </w:pPr>
            <w:r w:rsidRPr="009461B2">
              <w:rPr>
                <w:rFonts w:cs="Arial"/>
                <w:sz w:val="20"/>
              </w:rPr>
              <w:t>(Signature of witness)</w:t>
            </w:r>
          </w:p>
        </w:tc>
      </w:tr>
      <w:tr w:rsidR="002A1B30" w:rsidRPr="009461B2" w14:paraId="3881C4F7" w14:textId="77777777" w:rsidTr="0078122F">
        <w:trPr>
          <w:trHeight w:val="517"/>
        </w:trPr>
        <w:tc>
          <w:tcPr>
            <w:tcW w:w="4528" w:type="dxa"/>
            <w:tcBorders>
              <w:top w:val="nil"/>
              <w:left w:val="nil"/>
              <w:right w:val="nil"/>
            </w:tcBorders>
          </w:tcPr>
          <w:p w14:paraId="3881C4F4"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3881C4F5" w14:textId="77777777" w:rsidR="002A1B30" w:rsidRPr="009461B2" w:rsidRDefault="002A1B30" w:rsidP="0078122F">
            <w:pPr>
              <w:spacing w:after="240"/>
              <w:rPr>
                <w:rFonts w:cs="Arial"/>
                <w:sz w:val="20"/>
              </w:rPr>
            </w:pPr>
          </w:p>
        </w:tc>
        <w:tc>
          <w:tcPr>
            <w:tcW w:w="4439" w:type="dxa"/>
            <w:tcBorders>
              <w:top w:val="nil"/>
              <w:left w:val="nil"/>
              <w:right w:val="nil"/>
            </w:tcBorders>
          </w:tcPr>
          <w:p w14:paraId="3881C4F6" w14:textId="77777777" w:rsidR="002A1B30" w:rsidRPr="009461B2" w:rsidRDefault="002A1B30" w:rsidP="0078122F">
            <w:pPr>
              <w:spacing w:after="240"/>
              <w:rPr>
                <w:rFonts w:cs="Arial"/>
                <w:sz w:val="20"/>
              </w:rPr>
            </w:pPr>
          </w:p>
        </w:tc>
      </w:tr>
    </w:tbl>
    <w:p w14:paraId="3881C4F8"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14:paraId="3881C4FC" w14:textId="77777777" w:rsidTr="0078122F">
        <w:tc>
          <w:tcPr>
            <w:tcW w:w="9286" w:type="dxa"/>
            <w:gridSpan w:val="3"/>
            <w:tcBorders>
              <w:top w:val="nil"/>
              <w:left w:val="nil"/>
              <w:bottom w:val="nil"/>
              <w:right w:val="nil"/>
            </w:tcBorders>
          </w:tcPr>
          <w:p w14:paraId="3881C4F9" w14:textId="77777777" w:rsidR="002A1B30" w:rsidRPr="009027C7" w:rsidRDefault="002A1B30" w:rsidP="0078122F">
            <w:pPr>
              <w:keepNext/>
              <w:tabs>
                <w:tab w:val="right" w:pos="4111"/>
              </w:tabs>
              <w:spacing w:after="240"/>
              <w:rPr>
                <w:rFonts w:cs="Arial"/>
                <w:i/>
                <w:sz w:val="20"/>
              </w:rPr>
            </w:pPr>
          </w:p>
          <w:p w14:paraId="3881C4FA" w14:textId="77777777"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3881C4FB" w14:textId="77777777" w:rsidR="002A1B30" w:rsidRPr="009461B2" w:rsidRDefault="002A1B30" w:rsidP="0078122F">
            <w:pPr>
              <w:keepNext/>
              <w:spacing w:after="240"/>
              <w:rPr>
                <w:rFonts w:cs="Arial"/>
                <w:sz w:val="20"/>
              </w:rPr>
            </w:pPr>
          </w:p>
        </w:tc>
      </w:tr>
      <w:tr w:rsidR="002A1B30" w:rsidRPr="009461B2" w14:paraId="3881C502" w14:textId="77777777" w:rsidTr="0078122F">
        <w:trPr>
          <w:trHeight w:val="62"/>
        </w:trPr>
        <w:tc>
          <w:tcPr>
            <w:tcW w:w="4528" w:type="dxa"/>
            <w:tcBorders>
              <w:top w:val="single" w:sz="4" w:space="0" w:color="auto"/>
              <w:left w:val="nil"/>
              <w:bottom w:val="nil"/>
              <w:right w:val="nil"/>
            </w:tcBorders>
          </w:tcPr>
          <w:p w14:paraId="3881C4FD" w14:textId="77777777" w:rsidR="002A1B30" w:rsidRDefault="00E8353F" w:rsidP="0078122F">
            <w:pPr>
              <w:spacing w:after="240"/>
              <w:rPr>
                <w:rFonts w:cs="Arial"/>
                <w:sz w:val="20"/>
              </w:rPr>
            </w:pPr>
            <w:r>
              <w:rPr>
                <w:rFonts w:cs="Arial"/>
                <w:sz w:val="20"/>
              </w:rPr>
              <w:t>Lynda McAlary-Smith</w:t>
            </w:r>
          </w:p>
          <w:p w14:paraId="3881C4FE" w14:textId="77777777" w:rsidR="00E8353F" w:rsidRDefault="00E8353F" w:rsidP="0078122F">
            <w:pPr>
              <w:spacing w:after="240"/>
              <w:rPr>
                <w:rFonts w:cs="Arial"/>
                <w:sz w:val="20"/>
              </w:rPr>
            </w:pPr>
            <w:r>
              <w:rPr>
                <w:rFonts w:cs="Arial"/>
                <w:sz w:val="20"/>
              </w:rPr>
              <w:t>Executive Director Proactive Compliance &amp; Education</w:t>
            </w:r>
          </w:p>
          <w:p w14:paraId="3881C4FF" w14:textId="77777777" w:rsidR="002A1B30" w:rsidRPr="009461B2" w:rsidRDefault="002A1B30" w:rsidP="0078122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3881C500"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3881C501" w14:textId="77777777"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14:paraId="3881C507" w14:textId="77777777" w:rsidTr="0078122F">
        <w:tc>
          <w:tcPr>
            <w:tcW w:w="4528" w:type="dxa"/>
            <w:tcBorders>
              <w:top w:val="nil"/>
              <w:left w:val="nil"/>
              <w:bottom w:val="single" w:sz="4" w:space="0" w:color="auto"/>
              <w:right w:val="nil"/>
            </w:tcBorders>
          </w:tcPr>
          <w:p w14:paraId="3881C503" w14:textId="77777777" w:rsidR="002A1B30" w:rsidRDefault="002A1B30" w:rsidP="0078122F">
            <w:pPr>
              <w:spacing w:after="240"/>
              <w:rPr>
                <w:rFonts w:cs="Arial"/>
                <w:sz w:val="20"/>
              </w:rPr>
            </w:pPr>
            <w:r>
              <w:rPr>
                <w:rFonts w:cs="Arial"/>
                <w:sz w:val="20"/>
              </w:rPr>
              <w:t>in the presence of:</w:t>
            </w:r>
          </w:p>
          <w:p w14:paraId="3881C504"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3881C505"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3881C506" w14:textId="77777777" w:rsidR="002A1B30" w:rsidRPr="009461B2" w:rsidRDefault="002A1B30" w:rsidP="0078122F">
            <w:pPr>
              <w:spacing w:after="240"/>
              <w:rPr>
                <w:rFonts w:cs="Arial"/>
                <w:sz w:val="20"/>
              </w:rPr>
            </w:pPr>
          </w:p>
        </w:tc>
      </w:tr>
      <w:tr w:rsidR="002A1B30" w:rsidRPr="009461B2" w14:paraId="3881C50D" w14:textId="77777777" w:rsidTr="0078122F">
        <w:tc>
          <w:tcPr>
            <w:tcW w:w="4528" w:type="dxa"/>
            <w:tcBorders>
              <w:top w:val="single" w:sz="4" w:space="0" w:color="auto"/>
              <w:left w:val="nil"/>
              <w:bottom w:val="nil"/>
              <w:right w:val="nil"/>
            </w:tcBorders>
          </w:tcPr>
          <w:p w14:paraId="3881C508" w14:textId="77777777"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3881C509"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3881C50A" w14:textId="77777777" w:rsidR="002A1B30" w:rsidRPr="009461B2" w:rsidRDefault="002A1B30" w:rsidP="0078122F">
            <w:pPr>
              <w:spacing w:after="240"/>
              <w:rPr>
                <w:rFonts w:cs="Arial"/>
                <w:sz w:val="20"/>
              </w:rPr>
            </w:pPr>
            <w:r w:rsidRPr="009461B2">
              <w:rPr>
                <w:rFonts w:cs="Arial"/>
                <w:sz w:val="20"/>
              </w:rPr>
              <w:t>(Name of Witness)</w:t>
            </w:r>
          </w:p>
          <w:p w14:paraId="3881C50B" w14:textId="77777777" w:rsidR="002A1B30" w:rsidRPr="009461B2" w:rsidRDefault="002A1B30" w:rsidP="0078122F">
            <w:pPr>
              <w:spacing w:after="240"/>
              <w:rPr>
                <w:rFonts w:cs="Arial"/>
                <w:sz w:val="20"/>
              </w:rPr>
            </w:pPr>
          </w:p>
          <w:p w14:paraId="3881C50C" w14:textId="77777777"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26DB48FD" w14:textId="77777777" w:rsidR="00327599" w:rsidRDefault="00327599" w:rsidP="00F553D2">
      <w:pPr>
        <w:rPr>
          <w:b/>
          <w:i/>
          <w:sz w:val="24"/>
        </w:rPr>
      </w:pPr>
    </w:p>
    <w:p w14:paraId="1E8D73BA" w14:textId="77777777" w:rsidR="00327599" w:rsidRDefault="00327599">
      <w:pPr>
        <w:rPr>
          <w:b/>
          <w:i/>
          <w:sz w:val="24"/>
        </w:rPr>
      </w:pPr>
      <w:r>
        <w:rPr>
          <w:b/>
          <w:i/>
          <w:sz w:val="24"/>
        </w:rPr>
        <w:br w:type="page"/>
      </w:r>
    </w:p>
    <w:p w14:paraId="339D5673" w14:textId="77777777" w:rsidR="00327599" w:rsidRDefault="00327599" w:rsidP="00F553D2">
      <w:pPr>
        <w:rPr>
          <w:b/>
          <w:i/>
          <w:sz w:val="24"/>
        </w:rPr>
      </w:pPr>
    </w:p>
    <w:p w14:paraId="3881C515" w14:textId="458BC83C" w:rsidR="00F553D2" w:rsidRPr="00050B3F" w:rsidRDefault="00F553D2" w:rsidP="00F553D2">
      <w:pPr>
        <w:rPr>
          <w:b/>
          <w:i/>
          <w:sz w:val="24"/>
        </w:rPr>
      </w:pPr>
      <w:r w:rsidRPr="00050B3F">
        <w:rPr>
          <w:b/>
          <w:i/>
          <w:sz w:val="24"/>
        </w:rPr>
        <w:t>Attachment A – Employees and amounts owed</w:t>
      </w:r>
    </w:p>
    <w:p w14:paraId="3881C517" w14:textId="77777777" w:rsidR="00F553D2" w:rsidRPr="00F553D2" w:rsidRDefault="00F553D2" w:rsidP="00F553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F553D2" w:rsidRPr="00DD4604" w14:paraId="3881C51C" w14:textId="77777777" w:rsidTr="00DD4604">
        <w:trPr>
          <w:jc w:val="center"/>
        </w:trPr>
        <w:tc>
          <w:tcPr>
            <w:tcW w:w="2394" w:type="dxa"/>
            <w:shd w:val="clear" w:color="auto" w:fill="auto"/>
          </w:tcPr>
          <w:p w14:paraId="3881C518" w14:textId="77777777" w:rsidR="00F553D2" w:rsidRPr="00DD4604" w:rsidRDefault="00F553D2" w:rsidP="00DD4604">
            <w:pPr>
              <w:jc w:val="center"/>
              <w:rPr>
                <w:rFonts w:cs="Arial"/>
                <w:sz w:val="18"/>
                <w:szCs w:val="18"/>
              </w:rPr>
            </w:pPr>
            <w:r w:rsidRPr="00DD4604">
              <w:rPr>
                <w:rFonts w:cs="Arial"/>
                <w:sz w:val="18"/>
                <w:szCs w:val="18"/>
              </w:rPr>
              <w:t>Employees</w:t>
            </w:r>
          </w:p>
        </w:tc>
        <w:tc>
          <w:tcPr>
            <w:tcW w:w="2394" w:type="dxa"/>
            <w:shd w:val="clear" w:color="auto" w:fill="auto"/>
          </w:tcPr>
          <w:p w14:paraId="3881C519" w14:textId="77777777" w:rsidR="00F553D2" w:rsidRPr="00DD4604" w:rsidRDefault="00F553D2" w:rsidP="00DD4604">
            <w:pPr>
              <w:jc w:val="center"/>
              <w:rPr>
                <w:rFonts w:cs="Arial"/>
                <w:sz w:val="18"/>
                <w:szCs w:val="18"/>
              </w:rPr>
            </w:pPr>
            <w:r w:rsidRPr="00DD4604">
              <w:rPr>
                <w:rFonts w:cs="Arial"/>
                <w:sz w:val="18"/>
                <w:szCs w:val="18"/>
              </w:rPr>
              <w:t>Classification</w:t>
            </w:r>
          </w:p>
        </w:tc>
        <w:tc>
          <w:tcPr>
            <w:tcW w:w="2394" w:type="dxa"/>
            <w:shd w:val="clear" w:color="auto" w:fill="auto"/>
          </w:tcPr>
          <w:p w14:paraId="3881C51A" w14:textId="77777777" w:rsidR="00F553D2" w:rsidRPr="00DD4604" w:rsidRDefault="00F553D2" w:rsidP="00DD4604">
            <w:pPr>
              <w:jc w:val="center"/>
              <w:rPr>
                <w:rFonts w:cs="Arial"/>
                <w:sz w:val="18"/>
                <w:szCs w:val="18"/>
              </w:rPr>
            </w:pPr>
            <w:r w:rsidRPr="00DD4604">
              <w:rPr>
                <w:rFonts w:cs="Arial"/>
                <w:sz w:val="18"/>
                <w:szCs w:val="18"/>
              </w:rPr>
              <w:t>Amount Owed</w:t>
            </w:r>
          </w:p>
        </w:tc>
        <w:tc>
          <w:tcPr>
            <w:tcW w:w="2394" w:type="dxa"/>
            <w:shd w:val="clear" w:color="auto" w:fill="auto"/>
          </w:tcPr>
          <w:p w14:paraId="3881C51B" w14:textId="77777777" w:rsidR="00F553D2" w:rsidRPr="00DD4604" w:rsidRDefault="00F553D2" w:rsidP="00DD4604">
            <w:pPr>
              <w:jc w:val="center"/>
              <w:rPr>
                <w:rFonts w:cs="Arial"/>
                <w:sz w:val="18"/>
                <w:szCs w:val="18"/>
              </w:rPr>
            </w:pPr>
            <w:r w:rsidRPr="00DD4604">
              <w:rPr>
                <w:rFonts w:cs="Arial"/>
                <w:sz w:val="18"/>
                <w:szCs w:val="18"/>
              </w:rPr>
              <w:t>Period of Engagement</w:t>
            </w:r>
          </w:p>
        </w:tc>
      </w:tr>
      <w:tr w:rsidR="00F553D2" w:rsidRPr="00DD4604" w14:paraId="3881C521" w14:textId="77777777" w:rsidTr="00DD4604">
        <w:trPr>
          <w:jc w:val="center"/>
        </w:trPr>
        <w:tc>
          <w:tcPr>
            <w:tcW w:w="2394" w:type="dxa"/>
            <w:shd w:val="clear" w:color="auto" w:fill="auto"/>
          </w:tcPr>
          <w:p w14:paraId="3881C51D" w14:textId="77777777" w:rsidR="00F553D2" w:rsidRPr="00DD4604" w:rsidRDefault="00D12CB0" w:rsidP="00D12CB0">
            <w:pPr>
              <w:jc w:val="center"/>
              <w:rPr>
                <w:rFonts w:cs="Arial"/>
                <w:sz w:val="18"/>
                <w:szCs w:val="18"/>
              </w:rPr>
            </w:pPr>
            <w:r w:rsidRPr="00D12CB0">
              <w:rPr>
                <w:rFonts w:cs="Arial"/>
                <w:sz w:val="18"/>
                <w:szCs w:val="18"/>
                <w:highlight w:val="black"/>
              </w:rPr>
              <w:t>XXXXXXXXXXXXXX</w:t>
            </w:r>
          </w:p>
        </w:tc>
        <w:tc>
          <w:tcPr>
            <w:tcW w:w="2394" w:type="dxa"/>
            <w:shd w:val="clear" w:color="auto" w:fill="auto"/>
          </w:tcPr>
          <w:p w14:paraId="3881C51E" w14:textId="77777777" w:rsidR="00F553D2" w:rsidRPr="00DD4604" w:rsidRDefault="002A4A38" w:rsidP="00A8718D">
            <w:pPr>
              <w:jc w:val="center"/>
              <w:rPr>
                <w:rFonts w:cs="Arial"/>
                <w:sz w:val="18"/>
                <w:szCs w:val="18"/>
              </w:rPr>
            </w:pPr>
            <w:r>
              <w:rPr>
                <w:rFonts w:cs="Arial"/>
                <w:sz w:val="18"/>
                <w:szCs w:val="18"/>
              </w:rPr>
              <w:t>C13</w:t>
            </w:r>
            <w:r w:rsidR="005A338E">
              <w:rPr>
                <w:rFonts w:cs="Arial"/>
                <w:sz w:val="18"/>
                <w:szCs w:val="18"/>
              </w:rPr>
              <w:t xml:space="preserve"> </w:t>
            </w:r>
          </w:p>
        </w:tc>
        <w:tc>
          <w:tcPr>
            <w:tcW w:w="2394" w:type="dxa"/>
            <w:shd w:val="clear" w:color="auto" w:fill="auto"/>
          </w:tcPr>
          <w:p w14:paraId="3881C51F" w14:textId="77777777" w:rsidR="00F553D2" w:rsidRPr="00DD4604" w:rsidRDefault="002A4A38" w:rsidP="002A4A38">
            <w:pPr>
              <w:jc w:val="center"/>
              <w:rPr>
                <w:rFonts w:cs="Arial"/>
                <w:sz w:val="18"/>
                <w:szCs w:val="18"/>
              </w:rPr>
            </w:pPr>
            <w:r>
              <w:rPr>
                <w:rFonts w:cs="Arial"/>
                <w:sz w:val="18"/>
                <w:szCs w:val="18"/>
              </w:rPr>
              <w:t>$8,677.63</w:t>
            </w:r>
          </w:p>
        </w:tc>
        <w:tc>
          <w:tcPr>
            <w:tcW w:w="2394" w:type="dxa"/>
            <w:shd w:val="clear" w:color="auto" w:fill="auto"/>
          </w:tcPr>
          <w:p w14:paraId="3881C520" w14:textId="77777777" w:rsidR="00D7066B" w:rsidRPr="00DD4604" w:rsidRDefault="00D7066B" w:rsidP="00D7066B">
            <w:pPr>
              <w:jc w:val="center"/>
              <w:rPr>
                <w:rFonts w:cs="Arial"/>
                <w:sz w:val="18"/>
                <w:szCs w:val="18"/>
              </w:rPr>
            </w:pPr>
          </w:p>
        </w:tc>
      </w:tr>
      <w:tr w:rsidR="00D12CB0" w:rsidRPr="00DD4604" w14:paraId="3881C526" w14:textId="77777777" w:rsidTr="00DD4604">
        <w:trPr>
          <w:jc w:val="center"/>
        </w:trPr>
        <w:tc>
          <w:tcPr>
            <w:tcW w:w="2394" w:type="dxa"/>
            <w:shd w:val="clear" w:color="auto" w:fill="auto"/>
          </w:tcPr>
          <w:p w14:paraId="3881C522"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23" w14:textId="77777777" w:rsidR="00D12CB0" w:rsidRPr="00DD4604" w:rsidRDefault="00D12CB0" w:rsidP="00A8718D">
            <w:pPr>
              <w:jc w:val="center"/>
              <w:rPr>
                <w:rFonts w:cs="Arial"/>
                <w:sz w:val="18"/>
                <w:szCs w:val="18"/>
              </w:rPr>
            </w:pPr>
            <w:r>
              <w:rPr>
                <w:rFonts w:cs="Arial"/>
                <w:sz w:val="18"/>
                <w:szCs w:val="18"/>
              </w:rPr>
              <w:t>C13</w:t>
            </w:r>
          </w:p>
        </w:tc>
        <w:tc>
          <w:tcPr>
            <w:tcW w:w="2394" w:type="dxa"/>
            <w:shd w:val="clear" w:color="auto" w:fill="auto"/>
          </w:tcPr>
          <w:p w14:paraId="3881C524" w14:textId="77777777" w:rsidR="00D12CB0" w:rsidRPr="00DD4604" w:rsidRDefault="00D12CB0" w:rsidP="00DD4604">
            <w:pPr>
              <w:jc w:val="center"/>
              <w:rPr>
                <w:rFonts w:cs="Arial"/>
                <w:sz w:val="18"/>
                <w:szCs w:val="18"/>
              </w:rPr>
            </w:pPr>
            <w:r>
              <w:rPr>
                <w:rFonts w:cs="Arial"/>
                <w:sz w:val="18"/>
                <w:szCs w:val="18"/>
              </w:rPr>
              <w:t>$965.88</w:t>
            </w:r>
          </w:p>
        </w:tc>
        <w:tc>
          <w:tcPr>
            <w:tcW w:w="2394" w:type="dxa"/>
            <w:shd w:val="clear" w:color="auto" w:fill="auto"/>
          </w:tcPr>
          <w:p w14:paraId="3881C525" w14:textId="77777777" w:rsidR="00D12CB0" w:rsidRPr="00DD4604" w:rsidRDefault="00D12CB0" w:rsidP="00DD4604">
            <w:pPr>
              <w:jc w:val="center"/>
              <w:rPr>
                <w:rFonts w:cs="Arial"/>
                <w:sz w:val="18"/>
                <w:szCs w:val="18"/>
              </w:rPr>
            </w:pPr>
          </w:p>
        </w:tc>
      </w:tr>
      <w:tr w:rsidR="00D12CB0" w:rsidRPr="00DD4604" w14:paraId="3881C52B" w14:textId="77777777" w:rsidTr="00DD4604">
        <w:trPr>
          <w:jc w:val="center"/>
        </w:trPr>
        <w:tc>
          <w:tcPr>
            <w:tcW w:w="2394" w:type="dxa"/>
            <w:shd w:val="clear" w:color="auto" w:fill="auto"/>
          </w:tcPr>
          <w:p w14:paraId="3881C527"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28"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29" w14:textId="77777777" w:rsidR="00D12CB0" w:rsidRPr="00DD4604" w:rsidRDefault="00D12CB0" w:rsidP="00DD4604">
            <w:pPr>
              <w:jc w:val="center"/>
              <w:rPr>
                <w:rFonts w:cs="Arial"/>
                <w:sz w:val="18"/>
                <w:szCs w:val="18"/>
              </w:rPr>
            </w:pPr>
            <w:r>
              <w:rPr>
                <w:rFonts w:cs="Arial"/>
                <w:sz w:val="18"/>
                <w:szCs w:val="18"/>
              </w:rPr>
              <w:t>$849.28</w:t>
            </w:r>
          </w:p>
        </w:tc>
        <w:tc>
          <w:tcPr>
            <w:tcW w:w="2394" w:type="dxa"/>
            <w:shd w:val="clear" w:color="auto" w:fill="auto"/>
          </w:tcPr>
          <w:p w14:paraId="3881C52A" w14:textId="77777777" w:rsidR="00D12CB0" w:rsidRPr="00DD4604" w:rsidRDefault="00D12CB0" w:rsidP="00DD4604">
            <w:pPr>
              <w:jc w:val="center"/>
              <w:rPr>
                <w:rFonts w:cs="Arial"/>
                <w:sz w:val="18"/>
                <w:szCs w:val="18"/>
              </w:rPr>
            </w:pPr>
          </w:p>
        </w:tc>
      </w:tr>
      <w:tr w:rsidR="00D12CB0" w:rsidRPr="00DD4604" w14:paraId="3881C530" w14:textId="77777777" w:rsidTr="00DD4604">
        <w:trPr>
          <w:jc w:val="center"/>
        </w:trPr>
        <w:tc>
          <w:tcPr>
            <w:tcW w:w="2394" w:type="dxa"/>
            <w:shd w:val="clear" w:color="auto" w:fill="auto"/>
          </w:tcPr>
          <w:p w14:paraId="3881C52C"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2D"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2E" w14:textId="77777777" w:rsidR="00D12CB0" w:rsidRPr="00DD4604" w:rsidRDefault="00D12CB0" w:rsidP="00DD4604">
            <w:pPr>
              <w:jc w:val="center"/>
              <w:rPr>
                <w:rFonts w:cs="Arial"/>
                <w:sz w:val="18"/>
                <w:szCs w:val="18"/>
              </w:rPr>
            </w:pPr>
            <w:r>
              <w:rPr>
                <w:rFonts w:cs="Arial"/>
                <w:sz w:val="18"/>
                <w:szCs w:val="18"/>
              </w:rPr>
              <w:t>$137.88</w:t>
            </w:r>
          </w:p>
        </w:tc>
        <w:tc>
          <w:tcPr>
            <w:tcW w:w="2394" w:type="dxa"/>
            <w:shd w:val="clear" w:color="auto" w:fill="auto"/>
          </w:tcPr>
          <w:p w14:paraId="3881C52F" w14:textId="77777777" w:rsidR="00D12CB0" w:rsidRPr="00DD4604" w:rsidRDefault="00D12CB0" w:rsidP="00DD4604">
            <w:pPr>
              <w:jc w:val="center"/>
              <w:rPr>
                <w:rFonts w:cs="Arial"/>
                <w:sz w:val="18"/>
                <w:szCs w:val="18"/>
              </w:rPr>
            </w:pPr>
          </w:p>
        </w:tc>
      </w:tr>
      <w:tr w:rsidR="00D12CB0" w:rsidRPr="00DD4604" w14:paraId="3881C535" w14:textId="77777777" w:rsidTr="00DD4604">
        <w:trPr>
          <w:jc w:val="center"/>
        </w:trPr>
        <w:tc>
          <w:tcPr>
            <w:tcW w:w="2394" w:type="dxa"/>
            <w:shd w:val="clear" w:color="auto" w:fill="auto"/>
          </w:tcPr>
          <w:p w14:paraId="3881C531"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32"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33" w14:textId="77777777" w:rsidR="00D12CB0" w:rsidRPr="00DD4604" w:rsidRDefault="00D12CB0" w:rsidP="00DD4604">
            <w:pPr>
              <w:jc w:val="center"/>
              <w:rPr>
                <w:rFonts w:cs="Arial"/>
                <w:sz w:val="18"/>
                <w:szCs w:val="18"/>
              </w:rPr>
            </w:pPr>
            <w:r>
              <w:rPr>
                <w:rFonts w:cs="Arial"/>
                <w:sz w:val="18"/>
                <w:szCs w:val="18"/>
              </w:rPr>
              <w:t>$600.90</w:t>
            </w:r>
          </w:p>
        </w:tc>
        <w:tc>
          <w:tcPr>
            <w:tcW w:w="2394" w:type="dxa"/>
            <w:shd w:val="clear" w:color="auto" w:fill="auto"/>
          </w:tcPr>
          <w:p w14:paraId="3881C534" w14:textId="77777777" w:rsidR="00D12CB0" w:rsidRPr="00DD4604" w:rsidRDefault="00D12CB0" w:rsidP="00DD4604">
            <w:pPr>
              <w:jc w:val="center"/>
              <w:rPr>
                <w:rFonts w:cs="Arial"/>
                <w:sz w:val="18"/>
                <w:szCs w:val="18"/>
              </w:rPr>
            </w:pPr>
          </w:p>
        </w:tc>
      </w:tr>
      <w:tr w:rsidR="00D12CB0" w:rsidRPr="00DD4604" w14:paraId="3881C53A" w14:textId="77777777" w:rsidTr="00DD4604">
        <w:trPr>
          <w:jc w:val="center"/>
        </w:trPr>
        <w:tc>
          <w:tcPr>
            <w:tcW w:w="2394" w:type="dxa"/>
            <w:shd w:val="clear" w:color="auto" w:fill="auto"/>
          </w:tcPr>
          <w:p w14:paraId="3881C536"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37" w14:textId="77777777" w:rsidR="00D12CB0" w:rsidRPr="00DD4604" w:rsidRDefault="00D12CB0" w:rsidP="00A8718D">
            <w:pPr>
              <w:jc w:val="center"/>
              <w:rPr>
                <w:rFonts w:cs="Arial"/>
                <w:sz w:val="18"/>
                <w:szCs w:val="18"/>
              </w:rPr>
            </w:pPr>
            <w:r>
              <w:rPr>
                <w:rFonts w:cs="Arial"/>
                <w:sz w:val="18"/>
                <w:szCs w:val="18"/>
              </w:rPr>
              <w:t>C13</w:t>
            </w:r>
          </w:p>
        </w:tc>
        <w:tc>
          <w:tcPr>
            <w:tcW w:w="2394" w:type="dxa"/>
            <w:shd w:val="clear" w:color="auto" w:fill="auto"/>
          </w:tcPr>
          <w:p w14:paraId="3881C538" w14:textId="77777777" w:rsidR="00D12CB0" w:rsidRPr="00DD4604" w:rsidRDefault="00D12CB0" w:rsidP="00DD4604">
            <w:pPr>
              <w:jc w:val="center"/>
              <w:rPr>
                <w:rFonts w:cs="Arial"/>
                <w:sz w:val="18"/>
                <w:szCs w:val="18"/>
              </w:rPr>
            </w:pPr>
            <w:r>
              <w:rPr>
                <w:rFonts w:cs="Arial"/>
                <w:sz w:val="18"/>
                <w:szCs w:val="18"/>
              </w:rPr>
              <w:t>$260.51</w:t>
            </w:r>
          </w:p>
        </w:tc>
        <w:tc>
          <w:tcPr>
            <w:tcW w:w="2394" w:type="dxa"/>
            <w:shd w:val="clear" w:color="auto" w:fill="auto"/>
          </w:tcPr>
          <w:p w14:paraId="3881C539" w14:textId="77777777" w:rsidR="00D12CB0" w:rsidRPr="00DD4604" w:rsidRDefault="00D12CB0" w:rsidP="00DD4604">
            <w:pPr>
              <w:jc w:val="center"/>
              <w:rPr>
                <w:rFonts w:cs="Arial"/>
                <w:sz w:val="18"/>
                <w:szCs w:val="18"/>
              </w:rPr>
            </w:pPr>
          </w:p>
        </w:tc>
      </w:tr>
      <w:tr w:rsidR="00D12CB0" w:rsidRPr="00DD4604" w14:paraId="3881C53F" w14:textId="77777777" w:rsidTr="00DD4604">
        <w:trPr>
          <w:jc w:val="center"/>
        </w:trPr>
        <w:tc>
          <w:tcPr>
            <w:tcW w:w="2394" w:type="dxa"/>
            <w:shd w:val="clear" w:color="auto" w:fill="auto"/>
          </w:tcPr>
          <w:p w14:paraId="3881C53B"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3C" w14:textId="77777777" w:rsidR="00D12CB0" w:rsidRPr="00DD4604" w:rsidRDefault="00D12CB0" w:rsidP="00A8718D">
            <w:pPr>
              <w:jc w:val="center"/>
              <w:rPr>
                <w:rFonts w:cs="Arial"/>
                <w:sz w:val="18"/>
                <w:szCs w:val="18"/>
              </w:rPr>
            </w:pPr>
            <w:r>
              <w:rPr>
                <w:rFonts w:cs="Arial"/>
                <w:sz w:val="18"/>
                <w:szCs w:val="18"/>
              </w:rPr>
              <w:t>C13</w:t>
            </w:r>
          </w:p>
        </w:tc>
        <w:tc>
          <w:tcPr>
            <w:tcW w:w="2394" w:type="dxa"/>
            <w:shd w:val="clear" w:color="auto" w:fill="auto"/>
          </w:tcPr>
          <w:p w14:paraId="3881C53D" w14:textId="77777777" w:rsidR="00D12CB0" w:rsidRPr="00DD4604" w:rsidRDefault="00D12CB0" w:rsidP="00DD4604">
            <w:pPr>
              <w:jc w:val="center"/>
              <w:rPr>
                <w:rFonts w:cs="Arial"/>
                <w:sz w:val="18"/>
                <w:szCs w:val="18"/>
              </w:rPr>
            </w:pPr>
            <w:r>
              <w:rPr>
                <w:rFonts w:cs="Arial"/>
                <w:sz w:val="18"/>
                <w:szCs w:val="18"/>
              </w:rPr>
              <w:t>$138.80</w:t>
            </w:r>
          </w:p>
        </w:tc>
        <w:tc>
          <w:tcPr>
            <w:tcW w:w="2394" w:type="dxa"/>
            <w:shd w:val="clear" w:color="auto" w:fill="auto"/>
          </w:tcPr>
          <w:p w14:paraId="3881C53E" w14:textId="77777777" w:rsidR="00D12CB0" w:rsidRPr="00DD4604" w:rsidRDefault="00D12CB0" w:rsidP="00DD4604">
            <w:pPr>
              <w:jc w:val="center"/>
              <w:rPr>
                <w:rFonts w:cs="Arial"/>
                <w:sz w:val="18"/>
                <w:szCs w:val="18"/>
              </w:rPr>
            </w:pPr>
          </w:p>
        </w:tc>
      </w:tr>
      <w:tr w:rsidR="00D12CB0" w:rsidRPr="00DD4604" w14:paraId="3881C544" w14:textId="77777777" w:rsidTr="00DD4604">
        <w:trPr>
          <w:jc w:val="center"/>
        </w:trPr>
        <w:tc>
          <w:tcPr>
            <w:tcW w:w="2394" w:type="dxa"/>
            <w:shd w:val="clear" w:color="auto" w:fill="auto"/>
          </w:tcPr>
          <w:p w14:paraId="3881C540"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41"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42" w14:textId="77777777" w:rsidR="00D12CB0" w:rsidRPr="00DD4604" w:rsidRDefault="00D12CB0" w:rsidP="00DD4604">
            <w:pPr>
              <w:jc w:val="center"/>
              <w:rPr>
                <w:rFonts w:cs="Arial"/>
                <w:sz w:val="18"/>
                <w:szCs w:val="18"/>
              </w:rPr>
            </w:pPr>
            <w:r>
              <w:rPr>
                <w:rFonts w:cs="Arial"/>
                <w:sz w:val="18"/>
                <w:szCs w:val="18"/>
              </w:rPr>
              <w:t>$94.48</w:t>
            </w:r>
          </w:p>
        </w:tc>
        <w:tc>
          <w:tcPr>
            <w:tcW w:w="2394" w:type="dxa"/>
            <w:shd w:val="clear" w:color="auto" w:fill="auto"/>
          </w:tcPr>
          <w:p w14:paraId="3881C543" w14:textId="77777777" w:rsidR="00D12CB0" w:rsidRPr="00DD4604" w:rsidRDefault="00D12CB0" w:rsidP="00DD4604">
            <w:pPr>
              <w:jc w:val="center"/>
              <w:rPr>
                <w:rFonts w:cs="Arial"/>
                <w:sz w:val="18"/>
                <w:szCs w:val="18"/>
              </w:rPr>
            </w:pPr>
          </w:p>
        </w:tc>
      </w:tr>
      <w:tr w:rsidR="00D12CB0" w:rsidRPr="00DD4604" w14:paraId="3881C549" w14:textId="77777777" w:rsidTr="00DD4604">
        <w:trPr>
          <w:jc w:val="center"/>
        </w:trPr>
        <w:tc>
          <w:tcPr>
            <w:tcW w:w="2394" w:type="dxa"/>
            <w:shd w:val="clear" w:color="auto" w:fill="auto"/>
          </w:tcPr>
          <w:p w14:paraId="3881C545"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46"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47" w14:textId="77777777" w:rsidR="00D12CB0" w:rsidRPr="00DD4604" w:rsidRDefault="00D12CB0" w:rsidP="00DD4604">
            <w:pPr>
              <w:jc w:val="center"/>
              <w:rPr>
                <w:rFonts w:cs="Arial"/>
                <w:sz w:val="18"/>
                <w:szCs w:val="18"/>
              </w:rPr>
            </w:pPr>
            <w:r>
              <w:rPr>
                <w:rFonts w:cs="Arial"/>
                <w:sz w:val="18"/>
                <w:szCs w:val="18"/>
              </w:rPr>
              <w:t>$57.76</w:t>
            </w:r>
          </w:p>
        </w:tc>
        <w:tc>
          <w:tcPr>
            <w:tcW w:w="2394" w:type="dxa"/>
            <w:shd w:val="clear" w:color="auto" w:fill="auto"/>
          </w:tcPr>
          <w:p w14:paraId="3881C548" w14:textId="77777777" w:rsidR="00D12CB0" w:rsidRPr="00DD4604" w:rsidRDefault="00D12CB0" w:rsidP="00DD4604">
            <w:pPr>
              <w:jc w:val="center"/>
              <w:rPr>
                <w:rFonts w:cs="Arial"/>
                <w:sz w:val="18"/>
                <w:szCs w:val="18"/>
              </w:rPr>
            </w:pPr>
          </w:p>
        </w:tc>
      </w:tr>
      <w:tr w:rsidR="00D12CB0" w:rsidRPr="00DD4604" w14:paraId="3881C54E" w14:textId="77777777" w:rsidTr="00DD4604">
        <w:trPr>
          <w:jc w:val="center"/>
        </w:trPr>
        <w:tc>
          <w:tcPr>
            <w:tcW w:w="2394" w:type="dxa"/>
            <w:shd w:val="clear" w:color="auto" w:fill="auto"/>
          </w:tcPr>
          <w:p w14:paraId="3881C54A"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4B"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4C" w14:textId="77777777" w:rsidR="00D12CB0" w:rsidRPr="00DD4604" w:rsidRDefault="00D12CB0" w:rsidP="00DD4604">
            <w:pPr>
              <w:jc w:val="center"/>
              <w:rPr>
                <w:rFonts w:cs="Arial"/>
                <w:sz w:val="18"/>
                <w:szCs w:val="18"/>
              </w:rPr>
            </w:pPr>
            <w:r>
              <w:rPr>
                <w:rFonts w:cs="Arial"/>
                <w:sz w:val="18"/>
                <w:szCs w:val="18"/>
              </w:rPr>
              <w:t>$1,084.16</w:t>
            </w:r>
          </w:p>
        </w:tc>
        <w:tc>
          <w:tcPr>
            <w:tcW w:w="2394" w:type="dxa"/>
            <w:shd w:val="clear" w:color="auto" w:fill="auto"/>
          </w:tcPr>
          <w:p w14:paraId="3881C54D" w14:textId="77777777" w:rsidR="00D12CB0" w:rsidRPr="00DD4604" w:rsidRDefault="00D12CB0" w:rsidP="00DD4604">
            <w:pPr>
              <w:jc w:val="center"/>
              <w:rPr>
                <w:rFonts w:cs="Arial"/>
                <w:sz w:val="18"/>
                <w:szCs w:val="18"/>
              </w:rPr>
            </w:pPr>
          </w:p>
        </w:tc>
      </w:tr>
      <w:tr w:rsidR="00D12CB0" w:rsidRPr="00DD4604" w14:paraId="3881C553" w14:textId="77777777" w:rsidTr="00DD4604">
        <w:trPr>
          <w:jc w:val="center"/>
        </w:trPr>
        <w:tc>
          <w:tcPr>
            <w:tcW w:w="2394" w:type="dxa"/>
            <w:shd w:val="clear" w:color="auto" w:fill="auto"/>
          </w:tcPr>
          <w:p w14:paraId="3881C54F"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50"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51" w14:textId="77777777" w:rsidR="00D12CB0" w:rsidRPr="00DD4604" w:rsidRDefault="00D12CB0" w:rsidP="00DD4604">
            <w:pPr>
              <w:jc w:val="center"/>
              <w:rPr>
                <w:rFonts w:cs="Arial"/>
                <w:sz w:val="18"/>
                <w:szCs w:val="18"/>
              </w:rPr>
            </w:pPr>
            <w:r>
              <w:rPr>
                <w:rFonts w:cs="Arial"/>
                <w:sz w:val="18"/>
                <w:szCs w:val="18"/>
              </w:rPr>
              <w:t>$36.10</w:t>
            </w:r>
          </w:p>
        </w:tc>
        <w:tc>
          <w:tcPr>
            <w:tcW w:w="2394" w:type="dxa"/>
            <w:shd w:val="clear" w:color="auto" w:fill="auto"/>
          </w:tcPr>
          <w:p w14:paraId="3881C552" w14:textId="77777777" w:rsidR="00D12CB0" w:rsidRPr="00DD4604" w:rsidRDefault="00D12CB0" w:rsidP="00DD4604">
            <w:pPr>
              <w:jc w:val="center"/>
              <w:rPr>
                <w:rFonts w:cs="Arial"/>
                <w:sz w:val="18"/>
                <w:szCs w:val="18"/>
              </w:rPr>
            </w:pPr>
          </w:p>
        </w:tc>
      </w:tr>
      <w:tr w:rsidR="00D12CB0" w:rsidRPr="00DD4604" w14:paraId="3881C558" w14:textId="77777777" w:rsidTr="00DD4604">
        <w:trPr>
          <w:trHeight w:val="58"/>
          <w:jc w:val="center"/>
        </w:trPr>
        <w:tc>
          <w:tcPr>
            <w:tcW w:w="2394" w:type="dxa"/>
            <w:shd w:val="clear" w:color="auto" w:fill="auto"/>
          </w:tcPr>
          <w:p w14:paraId="3881C554"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55"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56" w14:textId="77777777" w:rsidR="00D12CB0" w:rsidRPr="00DD4604" w:rsidRDefault="00D12CB0" w:rsidP="00DD4604">
            <w:pPr>
              <w:jc w:val="center"/>
              <w:rPr>
                <w:rFonts w:cs="Arial"/>
                <w:sz w:val="18"/>
                <w:szCs w:val="18"/>
              </w:rPr>
            </w:pPr>
            <w:r>
              <w:rPr>
                <w:rFonts w:cs="Arial"/>
                <w:sz w:val="18"/>
                <w:szCs w:val="18"/>
              </w:rPr>
              <w:t>$771.61</w:t>
            </w:r>
          </w:p>
        </w:tc>
        <w:tc>
          <w:tcPr>
            <w:tcW w:w="2394" w:type="dxa"/>
            <w:shd w:val="clear" w:color="auto" w:fill="auto"/>
          </w:tcPr>
          <w:p w14:paraId="3881C557" w14:textId="77777777" w:rsidR="00D12CB0" w:rsidRPr="00DD4604" w:rsidRDefault="00D12CB0" w:rsidP="00DD4604">
            <w:pPr>
              <w:jc w:val="center"/>
              <w:rPr>
                <w:rFonts w:cs="Arial"/>
                <w:sz w:val="18"/>
                <w:szCs w:val="18"/>
              </w:rPr>
            </w:pPr>
          </w:p>
        </w:tc>
      </w:tr>
      <w:tr w:rsidR="00D12CB0" w:rsidRPr="00DD4604" w14:paraId="3881C55D" w14:textId="77777777" w:rsidTr="00DD4604">
        <w:trPr>
          <w:trHeight w:val="58"/>
          <w:jc w:val="center"/>
        </w:trPr>
        <w:tc>
          <w:tcPr>
            <w:tcW w:w="2394" w:type="dxa"/>
            <w:shd w:val="clear" w:color="auto" w:fill="auto"/>
          </w:tcPr>
          <w:p w14:paraId="3881C559"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5A"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5B" w14:textId="77777777" w:rsidR="00D12CB0" w:rsidRPr="00DD4604" w:rsidRDefault="00D12CB0" w:rsidP="00DD4604">
            <w:pPr>
              <w:jc w:val="center"/>
              <w:rPr>
                <w:rFonts w:cs="Arial"/>
                <w:sz w:val="18"/>
                <w:szCs w:val="18"/>
              </w:rPr>
            </w:pPr>
            <w:r>
              <w:rPr>
                <w:rFonts w:cs="Arial"/>
                <w:sz w:val="18"/>
                <w:szCs w:val="18"/>
              </w:rPr>
              <w:t>$281.38</w:t>
            </w:r>
          </w:p>
        </w:tc>
        <w:tc>
          <w:tcPr>
            <w:tcW w:w="2394" w:type="dxa"/>
            <w:shd w:val="clear" w:color="auto" w:fill="auto"/>
          </w:tcPr>
          <w:p w14:paraId="3881C55C" w14:textId="77777777" w:rsidR="00D12CB0" w:rsidRPr="00DD4604" w:rsidRDefault="00D12CB0" w:rsidP="00DD4604">
            <w:pPr>
              <w:jc w:val="center"/>
              <w:rPr>
                <w:rFonts w:cs="Arial"/>
                <w:sz w:val="18"/>
                <w:szCs w:val="18"/>
              </w:rPr>
            </w:pPr>
          </w:p>
        </w:tc>
      </w:tr>
      <w:tr w:rsidR="00D12CB0" w:rsidRPr="00DD4604" w14:paraId="3881C562" w14:textId="77777777" w:rsidTr="00DD4604">
        <w:trPr>
          <w:trHeight w:val="58"/>
          <w:jc w:val="center"/>
        </w:trPr>
        <w:tc>
          <w:tcPr>
            <w:tcW w:w="2394" w:type="dxa"/>
            <w:shd w:val="clear" w:color="auto" w:fill="auto"/>
          </w:tcPr>
          <w:p w14:paraId="3881C55E"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5F"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60" w14:textId="77777777" w:rsidR="00D12CB0" w:rsidRDefault="00D12CB0" w:rsidP="00DD4604">
            <w:pPr>
              <w:jc w:val="center"/>
              <w:rPr>
                <w:rFonts w:cs="Arial"/>
                <w:sz w:val="18"/>
                <w:szCs w:val="18"/>
              </w:rPr>
            </w:pPr>
            <w:r>
              <w:rPr>
                <w:rFonts w:cs="Arial"/>
                <w:sz w:val="18"/>
                <w:szCs w:val="18"/>
              </w:rPr>
              <w:t>$339.41</w:t>
            </w:r>
          </w:p>
        </w:tc>
        <w:tc>
          <w:tcPr>
            <w:tcW w:w="2394" w:type="dxa"/>
            <w:shd w:val="clear" w:color="auto" w:fill="auto"/>
          </w:tcPr>
          <w:p w14:paraId="3881C561" w14:textId="77777777" w:rsidR="00D12CB0" w:rsidRPr="00DD4604" w:rsidRDefault="00D12CB0" w:rsidP="00DD4604">
            <w:pPr>
              <w:jc w:val="center"/>
              <w:rPr>
                <w:rFonts w:cs="Arial"/>
                <w:sz w:val="18"/>
                <w:szCs w:val="18"/>
              </w:rPr>
            </w:pPr>
          </w:p>
        </w:tc>
      </w:tr>
      <w:tr w:rsidR="00D12CB0" w:rsidRPr="00DD4604" w14:paraId="3881C567" w14:textId="77777777" w:rsidTr="00DD4604">
        <w:trPr>
          <w:trHeight w:val="58"/>
          <w:jc w:val="center"/>
        </w:trPr>
        <w:tc>
          <w:tcPr>
            <w:tcW w:w="2394" w:type="dxa"/>
            <w:shd w:val="clear" w:color="auto" w:fill="auto"/>
          </w:tcPr>
          <w:p w14:paraId="3881C563"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64" w14:textId="77777777" w:rsidR="00D12CB0" w:rsidRPr="00DD4604" w:rsidRDefault="00D12CB0" w:rsidP="00A8718D">
            <w:pPr>
              <w:jc w:val="center"/>
              <w:rPr>
                <w:rFonts w:cs="Arial"/>
                <w:sz w:val="18"/>
                <w:szCs w:val="18"/>
              </w:rPr>
            </w:pPr>
            <w:r>
              <w:rPr>
                <w:rFonts w:cs="Arial"/>
                <w:sz w:val="18"/>
                <w:szCs w:val="18"/>
              </w:rPr>
              <w:t>C14</w:t>
            </w:r>
          </w:p>
        </w:tc>
        <w:tc>
          <w:tcPr>
            <w:tcW w:w="2394" w:type="dxa"/>
            <w:shd w:val="clear" w:color="auto" w:fill="auto"/>
          </w:tcPr>
          <w:p w14:paraId="3881C565" w14:textId="77777777" w:rsidR="00D12CB0" w:rsidRDefault="00D12CB0" w:rsidP="00DD4604">
            <w:pPr>
              <w:jc w:val="center"/>
              <w:rPr>
                <w:rFonts w:cs="Arial"/>
                <w:sz w:val="18"/>
                <w:szCs w:val="18"/>
              </w:rPr>
            </w:pPr>
            <w:r>
              <w:rPr>
                <w:rFonts w:cs="Arial"/>
                <w:sz w:val="18"/>
                <w:szCs w:val="18"/>
              </w:rPr>
              <w:t>$720.12</w:t>
            </w:r>
          </w:p>
        </w:tc>
        <w:tc>
          <w:tcPr>
            <w:tcW w:w="2394" w:type="dxa"/>
            <w:shd w:val="clear" w:color="auto" w:fill="auto"/>
          </w:tcPr>
          <w:p w14:paraId="3881C566" w14:textId="77777777" w:rsidR="00D12CB0" w:rsidRPr="00DD4604" w:rsidRDefault="00D12CB0" w:rsidP="00DD4604">
            <w:pPr>
              <w:jc w:val="center"/>
              <w:rPr>
                <w:rFonts w:cs="Arial"/>
                <w:sz w:val="18"/>
                <w:szCs w:val="18"/>
              </w:rPr>
            </w:pPr>
          </w:p>
        </w:tc>
      </w:tr>
      <w:tr w:rsidR="00D12CB0" w:rsidRPr="00DD4604" w14:paraId="3881C56C" w14:textId="77777777" w:rsidTr="00DD4604">
        <w:trPr>
          <w:trHeight w:val="58"/>
          <w:jc w:val="center"/>
        </w:trPr>
        <w:tc>
          <w:tcPr>
            <w:tcW w:w="2394" w:type="dxa"/>
            <w:shd w:val="clear" w:color="auto" w:fill="auto"/>
          </w:tcPr>
          <w:p w14:paraId="3881C568" w14:textId="77777777" w:rsidR="00D12CB0" w:rsidRDefault="00D12CB0" w:rsidP="00D12CB0">
            <w:pPr>
              <w:jc w:val="center"/>
            </w:pPr>
            <w:r w:rsidRPr="00A55502">
              <w:rPr>
                <w:rFonts w:cs="Arial"/>
                <w:sz w:val="18"/>
                <w:szCs w:val="18"/>
                <w:highlight w:val="black"/>
              </w:rPr>
              <w:t>XXXXXXXXXXXXXX</w:t>
            </w:r>
          </w:p>
        </w:tc>
        <w:tc>
          <w:tcPr>
            <w:tcW w:w="2394" w:type="dxa"/>
            <w:shd w:val="clear" w:color="auto" w:fill="auto"/>
          </w:tcPr>
          <w:p w14:paraId="3881C569" w14:textId="77777777" w:rsidR="00D12CB0" w:rsidRPr="00DD4604" w:rsidRDefault="00D12CB0" w:rsidP="00A8718D">
            <w:pPr>
              <w:jc w:val="center"/>
              <w:rPr>
                <w:rFonts w:cs="Arial"/>
                <w:sz w:val="18"/>
                <w:szCs w:val="18"/>
              </w:rPr>
            </w:pPr>
            <w:r>
              <w:rPr>
                <w:rFonts w:cs="Arial"/>
                <w:sz w:val="18"/>
                <w:szCs w:val="18"/>
              </w:rPr>
              <w:t>C13</w:t>
            </w:r>
          </w:p>
        </w:tc>
        <w:tc>
          <w:tcPr>
            <w:tcW w:w="2394" w:type="dxa"/>
            <w:shd w:val="clear" w:color="auto" w:fill="auto"/>
          </w:tcPr>
          <w:p w14:paraId="3881C56A" w14:textId="77777777" w:rsidR="00D12CB0" w:rsidRDefault="00D12CB0" w:rsidP="00DD4604">
            <w:pPr>
              <w:jc w:val="center"/>
              <w:rPr>
                <w:rFonts w:cs="Arial"/>
                <w:sz w:val="18"/>
                <w:szCs w:val="18"/>
              </w:rPr>
            </w:pPr>
            <w:r>
              <w:rPr>
                <w:rFonts w:cs="Arial"/>
                <w:sz w:val="18"/>
                <w:szCs w:val="18"/>
              </w:rPr>
              <w:t>$8,190.55</w:t>
            </w:r>
          </w:p>
        </w:tc>
        <w:tc>
          <w:tcPr>
            <w:tcW w:w="2394" w:type="dxa"/>
            <w:shd w:val="clear" w:color="auto" w:fill="auto"/>
          </w:tcPr>
          <w:p w14:paraId="3881C56B" w14:textId="77777777" w:rsidR="00D12CB0" w:rsidRPr="00DD4604" w:rsidRDefault="00D12CB0" w:rsidP="00DD4604">
            <w:pPr>
              <w:jc w:val="center"/>
              <w:rPr>
                <w:rFonts w:cs="Arial"/>
                <w:sz w:val="18"/>
                <w:szCs w:val="18"/>
              </w:rPr>
            </w:pPr>
          </w:p>
        </w:tc>
      </w:tr>
    </w:tbl>
    <w:p w14:paraId="3881C57A" w14:textId="77777777" w:rsidR="00F553D2" w:rsidRPr="00F553D2" w:rsidRDefault="002A1B30" w:rsidP="00F553D2">
      <w:pPr>
        <w:pStyle w:val="Heading2"/>
        <w:rPr>
          <w:i/>
          <w:spacing w:val="10"/>
          <w:sz w:val="20"/>
        </w:rPr>
      </w:pPr>
      <w:r>
        <w:rPr>
          <w:spacing w:val="10"/>
          <w:sz w:val="20"/>
        </w:rPr>
        <w:br w:type="page"/>
      </w:r>
      <w:r w:rsidR="00F553D2" w:rsidRPr="00050B3F">
        <w:rPr>
          <w:i/>
          <w:spacing w:val="10"/>
          <w:sz w:val="24"/>
        </w:rPr>
        <w:lastRenderedPageBreak/>
        <w:t>Attachment B – Form of Workplace Notice</w:t>
      </w:r>
    </w:p>
    <w:p w14:paraId="3881C57B" w14:textId="77777777" w:rsidR="00050B3F" w:rsidRDefault="00050B3F" w:rsidP="00F553D2">
      <w:pPr>
        <w:pStyle w:val="Heading2"/>
        <w:spacing w:before="0"/>
        <w:jc w:val="center"/>
        <w:rPr>
          <w:spacing w:val="10"/>
          <w:sz w:val="18"/>
        </w:rPr>
      </w:pPr>
    </w:p>
    <w:p w14:paraId="3881C57C" w14:textId="77777777" w:rsidR="00F553D2" w:rsidRDefault="00F553D2" w:rsidP="00327599">
      <w:pPr>
        <w:pStyle w:val="Heading3"/>
        <w:numPr>
          <w:ilvl w:val="0"/>
          <w:numId w:val="0"/>
        </w:numPr>
        <w:jc w:val="center"/>
        <w:rPr>
          <w:sz w:val="18"/>
          <w:szCs w:val="18"/>
        </w:rPr>
      </w:pPr>
      <w:r w:rsidRPr="00327599">
        <w:rPr>
          <w:sz w:val="18"/>
          <w:szCs w:val="18"/>
        </w:rPr>
        <w:t xml:space="preserve">Contravention of Fair Work Act 2009 and the </w:t>
      </w:r>
      <w:r w:rsidR="00E42229" w:rsidRPr="00327599">
        <w:rPr>
          <w:sz w:val="18"/>
          <w:szCs w:val="18"/>
        </w:rPr>
        <w:t xml:space="preserve">Manufacturing and Associated Industries Award 2010 </w:t>
      </w:r>
      <w:r w:rsidRPr="00327599">
        <w:rPr>
          <w:sz w:val="18"/>
          <w:szCs w:val="18"/>
        </w:rPr>
        <w:t xml:space="preserve">by </w:t>
      </w:r>
      <w:r w:rsidR="001B7F1F" w:rsidRPr="00327599">
        <w:rPr>
          <w:sz w:val="18"/>
          <w:szCs w:val="18"/>
        </w:rPr>
        <w:t>Roo and Oz Sheetmetal Pty Ltd</w:t>
      </w:r>
    </w:p>
    <w:p w14:paraId="16D47E3F" w14:textId="77777777" w:rsidR="00327599" w:rsidRPr="00327599" w:rsidRDefault="00327599" w:rsidP="00327599"/>
    <w:p w14:paraId="3881C57D" w14:textId="77777777" w:rsidR="00F553D2" w:rsidRDefault="003B2D87" w:rsidP="00F553D2">
      <w:pPr>
        <w:pStyle w:val="NoSpacing"/>
        <w:rPr>
          <w:sz w:val="18"/>
        </w:rPr>
      </w:pPr>
      <w:r>
        <w:rPr>
          <w:sz w:val="18"/>
        </w:rPr>
        <w:t xml:space="preserve">A recent </w:t>
      </w:r>
      <w:r w:rsidR="00F553D2" w:rsidRPr="00F553D2">
        <w:rPr>
          <w:sz w:val="18"/>
        </w:rPr>
        <w:t xml:space="preserve">audit conducted by the Office of the Fair Work Ombudsman (FWO) </w:t>
      </w:r>
      <w:r>
        <w:rPr>
          <w:sz w:val="18"/>
        </w:rPr>
        <w:t>determined</w:t>
      </w:r>
      <w:r w:rsidR="00F553D2" w:rsidRPr="00F553D2">
        <w:rPr>
          <w:sz w:val="18"/>
        </w:rPr>
        <w:t xml:space="preserve"> that </w:t>
      </w:r>
      <w:r w:rsidR="001B7F1F" w:rsidRPr="001B7F1F">
        <w:rPr>
          <w:sz w:val="18"/>
        </w:rPr>
        <w:t>Roo and Oz Sheetmetal Pty Ltd</w:t>
      </w:r>
      <w:r w:rsidR="001B7F1F">
        <w:rPr>
          <w:sz w:val="18"/>
        </w:rPr>
        <w:t xml:space="preserve"> </w:t>
      </w:r>
      <w:r w:rsidR="00F553D2" w:rsidRPr="00F553D2">
        <w:rPr>
          <w:sz w:val="18"/>
        </w:rPr>
        <w:t xml:space="preserve">contravened the </w:t>
      </w:r>
      <w:r w:rsidR="00F553D2" w:rsidRPr="001455F0">
        <w:rPr>
          <w:i/>
          <w:sz w:val="18"/>
        </w:rPr>
        <w:t>Fair Work Act 2009</w:t>
      </w:r>
      <w:r w:rsidR="00F553D2" w:rsidRPr="00F553D2">
        <w:rPr>
          <w:sz w:val="18"/>
        </w:rPr>
        <w:t xml:space="preserve"> </w:t>
      </w:r>
      <w:r>
        <w:rPr>
          <w:sz w:val="18"/>
        </w:rPr>
        <w:t xml:space="preserve">by failing to pay casual employees the </w:t>
      </w:r>
      <w:r w:rsidR="00031B55">
        <w:rPr>
          <w:sz w:val="18"/>
        </w:rPr>
        <w:t>correct</w:t>
      </w:r>
      <w:r>
        <w:rPr>
          <w:sz w:val="18"/>
        </w:rPr>
        <w:t xml:space="preserve"> entitlements under</w:t>
      </w:r>
      <w:r w:rsidRPr="00F553D2">
        <w:rPr>
          <w:sz w:val="18"/>
        </w:rPr>
        <w:t xml:space="preserve"> </w:t>
      </w:r>
      <w:r w:rsidR="001B7F1F">
        <w:rPr>
          <w:sz w:val="18"/>
        </w:rPr>
        <w:t>the Manufacturing and Associated Industries Award 2010</w:t>
      </w:r>
      <w:r w:rsidR="000B4DCC">
        <w:rPr>
          <w:sz w:val="18"/>
        </w:rPr>
        <w:t xml:space="preserve"> </w:t>
      </w:r>
      <w:r w:rsidR="00031B55">
        <w:rPr>
          <w:sz w:val="18"/>
        </w:rPr>
        <w:t>as follows</w:t>
      </w:r>
      <w:r w:rsidR="00F553D2" w:rsidRPr="00F553D2">
        <w:rPr>
          <w:sz w:val="18"/>
        </w:rPr>
        <w:t>:</w:t>
      </w:r>
    </w:p>
    <w:p w14:paraId="3881C57E" w14:textId="77777777" w:rsidR="00F553D2" w:rsidRPr="00F553D2" w:rsidRDefault="00F553D2" w:rsidP="00F553D2">
      <w:pPr>
        <w:pStyle w:val="NoSpacing"/>
        <w:rPr>
          <w:sz w:val="18"/>
        </w:rPr>
      </w:pPr>
    </w:p>
    <w:p w14:paraId="3881C57F" w14:textId="77777777" w:rsidR="00FF3967" w:rsidRPr="00FF3967" w:rsidRDefault="00FF3967" w:rsidP="009E19C6">
      <w:pPr>
        <w:pStyle w:val="NoSpacing"/>
        <w:numPr>
          <w:ilvl w:val="0"/>
          <w:numId w:val="7"/>
        </w:numPr>
        <w:rPr>
          <w:sz w:val="18"/>
        </w:rPr>
      </w:pPr>
      <w:r>
        <w:rPr>
          <w:sz w:val="18"/>
        </w:rPr>
        <w:t>Underpayment of</w:t>
      </w:r>
      <w:r w:rsidRPr="00FF3967">
        <w:rPr>
          <w:sz w:val="18"/>
        </w:rPr>
        <w:t xml:space="preserve"> ordinary hourly rate of pay;</w:t>
      </w:r>
    </w:p>
    <w:p w14:paraId="3881C580" w14:textId="77777777" w:rsidR="00FF3967" w:rsidRPr="00FF3967" w:rsidRDefault="00FF3967" w:rsidP="009E19C6">
      <w:pPr>
        <w:pStyle w:val="NoSpacing"/>
        <w:numPr>
          <w:ilvl w:val="0"/>
          <w:numId w:val="7"/>
        </w:numPr>
        <w:rPr>
          <w:sz w:val="18"/>
        </w:rPr>
      </w:pPr>
      <w:r>
        <w:rPr>
          <w:sz w:val="18"/>
        </w:rPr>
        <w:t>Underpayment of</w:t>
      </w:r>
      <w:r w:rsidRPr="00FF3967">
        <w:rPr>
          <w:sz w:val="18"/>
        </w:rPr>
        <w:t xml:space="preserve"> casual loading on the ordinary hourly rate;</w:t>
      </w:r>
    </w:p>
    <w:p w14:paraId="3881C581" w14:textId="77777777" w:rsidR="00FF3967" w:rsidRPr="00FF3967" w:rsidRDefault="00FF3967" w:rsidP="009E19C6">
      <w:pPr>
        <w:pStyle w:val="NoSpacing"/>
        <w:numPr>
          <w:ilvl w:val="0"/>
          <w:numId w:val="7"/>
        </w:numPr>
        <w:rPr>
          <w:sz w:val="18"/>
        </w:rPr>
      </w:pPr>
      <w:r>
        <w:rPr>
          <w:sz w:val="18"/>
        </w:rPr>
        <w:t>Underpayment of</w:t>
      </w:r>
      <w:r w:rsidRPr="00FF3967">
        <w:rPr>
          <w:sz w:val="18"/>
        </w:rPr>
        <w:t xml:space="preserve"> Weekend and Public Holiday penalty rates.</w:t>
      </w:r>
      <w:bookmarkStart w:id="14" w:name="_GoBack"/>
      <w:bookmarkEnd w:id="14"/>
    </w:p>
    <w:p w14:paraId="3881C582" w14:textId="77777777" w:rsidR="00FF3967" w:rsidRPr="00FF3967" w:rsidRDefault="00FF3967" w:rsidP="009E19C6">
      <w:pPr>
        <w:pStyle w:val="NoSpacing"/>
        <w:numPr>
          <w:ilvl w:val="0"/>
          <w:numId w:val="7"/>
        </w:numPr>
        <w:rPr>
          <w:sz w:val="18"/>
        </w:rPr>
      </w:pPr>
      <w:r>
        <w:rPr>
          <w:sz w:val="18"/>
        </w:rPr>
        <w:t>Underpayment of</w:t>
      </w:r>
      <w:r w:rsidRPr="00FF3967">
        <w:rPr>
          <w:sz w:val="18"/>
        </w:rPr>
        <w:t xml:space="preserve"> afternoon shift penalty rates.</w:t>
      </w:r>
    </w:p>
    <w:p w14:paraId="3881C583" w14:textId="77777777" w:rsidR="00FF3967" w:rsidRDefault="00FF3967" w:rsidP="009E19C6">
      <w:pPr>
        <w:pStyle w:val="NoSpacing"/>
        <w:numPr>
          <w:ilvl w:val="0"/>
          <w:numId w:val="7"/>
        </w:numPr>
        <w:rPr>
          <w:sz w:val="18"/>
        </w:rPr>
      </w:pPr>
      <w:r>
        <w:rPr>
          <w:sz w:val="18"/>
        </w:rPr>
        <w:t>Underpayment of</w:t>
      </w:r>
      <w:r w:rsidRPr="00FF3967">
        <w:rPr>
          <w:sz w:val="18"/>
        </w:rPr>
        <w:t xml:space="preserve"> overtime rates</w:t>
      </w:r>
    </w:p>
    <w:p w14:paraId="3881C584" w14:textId="77777777" w:rsidR="00FF3967" w:rsidRDefault="00FF3967" w:rsidP="00FF3967">
      <w:pPr>
        <w:pStyle w:val="NoSpacing"/>
        <w:rPr>
          <w:sz w:val="18"/>
        </w:rPr>
      </w:pPr>
    </w:p>
    <w:p w14:paraId="3881C585" w14:textId="77777777" w:rsidR="00F553D2" w:rsidRDefault="001B7F1F" w:rsidP="00FF3967">
      <w:pPr>
        <w:pStyle w:val="NoSpacing"/>
        <w:rPr>
          <w:sz w:val="18"/>
        </w:rPr>
      </w:pPr>
      <w:r w:rsidRPr="001B7F1F">
        <w:rPr>
          <w:sz w:val="18"/>
        </w:rPr>
        <w:t>Roo and Oz Sheetmetal Pty Ltd</w:t>
      </w:r>
      <w:r>
        <w:rPr>
          <w:sz w:val="18"/>
        </w:rPr>
        <w:t xml:space="preserve"> </w:t>
      </w:r>
      <w:r w:rsidR="00F553D2" w:rsidRPr="00F553D2">
        <w:rPr>
          <w:sz w:val="18"/>
        </w:rPr>
        <w:t xml:space="preserve">has formally admitted to FWO that these contraventions occurred and has entered into an Enforceable Undertaking with the FWO (available at www.fairwork.gov.au) committing to a number of measures to remedy the contraventions, including by </w:t>
      </w:r>
      <w:r w:rsidR="00050B3F">
        <w:rPr>
          <w:sz w:val="18"/>
        </w:rPr>
        <w:t xml:space="preserve">rectifying the underpayments. </w:t>
      </w:r>
    </w:p>
    <w:p w14:paraId="3881C586" w14:textId="77777777" w:rsidR="00050B3F" w:rsidRPr="00F553D2" w:rsidRDefault="00050B3F" w:rsidP="00F553D2">
      <w:pPr>
        <w:pStyle w:val="NoSpacing"/>
        <w:rPr>
          <w:sz w:val="18"/>
        </w:rPr>
      </w:pPr>
    </w:p>
    <w:p w14:paraId="3881C587" w14:textId="77777777" w:rsidR="00F553D2" w:rsidRDefault="001B7F1F" w:rsidP="00F553D2">
      <w:pPr>
        <w:pStyle w:val="NoSpacing"/>
        <w:rPr>
          <w:sz w:val="18"/>
        </w:rPr>
      </w:pPr>
      <w:r w:rsidRPr="001B7F1F">
        <w:rPr>
          <w:sz w:val="18"/>
        </w:rPr>
        <w:t>Roo and Oz Sheetmetal Pty Ltd</w:t>
      </w:r>
      <w:r>
        <w:rPr>
          <w:sz w:val="18"/>
        </w:rPr>
        <w:t xml:space="preserve"> </w:t>
      </w:r>
      <w:r w:rsidR="00F553D2" w:rsidRPr="00F553D2">
        <w:rPr>
          <w:sz w:val="18"/>
        </w:rPr>
        <w:t>expresses its sincere regret and apologises for the conduct which resulted in the contraventions. Furthermore</w:t>
      </w:r>
      <w:r w:rsidR="000B4DCC" w:rsidRPr="001B7F1F">
        <w:rPr>
          <w:sz w:val="18"/>
        </w:rPr>
        <w:t xml:space="preserve"> </w:t>
      </w:r>
      <w:r w:rsidRPr="001B7F1F">
        <w:rPr>
          <w:sz w:val="18"/>
        </w:rPr>
        <w:t>Roo and Oz Sheetmetal Pty Ltd</w:t>
      </w:r>
      <w:r w:rsidR="000B4DCC" w:rsidRPr="00F553D2">
        <w:rPr>
          <w:sz w:val="18"/>
        </w:rPr>
        <w:t xml:space="preserve"> </w:t>
      </w:r>
      <w:r w:rsidR="00F553D2" w:rsidRPr="00F553D2">
        <w:rPr>
          <w:sz w:val="18"/>
        </w:rPr>
        <w:t>gives a commitment that such conduct will not occur again and that it will comply with all requirements of the Commonwealth workplace relations laws in the future.</w:t>
      </w:r>
    </w:p>
    <w:p w14:paraId="3881C588" w14:textId="77777777" w:rsidR="00050B3F" w:rsidRPr="00F553D2" w:rsidRDefault="00050B3F" w:rsidP="00F553D2">
      <w:pPr>
        <w:pStyle w:val="NoSpacing"/>
        <w:rPr>
          <w:sz w:val="18"/>
        </w:rPr>
      </w:pPr>
    </w:p>
    <w:p w14:paraId="3881C589" w14:textId="292EEEA3" w:rsidR="00F553D2" w:rsidRPr="00F553D2" w:rsidRDefault="00050B3F" w:rsidP="00F553D2">
      <w:pPr>
        <w:pStyle w:val="NoSpacing"/>
        <w:rPr>
          <w:sz w:val="20"/>
        </w:rPr>
      </w:pPr>
      <w:r>
        <w:rPr>
          <w:sz w:val="18"/>
        </w:rPr>
        <w:t xml:space="preserve">If you </w:t>
      </w:r>
      <w:r w:rsidR="00F553D2" w:rsidRPr="00F553D2">
        <w:rPr>
          <w:sz w:val="18"/>
        </w:rPr>
        <w:t>have queries or questions relating to your employment, please contact</w:t>
      </w:r>
      <w:r w:rsidR="00A8718D">
        <w:rPr>
          <w:sz w:val="18"/>
        </w:rPr>
        <w:t xml:space="preserve"> me</w:t>
      </w:r>
      <w:r w:rsidR="00F553D2" w:rsidRPr="00F553D2">
        <w:rPr>
          <w:sz w:val="18"/>
        </w:rPr>
        <w:t xml:space="preserve"> </w:t>
      </w:r>
      <w:r w:rsidR="003101A6">
        <w:rPr>
          <w:sz w:val="18"/>
        </w:rPr>
        <w:t xml:space="preserve">on </w:t>
      </w:r>
      <w:r w:rsidR="000B4DCC" w:rsidRPr="000B4DCC">
        <w:rPr>
          <w:rFonts w:cs="Arial"/>
          <w:sz w:val="18"/>
          <w:szCs w:val="18"/>
          <w:highlight w:val="yellow"/>
        </w:rPr>
        <w:t>insert director</w:t>
      </w:r>
      <w:r w:rsidR="00483DFA">
        <w:rPr>
          <w:rFonts w:cs="Arial"/>
          <w:sz w:val="18"/>
          <w:szCs w:val="18"/>
          <w:highlight w:val="yellow"/>
        </w:rPr>
        <w:t>’</w:t>
      </w:r>
      <w:r w:rsidR="000B4DCC" w:rsidRPr="000B4DCC">
        <w:rPr>
          <w:rFonts w:cs="Arial"/>
          <w:sz w:val="18"/>
          <w:szCs w:val="18"/>
          <w:highlight w:val="yellow"/>
        </w:rPr>
        <w:t>s name</w:t>
      </w:r>
      <w:r w:rsidR="009E19C6">
        <w:rPr>
          <w:sz w:val="18"/>
        </w:rPr>
        <w:t xml:space="preserve"> on </w:t>
      </w:r>
      <w:r w:rsidR="009E19C6" w:rsidRPr="009E19C6">
        <w:rPr>
          <w:sz w:val="18"/>
          <w:highlight w:val="yellow"/>
        </w:rPr>
        <w:t>XXXXXXX</w:t>
      </w:r>
      <w:r w:rsidR="009E19C6">
        <w:rPr>
          <w:sz w:val="18"/>
        </w:rPr>
        <w:t>.</w:t>
      </w:r>
      <w:r w:rsidR="00F553D2" w:rsidRPr="00F553D2">
        <w:rPr>
          <w:sz w:val="18"/>
        </w:rPr>
        <w:t xml:space="preserve"> Alternatively, anyone can contact the FWO via the website at </w:t>
      </w:r>
      <w:hyperlink r:id="rId10" w:tooltip="Fair Work Ombudsman website" w:history="1">
        <w:r w:rsidRPr="004B4967">
          <w:rPr>
            <w:rStyle w:val="Hyperlink"/>
            <w:sz w:val="18"/>
          </w:rPr>
          <w:t>www.fairwork.gov.au</w:t>
        </w:r>
      </w:hyperlink>
      <w:r>
        <w:rPr>
          <w:sz w:val="18"/>
        </w:rPr>
        <w:t xml:space="preserve"> </w:t>
      </w:r>
      <w:r w:rsidR="00F553D2" w:rsidRPr="00F553D2">
        <w:rPr>
          <w:sz w:val="18"/>
        </w:rPr>
        <w:t>or the Infoline on 13 13 94</w:t>
      </w:r>
      <w:r w:rsidR="00F553D2" w:rsidRPr="00F553D2">
        <w:rPr>
          <w:sz w:val="20"/>
        </w:rPr>
        <w:t>.</w:t>
      </w:r>
    </w:p>
    <w:p w14:paraId="3881C597" w14:textId="360A563D" w:rsidR="00327599" w:rsidRDefault="00327599">
      <w:pPr>
        <w:rPr>
          <w:rFonts w:cs="Arial"/>
          <w:b/>
          <w:bCs/>
          <w:iCs/>
          <w:szCs w:val="28"/>
        </w:rPr>
      </w:pPr>
      <w:r>
        <w:rPr>
          <w:rFonts w:cs="Arial"/>
          <w:b/>
          <w:bCs/>
          <w:iCs/>
          <w:szCs w:val="28"/>
        </w:rPr>
        <w:br w:type="page"/>
      </w:r>
    </w:p>
    <w:p w14:paraId="3881C598" w14:textId="77777777" w:rsidR="00D454CC" w:rsidRDefault="00D454CC" w:rsidP="00327599">
      <w:pPr>
        <w:pStyle w:val="Heading2"/>
        <w:spacing w:after="1440"/>
        <w:rPr>
          <w:i/>
          <w:sz w:val="24"/>
        </w:rPr>
      </w:pPr>
    </w:p>
    <w:p w14:paraId="3881C59B" w14:textId="77777777" w:rsidR="00E0063E" w:rsidRDefault="00E0063E" w:rsidP="00050B3F">
      <w:pPr>
        <w:pStyle w:val="Heading2"/>
        <w:rPr>
          <w:i/>
          <w:sz w:val="24"/>
        </w:rPr>
      </w:pPr>
    </w:p>
    <w:p w14:paraId="3881C59C" w14:textId="702E5419" w:rsidR="00050B3F" w:rsidRPr="00050B3F" w:rsidRDefault="00050B3F" w:rsidP="00050B3F">
      <w:pPr>
        <w:pStyle w:val="Heading2"/>
        <w:rPr>
          <w:i/>
          <w:sz w:val="24"/>
        </w:rPr>
      </w:pPr>
      <w:r w:rsidRPr="00050B3F">
        <w:rPr>
          <w:i/>
          <w:sz w:val="24"/>
        </w:rPr>
        <w:t>Attachment C – Letter of Apology</w:t>
      </w:r>
    </w:p>
    <w:p w14:paraId="3881C59D" w14:textId="77777777" w:rsidR="00050B3F" w:rsidRDefault="00050B3F" w:rsidP="00050B3F">
      <w:pPr>
        <w:widowControl w:val="0"/>
        <w:jc w:val="both"/>
        <w:rPr>
          <w:rFonts w:cs="Arial"/>
          <w:spacing w:val="10"/>
          <w:sz w:val="18"/>
          <w:highlight w:val="yellow"/>
        </w:rPr>
      </w:pPr>
    </w:p>
    <w:p w14:paraId="3881C59E" w14:textId="77777777" w:rsidR="00050B3F" w:rsidRDefault="00050B3F" w:rsidP="00050B3F">
      <w:pPr>
        <w:widowControl w:val="0"/>
        <w:jc w:val="both"/>
        <w:rPr>
          <w:rFonts w:cs="Arial"/>
          <w:spacing w:val="10"/>
          <w:sz w:val="18"/>
          <w:highlight w:val="yellow"/>
        </w:rPr>
      </w:pPr>
    </w:p>
    <w:p w14:paraId="3881C59F" w14:textId="77777777" w:rsidR="00050B3F" w:rsidRPr="00050B3F" w:rsidRDefault="00050B3F" w:rsidP="00050B3F">
      <w:pPr>
        <w:widowControl w:val="0"/>
        <w:jc w:val="both"/>
        <w:rPr>
          <w:rFonts w:cs="Arial"/>
          <w:b/>
          <w:spacing w:val="10"/>
          <w:sz w:val="18"/>
          <w:highlight w:val="yellow"/>
        </w:rPr>
      </w:pPr>
      <w:r w:rsidRPr="00050B3F">
        <w:rPr>
          <w:rFonts w:cs="Arial"/>
          <w:b/>
          <w:spacing w:val="10"/>
          <w:sz w:val="18"/>
          <w:highlight w:val="yellow"/>
        </w:rPr>
        <w:t>&lt;Date&gt;</w:t>
      </w:r>
    </w:p>
    <w:p w14:paraId="3881C5A0" w14:textId="77777777" w:rsidR="00050B3F" w:rsidRPr="00050B3F" w:rsidRDefault="00050B3F" w:rsidP="00050B3F">
      <w:pPr>
        <w:widowControl w:val="0"/>
        <w:jc w:val="both"/>
        <w:rPr>
          <w:rFonts w:cs="Arial"/>
          <w:b/>
          <w:sz w:val="18"/>
          <w:highlight w:val="yellow"/>
        </w:rPr>
      </w:pPr>
    </w:p>
    <w:p w14:paraId="3881C5A1" w14:textId="77777777" w:rsidR="00050B3F" w:rsidRPr="00050B3F" w:rsidRDefault="00050B3F" w:rsidP="00050B3F">
      <w:pPr>
        <w:widowControl w:val="0"/>
        <w:jc w:val="both"/>
        <w:rPr>
          <w:rFonts w:cs="Arial"/>
          <w:b/>
          <w:sz w:val="18"/>
          <w:highlight w:val="yellow"/>
        </w:rPr>
      </w:pPr>
      <w:r w:rsidRPr="00050B3F">
        <w:rPr>
          <w:rFonts w:cs="Arial"/>
          <w:b/>
          <w:sz w:val="18"/>
          <w:highlight w:val="yellow"/>
        </w:rPr>
        <w:t>&lt;Employee name&gt;</w:t>
      </w:r>
    </w:p>
    <w:p w14:paraId="3881C5A2" w14:textId="77777777" w:rsidR="00050B3F" w:rsidRPr="00050B3F" w:rsidRDefault="00050B3F" w:rsidP="00050B3F">
      <w:pPr>
        <w:widowControl w:val="0"/>
        <w:jc w:val="both"/>
        <w:rPr>
          <w:rFonts w:cs="Arial"/>
          <w:b/>
          <w:sz w:val="18"/>
        </w:rPr>
      </w:pPr>
      <w:r w:rsidRPr="00050B3F">
        <w:rPr>
          <w:rFonts w:cs="Arial"/>
          <w:b/>
          <w:sz w:val="18"/>
          <w:highlight w:val="yellow"/>
        </w:rPr>
        <w:t>&lt;Employee Address</w:t>
      </w:r>
      <w:r w:rsidRPr="00050B3F">
        <w:rPr>
          <w:rFonts w:cs="Arial"/>
          <w:b/>
          <w:sz w:val="18"/>
        </w:rPr>
        <w:t>&gt;</w:t>
      </w:r>
    </w:p>
    <w:p w14:paraId="3881C5A3" w14:textId="77777777" w:rsidR="002A1B30" w:rsidRDefault="002A1B30" w:rsidP="002A1B30">
      <w:pPr>
        <w:rPr>
          <w:sz w:val="20"/>
        </w:rPr>
      </w:pPr>
    </w:p>
    <w:p w14:paraId="3881C5A4" w14:textId="77777777" w:rsidR="00050B3F" w:rsidRPr="00050B3F" w:rsidRDefault="00050B3F" w:rsidP="002A1B30">
      <w:pPr>
        <w:rPr>
          <w:sz w:val="18"/>
        </w:rPr>
      </w:pPr>
      <w:r w:rsidRPr="00050B3F">
        <w:rPr>
          <w:sz w:val="18"/>
        </w:rPr>
        <w:t xml:space="preserve">Dear </w:t>
      </w:r>
      <w:r w:rsidRPr="00050B3F">
        <w:rPr>
          <w:sz w:val="18"/>
          <w:highlight w:val="yellow"/>
        </w:rPr>
        <w:t>&lt;Employee Name&gt;</w:t>
      </w:r>
    </w:p>
    <w:p w14:paraId="3881C5A5" w14:textId="77777777" w:rsidR="00050B3F" w:rsidRPr="00050B3F" w:rsidRDefault="00050B3F" w:rsidP="002A1B30">
      <w:pPr>
        <w:rPr>
          <w:sz w:val="18"/>
        </w:rPr>
      </w:pPr>
    </w:p>
    <w:p w14:paraId="3881C5A6" w14:textId="77777777" w:rsidR="00050B3F" w:rsidRPr="00050B3F" w:rsidRDefault="00050B3F" w:rsidP="002A1B30">
      <w:pPr>
        <w:rPr>
          <w:sz w:val="18"/>
        </w:rPr>
      </w:pPr>
      <w:r w:rsidRPr="00050B3F">
        <w:rPr>
          <w:sz w:val="18"/>
        </w:rPr>
        <w:t xml:space="preserve">I am writing to apologise on behalf of </w:t>
      </w:r>
      <w:r w:rsidR="00573BDE" w:rsidRPr="00573BDE">
        <w:rPr>
          <w:sz w:val="18"/>
        </w:rPr>
        <w:t>Roo and Oz Sheetmetal Pty Ltd</w:t>
      </w:r>
      <w:r w:rsidR="00573BDE">
        <w:rPr>
          <w:sz w:val="18"/>
        </w:rPr>
        <w:t xml:space="preserve"> </w:t>
      </w:r>
      <w:r w:rsidRPr="00050B3F">
        <w:rPr>
          <w:sz w:val="18"/>
        </w:rPr>
        <w:t xml:space="preserve">for non-compliance with Commonwealth </w:t>
      </w:r>
      <w:r w:rsidR="00031B55">
        <w:rPr>
          <w:sz w:val="18"/>
        </w:rPr>
        <w:t>w</w:t>
      </w:r>
      <w:r w:rsidRPr="00050B3F">
        <w:rPr>
          <w:sz w:val="18"/>
        </w:rPr>
        <w:t>orkplace relations laws. A recent audit conducted by the Office of the Fair Work Ombudsman (</w:t>
      </w:r>
      <w:r w:rsidRPr="00050B3F">
        <w:rPr>
          <w:b/>
          <w:sz w:val="18"/>
        </w:rPr>
        <w:t>FWO</w:t>
      </w:r>
      <w:r w:rsidRPr="00050B3F">
        <w:rPr>
          <w:sz w:val="18"/>
        </w:rPr>
        <w:t xml:space="preserve">) determined that </w:t>
      </w:r>
      <w:r w:rsidR="00573BDE" w:rsidRPr="00573BDE">
        <w:rPr>
          <w:sz w:val="18"/>
        </w:rPr>
        <w:t>Roo and Oz Sheetmetal Pty Ltd</w:t>
      </w:r>
      <w:r w:rsidR="00573BDE">
        <w:rPr>
          <w:sz w:val="18"/>
        </w:rPr>
        <w:t xml:space="preserve"> </w:t>
      </w:r>
      <w:r w:rsidRPr="00050B3F">
        <w:rPr>
          <w:sz w:val="18"/>
        </w:rPr>
        <w:t xml:space="preserve">contravened the </w:t>
      </w:r>
      <w:r w:rsidRPr="00050B3F">
        <w:rPr>
          <w:i/>
          <w:sz w:val="18"/>
        </w:rPr>
        <w:t>Fair Work Act 2009</w:t>
      </w:r>
      <w:r w:rsidRPr="00050B3F">
        <w:rPr>
          <w:sz w:val="18"/>
        </w:rPr>
        <w:t xml:space="preserve"> by failing to pay casual employees the </w:t>
      </w:r>
      <w:r w:rsidR="00031B55">
        <w:rPr>
          <w:sz w:val="18"/>
        </w:rPr>
        <w:t>correct</w:t>
      </w:r>
      <w:r w:rsidR="00031B55" w:rsidRPr="00050B3F">
        <w:rPr>
          <w:sz w:val="18"/>
        </w:rPr>
        <w:t xml:space="preserve"> </w:t>
      </w:r>
      <w:r w:rsidRPr="00050B3F">
        <w:rPr>
          <w:sz w:val="18"/>
        </w:rPr>
        <w:t xml:space="preserve">entitlements under the </w:t>
      </w:r>
      <w:r w:rsidR="00573BDE">
        <w:rPr>
          <w:i/>
          <w:sz w:val="18"/>
        </w:rPr>
        <w:t>Manufacturing and Associated Industries Award 2010</w:t>
      </w:r>
      <w:r w:rsidR="00031B55">
        <w:rPr>
          <w:sz w:val="18"/>
        </w:rPr>
        <w:t xml:space="preserve"> as follows</w:t>
      </w:r>
      <w:r w:rsidRPr="00050B3F">
        <w:rPr>
          <w:sz w:val="18"/>
        </w:rPr>
        <w:t>:</w:t>
      </w:r>
    </w:p>
    <w:p w14:paraId="3881C5A7" w14:textId="77777777" w:rsidR="00050B3F" w:rsidRPr="00050B3F" w:rsidRDefault="00050B3F" w:rsidP="002A1B30">
      <w:pPr>
        <w:rPr>
          <w:sz w:val="18"/>
        </w:rPr>
      </w:pPr>
    </w:p>
    <w:p w14:paraId="3881C5A8" w14:textId="77777777" w:rsidR="00573BDE" w:rsidRPr="00FF3967" w:rsidRDefault="00573BDE" w:rsidP="009E19C6">
      <w:pPr>
        <w:pStyle w:val="NoSpacing"/>
        <w:numPr>
          <w:ilvl w:val="0"/>
          <w:numId w:val="7"/>
        </w:numPr>
        <w:rPr>
          <w:sz w:val="18"/>
        </w:rPr>
      </w:pPr>
      <w:r>
        <w:rPr>
          <w:sz w:val="18"/>
        </w:rPr>
        <w:t>Underpayment of</w:t>
      </w:r>
      <w:r w:rsidRPr="00FF3967">
        <w:rPr>
          <w:sz w:val="18"/>
        </w:rPr>
        <w:t xml:space="preserve"> ordinary hourly rate of pay;</w:t>
      </w:r>
    </w:p>
    <w:p w14:paraId="3881C5A9" w14:textId="77777777" w:rsidR="00573BDE" w:rsidRPr="00FF3967" w:rsidRDefault="00573BDE" w:rsidP="009E19C6">
      <w:pPr>
        <w:pStyle w:val="NoSpacing"/>
        <w:numPr>
          <w:ilvl w:val="0"/>
          <w:numId w:val="7"/>
        </w:numPr>
        <w:rPr>
          <w:sz w:val="18"/>
        </w:rPr>
      </w:pPr>
      <w:r>
        <w:rPr>
          <w:sz w:val="18"/>
        </w:rPr>
        <w:t>Underpayment of</w:t>
      </w:r>
      <w:r w:rsidRPr="00FF3967">
        <w:rPr>
          <w:sz w:val="18"/>
        </w:rPr>
        <w:t xml:space="preserve"> casual loading on the ordinary hourly rate;</w:t>
      </w:r>
    </w:p>
    <w:p w14:paraId="3881C5AA" w14:textId="77777777" w:rsidR="00573BDE" w:rsidRPr="00FF3967" w:rsidRDefault="00573BDE" w:rsidP="009E19C6">
      <w:pPr>
        <w:pStyle w:val="NoSpacing"/>
        <w:numPr>
          <w:ilvl w:val="0"/>
          <w:numId w:val="7"/>
        </w:numPr>
        <w:rPr>
          <w:sz w:val="18"/>
        </w:rPr>
      </w:pPr>
      <w:r>
        <w:rPr>
          <w:sz w:val="18"/>
        </w:rPr>
        <w:t>Underpayment of</w:t>
      </w:r>
      <w:r w:rsidRPr="00FF3967">
        <w:rPr>
          <w:sz w:val="18"/>
        </w:rPr>
        <w:t xml:space="preserve"> Weekend and Public Holiday penalty rates.</w:t>
      </w:r>
    </w:p>
    <w:p w14:paraId="3881C5AB" w14:textId="77777777" w:rsidR="00573BDE" w:rsidRPr="00FF3967" w:rsidRDefault="00573BDE" w:rsidP="009E19C6">
      <w:pPr>
        <w:pStyle w:val="NoSpacing"/>
        <w:numPr>
          <w:ilvl w:val="0"/>
          <w:numId w:val="7"/>
        </w:numPr>
        <w:rPr>
          <w:sz w:val="18"/>
        </w:rPr>
      </w:pPr>
      <w:r>
        <w:rPr>
          <w:sz w:val="18"/>
        </w:rPr>
        <w:t>Underpayment of</w:t>
      </w:r>
      <w:r w:rsidRPr="00FF3967">
        <w:rPr>
          <w:sz w:val="18"/>
        </w:rPr>
        <w:t xml:space="preserve"> afternoon shift penalty rates.</w:t>
      </w:r>
    </w:p>
    <w:p w14:paraId="3881C5AC" w14:textId="77777777" w:rsidR="00573BDE" w:rsidRDefault="00573BDE" w:rsidP="009E19C6">
      <w:pPr>
        <w:pStyle w:val="NoSpacing"/>
        <w:numPr>
          <w:ilvl w:val="0"/>
          <w:numId w:val="7"/>
        </w:numPr>
        <w:rPr>
          <w:sz w:val="18"/>
        </w:rPr>
      </w:pPr>
      <w:r>
        <w:rPr>
          <w:sz w:val="18"/>
        </w:rPr>
        <w:t>Underpayment of</w:t>
      </w:r>
      <w:r w:rsidRPr="00FF3967">
        <w:rPr>
          <w:sz w:val="18"/>
        </w:rPr>
        <w:t xml:space="preserve"> overtime rates</w:t>
      </w:r>
    </w:p>
    <w:p w14:paraId="3881C5AD" w14:textId="77777777" w:rsidR="00050B3F" w:rsidRPr="00050B3F" w:rsidRDefault="00050B3F" w:rsidP="00050B3F">
      <w:pPr>
        <w:rPr>
          <w:sz w:val="18"/>
        </w:rPr>
      </w:pPr>
    </w:p>
    <w:p w14:paraId="3881C5AE" w14:textId="77777777" w:rsidR="00050B3F" w:rsidRPr="00050B3F" w:rsidRDefault="00050B3F" w:rsidP="00050B3F">
      <w:pPr>
        <w:rPr>
          <w:sz w:val="18"/>
        </w:rPr>
      </w:pPr>
      <w:r w:rsidRPr="00050B3F">
        <w:rPr>
          <w:sz w:val="18"/>
        </w:rPr>
        <w:t xml:space="preserve">The audit determined that you were affected by the above contraventions. </w:t>
      </w:r>
    </w:p>
    <w:p w14:paraId="3881C5AF" w14:textId="77777777" w:rsidR="00050B3F" w:rsidRPr="00050B3F" w:rsidRDefault="00050B3F" w:rsidP="00050B3F">
      <w:pPr>
        <w:rPr>
          <w:sz w:val="18"/>
        </w:rPr>
      </w:pPr>
    </w:p>
    <w:p w14:paraId="3881C5B0" w14:textId="77777777" w:rsidR="00050B3F" w:rsidRPr="00050B3F" w:rsidRDefault="00573BDE" w:rsidP="00050B3F">
      <w:pPr>
        <w:rPr>
          <w:sz w:val="18"/>
        </w:rPr>
      </w:pPr>
      <w:r w:rsidRPr="00573BDE">
        <w:rPr>
          <w:sz w:val="18"/>
        </w:rPr>
        <w:t>Roo and Oz Sheetmetal Pty Ltd</w:t>
      </w:r>
      <w:r>
        <w:rPr>
          <w:sz w:val="18"/>
        </w:rPr>
        <w:t xml:space="preserve"> </w:t>
      </w:r>
      <w:r w:rsidR="00031B55">
        <w:rPr>
          <w:sz w:val="18"/>
        </w:rPr>
        <w:t xml:space="preserve">is </w:t>
      </w:r>
      <w:r w:rsidR="00050B3F" w:rsidRPr="00050B3F">
        <w:rPr>
          <w:sz w:val="18"/>
        </w:rPr>
        <w:t>taking steps to remedy the contraventions, including by:</w:t>
      </w:r>
    </w:p>
    <w:p w14:paraId="3881C5B1" w14:textId="77777777" w:rsidR="00050B3F" w:rsidRPr="00050B3F" w:rsidRDefault="00050B3F" w:rsidP="00050B3F">
      <w:pPr>
        <w:rPr>
          <w:sz w:val="18"/>
        </w:rPr>
      </w:pPr>
    </w:p>
    <w:p w14:paraId="3881C5B2" w14:textId="77777777" w:rsidR="00050B3F" w:rsidRPr="00050B3F" w:rsidRDefault="00050B3F" w:rsidP="009E19C6">
      <w:pPr>
        <w:numPr>
          <w:ilvl w:val="0"/>
          <w:numId w:val="3"/>
        </w:numPr>
        <w:rPr>
          <w:sz w:val="18"/>
        </w:rPr>
      </w:pPr>
      <w:r w:rsidRPr="00050B3F">
        <w:rPr>
          <w:sz w:val="18"/>
        </w:rPr>
        <w:t xml:space="preserve">Paying you the amount that you have been underpaid </w:t>
      </w:r>
      <w:r w:rsidRPr="00050B3F">
        <w:rPr>
          <w:sz w:val="18"/>
          <w:highlight w:val="yellow"/>
        </w:rPr>
        <w:t>(insert amount)</w:t>
      </w:r>
      <w:r w:rsidRPr="00050B3F">
        <w:rPr>
          <w:sz w:val="18"/>
        </w:rPr>
        <w:t>; and</w:t>
      </w:r>
    </w:p>
    <w:p w14:paraId="3881C5B3" w14:textId="77777777" w:rsidR="00050B3F" w:rsidRPr="00050B3F" w:rsidRDefault="00050B3F" w:rsidP="009E19C6">
      <w:pPr>
        <w:numPr>
          <w:ilvl w:val="0"/>
          <w:numId w:val="3"/>
        </w:numPr>
        <w:rPr>
          <w:sz w:val="18"/>
        </w:rPr>
      </w:pPr>
      <w:r w:rsidRPr="00050B3F">
        <w:rPr>
          <w:sz w:val="18"/>
        </w:rPr>
        <w:t xml:space="preserve">Committing to future compliance. </w:t>
      </w:r>
    </w:p>
    <w:p w14:paraId="3881C5B4" w14:textId="77777777" w:rsidR="00050B3F" w:rsidRPr="00050B3F" w:rsidRDefault="00050B3F" w:rsidP="00050B3F">
      <w:pPr>
        <w:rPr>
          <w:sz w:val="18"/>
        </w:rPr>
      </w:pPr>
    </w:p>
    <w:p w14:paraId="3881C5B5" w14:textId="77777777" w:rsidR="00031B55" w:rsidRDefault="00031B55" w:rsidP="00050B3F">
      <w:pPr>
        <w:rPr>
          <w:sz w:val="18"/>
        </w:rPr>
      </w:pPr>
      <w:r>
        <w:rPr>
          <w:sz w:val="18"/>
        </w:rPr>
        <w:t xml:space="preserve">You will receive this payment by </w:t>
      </w:r>
      <w:r w:rsidRPr="001F2479">
        <w:rPr>
          <w:sz w:val="18"/>
          <w:highlight w:val="yellow"/>
        </w:rPr>
        <w:t>(insert date)</w:t>
      </w:r>
      <w:r>
        <w:rPr>
          <w:sz w:val="18"/>
        </w:rPr>
        <w:t xml:space="preserve"> and will be provided with a payment advice regarding the payment.</w:t>
      </w:r>
    </w:p>
    <w:p w14:paraId="3881C5B6" w14:textId="77777777" w:rsidR="00031B55" w:rsidRDefault="00031B55" w:rsidP="00050B3F">
      <w:pPr>
        <w:rPr>
          <w:sz w:val="18"/>
        </w:rPr>
      </w:pPr>
    </w:p>
    <w:p w14:paraId="3881C5B7" w14:textId="5E8C305E" w:rsidR="00050B3F" w:rsidRPr="00050B3F" w:rsidRDefault="00573BDE" w:rsidP="00050B3F">
      <w:pPr>
        <w:rPr>
          <w:sz w:val="18"/>
        </w:rPr>
      </w:pPr>
      <w:r w:rsidRPr="00573BDE">
        <w:rPr>
          <w:sz w:val="18"/>
        </w:rPr>
        <w:t>Roo and Oz Sheetmetal Pty Ltd</w:t>
      </w:r>
      <w:r>
        <w:rPr>
          <w:sz w:val="18"/>
        </w:rPr>
        <w:t xml:space="preserve"> </w:t>
      </w:r>
      <w:r w:rsidR="00031B55">
        <w:rPr>
          <w:sz w:val="18"/>
        </w:rPr>
        <w:t>has</w:t>
      </w:r>
      <w:r w:rsidR="00050B3F" w:rsidRPr="00050B3F">
        <w:rPr>
          <w:sz w:val="18"/>
        </w:rPr>
        <w:t xml:space="preserve"> formally admitted to the FWO that </w:t>
      </w:r>
      <w:r w:rsidR="00031B55">
        <w:rPr>
          <w:sz w:val="18"/>
        </w:rPr>
        <w:t>it</w:t>
      </w:r>
      <w:r w:rsidR="00050B3F" w:rsidRPr="00050B3F">
        <w:rPr>
          <w:sz w:val="18"/>
        </w:rPr>
        <w:t xml:space="preserve"> did not comply with its obligations under Commonwealth workplace relations laws and </w:t>
      </w:r>
      <w:r w:rsidR="00031B55">
        <w:rPr>
          <w:sz w:val="18"/>
        </w:rPr>
        <w:t>has</w:t>
      </w:r>
      <w:r w:rsidR="00031B55" w:rsidRPr="00050B3F">
        <w:rPr>
          <w:sz w:val="18"/>
        </w:rPr>
        <w:t xml:space="preserve"> </w:t>
      </w:r>
      <w:r w:rsidR="00050B3F" w:rsidRPr="00050B3F">
        <w:rPr>
          <w:sz w:val="18"/>
        </w:rPr>
        <w:t xml:space="preserve">entered into an Enforceable Undertaking with the FWO, a copy of which is available from the FWO website at </w:t>
      </w:r>
      <w:hyperlink r:id="rId11" w:tooltip="Fair Work Ombudsman website" w:history="1">
        <w:r w:rsidR="00050B3F" w:rsidRPr="00050B3F">
          <w:rPr>
            <w:rStyle w:val="Hyperlink"/>
            <w:sz w:val="18"/>
          </w:rPr>
          <w:t>www.fairwork.gov.au</w:t>
        </w:r>
      </w:hyperlink>
      <w:r w:rsidR="00050B3F" w:rsidRPr="00050B3F">
        <w:rPr>
          <w:sz w:val="18"/>
        </w:rPr>
        <w:t xml:space="preserve">. As part of the Enforceable Undertaking, </w:t>
      </w:r>
      <w:r w:rsidRPr="00573BDE">
        <w:rPr>
          <w:sz w:val="18"/>
        </w:rPr>
        <w:t>Roo and Oz Sheetmetal Pty Ltd</w:t>
      </w:r>
      <w:r w:rsidR="00031B55" w:rsidRPr="00F553D2">
        <w:rPr>
          <w:sz w:val="18"/>
        </w:rPr>
        <w:t xml:space="preserve"> </w:t>
      </w:r>
      <w:r w:rsidR="00031B55">
        <w:rPr>
          <w:sz w:val="18"/>
        </w:rPr>
        <w:t>has</w:t>
      </w:r>
      <w:r w:rsidR="00050B3F" w:rsidRPr="00050B3F">
        <w:rPr>
          <w:sz w:val="18"/>
        </w:rPr>
        <w:t xml:space="preserve"> committed to a number of measures to ensure future compliance with Commonwealth workplace relations laws.</w:t>
      </w:r>
    </w:p>
    <w:p w14:paraId="3881C5B8" w14:textId="77777777" w:rsidR="00050B3F" w:rsidRPr="00050B3F" w:rsidRDefault="00050B3F" w:rsidP="00050B3F">
      <w:pPr>
        <w:rPr>
          <w:sz w:val="18"/>
        </w:rPr>
      </w:pPr>
    </w:p>
    <w:p w14:paraId="3881C5B9" w14:textId="77777777" w:rsidR="00050B3F" w:rsidRPr="00050B3F" w:rsidRDefault="00031B55" w:rsidP="00050B3F">
      <w:pPr>
        <w:rPr>
          <w:sz w:val="18"/>
        </w:rPr>
      </w:pPr>
      <w:r>
        <w:rPr>
          <w:sz w:val="18"/>
        </w:rPr>
        <w:t>We sincerely</w:t>
      </w:r>
      <w:r w:rsidR="00050B3F" w:rsidRPr="00050B3F">
        <w:rPr>
          <w:sz w:val="18"/>
        </w:rPr>
        <w:t xml:space="preserve"> regret and apologise for failing to comply with our lawful obligations. </w:t>
      </w:r>
    </w:p>
    <w:p w14:paraId="3881C5BA" w14:textId="77777777" w:rsidR="00050B3F" w:rsidRPr="00050B3F" w:rsidRDefault="00050B3F" w:rsidP="00050B3F">
      <w:pPr>
        <w:rPr>
          <w:sz w:val="18"/>
        </w:rPr>
      </w:pPr>
    </w:p>
    <w:p w14:paraId="3881C5BB" w14:textId="77777777" w:rsidR="00050B3F" w:rsidRPr="00050B3F" w:rsidRDefault="00050B3F" w:rsidP="00050B3F">
      <w:pPr>
        <w:rPr>
          <w:sz w:val="18"/>
        </w:rPr>
      </w:pPr>
      <w:r w:rsidRPr="00050B3F">
        <w:rPr>
          <w:sz w:val="18"/>
        </w:rPr>
        <w:t xml:space="preserve">Should have any questions, please contact me on </w:t>
      </w:r>
      <w:r w:rsidR="000B4DCC" w:rsidRPr="000B4DCC">
        <w:rPr>
          <w:rFonts w:cs="Arial"/>
          <w:sz w:val="18"/>
          <w:szCs w:val="18"/>
          <w:highlight w:val="yellow"/>
        </w:rPr>
        <w:t xml:space="preserve">insert </w:t>
      </w:r>
      <w:r w:rsidR="000B4DCC" w:rsidRPr="009E19C6">
        <w:rPr>
          <w:rFonts w:cs="Arial"/>
          <w:sz w:val="18"/>
          <w:szCs w:val="18"/>
          <w:highlight w:val="yellow"/>
        </w:rPr>
        <w:t>director</w:t>
      </w:r>
      <w:r w:rsidR="00483DFA">
        <w:rPr>
          <w:rFonts w:cs="Arial"/>
          <w:sz w:val="18"/>
          <w:szCs w:val="18"/>
          <w:highlight w:val="yellow"/>
        </w:rPr>
        <w:t>’s</w:t>
      </w:r>
      <w:r w:rsidR="000B4DCC" w:rsidRPr="009E19C6">
        <w:rPr>
          <w:rFonts w:cs="Arial"/>
          <w:sz w:val="18"/>
          <w:szCs w:val="18"/>
          <w:highlight w:val="yellow"/>
        </w:rPr>
        <w:t xml:space="preserve"> </w:t>
      </w:r>
      <w:r w:rsidR="009E19C6" w:rsidRPr="009E19C6">
        <w:rPr>
          <w:rFonts w:cs="Arial"/>
          <w:sz w:val="18"/>
          <w:szCs w:val="18"/>
          <w:highlight w:val="yellow"/>
        </w:rPr>
        <w:t>contact number</w:t>
      </w:r>
      <w:r w:rsidR="000B4DCC" w:rsidRPr="009E19C6">
        <w:rPr>
          <w:rFonts w:cs="Arial"/>
          <w:sz w:val="18"/>
          <w:szCs w:val="18"/>
          <w:highlight w:val="yellow"/>
        </w:rPr>
        <w:t>.</w:t>
      </w:r>
    </w:p>
    <w:p w14:paraId="3881C5BC" w14:textId="77777777" w:rsidR="00050B3F" w:rsidRPr="00050B3F" w:rsidRDefault="00050B3F" w:rsidP="00050B3F">
      <w:pPr>
        <w:rPr>
          <w:sz w:val="18"/>
        </w:rPr>
      </w:pPr>
    </w:p>
    <w:p w14:paraId="3881C5BD" w14:textId="77777777" w:rsidR="00050B3F" w:rsidRPr="00050B3F" w:rsidRDefault="00B50CF6" w:rsidP="00050B3F">
      <w:pPr>
        <w:rPr>
          <w:sz w:val="18"/>
        </w:rPr>
      </w:pPr>
      <w:r>
        <w:rPr>
          <w:sz w:val="18"/>
        </w:rPr>
        <w:t>Yours</w:t>
      </w:r>
      <w:r w:rsidR="00050B3F" w:rsidRPr="00050B3F">
        <w:rPr>
          <w:sz w:val="18"/>
        </w:rPr>
        <w:t xml:space="preserve"> sincerely</w:t>
      </w:r>
    </w:p>
    <w:p w14:paraId="3881C5BE" w14:textId="77777777" w:rsidR="00050B3F" w:rsidRPr="00050B3F" w:rsidRDefault="00050B3F" w:rsidP="00050B3F">
      <w:pPr>
        <w:rPr>
          <w:sz w:val="18"/>
        </w:rPr>
      </w:pPr>
    </w:p>
    <w:p w14:paraId="3881C5BF" w14:textId="77777777" w:rsidR="00050B3F" w:rsidRPr="00050B3F" w:rsidRDefault="00050B3F" w:rsidP="00050B3F">
      <w:pPr>
        <w:rPr>
          <w:sz w:val="18"/>
        </w:rPr>
      </w:pPr>
    </w:p>
    <w:p w14:paraId="3881C5C0" w14:textId="77777777" w:rsidR="000B4DCC" w:rsidRDefault="000B4DCC" w:rsidP="00050B3F">
      <w:pPr>
        <w:rPr>
          <w:sz w:val="18"/>
        </w:rPr>
      </w:pPr>
      <w:r w:rsidRPr="000B4DCC">
        <w:rPr>
          <w:rFonts w:cs="Arial"/>
          <w:sz w:val="18"/>
          <w:szCs w:val="18"/>
          <w:highlight w:val="yellow"/>
        </w:rPr>
        <w:t>insert director name</w:t>
      </w:r>
      <w:r>
        <w:rPr>
          <w:sz w:val="18"/>
        </w:rPr>
        <w:t xml:space="preserve"> </w:t>
      </w:r>
    </w:p>
    <w:p w14:paraId="3881C5C1" w14:textId="77777777" w:rsidR="00031B55" w:rsidRDefault="00031B55" w:rsidP="00050B3F">
      <w:pPr>
        <w:rPr>
          <w:sz w:val="18"/>
        </w:rPr>
      </w:pPr>
      <w:r>
        <w:rPr>
          <w:sz w:val="18"/>
        </w:rPr>
        <w:t>Director</w:t>
      </w:r>
    </w:p>
    <w:p w14:paraId="3881C5C2" w14:textId="77777777" w:rsidR="00050B3F" w:rsidRDefault="00573BDE" w:rsidP="00050B3F">
      <w:pPr>
        <w:rPr>
          <w:sz w:val="20"/>
        </w:rPr>
      </w:pPr>
      <w:r w:rsidRPr="00573BDE">
        <w:rPr>
          <w:sz w:val="18"/>
        </w:rPr>
        <w:t>Roo and Oz Sheetmetal Pty Ltd</w:t>
      </w:r>
    </w:p>
    <w:p w14:paraId="3881C5C3" w14:textId="77777777" w:rsidR="00050B3F" w:rsidRPr="00050B3F" w:rsidRDefault="00050B3F" w:rsidP="00050B3F">
      <w:pPr>
        <w:rPr>
          <w:sz w:val="20"/>
        </w:rPr>
      </w:pPr>
    </w:p>
    <w:p w14:paraId="3881C5C4" w14:textId="77777777" w:rsidR="00050B3F" w:rsidRPr="00050B3F" w:rsidRDefault="00050B3F" w:rsidP="002A1B30">
      <w:pPr>
        <w:pStyle w:val="Headersub"/>
        <w:widowControl w:val="0"/>
        <w:spacing w:after="600"/>
        <w:rPr>
          <w:rFonts w:cs="Arial"/>
          <w:sz w:val="32"/>
          <w:szCs w:val="22"/>
        </w:rPr>
      </w:pPr>
    </w:p>
    <w:sectPr w:rsidR="00050B3F" w:rsidRPr="00050B3F" w:rsidSect="00BB053B">
      <w:footerReference w:type="default" r:id="rId12"/>
      <w:headerReference w:type="first" r:id="rId13"/>
      <w:footerReference w:type="first" r:id="rId14"/>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1C5C7" w14:textId="77777777" w:rsidR="00B20EBA" w:rsidRDefault="00B20EBA">
      <w:r>
        <w:separator/>
      </w:r>
    </w:p>
  </w:endnote>
  <w:endnote w:type="continuationSeparator" w:id="0">
    <w:p w14:paraId="3881C5C8" w14:textId="77777777" w:rsidR="00B20EBA" w:rsidRDefault="00B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1C5CC" w14:textId="77777777" w:rsidR="00F553D2" w:rsidRPr="000F4681" w:rsidRDefault="00F553D2" w:rsidP="000F4681">
    <w:pPr>
      <w:widowControl w:val="0"/>
      <w:tabs>
        <w:tab w:val="center" w:pos="4513"/>
        <w:tab w:val="right" w:pos="9026"/>
      </w:tabs>
      <w:snapToGrid w:val="0"/>
      <w:jc w:val="right"/>
      <w:rPr>
        <w:rFonts w:cs="Arial"/>
        <w:sz w:val="20"/>
      </w:rPr>
    </w:pPr>
    <w:r>
      <w:rPr>
        <w:rFonts w:cs="Arial"/>
        <w:sz w:val="20"/>
      </w:rPr>
      <w:t xml:space="preserve">Page </w:t>
    </w:r>
    <w:r w:rsidR="002A056C">
      <w:rPr>
        <w:rFonts w:cs="Arial"/>
        <w:b/>
        <w:bCs/>
        <w:sz w:val="20"/>
      </w:rPr>
      <w:fldChar w:fldCharType="begin"/>
    </w:r>
    <w:r>
      <w:rPr>
        <w:rFonts w:cs="Arial"/>
        <w:b/>
        <w:bCs/>
        <w:sz w:val="20"/>
      </w:rPr>
      <w:instrText xml:space="preserve"> PAGE </w:instrText>
    </w:r>
    <w:r w:rsidR="002A056C">
      <w:rPr>
        <w:rFonts w:cs="Arial"/>
        <w:b/>
        <w:bCs/>
        <w:sz w:val="20"/>
      </w:rPr>
      <w:fldChar w:fldCharType="separate"/>
    </w:r>
    <w:r w:rsidR="00327599">
      <w:rPr>
        <w:rFonts w:cs="Arial"/>
        <w:b/>
        <w:bCs/>
        <w:noProof/>
        <w:sz w:val="20"/>
      </w:rPr>
      <w:t>8</w:t>
    </w:r>
    <w:r w:rsidR="002A056C">
      <w:rPr>
        <w:rFonts w:cs="Arial"/>
        <w:b/>
        <w:bCs/>
        <w:sz w:val="20"/>
      </w:rPr>
      <w:fldChar w:fldCharType="end"/>
    </w:r>
    <w:r>
      <w:rPr>
        <w:rFonts w:cs="Arial"/>
        <w:sz w:val="20"/>
      </w:rPr>
      <w:t xml:space="preserve"> of </w:t>
    </w:r>
    <w:r w:rsidR="002A056C">
      <w:rPr>
        <w:rFonts w:cs="Arial"/>
        <w:b/>
        <w:bCs/>
        <w:sz w:val="20"/>
      </w:rPr>
      <w:fldChar w:fldCharType="begin"/>
    </w:r>
    <w:r>
      <w:rPr>
        <w:rFonts w:cs="Arial"/>
        <w:b/>
        <w:bCs/>
        <w:sz w:val="20"/>
      </w:rPr>
      <w:instrText xml:space="preserve"> NUMPAGES  </w:instrText>
    </w:r>
    <w:r w:rsidR="002A056C">
      <w:rPr>
        <w:rFonts w:cs="Arial"/>
        <w:b/>
        <w:bCs/>
        <w:sz w:val="20"/>
      </w:rPr>
      <w:fldChar w:fldCharType="separate"/>
    </w:r>
    <w:r w:rsidR="00327599">
      <w:rPr>
        <w:rFonts w:cs="Arial"/>
        <w:b/>
        <w:bCs/>
        <w:noProof/>
        <w:sz w:val="20"/>
      </w:rPr>
      <w:t>9</w:t>
    </w:r>
    <w:r w:rsidR="002A056C">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1C5CE" w14:textId="513EB151" w:rsidR="00F553D2" w:rsidRPr="00BB053B" w:rsidRDefault="00327599" w:rsidP="00BB053B">
    <w:pPr>
      <w:tabs>
        <w:tab w:val="center" w:pos="4536"/>
        <w:tab w:val="right" w:pos="9070"/>
      </w:tabs>
      <w:rPr>
        <w:color w:val="0395A7"/>
        <w:szCs w:val="22"/>
      </w:rPr>
    </w:pPr>
    <w:hyperlink r:id="rId1" w:tooltip="Fair Work Ombudsman website" w:history="1">
      <w:r w:rsidR="00F553D2">
        <w:rPr>
          <w:rStyle w:val="Hyperlink"/>
          <w:color w:val="0395A7"/>
          <w:szCs w:val="22"/>
        </w:rPr>
        <w:t>www.fairwork.gov.au</w:t>
      </w:r>
    </w:hyperlink>
    <w:r w:rsidR="00F553D2">
      <w:rPr>
        <w:color w:val="0395A7"/>
        <w:szCs w:val="22"/>
      </w:rPr>
      <w:tab/>
      <w:t>Fair Work Infoline 13 13 94</w:t>
    </w:r>
    <w:r w:rsidR="00F553D2">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1C5C5" w14:textId="77777777" w:rsidR="00B20EBA" w:rsidRDefault="00B20EBA">
      <w:r>
        <w:separator/>
      </w:r>
    </w:p>
  </w:footnote>
  <w:footnote w:type="continuationSeparator" w:id="0">
    <w:p w14:paraId="3881C5C6" w14:textId="77777777" w:rsidR="00B20EBA" w:rsidRDefault="00B2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1C5CD" w14:textId="77777777" w:rsidR="00F553D2" w:rsidRPr="00BB053B" w:rsidRDefault="00D0708A"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3881C5CF" wp14:editId="3881C5D0">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3881C5D1" wp14:editId="3881C5D2">
          <wp:extent cx="4114800" cy="108966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9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284528E6"/>
    <w:multiLevelType w:val="multilevel"/>
    <w:tmpl w:val="925C7F70"/>
    <w:lvl w:ilvl="0">
      <w:start w:val="1"/>
      <w:numFmt w:val="decimal"/>
      <w:pStyle w:val="NumberLevel1"/>
      <w:lvlText w:val="%1."/>
      <w:lvlJc w:val="left"/>
      <w:pPr>
        <w:tabs>
          <w:tab w:val="num" w:pos="709"/>
        </w:tabs>
        <w:ind w:left="567" w:hanging="567"/>
      </w:pPr>
      <w:rPr>
        <w:b w:val="0"/>
        <w:i w:val="0"/>
        <w:color w:val="auto"/>
        <w:sz w:val="22"/>
        <w:szCs w:val="22"/>
      </w:rPr>
    </w:lvl>
    <w:lvl w:ilvl="1">
      <w:start w:val="1"/>
      <w:numFmt w:val="lowerLetter"/>
      <w:pStyle w:val="NumberLevel2"/>
      <w:lvlText w:val="(%2)"/>
      <w:lvlJc w:val="left"/>
      <w:pPr>
        <w:tabs>
          <w:tab w:val="num" w:pos="1276"/>
        </w:tabs>
        <w:ind w:left="1134" w:hanging="567"/>
      </w:pPr>
      <w:rPr>
        <w:sz w:val="22"/>
        <w:szCs w:val="22"/>
      </w:rPr>
    </w:lvl>
    <w:lvl w:ilvl="2">
      <w:start w:val="1"/>
      <w:numFmt w:val="lowerRoman"/>
      <w:pStyle w:val="NumberLevel3"/>
      <w:lvlText w:val="(%3)"/>
      <w:lvlJc w:val="left"/>
      <w:pPr>
        <w:tabs>
          <w:tab w:val="num" w:pos="1843"/>
        </w:tabs>
        <w:ind w:left="1701" w:hanging="567"/>
      </w:pPr>
      <w:rPr>
        <w:sz w:val="22"/>
        <w:szCs w:val="22"/>
      </w:rPr>
    </w:lvl>
    <w:lvl w:ilvl="3">
      <w:start w:val="1"/>
      <w:numFmt w:val="upperLetter"/>
      <w:lvlText w:val="(%4)"/>
      <w:lvlJc w:val="left"/>
      <w:pPr>
        <w:tabs>
          <w:tab w:val="num" w:pos="2410"/>
        </w:tabs>
        <w:ind w:left="2268" w:hanging="567"/>
      </w:pPr>
      <w:rPr>
        <w:b w:val="0"/>
        <w:sz w:val="22"/>
        <w:szCs w:val="22"/>
      </w:rPr>
    </w:lvl>
    <w:lvl w:ilvl="4">
      <w:start w:val="1"/>
      <w:numFmt w:val="lowerRoman"/>
      <w:pStyle w:val="NumberLevel5"/>
      <w:lvlText w:val="(%5)"/>
      <w:lvlJc w:val="left"/>
      <w:pPr>
        <w:tabs>
          <w:tab w:val="num" w:pos="2977"/>
        </w:tabs>
        <w:ind w:left="2835" w:hanging="567"/>
      </w:pPr>
      <w:rPr>
        <w:b w:val="0"/>
        <w:i w:val="0"/>
      </w:rPr>
    </w:lvl>
    <w:lvl w:ilvl="5">
      <w:start w:val="1"/>
      <w:numFmt w:val="lowerLetter"/>
      <w:pStyle w:val="NumberLevel6"/>
      <w:lvlText w:val="(%6)"/>
      <w:lvlJc w:val="left"/>
      <w:pPr>
        <w:tabs>
          <w:tab w:val="num" w:pos="3544"/>
        </w:tabs>
        <w:ind w:left="3402" w:hanging="567"/>
      </w:pPr>
      <w:rPr>
        <w:b w:val="0"/>
        <w:i w:val="0"/>
      </w:rPr>
    </w:lvl>
    <w:lvl w:ilvl="6">
      <w:start w:val="1"/>
      <w:numFmt w:val="lowerLetter"/>
      <w:pStyle w:val="NumberLevel7"/>
      <w:lvlText w:val="(%7)"/>
      <w:lvlJc w:val="left"/>
      <w:pPr>
        <w:tabs>
          <w:tab w:val="num" w:pos="4111"/>
        </w:tabs>
        <w:ind w:left="3969" w:hanging="567"/>
      </w:pPr>
      <w:rPr>
        <w:b w:val="0"/>
        <w:i w:val="0"/>
      </w:rPr>
    </w:lvl>
    <w:lvl w:ilvl="7">
      <w:start w:val="1"/>
      <w:numFmt w:val="bullet"/>
      <w:pStyle w:val="NumberLevel8"/>
      <w:lvlText w:val="–"/>
      <w:lvlJc w:val="left"/>
      <w:pPr>
        <w:tabs>
          <w:tab w:val="num" w:pos="4678"/>
        </w:tabs>
        <w:ind w:left="4536" w:hanging="567"/>
      </w:pPr>
      <w:rPr>
        <w:b w:val="0"/>
        <w:i w:val="0"/>
      </w:rPr>
    </w:lvl>
    <w:lvl w:ilvl="8">
      <w:start w:val="1"/>
      <w:numFmt w:val="lowerRoman"/>
      <w:pStyle w:val="NumberLevel9"/>
      <w:lvlText w:val="%9."/>
      <w:lvlJc w:val="right"/>
      <w:pPr>
        <w:tabs>
          <w:tab w:val="num" w:pos="5245"/>
        </w:tabs>
        <w:ind w:left="5103" w:hanging="567"/>
      </w:pPr>
      <w:rPr>
        <w:b w:val="0"/>
        <w:i w:val="0"/>
      </w:rPr>
    </w:lvl>
  </w:abstractNum>
  <w:abstractNum w:abstractNumId="2">
    <w:nsid w:val="2E3D1B4E"/>
    <w:multiLevelType w:val="hybridMultilevel"/>
    <w:tmpl w:val="B7DA97D0"/>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2943E7"/>
    <w:multiLevelType w:val="hybridMultilevel"/>
    <w:tmpl w:val="4F2A6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D0441F"/>
    <w:multiLevelType w:val="hybridMultilevel"/>
    <w:tmpl w:val="31E0A3D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nsid w:val="3CD62822"/>
    <w:multiLevelType w:val="hybridMultilevel"/>
    <w:tmpl w:val="DB689EF6"/>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C05926"/>
    <w:multiLevelType w:val="hybridMultilevel"/>
    <w:tmpl w:val="B672D802"/>
    <w:lvl w:ilvl="0" w:tplc="F4B43D6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4B1E1296"/>
    <w:multiLevelType w:val="hybridMultilevel"/>
    <w:tmpl w:val="8E665EEC"/>
    <w:lvl w:ilvl="0" w:tplc="080877D2">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701F1C34"/>
    <w:multiLevelType w:val="hybridMultilevel"/>
    <w:tmpl w:val="652A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F2620BA"/>
    <w:multiLevelType w:val="hybridMultilevel"/>
    <w:tmpl w:val="DB689EF6"/>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5">
    <w:abstractNumId w:val="4"/>
  </w:num>
  <w:num w:numId="6">
    <w:abstractNumId w:val="7"/>
  </w:num>
  <w:num w:numId="7">
    <w:abstractNumId w:val="3"/>
  </w:num>
  <w:num w:numId="8">
    <w:abstractNumId w:val="6"/>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13B4E"/>
    <w:rsid w:val="00031B55"/>
    <w:rsid w:val="00050B3F"/>
    <w:rsid w:val="000735B7"/>
    <w:rsid w:val="0008397C"/>
    <w:rsid w:val="000B4DCC"/>
    <w:rsid w:val="000C2180"/>
    <w:rsid w:val="000D1CDF"/>
    <w:rsid w:val="000E2B3A"/>
    <w:rsid w:val="000E412C"/>
    <w:rsid w:val="000F4681"/>
    <w:rsid w:val="00140650"/>
    <w:rsid w:val="0014289C"/>
    <w:rsid w:val="001455F0"/>
    <w:rsid w:val="00160C4B"/>
    <w:rsid w:val="001917EC"/>
    <w:rsid w:val="001968AA"/>
    <w:rsid w:val="001B7F1F"/>
    <w:rsid w:val="001C1A0A"/>
    <w:rsid w:val="001F132C"/>
    <w:rsid w:val="001F2479"/>
    <w:rsid w:val="00271A9A"/>
    <w:rsid w:val="002932E0"/>
    <w:rsid w:val="002A056C"/>
    <w:rsid w:val="002A1B30"/>
    <w:rsid w:val="002A4A38"/>
    <w:rsid w:val="002A4CFC"/>
    <w:rsid w:val="002B0C8B"/>
    <w:rsid w:val="002C7E67"/>
    <w:rsid w:val="002D0649"/>
    <w:rsid w:val="003101A6"/>
    <w:rsid w:val="00327599"/>
    <w:rsid w:val="00384C88"/>
    <w:rsid w:val="003879BB"/>
    <w:rsid w:val="003B2D87"/>
    <w:rsid w:val="003D2A27"/>
    <w:rsid w:val="003E1396"/>
    <w:rsid w:val="0040140D"/>
    <w:rsid w:val="004103BA"/>
    <w:rsid w:val="004142B3"/>
    <w:rsid w:val="00416858"/>
    <w:rsid w:val="00420B63"/>
    <w:rsid w:val="00444115"/>
    <w:rsid w:val="00483DFA"/>
    <w:rsid w:val="00494338"/>
    <w:rsid w:val="004B3F3F"/>
    <w:rsid w:val="004B6404"/>
    <w:rsid w:val="004B6F4E"/>
    <w:rsid w:val="004D2463"/>
    <w:rsid w:val="004F42E4"/>
    <w:rsid w:val="004F5B0B"/>
    <w:rsid w:val="0050691D"/>
    <w:rsid w:val="0055319E"/>
    <w:rsid w:val="00573BDE"/>
    <w:rsid w:val="005853A7"/>
    <w:rsid w:val="005923C8"/>
    <w:rsid w:val="005A338E"/>
    <w:rsid w:val="0060012E"/>
    <w:rsid w:val="00640319"/>
    <w:rsid w:val="0065749A"/>
    <w:rsid w:val="00662049"/>
    <w:rsid w:val="00675A9F"/>
    <w:rsid w:val="006932DA"/>
    <w:rsid w:val="006A0AB8"/>
    <w:rsid w:val="006E36B8"/>
    <w:rsid w:val="006F709A"/>
    <w:rsid w:val="007146D7"/>
    <w:rsid w:val="007259E1"/>
    <w:rsid w:val="00726AC6"/>
    <w:rsid w:val="00746309"/>
    <w:rsid w:val="0075314A"/>
    <w:rsid w:val="00763295"/>
    <w:rsid w:val="007800E7"/>
    <w:rsid w:val="0078122F"/>
    <w:rsid w:val="00785BCF"/>
    <w:rsid w:val="00787C87"/>
    <w:rsid w:val="007A0402"/>
    <w:rsid w:val="007B7A4F"/>
    <w:rsid w:val="007C77AA"/>
    <w:rsid w:val="007D079E"/>
    <w:rsid w:val="007F6A94"/>
    <w:rsid w:val="00814FB9"/>
    <w:rsid w:val="008326FC"/>
    <w:rsid w:val="008339E7"/>
    <w:rsid w:val="00861763"/>
    <w:rsid w:val="008C3D04"/>
    <w:rsid w:val="008D3BAE"/>
    <w:rsid w:val="008E3128"/>
    <w:rsid w:val="008E7A69"/>
    <w:rsid w:val="008F40F4"/>
    <w:rsid w:val="008F461D"/>
    <w:rsid w:val="00944583"/>
    <w:rsid w:val="00957CD2"/>
    <w:rsid w:val="009C4315"/>
    <w:rsid w:val="009C475E"/>
    <w:rsid w:val="009E19C6"/>
    <w:rsid w:val="009E1C65"/>
    <w:rsid w:val="009E5C13"/>
    <w:rsid w:val="00A064F3"/>
    <w:rsid w:val="00A430F2"/>
    <w:rsid w:val="00A50AF5"/>
    <w:rsid w:val="00A5134F"/>
    <w:rsid w:val="00A839D0"/>
    <w:rsid w:val="00A8718D"/>
    <w:rsid w:val="00A87575"/>
    <w:rsid w:val="00A97204"/>
    <w:rsid w:val="00AA0427"/>
    <w:rsid w:val="00AB05BB"/>
    <w:rsid w:val="00AC7B75"/>
    <w:rsid w:val="00AE32DE"/>
    <w:rsid w:val="00AF3DE5"/>
    <w:rsid w:val="00B15F83"/>
    <w:rsid w:val="00B16183"/>
    <w:rsid w:val="00B20EBA"/>
    <w:rsid w:val="00B50CF6"/>
    <w:rsid w:val="00B544BC"/>
    <w:rsid w:val="00B61DC4"/>
    <w:rsid w:val="00B705AA"/>
    <w:rsid w:val="00B71805"/>
    <w:rsid w:val="00B77AC4"/>
    <w:rsid w:val="00B84A42"/>
    <w:rsid w:val="00BB053B"/>
    <w:rsid w:val="00BB2A6F"/>
    <w:rsid w:val="00BB3EF6"/>
    <w:rsid w:val="00BB496A"/>
    <w:rsid w:val="00C11F62"/>
    <w:rsid w:val="00C2700D"/>
    <w:rsid w:val="00C42EC9"/>
    <w:rsid w:val="00C72535"/>
    <w:rsid w:val="00CA1998"/>
    <w:rsid w:val="00CE7965"/>
    <w:rsid w:val="00D0708A"/>
    <w:rsid w:val="00D12CB0"/>
    <w:rsid w:val="00D336F4"/>
    <w:rsid w:val="00D454CC"/>
    <w:rsid w:val="00D46F7B"/>
    <w:rsid w:val="00D52C75"/>
    <w:rsid w:val="00D7066B"/>
    <w:rsid w:val="00D824E1"/>
    <w:rsid w:val="00DA6506"/>
    <w:rsid w:val="00DC06E6"/>
    <w:rsid w:val="00DC55B4"/>
    <w:rsid w:val="00DD4604"/>
    <w:rsid w:val="00E0063E"/>
    <w:rsid w:val="00E41B23"/>
    <w:rsid w:val="00E42229"/>
    <w:rsid w:val="00E60DD2"/>
    <w:rsid w:val="00E8353F"/>
    <w:rsid w:val="00EB642F"/>
    <w:rsid w:val="00ED6275"/>
    <w:rsid w:val="00EE01D4"/>
    <w:rsid w:val="00EE2DF7"/>
    <w:rsid w:val="00EF037F"/>
    <w:rsid w:val="00EF7768"/>
    <w:rsid w:val="00F3327E"/>
    <w:rsid w:val="00F553D2"/>
    <w:rsid w:val="00F820F3"/>
    <w:rsid w:val="00FB1585"/>
    <w:rsid w:val="00FC0DD5"/>
    <w:rsid w:val="00FF3967"/>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81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
      </w:numPr>
      <w:tabs>
        <w:tab w:val="right" w:pos="709"/>
      </w:tabs>
      <w:spacing w:after="240"/>
    </w:pPr>
    <w:rPr>
      <w:rFonts w:cs="Arial"/>
      <w:sz w:val="20"/>
    </w:rPr>
  </w:style>
  <w:style w:type="paragraph" w:styleId="NoSpacing">
    <w:name w:val="No Spacing"/>
    <w:qFormat/>
    <w:rsid w:val="00F553D2"/>
    <w:rPr>
      <w:rFonts w:ascii="Arial" w:hAnsi="Arial"/>
      <w:sz w:val="22"/>
      <w:lang w:eastAsia="en-US"/>
    </w:rPr>
  </w:style>
  <w:style w:type="paragraph" w:customStyle="1" w:styleId="NumberLevel1">
    <w:name w:val="Number Level 1"/>
    <w:basedOn w:val="Normal"/>
    <w:rsid w:val="0055319E"/>
    <w:pPr>
      <w:numPr>
        <w:numId w:val="4"/>
      </w:numPr>
      <w:spacing w:before="140" w:after="140" w:line="280" w:lineRule="atLeast"/>
    </w:pPr>
    <w:rPr>
      <w:rFonts w:cs="Arial"/>
      <w:szCs w:val="22"/>
      <w:lang w:eastAsia="en-AU"/>
    </w:rPr>
  </w:style>
  <w:style w:type="paragraph" w:customStyle="1" w:styleId="NumberLevel2">
    <w:name w:val="Number Level 2"/>
    <w:basedOn w:val="Normal"/>
    <w:rsid w:val="0055319E"/>
    <w:pPr>
      <w:numPr>
        <w:ilvl w:val="1"/>
        <w:numId w:val="4"/>
      </w:numPr>
      <w:spacing w:before="140" w:after="140" w:line="280" w:lineRule="atLeast"/>
    </w:pPr>
    <w:rPr>
      <w:rFonts w:cs="Arial"/>
      <w:szCs w:val="22"/>
      <w:lang w:eastAsia="en-AU"/>
    </w:rPr>
  </w:style>
  <w:style w:type="paragraph" w:customStyle="1" w:styleId="NumberLevel3">
    <w:name w:val="Number Level 3"/>
    <w:basedOn w:val="Normal"/>
    <w:rsid w:val="0055319E"/>
    <w:pPr>
      <w:numPr>
        <w:ilvl w:val="2"/>
        <w:numId w:val="4"/>
      </w:numPr>
      <w:spacing w:before="140" w:after="140" w:line="280" w:lineRule="atLeast"/>
    </w:pPr>
    <w:rPr>
      <w:rFonts w:cs="Arial"/>
      <w:szCs w:val="22"/>
      <w:lang w:eastAsia="en-AU"/>
    </w:rPr>
  </w:style>
  <w:style w:type="paragraph" w:customStyle="1" w:styleId="NumberLevel5">
    <w:name w:val="Number Level 5"/>
    <w:basedOn w:val="Normal"/>
    <w:semiHidden/>
    <w:rsid w:val="0055319E"/>
    <w:pPr>
      <w:numPr>
        <w:ilvl w:val="4"/>
        <w:numId w:val="4"/>
      </w:numPr>
      <w:spacing w:after="140" w:line="280" w:lineRule="atLeast"/>
    </w:pPr>
    <w:rPr>
      <w:rFonts w:cs="Arial"/>
      <w:szCs w:val="22"/>
      <w:lang w:eastAsia="en-AU"/>
    </w:rPr>
  </w:style>
  <w:style w:type="paragraph" w:customStyle="1" w:styleId="NumberLevel6">
    <w:name w:val="Number Level 6"/>
    <w:basedOn w:val="NumberLevel5"/>
    <w:semiHidden/>
    <w:rsid w:val="0055319E"/>
    <w:pPr>
      <w:numPr>
        <w:ilvl w:val="5"/>
      </w:numPr>
    </w:pPr>
  </w:style>
  <w:style w:type="paragraph" w:customStyle="1" w:styleId="NumberLevel7">
    <w:name w:val="Number Level 7"/>
    <w:basedOn w:val="NumberLevel6"/>
    <w:semiHidden/>
    <w:rsid w:val="0055319E"/>
    <w:pPr>
      <w:numPr>
        <w:ilvl w:val="6"/>
      </w:numPr>
    </w:pPr>
  </w:style>
  <w:style w:type="paragraph" w:customStyle="1" w:styleId="NumberLevel8">
    <w:name w:val="Number Level 8"/>
    <w:basedOn w:val="NumberLevel7"/>
    <w:semiHidden/>
    <w:rsid w:val="0055319E"/>
    <w:pPr>
      <w:numPr>
        <w:ilvl w:val="7"/>
      </w:numPr>
    </w:pPr>
  </w:style>
  <w:style w:type="paragraph" w:customStyle="1" w:styleId="NumberLevel9">
    <w:name w:val="Number Level 9"/>
    <w:basedOn w:val="NumberLevel8"/>
    <w:semiHidden/>
    <w:rsid w:val="0055319E"/>
    <w:pPr>
      <w:numPr>
        <w:ilvl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
      </w:numPr>
      <w:tabs>
        <w:tab w:val="right" w:pos="709"/>
      </w:tabs>
      <w:spacing w:after="240"/>
    </w:pPr>
    <w:rPr>
      <w:rFonts w:cs="Arial"/>
      <w:sz w:val="20"/>
    </w:rPr>
  </w:style>
  <w:style w:type="paragraph" w:styleId="NoSpacing">
    <w:name w:val="No Spacing"/>
    <w:qFormat/>
    <w:rsid w:val="00F553D2"/>
    <w:rPr>
      <w:rFonts w:ascii="Arial" w:hAnsi="Arial"/>
      <w:sz w:val="22"/>
      <w:lang w:eastAsia="en-US"/>
    </w:rPr>
  </w:style>
  <w:style w:type="paragraph" w:customStyle="1" w:styleId="NumberLevel1">
    <w:name w:val="Number Level 1"/>
    <w:basedOn w:val="Normal"/>
    <w:rsid w:val="0055319E"/>
    <w:pPr>
      <w:numPr>
        <w:numId w:val="4"/>
      </w:numPr>
      <w:spacing w:before="140" w:after="140" w:line="280" w:lineRule="atLeast"/>
    </w:pPr>
    <w:rPr>
      <w:rFonts w:cs="Arial"/>
      <w:szCs w:val="22"/>
      <w:lang w:eastAsia="en-AU"/>
    </w:rPr>
  </w:style>
  <w:style w:type="paragraph" w:customStyle="1" w:styleId="NumberLevel2">
    <w:name w:val="Number Level 2"/>
    <w:basedOn w:val="Normal"/>
    <w:rsid w:val="0055319E"/>
    <w:pPr>
      <w:numPr>
        <w:ilvl w:val="1"/>
        <w:numId w:val="4"/>
      </w:numPr>
      <w:spacing w:before="140" w:after="140" w:line="280" w:lineRule="atLeast"/>
    </w:pPr>
    <w:rPr>
      <w:rFonts w:cs="Arial"/>
      <w:szCs w:val="22"/>
      <w:lang w:eastAsia="en-AU"/>
    </w:rPr>
  </w:style>
  <w:style w:type="paragraph" w:customStyle="1" w:styleId="NumberLevel3">
    <w:name w:val="Number Level 3"/>
    <w:basedOn w:val="Normal"/>
    <w:rsid w:val="0055319E"/>
    <w:pPr>
      <w:numPr>
        <w:ilvl w:val="2"/>
        <w:numId w:val="4"/>
      </w:numPr>
      <w:spacing w:before="140" w:after="140" w:line="280" w:lineRule="atLeast"/>
    </w:pPr>
    <w:rPr>
      <w:rFonts w:cs="Arial"/>
      <w:szCs w:val="22"/>
      <w:lang w:eastAsia="en-AU"/>
    </w:rPr>
  </w:style>
  <w:style w:type="paragraph" w:customStyle="1" w:styleId="NumberLevel5">
    <w:name w:val="Number Level 5"/>
    <w:basedOn w:val="Normal"/>
    <w:semiHidden/>
    <w:rsid w:val="0055319E"/>
    <w:pPr>
      <w:numPr>
        <w:ilvl w:val="4"/>
        <w:numId w:val="4"/>
      </w:numPr>
      <w:spacing w:after="140" w:line="280" w:lineRule="atLeast"/>
    </w:pPr>
    <w:rPr>
      <w:rFonts w:cs="Arial"/>
      <w:szCs w:val="22"/>
      <w:lang w:eastAsia="en-AU"/>
    </w:rPr>
  </w:style>
  <w:style w:type="paragraph" w:customStyle="1" w:styleId="NumberLevel6">
    <w:name w:val="Number Level 6"/>
    <w:basedOn w:val="NumberLevel5"/>
    <w:semiHidden/>
    <w:rsid w:val="0055319E"/>
    <w:pPr>
      <w:numPr>
        <w:ilvl w:val="5"/>
      </w:numPr>
    </w:pPr>
  </w:style>
  <w:style w:type="paragraph" w:customStyle="1" w:styleId="NumberLevel7">
    <w:name w:val="Number Level 7"/>
    <w:basedOn w:val="NumberLevel6"/>
    <w:semiHidden/>
    <w:rsid w:val="0055319E"/>
    <w:pPr>
      <w:numPr>
        <w:ilvl w:val="6"/>
      </w:numPr>
    </w:pPr>
  </w:style>
  <w:style w:type="paragraph" w:customStyle="1" w:styleId="NumberLevel8">
    <w:name w:val="Number Level 8"/>
    <w:basedOn w:val="NumberLevel7"/>
    <w:semiHidden/>
    <w:rsid w:val="0055319E"/>
    <w:pPr>
      <w:numPr>
        <w:ilvl w:val="7"/>
      </w:numPr>
    </w:pPr>
  </w:style>
  <w:style w:type="paragraph" w:customStyle="1" w:styleId="NumberLevel9">
    <w:name w:val="Number Level 9"/>
    <w:basedOn w:val="NumberLevel8"/>
    <w:semiHidden/>
    <w:rsid w:val="0055319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07319992">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46566263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54C0-193D-4E8F-A018-BA62D57F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D47209AA.dotm</Template>
  <TotalTime>0</TotalTime>
  <Pages>9</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Roo and Oz Sheetmetal Pty Ltd Enforceable Undertaking - Redacted</vt:lpstr>
    </vt:vector>
  </TitlesOfParts>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 and Oz Sheetmetal Pty Ltd Enforceable Undertaking - Redacted</dc:title>
  <dc:subject>Roo and Oz Sheetmetal Pty Ltd Enforceable Undertaking - Redacted</dc:subject>
  <dc:creator/>
  <cp:keywords>Roo and Oz Sheetmetal Pty Ltd Enforceable Undertaking - Redacted</cp:keywords>
  <cp:lastModifiedBy/>
  <cp:revision>1</cp:revision>
  <dcterms:created xsi:type="dcterms:W3CDTF">2016-12-01T03:59:00Z</dcterms:created>
  <dcterms:modified xsi:type="dcterms:W3CDTF">2016-12-01T04:04:00Z</dcterms:modified>
</cp:coreProperties>
</file>