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7D15" w14:textId="77777777" w:rsidR="00582BE8" w:rsidRDefault="00582BE8">
      <w:pPr>
        <w:rPr>
          <w:rFonts w:ascii="MS Gothic" w:eastAsia="MS Gothic" w:hAnsi="MS Gothic" w:cs="Times New Roman"/>
          <w:sz w:val="18"/>
          <w:szCs w:val="18"/>
        </w:rPr>
      </w:pPr>
    </w:p>
    <w:p w14:paraId="78B38CF4" w14:textId="77777777" w:rsidR="00582BE8" w:rsidRDefault="00582BE8">
      <w:pPr>
        <w:rPr>
          <w:rFonts w:ascii="MS Gothic" w:eastAsia="MS Gothic" w:hAnsi="MS Gothic" w:cs="Times New Roman"/>
          <w:sz w:val="18"/>
          <w:szCs w:val="18"/>
        </w:rPr>
      </w:pPr>
    </w:p>
    <w:p w14:paraId="1B337670" w14:textId="77777777" w:rsidR="00582BE8" w:rsidRDefault="00582BE8">
      <w:pPr>
        <w:rPr>
          <w:rFonts w:ascii="MS Gothic" w:eastAsia="MS Gothic" w:hAnsi="MS Gothic" w:cs="Times New Roman"/>
          <w:sz w:val="18"/>
          <w:szCs w:val="18"/>
        </w:rPr>
      </w:pPr>
    </w:p>
    <w:p w14:paraId="20535BAA" w14:textId="77777777" w:rsidR="00582BE8" w:rsidRDefault="00582BE8">
      <w:pPr>
        <w:spacing w:before="6"/>
        <w:rPr>
          <w:rFonts w:ascii="MS Gothic" w:eastAsia="MS Gothic" w:hAnsi="MS Gothic" w:cs="Times New Roman"/>
          <w:sz w:val="24"/>
          <w:szCs w:val="24"/>
        </w:rPr>
      </w:pPr>
    </w:p>
    <w:p w14:paraId="38F04C58" w14:textId="3EAE1831" w:rsidR="00582BE8" w:rsidRPr="007C33E2" w:rsidRDefault="00353EBF">
      <w:pPr>
        <w:spacing w:before="37"/>
        <w:ind w:left="566"/>
        <w:rPr>
          <w:rFonts w:ascii="MS Gothic" w:eastAsia="MS Gothic" w:hAnsi="MS Gothic" w:cs="Calibri"/>
          <w:b/>
          <w:sz w:val="28"/>
          <w:szCs w:val="28"/>
          <w:lang w:eastAsia="ko-KR"/>
        </w:rPr>
      </w:pPr>
      <w:r w:rsidRPr="007C33E2">
        <w:rPr>
          <w:rFonts w:ascii="MS Gothic" w:eastAsia="MS Gothic" w:hAnsi="MS Gothic"/>
          <w:b/>
          <w:noProof/>
          <w:sz w:val="28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9BD9326" wp14:editId="478DC114">
                <wp:simplePos x="0" y="0"/>
                <wp:positionH relativeFrom="page">
                  <wp:posOffset>0</wp:posOffset>
                </wp:positionH>
                <wp:positionV relativeFrom="paragraph">
                  <wp:posOffset>-1017905</wp:posOffset>
                </wp:positionV>
                <wp:extent cx="7560310" cy="864235"/>
                <wp:effectExtent l="0" t="4445" r="2540" b="0"/>
                <wp:wrapNone/>
                <wp:docPr id="57" name="Group 54" title="Fair Work Ombudsma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864235"/>
                          <a:chOff x="0" y="-1603"/>
                          <a:chExt cx="11906" cy="1361"/>
                        </a:xfrm>
                      </wpg:grpSpPr>
                      <wpg:grpSp>
                        <wpg:cNvPr id="58" name="Group 59"/>
                        <wpg:cNvGrpSpPr/>
                        <wpg:grpSpPr>
                          <a:xfrm>
                            <a:off x="0" y="-1603"/>
                            <a:ext cx="11906" cy="1248"/>
                            <a:chOff x="0" y="-1603"/>
                            <a:chExt cx="11906" cy="1248"/>
                          </a:xfrm>
                        </wpg:grpSpPr>
                        <wps:wsp>
                          <wps:cNvPr id="59" name="Freeform 60" title="Fair Work Ombudsman logo"/>
                          <wps:cNvSpPr/>
                          <wps:spPr bwMode="auto">
                            <a:xfrm>
                              <a:off x="0" y="-1603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356 -1603"/>
                                <a:gd name="T2" fmla="*/ -356 h 1248"/>
                                <a:gd name="T3" fmla="*/ 11906 w 11906"/>
                                <a:gd name="T4" fmla="+- 0 -356 -1603"/>
                                <a:gd name="T5" fmla="*/ -356 h 1248"/>
                                <a:gd name="T6" fmla="*/ 11906 w 11906"/>
                                <a:gd name="T7" fmla="+- 0 -1603 -1603"/>
                                <a:gd name="T8" fmla="*/ -1603 h 1248"/>
                                <a:gd name="T9" fmla="*/ 0 w 11906"/>
                                <a:gd name="T10" fmla="+- 0 -1603 -1603"/>
                                <a:gd name="T11" fmla="*/ -1603 h 1248"/>
                                <a:gd name="T12" fmla="*/ 0 w 11906"/>
                                <a:gd name="T13" fmla="+- 0 -356 -1603"/>
                                <a:gd name="T14" fmla="*/ -356 h 12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5"/>
                        <wpg:cNvGrpSpPr/>
                        <wpg:grpSpPr>
                          <a:xfrm>
                            <a:off x="0" y="-356"/>
                            <a:ext cx="11906" cy="114"/>
                            <a:chOff x="0" y="-356"/>
                            <a:chExt cx="11906" cy="114"/>
                          </a:xfrm>
                        </wpg:grpSpPr>
                        <wps:wsp>
                          <wps:cNvPr id="61" name="Freeform 58"/>
                          <wps:cNvSpPr/>
                          <wps:spPr bwMode="auto">
                            <a:xfrm>
                              <a:off x="0" y="-356"/>
                              <a:ext cx="11906" cy="11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242 -356"/>
                                <a:gd name="T2" fmla="*/ -242 h 114"/>
                                <a:gd name="T3" fmla="*/ 11906 w 11906"/>
                                <a:gd name="T4" fmla="+- 0 -242 -356"/>
                                <a:gd name="T5" fmla="*/ -242 h 114"/>
                                <a:gd name="T6" fmla="*/ 11906 w 11906"/>
                                <a:gd name="T7" fmla="+- 0 -356 -356"/>
                                <a:gd name="T8" fmla="*/ -356 h 114"/>
                                <a:gd name="T9" fmla="*/ 0 w 11906"/>
                                <a:gd name="T10" fmla="+- 0 -356 -356"/>
                                <a:gd name="T11" fmla="*/ -356 h 114"/>
                                <a:gd name="T12" fmla="*/ 0 w 11906"/>
                                <a:gd name="T13" fmla="+- 0 -242 -356"/>
                                <a:gd name="T14" fmla="*/ -242 h 11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14">
                                  <a:moveTo>
                                    <a:pt x="0" y="114"/>
                                  </a:moveTo>
                                  <a:lnTo>
                                    <a:pt x="11906" y="114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C1D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4" y="-1347"/>
                              <a:ext cx="1475" cy="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3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88" y="-1342"/>
                              <a:ext cx="2420" cy="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D50F79" id="Group 54" o:spid="_x0000_s1026" alt="Title: Fair Work Ombudsman logo" style="position:absolute;margin-left:0;margin-top:-80.15pt;width:595.3pt;height:68.05pt;z-index:251653120;mso-position-horizontal-relative:page" coordorigin=",-1603" coordsize="11906,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">
                <v:group id="Group 59" o:spid="_x0000_s1027" style="position:absolute;top:-1603;width:11906;height:1248" coordorigin=",-1603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28" style="position:absolute;top:-1603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" path="m,1247r11906,l11906,,,,,1247xe" fillcolor="black" stroked="f">
                    <v:path arrowok="t" o:connecttype="custom" o:connectlocs="0,-356;11906,-356;11906,-1603;0,-1603;0,-356" o:connectangles="0,0,0,0,0"/>
                  </v:shape>
                </v:group>
                <v:group id="Group 55" o:spid="_x0000_s1029" style="position:absolute;top:-356;width:11906;height:114" coordorigin=",-356" coordsize="1190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8" o:spid="_x0000_s1030" style="position:absolute;top:-356;width:11906;height:114;visibility:visible;mso-wrap-style:square;v-text-anchor:top" coordsize="1190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" path="m,114r11906,l11906,,,,,114xe" fillcolor="#33c1d6" stroked="f">
                    <v:path arrowok="t" o:connecttype="custom" o:connectlocs="0,-242;11906,-242;11906,-356;0,-356;0,-24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7" o:spid="_x0000_s1031" type="#_x0000_t75" style="position:absolute;left:254;top:-1347;width:1475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">
                    <v:imagedata r:id="rId10" o:title=""/>
                  </v:shape>
                  <v:shape id="Picture 56" o:spid="_x0000_s1032" type="#_x0000_t75" style="position:absolute;left:1888;top:-1342;width:2420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C33E2" w:rsidRPr="007C33E2">
        <w:rPr>
          <w:rFonts w:ascii="MS Gothic" w:eastAsia="MS Gothic" w:hAnsi="MS Gothic" w:cs="Microsoft JhengHei" w:hint="eastAsia"/>
          <w:b/>
          <w:color w:val="333333"/>
          <w:sz w:val="28"/>
          <w:szCs w:val="28"/>
          <w:lang w:val="en"/>
        </w:rPr>
        <w:t>无薪工作</w:t>
      </w:r>
      <w:proofErr w:type="spellEnd"/>
    </w:p>
    <w:p w14:paraId="75AD9FA9" w14:textId="77777777" w:rsidR="00582BE8" w:rsidRDefault="00582BE8">
      <w:pPr>
        <w:spacing w:before="37"/>
        <w:ind w:left="566"/>
        <w:rPr>
          <w:rFonts w:ascii="MS Gothic" w:eastAsia="MS Gothic" w:hAnsi="MS Gothic" w:cs="Calibri"/>
          <w:b/>
          <w:bCs/>
          <w:sz w:val="7"/>
          <w:szCs w:val="7"/>
          <w:lang w:eastAsia="ko-KR"/>
        </w:rPr>
      </w:pPr>
    </w:p>
    <w:p w14:paraId="20D3127A" w14:textId="77777777" w:rsidR="00582BE8" w:rsidRDefault="00582BE8">
      <w:pPr>
        <w:rPr>
          <w:rFonts w:ascii="MS Gothic" w:eastAsia="MS Gothic" w:hAnsi="MS Gothic" w:cs="Calibri"/>
          <w:sz w:val="7"/>
          <w:szCs w:val="7"/>
          <w:lang w:eastAsia="ko-KR"/>
        </w:rPr>
        <w:sectPr w:rsidR="00582BE8">
          <w:footerReference w:type="default" r:id="rId12"/>
          <w:type w:val="continuous"/>
          <w:pgSz w:w="11910" w:h="16840"/>
          <w:pgMar w:top="240" w:right="0" w:bottom="860" w:left="0" w:header="720" w:footer="663" w:gutter="0"/>
          <w:cols w:space="720"/>
        </w:sectPr>
      </w:pPr>
    </w:p>
    <w:p w14:paraId="5C78A45E" w14:textId="7C90131D" w:rsidR="00582BE8" w:rsidRPr="00451D27" w:rsidRDefault="00FE03CB" w:rsidP="00FE03CB">
      <w:pPr>
        <w:pStyle w:val="BodyText"/>
        <w:spacing w:before="40" w:line="21" w:lineRule="atLeast"/>
        <w:ind w:left="567"/>
        <w:rPr>
          <w:rFonts w:ascii="MS Gothic" w:eastAsia="MS Gothic" w:hAnsi="MS Gothic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无薪工作的形式多种多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样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，包括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职业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教育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实习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安置，无薪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实习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，无薪工作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践和无薪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试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工。达成无薪工作安排可出于多种原因，其中包括</w:t>
      </w:r>
      <w:r w:rsidR="00353EBF" w:rsidRPr="00451D27">
        <w:rPr>
          <w:rFonts w:ascii="MS Gothic" w:eastAsia="MS Gothic" w:hAnsi="MS Gothic"/>
          <w:sz w:val="18"/>
          <w:szCs w:val="18"/>
          <w:lang w:eastAsia="ko-KR"/>
        </w:rPr>
        <w:t>:</w:t>
      </w:r>
    </w:p>
    <w:p w14:paraId="1B468005" w14:textId="40FE2EF0" w:rsidR="00582BE8" w:rsidRPr="00451D27" w:rsidRDefault="00FE03CB" w:rsidP="00FE03CB">
      <w:pPr>
        <w:pStyle w:val="BodyText"/>
        <w:numPr>
          <w:ilvl w:val="0"/>
          <w:numId w:val="1"/>
        </w:numPr>
        <w:tabs>
          <w:tab w:val="left" w:pos="827"/>
        </w:tabs>
        <w:spacing w:before="40" w:line="21" w:lineRule="atLeast"/>
        <w:rPr>
          <w:rFonts w:ascii="MS Gothic" w:eastAsia="MS Gothic" w:hAnsi="MS Gothic"/>
          <w:sz w:val="18"/>
          <w:szCs w:val="18"/>
          <w:lang w:eastAsia="ko-KR"/>
        </w:rPr>
      </w:pP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给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予某人某种工作或行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业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的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经验</w:t>
      </w:r>
    </w:p>
    <w:p w14:paraId="7AA9F96F" w14:textId="18ABF90C" w:rsidR="00582BE8" w:rsidRPr="00451D27" w:rsidRDefault="00FE03CB" w:rsidP="00FE03CB">
      <w:pPr>
        <w:pStyle w:val="BodyText"/>
        <w:numPr>
          <w:ilvl w:val="0"/>
          <w:numId w:val="1"/>
        </w:numPr>
        <w:tabs>
          <w:tab w:val="left" w:pos="827"/>
        </w:tabs>
        <w:spacing w:before="40" w:line="21" w:lineRule="atLeast"/>
        <w:rPr>
          <w:rFonts w:ascii="MS Gothic" w:eastAsia="MS Gothic" w:hAnsi="MS Gothic"/>
          <w:sz w:val="18"/>
          <w:szCs w:val="18"/>
          <w:lang w:eastAsia="ko-KR"/>
        </w:rPr>
      </w:pP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评测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某人的工作技能</w:t>
      </w:r>
    </w:p>
    <w:p w14:paraId="65D30B50" w14:textId="483E6123" w:rsidR="00582BE8" w:rsidRPr="00451D27" w:rsidRDefault="00FE03CB" w:rsidP="00FE03CB">
      <w:pPr>
        <w:pStyle w:val="BodyText"/>
        <w:numPr>
          <w:ilvl w:val="0"/>
          <w:numId w:val="1"/>
        </w:numPr>
        <w:tabs>
          <w:tab w:val="left" w:pos="827"/>
        </w:tabs>
        <w:spacing w:before="40" w:line="21" w:lineRule="atLeast"/>
        <w:rPr>
          <w:rFonts w:ascii="MS Gothic" w:eastAsia="MS Gothic" w:hAnsi="MS Gothic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自愿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为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非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营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利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组织义务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付出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时间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和精力</w:t>
      </w:r>
      <w:r w:rsidR="00353EBF"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。</w:t>
      </w:r>
    </w:p>
    <w:p w14:paraId="6C65DCCB" w14:textId="514271EE" w:rsidR="00582BE8" w:rsidRPr="00451D27" w:rsidRDefault="00FE03CB">
      <w:pPr>
        <w:pStyle w:val="BodyText"/>
        <w:spacing w:before="40" w:line="21" w:lineRule="atLeast"/>
        <w:ind w:left="566" w:right="118"/>
        <w:rPr>
          <w:rFonts w:ascii="MS Gothic" w:eastAsia="MS Gothic" w:hAnsi="MS Gothic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此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类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工作安排的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发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起者可以是雇主、希望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获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得工作机会或工作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经验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的人士，或者是教育或培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训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机构</w:t>
      </w:r>
      <w:r w:rsidR="00353EBF"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。</w:t>
      </w:r>
    </w:p>
    <w:p w14:paraId="1AD444B2" w14:textId="77777777" w:rsidR="00582BE8" w:rsidRPr="00451D27" w:rsidRDefault="00582BE8">
      <w:pPr>
        <w:spacing w:before="8"/>
        <w:rPr>
          <w:rFonts w:ascii="MS Gothic" w:eastAsia="MS Gothic" w:hAnsi="MS Gothic" w:cs="Calibri"/>
          <w:sz w:val="11"/>
          <w:szCs w:val="11"/>
          <w:lang w:eastAsia="ko-KR"/>
        </w:rPr>
      </w:pPr>
    </w:p>
    <w:p w14:paraId="5C5C1856" w14:textId="77777777" w:rsidR="00582BE8" w:rsidRPr="00451D27" w:rsidRDefault="00353EBF">
      <w:pPr>
        <w:pStyle w:val="Heading1"/>
        <w:ind w:left="566"/>
        <w:rPr>
          <w:rFonts w:ascii="MS Gothic" w:eastAsia="MS Gothic" w:hAnsi="MS Gothic"/>
          <w:b w:val="0"/>
          <w:bCs w:val="0"/>
          <w:sz w:val="20"/>
          <w:szCs w:val="20"/>
          <w:lang w:eastAsia="ko-KR"/>
        </w:rPr>
      </w:pPr>
      <w:r w:rsidRPr="00451D27">
        <w:rPr>
          <w:rFonts w:ascii="MS Gothic" w:eastAsia="MS Gothic" w:hAnsi="MS Gothic" w:cs="MS Gothic" w:hint="eastAsia"/>
          <w:color w:val="0094A6"/>
          <w:spacing w:val="1"/>
          <w:w w:val="105"/>
          <w:sz w:val="20"/>
          <w:szCs w:val="20"/>
          <w:lang w:eastAsia="ko-KR"/>
        </w:rPr>
        <w:t>無薪工作是否合法？</w:t>
      </w:r>
    </w:p>
    <w:p w14:paraId="541E7382" w14:textId="2CBAB2C7" w:rsidR="00582BE8" w:rsidRPr="00451D27" w:rsidRDefault="00FE03CB" w:rsidP="00FE03CB">
      <w:pPr>
        <w:spacing w:before="40" w:line="21" w:lineRule="atLeast"/>
        <w:ind w:left="567" w:right="11"/>
        <w:rPr>
          <w:rFonts w:ascii="MS Gothic" w:hAnsi="MS Gothic" w:cs="MS Gothic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有些无薪工作安排是合法的，而另一些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则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不是。根据工作安排的性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质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，从事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该项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工作的人可能是雇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员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，并有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权为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所从事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类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型的工作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获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得法定最低工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资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及其他最基本的工作福利待遇</w:t>
      </w:r>
      <w:r w:rsidR="00353EBF"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。</w:t>
      </w:r>
    </w:p>
    <w:p w14:paraId="2F421B05" w14:textId="768F8C87" w:rsidR="00582BE8" w:rsidRDefault="00FE03CB">
      <w:pPr>
        <w:spacing w:before="60" w:line="21" w:lineRule="atLeast"/>
        <w:ind w:left="566" w:right="10"/>
        <w:rPr>
          <w:rFonts w:ascii="MS Gothic" w:eastAsia="MS Gothic" w:hAnsi="MS Gothic" w:cs="Malgun Gothic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根据</w:t>
      </w:r>
      <w:r w:rsidR="00353EBF" w:rsidRPr="00451D27">
        <w:rPr>
          <w:rFonts w:ascii="MS Gothic" w:eastAsia="MS Gothic" w:hAnsi="MS Gothic" w:cs="Malgun Gothic" w:hint="eastAsia"/>
          <w:spacing w:val="-1"/>
          <w:sz w:val="18"/>
          <w:szCs w:val="18"/>
          <w:lang w:eastAsia="ko-KR"/>
        </w:rPr>
        <w:t>2009</w:t>
      </w:r>
      <w:r w:rsidR="00451D27" w:rsidRPr="00451D27">
        <w:rPr>
          <w:rFonts w:ascii="SimSun" w:eastAsia="SimSun" w:hAnsi="SimSun" w:cs="Malgun Gothic" w:hint="eastAsia"/>
          <w:spacing w:val="-1"/>
          <w:sz w:val="18"/>
          <w:szCs w:val="18"/>
          <w:lang w:eastAsia="zh-CN"/>
        </w:rPr>
        <w:t>年</w:t>
      </w:r>
      <w:r w:rsidR="00353EBF"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《公平工作法》</w:t>
      </w:r>
      <w:r w:rsidR="00353EBF" w:rsidRPr="00451D27">
        <w:rPr>
          <w:rFonts w:ascii="MS Gothic" w:eastAsia="MS Gothic" w:hAnsi="MS Gothic" w:cs="Malgun Gothic" w:hint="eastAsia"/>
          <w:spacing w:val="-1"/>
          <w:sz w:val="18"/>
          <w:szCs w:val="18"/>
          <w:lang w:eastAsia="ko-KR"/>
        </w:rPr>
        <w:t xml:space="preserve"> (Fair Work</w:t>
      </w:r>
      <w:r w:rsidR="00353EBF" w:rsidRPr="00451D27">
        <w:rPr>
          <w:rFonts w:ascii="MS Gothic" w:eastAsia="MS Gothic" w:hAnsi="MS Gothic" w:cs="Malgun Gothic"/>
          <w:spacing w:val="-1"/>
          <w:sz w:val="18"/>
          <w:szCs w:val="18"/>
          <w:lang w:eastAsia="ko-KR"/>
        </w:rPr>
        <w:t xml:space="preserve"> Act 2009)</w:t>
      </w:r>
      <w:r w:rsidR="00451D27" w:rsidRPr="00451D27">
        <w:rPr>
          <w:rFonts w:ascii="MS Gothic" w:eastAsia="MS Gothic" w:hAnsi="MS Gothic" w:cs="Malgun Gothic"/>
          <w:spacing w:val="-1"/>
          <w:sz w:val="18"/>
          <w:szCs w:val="18"/>
          <w:lang w:eastAsia="ko-KR"/>
        </w:rPr>
        <w:t xml:space="preserve"> </w:t>
      </w:r>
      <w:r w:rsidR="00451D27" w:rsidRPr="00451D27">
        <w:rPr>
          <w:rFonts w:ascii="SimSun" w:eastAsia="SimSun" w:hAnsi="SimSun" w:cs="Malgun Gothic" w:hint="eastAsia"/>
          <w:spacing w:val="-1"/>
          <w:sz w:val="18"/>
          <w:szCs w:val="18"/>
          <w:lang w:eastAsia="zh-CN"/>
        </w:rPr>
        <w:t>无薪</w:t>
      </w:r>
      <w:r w:rsidR="00451D27"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工作安排是否合法取决于</w:t>
      </w:r>
      <w:r w:rsidR="00353EBF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：</w:t>
      </w:r>
    </w:p>
    <w:p w14:paraId="30C9DD6A" w14:textId="77777777" w:rsidR="00451D27" w:rsidRPr="00451D27" w:rsidRDefault="00451D27" w:rsidP="00451D27">
      <w:pPr>
        <w:pStyle w:val="BodyText"/>
        <w:numPr>
          <w:ilvl w:val="0"/>
          <w:numId w:val="1"/>
        </w:numPr>
        <w:tabs>
          <w:tab w:val="left" w:pos="827"/>
        </w:tabs>
        <w:spacing w:before="60" w:line="21" w:lineRule="atLeast"/>
        <w:rPr>
          <w:rFonts w:ascii="MS Gothic" w:eastAsia="MS Gothic" w:hAnsi="MS Gothic"/>
          <w:sz w:val="18"/>
          <w:szCs w:val="18"/>
        </w:rPr>
      </w:pP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是否存在雇佣关系，或者</w:t>
      </w:r>
    </w:p>
    <w:p w14:paraId="7D4A58C0" w14:textId="5EF40B87" w:rsidR="00582BE8" w:rsidRDefault="00451D27" w:rsidP="00451D27">
      <w:pPr>
        <w:pStyle w:val="BodyText"/>
        <w:numPr>
          <w:ilvl w:val="0"/>
          <w:numId w:val="1"/>
        </w:numPr>
        <w:tabs>
          <w:tab w:val="left" w:pos="827"/>
        </w:tabs>
        <w:spacing w:before="60" w:line="21" w:lineRule="atLeast"/>
        <w:rPr>
          <w:rFonts w:ascii="MS Gothic" w:eastAsia="MS Gothic" w:hAnsi="MS Gothic"/>
          <w:sz w:val="18"/>
          <w:szCs w:val="18"/>
        </w:rPr>
      </w:pP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该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工作安排是否涉及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职业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教育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实习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安置</w:t>
      </w:r>
      <w:r w:rsidR="00353EBF">
        <w:rPr>
          <w:rFonts w:ascii="MS Gothic" w:eastAsia="MS Gothic" w:hAnsi="MS Gothic" w:cs="MS Gothic" w:hint="eastAsia"/>
          <w:sz w:val="18"/>
          <w:szCs w:val="18"/>
          <w:lang w:eastAsia="ko-KR"/>
        </w:rPr>
        <w:t>。</w:t>
      </w:r>
    </w:p>
    <w:p w14:paraId="1592C03F" w14:textId="77777777" w:rsidR="00451D27" w:rsidRDefault="00451D27">
      <w:pPr>
        <w:spacing w:before="60" w:line="21" w:lineRule="atLeast"/>
        <w:ind w:left="566" w:right="10"/>
        <w:rPr>
          <w:rFonts w:ascii="MS Gothic" w:eastAsia="MS Gothic" w:hAnsi="MS Gothic" w:cs="MS Gothic"/>
          <w:b/>
          <w:bCs/>
          <w:color w:val="0094A6"/>
          <w:w w:val="105"/>
        </w:rPr>
      </w:pPr>
      <w:proofErr w:type="spellStart"/>
      <w:r w:rsidRPr="00451D27">
        <w:rPr>
          <w:rFonts w:ascii="Microsoft JhengHei" w:eastAsia="Microsoft JhengHei" w:hAnsi="Microsoft JhengHei" w:cs="Microsoft JhengHei" w:hint="eastAsia"/>
          <w:b/>
          <w:bCs/>
          <w:color w:val="0094A6"/>
          <w:w w:val="105"/>
        </w:rPr>
        <w:lastRenderedPageBreak/>
        <w:t>职业</w:t>
      </w:r>
      <w:r w:rsidRPr="00451D27">
        <w:rPr>
          <w:rFonts w:ascii="MS Gothic" w:eastAsia="MS Gothic" w:hAnsi="MS Gothic" w:cs="MS Gothic" w:hint="eastAsia"/>
          <w:b/>
          <w:bCs/>
          <w:color w:val="0094A6"/>
          <w:w w:val="105"/>
        </w:rPr>
        <w:t>教育</w:t>
      </w:r>
      <w:r w:rsidRPr="00451D27">
        <w:rPr>
          <w:rFonts w:ascii="Microsoft JhengHei" w:eastAsia="Microsoft JhengHei" w:hAnsi="Microsoft JhengHei" w:cs="Microsoft JhengHei" w:hint="eastAsia"/>
          <w:b/>
          <w:bCs/>
          <w:color w:val="0094A6"/>
          <w:w w:val="105"/>
        </w:rPr>
        <w:t>实习</w:t>
      </w:r>
      <w:r w:rsidRPr="00451D27">
        <w:rPr>
          <w:rFonts w:ascii="MS Gothic" w:eastAsia="MS Gothic" w:hAnsi="MS Gothic" w:cs="MS Gothic" w:hint="eastAsia"/>
          <w:b/>
          <w:bCs/>
          <w:color w:val="0094A6"/>
          <w:w w:val="105"/>
        </w:rPr>
        <w:t>安置</w:t>
      </w:r>
      <w:proofErr w:type="spellEnd"/>
    </w:p>
    <w:p w14:paraId="146C4890" w14:textId="609B04DA" w:rsidR="00582BE8" w:rsidRDefault="00451D27">
      <w:pPr>
        <w:spacing w:before="60" w:line="21" w:lineRule="atLeast"/>
        <w:ind w:left="566" w:right="10"/>
        <w:rPr>
          <w:rFonts w:ascii="MS Gothic" w:eastAsia="MS Gothic" w:hAnsi="MS Gothic" w:cs="Malgun Gothic"/>
          <w:sz w:val="18"/>
          <w:szCs w:val="18"/>
          <w:lang w:eastAsia="ko-KR"/>
        </w:rPr>
      </w:pP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职业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教育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实习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安置是一种正式的工作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践安排，是教育或培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训课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程的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组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成部分，可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为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学生提供重要技能，帮助学生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顺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利完成从学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习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到工作的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过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度，同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时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使得行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业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和企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业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有机会丰富学生的学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习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体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验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，增加可直接上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岗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就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业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的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毕业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生人数</w:t>
      </w:r>
      <w:r w:rsidR="00353EBF">
        <w:rPr>
          <w:rFonts w:ascii="MS Gothic" w:eastAsia="MS Gothic" w:hAnsi="MS Gothic" w:cs="MS Gothic" w:hint="eastAsia"/>
          <w:sz w:val="18"/>
          <w:szCs w:val="18"/>
          <w:lang w:eastAsia="ko-KR"/>
        </w:rPr>
        <w:t>。</w:t>
      </w:r>
    </w:p>
    <w:p w14:paraId="192883CC" w14:textId="284BF499" w:rsidR="00582BE8" w:rsidRDefault="00451D27">
      <w:pPr>
        <w:pStyle w:val="BodyText"/>
        <w:spacing w:before="60" w:line="254" w:lineRule="auto"/>
        <w:ind w:left="567"/>
        <w:rPr>
          <w:rFonts w:ascii="MS Gothic" w:eastAsia="MS Gothic" w:hAnsi="MS Gothic" w:cs="Malgun Gothic"/>
          <w:sz w:val="18"/>
          <w:szCs w:val="18"/>
          <w:lang w:eastAsia="ko-KR"/>
        </w:rPr>
      </w:pP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职业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教育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实习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安置下的无薪工作，若符合《公平工作法》中的定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义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，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则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合乎法律要求，无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论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是否存在雇佣关系，都是如此</w:t>
      </w:r>
      <w:r w:rsidR="00353EBF">
        <w:rPr>
          <w:rFonts w:ascii="MS Gothic" w:eastAsia="MS Gothic" w:hAnsi="MS Gothic" w:cs="MS Gothic" w:hint="eastAsia"/>
          <w:sz w:val="18"/>
          <w:szCs w:val="18"/>
          <w:lang w:eastAsia="ko-KR"/>
        </w:rPr>
        <w:t>。</w:t>
      </w:r>
    </w:p>
    <w:p w14:paraId="4254E786" w14:textId="10242DD5" w:rsidR="00582BE8" w:rsidRDefault="00451D27">
      <w:pPr>
        <w:pStyle w:val="BodyText"/>
        <w:spacing w:before="60" w:line="254" w:lineRule="auto"/>
        <w:ind w:left="567" w:right="10"/>
        <w:rPr>
          <w:rFonts w:ascii="MS Gothic" w:eastAsia="MS Gothic" w:hAnsi="MS Gothic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有关《公平工作法》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项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下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职业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教育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实习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安置必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须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符合的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标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准等更多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资讯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，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请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参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见</w:t>
      </w:r>
      <w:hyperlink r:id="rId13" w:history="1">
        <w:r w:rsidR="00353EBF">
          <w:rPr>
            <w:rStyle w:val="Hyperlink"/>
            <w:rFonts w:ascii="MS Gothic" w:eastAsia="MS Gothic" w:hAnsi="MS Gothic" w:cs="MS Gothic" w:hint="eastAsia"/>
            <w:spacing w:val="-2"/>
            <w:sz w:val="18"/>
            <w:szCs w:val="18"/>
            <w:lang w:eastAsia="ko-KR"/>
          </w:rPr>
          <w:t>《</w:t>
        </w:r>
        <w:r w:rsidRPr="00451D27">
          <w:rPr>
            <w:rStyle w:val="Hyperlink"/>
            <w:rFonts w:ascii="Microsoft JhengHei" w:eastAsia="Microsoft JhengHei" w:hAnsi="Microsoft JhengHei" w:cs="Microsoft JhengHei" w:hint="eastAsia"/>
            <w:spacing w:val="-2"/>
            <w:sz w:val="18"/>
            <w:szCs w:val="18"/>
            <w:lang w:eastAsia="ko-KR"/>
          </w:rPr>
          <w:t>职业</w:t>
        </w:r>
        <w:r w:rsidRPr="00451D27">
          <w:rPr>
            <w:rStyle w:val="Hyperlink"/>
            <w:rFonts w:ascii="MS Gothic" w:eastAsia="MS Gothic" w:hAnsi="MS Gothic" w:cs="MS Gothic" w:hint="eastAsia"/>
            <w:spacing w:val="-2"/>
            <w:sz w:val="18"/>
            <w:szCs w:val="18"/>
            <w:lang w:eastAsia="ko-KR"/>
          </w:rPr>
          <w:t>教育</w:t>
        </w:r>
        <w:r w:rsidRPr="00451D27">
          <w:rPr>
            <w:rStyle w:val="Hyperlink"/>
            <w:rFonts w:ascii="Microsoft JhengHei" w:eastAsia="Microsoft JhengHei" w:hAnsi="Microsoft JhengHei" w:cs="Microsoft JhengHei" w:hint="eastAsia"/>
            <w:spacing w:val="-2"/>
            <w:sz w:val="18"/>
            <w:szCs w:val="18"/>
            <w:lang w:eastAsia="ko-KR"/>
          </w:rPr>
          <w:t>实习</w:t>
        </w:r>
        <w:r w:rsidRPr="00451D27">
          <w:rPr>
            <w:rStyle w:val="Hyperlink"/>
            <w:rFonts w:ascii="MS Gothic" w:eastAsia="MS Gothic" w:hAnsi="MS Gothic" w:cs="MS Gothic" w:hint="eastAsia"/>
            <w:spacing w:val="-2"/>
            <w:sz w:val="18"/>
            <w:szCs w:val="18"/>
            <w:lang w:eastAsia="ko-KR"/>
          </w:rPr>
          <w:t>安置概况介</w:t>
        </w:r>
        <w:r w:rsidRPr="00451D27">
          <w:rPr>
            <w:rStyle w:val="Hyperlink"/>
            <w:rFonts w:ascii="Microsoft JhengHei" w:eastAsia="Microsoft JhengHei" w:hAnsi="Microsoft JhengHei" w:cs="Microsoft JhengHei" w:hint="eastAsia"/>
            <w:spacing w:val="-2"/>
            <w:sz w:val="18"/>
            <w:szCs w:val="18"/>
            <w:lang w:eastAsia="ko-KR"/>
          </w:rPr>
          <w:t>绍</w:t>
        </w:r>
        <w:r w:rsidR="00353EBF">
          <w:rPr>
            <w:rStyle w:val="Hyperlink"/>
            <w:rFonts w:ascii="MS Gothic" w:eastAsia="MS Gothic" w:hAnsi="MS Gothic" w:cs="MS Gothic" w:hint="eastAsia"/>
            <w:spacing w:val="-2"/>
            <w:sz w:val="18"/>
            <w:szCs w:val="18"/>
            <w:lang w:eastAsia="ko-KR"/>
          </w:rPr>
          <w:t>》</w:t>
        </w:r>
      </w:hyperlink>
      <w:r w:rsidR="00353EBF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。</w:t>
      </w:r>
    </w:p>
    <w:p w14:paraId="7762E0AE" w14:textId="1F2D49EA" w:rsidR="00582BE8" w:rsidRDefault="00451D27">
      <w:pPr>
        <w:pStyle w:val="BodyText"/>
        <w:spacing w:before="107" w:line="255" w:lineRule="auto"/>
        <w:ind w:left="566" w:right="95"/>
        <w:rPr>
          <w:rFonts w:ascii="MS Gothic" w:eastAsia="MS Gothic" w:hAnsi="MS Gothic"/>
          <w:b/>
          <w:bCs/>
          <w:color w:val="0094A6"/>
          <w:spacing w:val="1"/>
          <w:w w:val="105"/>
          <w:sz w:val="22"/>
          <w:szCs w:val="22"/>
          <w:lang w:eastAsia="ko-KR"/>
        </w:rPr>
      </w:pPr>
      <w:r w:rsidRPr="00451D27">
        <w:rPr>
          <w:rFonts w:ascii="MS Gothic" w:eastAsia="MS Gothic" w:hAnsi="MS Gothic" w:cs="MS Gothic" w:hint="eastAsia"/>
          <w:b/>
          <w:bCs/>
          <w:color w:val="0094A6"/>
          <w:spacing w:val="1"/>
          <w:w w:val="105"/>
          <w:sz w:val="22"/>
          <w:szCs w:val="22"/>
          <w:lang w:eastAsia="ko-KR"/>
        </w:rPr>
        <w:t>是否存在雇佣关系</w:t>
      </w:r>
      <w:r w:rsidR="00353EBF">
        <w:rPr>
          <w:rFonts w:ascii="MS Gothic" w:eastAsia="MS Gothic" w:hAnsi="MS Gothic" w:cs="MS Gothic" w:hint="eastAsia"/>
          <w:b/>
          <w:bCs/>
          <w:color w:val="0094A6"/>
          <w:spacing w:val="1"/>
          <w:w w:val="105"/>
          <w:sz w:val="22"/>
          <w:szCs w:val="22"/>
          <w:lang w:eastAsia="ko-KR"/>
        </w:rPr>
        <w:t>？</w:t>
      </w:r>
    </w:p>
    <w:p w14:paraId="27527823" w14:textId="6192CE00" w:rsidR="00582BE8" w:rsidRDefault="00451D27">
      <w:pPr>
        <w:pStyle w:val="BodyText"/>
        <w:tabs>
          <w:tab w:val="left" w:pos="827"/>
        </w:tabs>
        <w:spacing w:before="113"/>
        <w:ind w:left="567"/>
        <w:rPr>
          <w:rFonts w:ascii="MS Gothic" w:eastAsia="MS Gothic" w:hAnsi="MS Gothic"/>
          <w:spacing w:val="-2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如果无薪工作安排不是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职业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教育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实习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安置，那么只有在不存在雇用关系的情况下，此种安排才是合法的。如果存在雇佣关系，当事人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实为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雇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员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，有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权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享受《公平工作法》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规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定的各种适用条件，包括</w:t>
      </w:r>
      <w:r w:rsidR="00353EBF">
        <w:rPr>
          <w:rFonts w:ascii="MS Gothic" w:eastAsia="MS Gothic" w:hAnsi="MS Gothic"/>
          <w:spacing w:val="-2"/>
          <w:sz w:val="18"/>
          <w:szCs w:val="18"/>
          <w:lang w:eastAsia="ko-KR"/>
        </w:rPr>
        <w:t>:</w:t>
      </w:r>
    </w:p>
    <w:p w14:paraId="700363B4" w14:textId="77777777" w:rsidR="00451D27" w:rsidRPr="00451D27" w:rsidRDefault="00451D27" w:rsidP="00451D27">
      <w:pPr>
        <w:pStyle w:val="BodyText"/>
        <w:numPr>
          <w:ilvl w:val="0"/>
          <w:numId w:val="1"/>
        </w:numPr>
        <w:tabs>
          <w:tab w:val="left" w:pos="564"/>
        </w:tabs>
        <w:spacing w:before="0" w:after="0"/>
        <w:ind w:left="827" w:hanging="181"/>
        <w:rPr>
          <w:rFonts w:ascii="MS Gothic" w:eastAsia="MS Gothic" w:hAnsi="MS Gothic"/>
          <w:sz w:val="18"/>
          <w:szCs w:val="18"/>
        </w:rPr>
      </w:pPr>
      <w:r w:rsidRPr="00451D27">
        <w:rPr>
          <w:rFonts w:ascii="MS Gothic" w:eastAsia="MS Gothic" w:hAnsi="MS Gothic" w:cs="MS Gothic" w:hint="eastAsia"/>
          <w:spacing w:val="-1"/>
          <w:w w:val="105"/>
          <w:sz w:val="18"/>
          <w:szCs w:val="18"/>
          <w:lang w:eastAsia="ko-KR"/>
        </w:rPr>
        <w:t>最低工</w:t>
      </w:r>
      <w:r w:rsidRPr="00451D27">
        <w:rPr>
          <w:rFonts w:ascii="Microsoft JhengHei" w:eastAsia="Microsoft JhengHei" w:hAnsi="Microsoft JhengHei" w:cs="Microsoft JhengHei" w:hint="eastAsia"/>
          <w:spacing w:val="-1"/>
          <w:w w:val="105"/>
          <w:sz w:val="18"/>
          <w:szCs w:val="18"/>
          <w:lang w:eastAsia="ko-KR"/>
        </w:rPr>
        <w:t>资</w:t>
      </w:r>
    </w:p>
    <w:p w14:paraId="66363BF4" w14:textId="4151890C" w:rsidR="00582BE8" w:rsidRDefault="00353EBF" w:rsidP="00451D27">
      <w:pPr>
        <w:pStyle w:val="BodyText"/>
        <w:numPr>
          <w:ilvl w:val="0"/>
          <w:numId w:val="1"/>
        </w:numPr>
        <w:tabs>
          <w:tab w:val="left" w:pos="564"/>
        </w:tabs>
        <w:spacing w:before="0" w:after="0"/>
        <w:ind w:left="827" w:hanging="181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《</w:t>
      </w:r>
      <w:r w:rsidR="00451D27"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全国雇佣</w:t>
      </w:r>
      <w:r w:rsidR="00451D27"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标</w:t>
      </w:r>
      <w:r w:rsidR="00451D27"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准</w:t>
      </w:r>
      <w:r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》</w:t>
      </w:r>
    </w:p>
    <w:p w14:paraId="49A6DD3A" w14:textId="79AAC724" w:rsidR="00582BE8" w:rsidRDefault="00451D27" w:rsidP="00451D27">
      <w:pPr>
        <w:pStyle w:val="BodyText"/>
        <w:numPr>
          <w:ilvl w:val="0"/>
          <w:numId w:val="1"/>
        </w:numPr>
        <w:tabs>
          <w:tab w:val="left" w:pos="564"/>
        </w:tabs>
        <w:spacing w:before="0" w:after="0"/>
        <w:rPr>
          <w:rFonts w:ascii="MS Gothic" w:eastAsia="MS Gothic" w:hAnsi="MS Gothic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任何适用的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劳资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裁定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协议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或企</w:t>
      </w:r>
      <w:r w:rsidRPr="00451D27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业协议</w:t>
      </w:r>
      <w:r w:rsidRPr="00451D27">
        <w:rPr>
          <w:rFonts w:ascii="MS Gothic" w:eastAsia="MS Gothic" w:hAnsi="MS Gothic" w:cs="MS Gothic" w:hint="eastAsia"/>
          <w:sz w:val="18"/>
          <w:szCs w:val="18"/>
          <w:lang w:eastAsia="ko-KR"/>
        </w:rPr>
        <w:t>的条款</w:t>
      </w:r>
      <w:r w:rsidR="00353EBF">
        <w:rPr>
          <w:rFonts w:ascii="MS Gothic" w:eastAsia="MS Gothic" w:hAnsi="MS Gothic" w:cs="MS Gothic" w:hint="eastAsia"/>
          <w:sz w:val="18"/>
          <w:szCs w:val="18"/>
          <w:lang w:eastAsia="ko-KR"/>
        </w:rPr>
        <w:t>。</w:t>
      </w:r>
    </w:p>
    <w:p w14:paraId="2181CEE4" w14:textId="77777777" w:rsidR="00582BE8" w:rsidRDefault="00582BE8">
      <w:pPr>
        <w:pStyle w:val="BodyText"/>
        <w:tabs>
          <w:tab w:val="left" w:pos="564"/>
        </w:tabs>
        <w:spacing w:before="72"/>
        <w:rPr>
          <w:rFonts w:ascii="MS Gothic" w:eastAsia="MS Gothic" w:hAnsi="MS Gothic"/>
          <w:sz w:val="18"/>
          <w:szCs w:val="18"/>
          <w:lang w:eastAsia="ko-KR"/>
        </w:rPr>
      </w:pPr>
    </w:p>
    <w:p w14:paraId="0BEACBFC" w14:textId="3C829719" w:rsidR="00582BE8" w:rsidRDefault="00353EBF">
      <w:pPr>
        <w:pStyle w:val="BodyText"/>
        <w:tabs>
          <w:tab w:val="left" w:pos="827"/>
        </w:tabs>
        <w:spacing w:before="113"/>
        <w:ind w:left="284" w:right="703"/>
        <w:rPr>
          <w:rFonts w:ascii="MS Gothic" w:eastAsia="MS Gothic" w:hAnsi="MS Gothic"/>
          <w:spacing w:val="-8"/>
          <w:sz w:val="18"/>
          <w:szCs w:val="18"/>
          <w:lang w:eastAsia="ko-KR"/>
        </w:rPr>
      </w:pPr>
      <w:r>
        <w:rPr>
          <w:rFonts w:ascii="MS Gothic" w:eastAsia="MS Gothic" w:hAnsi="MS Gothic"/>
          <w:sz w:val="18"/>
          <w:szCs w:val="18"/>
          <w:lang w:eastAsia="ko-KR"/>
        </w:rPr>
        <w:br w:type="column"/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lastRenderedPageBreak/>
        <w:t>为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确定某人是否是雇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员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，每个案例都必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须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根据其自身的事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实进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行考量。《公平工作法》并没有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对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雇佣做出定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义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。然而，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这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是一个确定工作安排是否涉及雇佣合同的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问题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。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该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合同不必是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书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面合同；可以是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纯</w:t>
      </w:r>
      <w:r w:rsidR="00451D27" w:rsidRPr="00451D27"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粹的口</w:t>
      </w:r>
      <w:r w:rsidR="00451D27" w:rsidRPr="00451D27">
        <w:rPr>
          <w:rFonts w:ascii="Microsoft JhengHei" w:eastAsia="Microsoft JhengHei" w:hAnsi="Microsoft JhengHei" w:cs="Microsoft JhengHei" w:hint="eastAsia"/>
          <w:spacing w:val="-8"/>
          <w:sz w:val="18"/>
          <w:szCs w:val="18"/>
          <w:lang w:eastAsia="ko-KR"/>
        </w:rPr>
        <w:t>头协议</w:t>
      </w:r>
      <w:r>
        <w:rPr>
          <w:rFonts w:ascii="MS Gothic" w:eastAsia="MS Gothic" w:hAnsi="MS Gothic" w:cs="MS Gothic" w:hint="eastAsia"/>
          <w:spacing w:val="-8"/>
          <w:sz w:val="18"/>
          <w:szCs w:val="18"/>
          <w:lang w:eastAsia="ko-KR"/>
        </w:rPr>
        <w:t>。</w:t>
      </w:r>
    </w:p>
    <w:p w14:paraId="49A03D24" w14:textId="1A285B2F" w:rsidR="00582BE8" w:rsidRDefault="00451D27">
      <w:pPr>
        <w:pStyle w:val="BodyText"/>
        <w:spacing w:before="170"/>
        <w:rPr>
          <w:rFonts w:ascii="MS Gothic" w:eastAsia="MS Gothic" w:hAnsi="MS Gothic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雇佣合同若要存在，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则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必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须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清楚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说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明</w:t>
      </w:r>
      <w:r w:rsidR="00353EBF">
        <w:rPr>
          <w:rFonts w:ascii="MS Gothic" w:eastAsia="MS Gothic" w:hAnsi="MS Gothic"/>
          <w:spacing w:val="-2"/>
          <w:sz w:val="18"/>
          <w:szCs w:val="18"/>
          <w:lang w:eastAsia="ko-KR"/>
        </w:rPr>
        <w:t>:</w:t>
      </w:r>
    </w:p>
    <w:p w14:paraId="23566991" w14:textId="582B842D" w:rsidR="00582BE8" w:rsidRDefault="00451D27" w:rsidP="00451D27">
      <w:pPr>
        <w:pStyle w:val="BodyText"/>
        <w:numPr>
          <w:ilvl w:val="0"/>
          <w:numId w:val="2"/>
        </w:numPr>
        <w:tabs>
          <w:tab w:val="left" w:pos="564"/>
        </w:tabs>
        <w:spacing w:line="255" w:lineRule="auto"/>
        <w:ind w:right="841"/>
        <w:rPr>
          <w:rFonts w:ascii="MS Gothic" w:eastAsia="MS Gothic" w:hAnsi="MS Gothic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双方打算制定一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项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具有法律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约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束力的安排</w:t>
      </w:r>
    </w:p>
    <w:p w14:paraId="451CB133" w14:textId="77777777" w:rsidR="00582BE8" w:rsidRDefault="00353EBF">
      <w:pPr>
        <w:pStyle w:val="BodyText"/>
        <w:numPr>
          <w:ilvl w:val="0"/>
          <w:numId w:val="2"/>
        </w:numPr>
        <w:tabs>
          <w:tab w:val="left" w:pos="564"/>
        </w:tabs>
        <w:spacing w:line="255" w:lineRule="auto"/>
        <w:ind w:right="841"/>
        <w:rPr>
          <w:rFonts w:ascii="MS Gothic" w:eastAsia="MS Gothic" w:hAnsi="MS Gothic"/>
          <w:sz w:val="18"/>
          <w:szCs w:val="18"/>
          <w:lang w:eastAsia="ko-KR"/>
        </w:rPr>
      </w:pPr>
      <w:r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承諾為企業或機構的利益開展工作</w:t>
      </w:r>
    </w:p>
    <w:p w14:paraId="78C6BCFA" w14:textId="77777777" w:rsidR="00582BE8" w:rsidRDefault="00353EBF">
      <w:pPr>
        <w:pStyle w:val="BodyText"/>
        <w:numPr>
          <w:ilvl w:val="0"/>
          <w:numId w:val="2"/>
        </w:numPr>
        <w:tabs>
          <w:tab w:val="left" w:pos="564"/>
        </w:tabs>
        <w:spacing w:line="255" w:lineRule="auto"/>
        <w:ind w:right="841"/>
        <w:rPr>
          <w:rFonts w:ascii="MS Gothic" w:eastAsia="MS Gothic" w:hAnsi="MS Gothic"/>
          <w:sz w:val="18"/>
          <w:szCs w:val="18"/>
          <w:lang w:eastAsia="ko-KR"/>
        </w:rPr>
      </w:pPr>
      <w:r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執行工作的人是為了得到回報</w:t>
      </w:r>
      <w:r>
        <w:rPr>
          <w:rFonts w:ascii="MS Gothic" w:eastAsia="MS Gothic" w:hAnsi="MS Gothic" w:cs="Malgun Gothic" w:hint="eastAsia"/>
          <w:spacing w:val="-1"/>
          <w:sz w:val="18"/>
          <w:szCs w:val="18"/>
          <w:lang w:eastAsia="ko-KR"/>
        </w:rPr>
        <w:t xml:space="preserve"> </w:t>
      </w:r>
      <w:r>
        <w:rPr>
          <w:rFonts w:ascii="MS Gothic" w:eastAsia="MS Gothic" w:hAnsi="MS Gothic"/>
          <w:spacing w:val="-1"/>
          <w:sz w:val="18"/>
          <w:szCs w:val="18"/>
          <w:lang w:eastAsia="ko-KR"/>
        </w:rPr>
        <w:t>(</w:t>
      </w:r>
      <w:r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可只是經驗或培訓</w:t>
      </w:r>
      <w:r>
        <w:rPr>
          <w:rFonts w:ascii="MS Gothic" w:eastAsia="MS Gothic" w:hAnsi="MS Gothic"/>
          <w:spacing w:val="-1"/>
          <w:sz w:val="18"/>
          <w:szCs w:val="18"/>
          <w:lang w:eastAsia="ko-KR"/>
        </w:rPr>
        <w:t>)</w:t>
      </w:r>
    </w:p>
    <w:p w14:paraId="7B4CBFA6" w14:textId="77777777" w:rsidR="00582BE8" w:rsidRDefault="00353EBF">
      <w:pPr>
        <w:pStyle w:val="BodyText"/>
        <w:numPr>
          <w:ilvl w:val="0"/>
          <w:numId w:val="2"/>
        </w:numPr>
        <w:tabs>
          <w:tab w:val="left" w:pos="564"/>
        </w:tabs>
        <w:spacing w:line="255" w:lineRule="auto"/>
        <w:ind w:right="841"/>
        <w:rPr>
          <w:rFonts w:ascii="MS Gothic" w:eastAsia="MS Gothic" w:hAnsi="MS Gothic"/>
          <w:sz w:val="18"/>
          <w:szCs w:val="18"/>
          <w:lang w:eastAsia="ko-KR"/>
        </w:rPr>
      </w:pPr>
      <w:r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該人不得將該工作作為自己的事業對待。</w:t>
      </w:r>
    </w:p>
    <w:p w14:paraId="4A6134D2" w14:textId="4DEC314F" w:rsidR="00582BE8" w:rsidRDefault="00451D27">
      <w:pPr>
        <w:pStyle w:val="BodyText"/>
        <w:spacing w:before="113" w:line="255" w:lineRule="auto"/>
        <w:ind w:left="383" w:right="697"/>
        <w:rPr>
          <w:rFonts w:ascii="MS Gothic" w:eastAsia="MS Gothic" w:hAnsi="MS Gothic"/>
          <w:spacing w:val="-1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在考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虑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是否存在雇佣关系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时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，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应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考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虑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工作安排的性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质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，而不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仅仅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考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虑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双方所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选择对该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关系描述的方式。以下因素</w:t>
      </w:r>
      <w:r w:rsidRPr="00451D27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应</w:t>
      </w:r>
      <w:r w:rsidRPr="00451D27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予以考量</w:t>
      </w:r>
      <w:r w:rsidR="00353EBF">
        <w:rPr>
          <w:rFonts w:ascii="MS Gothic" w:eastAsia="MS Gothic" w:hAnsi="MS Gothic"/>
          <w:spacing w:val="-1"/>
          <w:sz w:val="18"/>
          <w:szCs w:val="18"/>
          <w:lang w:eastAsia="ko-KR"/>
        </w:rPr>
        <w:t>:</w:t>
      </w:r>
    </w:p>
    <w:p w14:paraId="05215540" w14:textId="329AD6EE" w:rsidR="00582BE8" w:rsidRDefault="00353EBF">
      <w:pPr>
        <w:pStyle w:val="BodyText"/>
        <w:numPr>
          <w:ilvl w:val="0"/>
          <w:numId w:val="3"/>
        </w:numPr>
        <w:spacing w:before="0" w:line="255" w:lineRule="auto"/>
        <w:ind w:left="851" w:right="470" w:hanging="284"/>
        <w:rPr>
          <w:rFonts w:ascii="MS Gothic" w:eastAsia="MS Gothic" w:hAnsi="MS Gothic"/>
          <w:b/>
          <w:bCs/>
          <w:spacing w:val="-2"/>
          <w:sz w:val="18"/>
          <w:szCs w:val="18"/>
          <w:lang w:eastAsia="ko-KR"/>
        </w:rPr>
      </w:pPr>
      <w:r>
        <w:rPr>
          <w:rFonts w:ascii="MS Gothic" w:eastAsia="MS Gothic" w:hAnsi="MS Gothic" w:cs="MS Gothic" w:hint="eastAsia"/>
          <w:b/>
          <w:bCs/>
          <w:spacing w:val="-2"/>
          <w:sz w:val="18"/>
          <w:szCs w:val="18"/>
          <w:lang w:eastAsia="ko-KR"/>
        </w:rPr>
        <w:t>工作安排的性質和目的是</w:t>
      </w:r>
      <w:r w:rsidR="00323964">
        <w:rPr>
          <w:rFonts w:ascii="SimSun" w:eastAsia="SimSun" w:hAnsi="SimSun" w:cs="MS Gothic" w:hint="eastAsia"/>
          <w:b/>
          <w:bCs/>
          <w:spacing w:val="-2"/>
          <w:sz w:val="18"/>
          <w:szCs w:val="18"/>
          <w:lang w:eastAsia="zh-CN"/>
        </w:rPr>
        <w:t>什么</w:t>
      </w:r>
      <w:r>
        <w:rPr>
          <w:rFonts w:ascii="MS Gothic" w:eastAsia="MS Gothic" w:hAnsi="MS Gothic" w:cs="MS Gothic" w:hint="eastAsia"/>
          <w:b/>
          <w:bCs/>
          <w:spacing w:val="-2"/>
          <w:sz w:val="18"/>
          <w:szCs w:val="18"/>
          <w:lang w:eastAsia="ko-KR"/>
        </w:rPr>
        <w:t>？</w:t>
      </w:r>
    </w:p>
    <w:p w14:paraId="6AD01F49" w14:textId="64D49A3D" w:rsidR="00582BE8" w:rsidRDefault="00451D27">
      <w:pPr>
        <w:pStyle w:val="BodyText"/>
        <w:spacing w:before="0" w:line="255" w:lineRule="auto"/>
        <w:ind w:left="563" w:right="470"/>
        <w:rPr>
          <w:rFonts w:ascii="MS Gothic" w:eastAsia="MS Gothic" w:hAnsi="MS Gothic"/>
          <w:sz w:val="18"/>
          <w:szCs w:val="18"/>
          <w:lang w:eastAsia="ko-KR"/>
        </w:rPr>
      </w:pP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是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为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了提供一种学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习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体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验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，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还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是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为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了通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过该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人的工作来帮助企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业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或机构的正常运作？如果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这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种安排涉及生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产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性工作，而不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仅仅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是有意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义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的学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习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、培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训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和技能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发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展，那么</w:t>
      </w:r>
      <w:r w:rsidRPr="00451D27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这</w:t>
      </w:r>
      <w:r w:rsidRPr="00451D27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很可能是一种雇佣关系</w:t>
      </w:r>
      <w:r w:rsidR="00353EBF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。</w:t>
      </w:r>
    </w:p>
    <w:p w14:paraId="4D4D25B6" w14:textId="71A80B5A" w:rsidR="00582BE8" w:rsidRDefault="00353EBF">
      <w:pPr>
        <w:pStyle w:val="BodyText"/>
        <w:numPr>
          <w:ilvl w:val="0"/>
          <w:numId w:val="3"/>
        </w:numPr>
        <w:tabs>
          <w:tab w:val="left" w:pos="564"/>
        </w:tabs>
        <w:spacing w:line="255" w:lineRule="auto"/>
        <w:ind w:left="851" w:right="716" w:hanging="284"/>
        <w:rPr>
          <w:rFonts w:ascii="MS Gothic" w:eastAsia="MS Gothic" w:hAnsi="MS Gothic"/>
          <w:b/>
          <w:spacing w:val="-1"/>
          <w:w w:val="105"/>
          <w:sz w:val="18"/>
          <w:szCs w:val="18"/>
          <w:lang w:eastAsia="ko-KR"/>
        </w:rPr>
      </w:pPr>
      <w:r>
        <w:rPr>
          <w:rFonts w:ascii="MS Gothic" w:eastAsia="MS Gothic" w:hAnsi="MS Gothic" w:cs="MS Gothic" w:hint="eastAsia"/>
          <w:b/>
          <w:spacing w:val="-1"/>
          <w:w w:val="105"/>
          <w:sz w:val="18"/>
          <w:szCs w:val="18"/>
          <w:lang w:eastAsia="ko-KR"/>
        </w:rPr>
        <w:t>工作安排</w:t>
      </w:r>
      <w:r w:rsidR="00323964">
        <w:rPr>
          <w:rFonts w:ascii="SimSun" w:eastAsia="SimSun" w:hAnsi="SimSun" w:cs="MS Gothic" w:hint="eastAsia"/>
          <w:b/>
          <w:spacing w:val="-1"/>
          <w:w w:val="105"/>
          <w:sz w:val="18"/>
          <w:szCs w:val="18"/>
          <w:lang w:eastAsia="zh-CN"/>
        </w:rPr>
        <w:t>持续多</w:t>
      </w:r>
      <w:r w:rsidR="00323964">
        <w:rPr>
          <w:rFonts w:ascii="SimSun" w:eastAsia="SimSun" w:hAnsi="SimSun" w:cs="Microsoft JhengHei" w:hint="eastAsia"/>
          <w:b/>
          <w:spacing w:val="-1"/>
          <w:w w:val="105"/>
          <w:sz w:val="18"/>
          <w:szCs w:val="18"/>
          <w:lang w:eastAsia="zh-CN"/>
        </w:rPr>
        <w:t>长时间</w:t>
      </w:r>
      <w:r>
        <w:rPr>
          <w:rFonts w:ascii="MS Gothic" w:eastAsia="MS Gothic" w:hAnsi="MS Gothic" w:cs="MS Gothic" w:hint="eastAsia"/>
          <w:b/>
          <w:spacing w:val="-1"/>
          <w:w w:val="105"/>
          <w:sz w:val="18"/>
          <w:szCs w:val="18"/>
          <w:lang w:eastAsia="ko-KR"/>
        </w:rPr>
        <w:t>？</w:t>
      </w:r>
    </w:p>
    <w:p w14:paraId="23AC8A11" w14:textId="1D68767B" w:rsidR="00582BE8" w:rsidRDefault="00323964">
      <w:pPr>
        <w:pStyle w:val="BodyText"/>
        <w:tabs>
          <w:tab w:val="left" w:pos="564"/>
        </w:tabs>
        <w:spacing w:line="255" w:lineRule="auto"/>
        <w:ind w:left="563" w:right="716"/>
        <w:rPr>
          <w:rFonts w:ascii="MS Gothic" w:eastAsia="MS Gothic" w:hAnsi="MS Gothic"/>
          <w:bCs/>
          <w:sz w:val="18"/>
          <w:szCs w:val="18"/>
          <w:lang w:eastAsia="ko-KR"/>
        </w:rPr>
      </w:pPr>
      <w:r w:rsidRPr="00323964">
        <w:rPr>
          <w:rFonts w:ascii="MS Gothic" w:eastAsia="MS Gothic" w:hAnsi="MS Gothic" w:cs="MS Gothic" w:hint="eastAsia"/>
          <w:bCs/>
          <w:spacing w:val="-1"/>
          <w:w w:val="105"/>
          <w:sz w:val="18"/>
          <w:szCs w:val="18"/>
          <w:lang w:eastAsia="ko-KR"/>
        </w:rPr>
        <w:t>工作安排的</w:t>
      </w:r>
      <w:r w:rsidRPr="00323964">
        <w:rPr>
          <w:rFonts w:ascii="Microsoft JhengHei" w:eastAsia="Microsoft JhengHei" w:hAnsi="Microsoft JhengHei" w:cs="Microsoft JhengHei" w:hint="eastAsia"/>
          <w:bCs/>
          <w:spacing w:val="-1"/>
          <w:w w:val="105"/>
          <w:sz w:val="18"/>
          <w:szCs w:val="18"/>
          <w:lang w:eastAsia="ko-KR"/>
        </w:rPr>
        <w:t>时间</w:t>
      </w:r>
      <w:r w:rsidRPr="00323964">
        <w:rPr>
          <w:rFonts w:ascii="MS Gothic" w:eastAsia="MS Gothic" w:hAnsi="MS Gothic" w:cs="MS Gothic" w:hint="eastAsia"/>
          <w:bCs/>
          <w:spacing w:val="-1"/>
          <w:w w:val="105"/>
          <w:sz w:val="18"/>
          <w:szCs w:val="18"/>
          <w:lang w:eastAsia="ko-KR"/>
        </w:rPr>
        <w:t>越</w:t>
      </w:r>
      <w:r w:rsidRPr="00323964">
        <w:rPr>
          <w:rFonts w:ascii="Microsoft JhengHei" w:eastAsia="Microsoft JhengHei" w:hAnsi="Microsoft JhengHei" w:cs="Microsoft JhengHei" w:hint="eastAsia"/>
          <w:bCs/>
          <w:spacing w:val="-1"/>
          <w:w w:val="105"/>
          <w:sz w:val="18"/>
          <w:szCs w:val="18"/>
          <w:lang w:eastAsia="ko-KR"/>
        </w:rPr>
        <w:t>长</w:t>
      </w:r>
      <w:r w:rsidRPr="00323964">
        <w:rPr>
          <w:rFonts w:ascii="MS Gothic" w:eastAsia="MS Gothic" w:hAnsi="MS Gothic" w:cs="MS Gothic" w:hint="eastAsia"/>
          <w:bCs/>
          <w:spacing w:val="-1"/>
          <w:w w:val="105"/>
          <w:sz w:val="18"/>
          <w:szCs w:val="18"/>
          <w:lang w:eastAsia="ko-KR"/>
        </w:rPr>
        <w:t>，</w:t>
      </w:r>
      <w:r w:rsidRPr="00323964">
        <w:rPr>
          <w:rFonts w:ascii="Microsoft JhengHei" w:eastAsia="Microsoft JhengHei" w:hAnsi="Microsoft JhengHei" w:cs="Microsoft JhengHei" w:hint="eastAsia"/>
          <w:bCs/>
          <w:spacing w:val="-1"/>
          <w:w w:val="105"/>
          <w:sz w:val="18"/>
          <w:szCs w:val="18"/>
          <w:lang w:eastAsia="ko-KR"/>
        </w:rPr>
        <w:t>该</w:t>
      </w:r>
      <w:r w:rsidRPr="00323964">
        <w:rPr>
          <w:rFonts w:ascii="MS Gothic" w:eastAsia="MS Gothic" w:hAnsi="MS Gothic" w:cs="MS Gothic" w:hint="eastAsia"/>
          <w:bCs/>
          <w:spacing w:val="-1"/>
          <w:w w:val="105"/>
          <w:sz w:val="18"/>
          <w:szCs w:val="18"/>
          <w:lang w:eastAsia="ko-KR"/>
        </w:rPr>
        <w:t>人就越有可能是雇</w:t>
      </w:r>
      <w:r w:rsidRPr="00323964">
        <w:rPr>
          <w:rFonts w:ascii="Microsoft JhengHei" w:eastAsia="Microsoft JhengHei" w:hAnsi="Microsoft JhengHei" w:cs="Microsoft JhengHei" w:hint="eastAsia"/>
          <w:bCs/>
          <w:spacing w:val="-1"/>
          <w:w w:val="105"/>
          <w:sz w:val="18"/>
          <w:szCs w:val="18"/>
          <w:lang w:eastAsia="ko-KR"/>
        </w:rPr>
        <w:t>员</w:t>
      </w:r>
      <w:r w:rsidRPr="00323964">
        <w:rPr>
          <w:rFonts w:ascii="MS Gothic" w:eastAsia="MS Gothic" w:hAnsi="MS Gothic" w:cs="MS Gothic" w:hint="eastAsia"/>
          <w:bCs/>
          <w:spacing w:val="-1"/>
          <w:w w:val="105"/>
          <w:sz w:val="18"/>
          <w:szCs w:val="18"/>
          <w:lang w:eastAsia="ko-KR"/>
        </w:rPr>
        <w:t>。然而，即使是相</w:t>
      </w:r>
      <w:r w:rsidRPr="00323964">
        <w:rPr>
          <w:rFonts w:ascii="Microsoft JhengHei" w:eastAsia="Microsoft JhengHei" w:hAnsi="Microsoft JhengHei" w:cs="Microsoft JhengHei" w:hint="eastAsia"/>
          <w:bCs/>
          <w:spacing w:val="-1"/>
          <w:w w:val="105"/>
          <w:sz w:val="18"/>
          <w:szCs w:val="18"/>
          <w:lang w:eastAsia="ko-KR"/>
        </w:rPr>
        <w:t>对较</w:t>
      </w:r>
      <w:r w:rsidRPr="00323964">
        <w:rPr>
          <w:rFonts w:ascii="MS Gothic" w:eastAsia="MS Gothic" w:hAnsi="MS Gothic" w:cs="MS Gothic" w:hint="eastAsia"/>
          <w:bCs/>
          <w:spacing w:val="-1"/>
          <w:w w:val="105"/>
          <w:sz w:val="18"/>
          <w:szCs w:val="18"/>
          <w:lang w:eastAsia="ko-KR"/>
        </w:rPr>
        <w:t>短的雇佣关系也可能是雇佣关系</w:t>
      </w:r>
      <w:r w:rsidR="00353EBF">
        <w:rPr>
          <w:rFonts w:ascii="MS Gothic" w:eastAsia="MS Gothic" w:hAnsi="MS Gothic" w:cs="MS Gothic" w:hint="eastAsia"/>
          <w:bCs/>
          <w:spacing w:val="-1"/>
          <w:w w:val="105"/>
          <w:sz w:val="18"/>
          <w:szCs w:val="18"/>
          <w:lang w:eastAsia="ko-KR"/>
        </w:rPr>
        <w:t>。</w:t>
      </w:r>
    </w:p>
    <w:p w14:paraId="2D396493" w14:textId="72F3D64B" w:rsidR="00582BE8" w:rsidRDefault="00323964">
      <w:pPr>
        <w:pStyle w:val="BodyText"/>
        <w:numPr>
          <w:ilvl w:val="0"/>
          <w:numId w:val="3"/>
        </w:numPr>
        <w:tabs>
          <w:tab w:val="left" w:pos="564"/>
        </w:tabs>
        <w:spacing w:line="255" w:lineRule="auto"/>
        <w:ind w:left="851" w:right="586" w:hanging="284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 w:cs="MS Gothic" w:hint="eastAsia"/>
          <w:b/>
          <w:bCs/>
          <w:sz w:val="18"/>
          <w:szCs w:val="18"/>
          <w:lang w:eastAsia="ko-KR"/>
        </w:rPr>
        <w:t>工作安排對</w:t>
      </w:r>
      <w:r>
        <w:rPr>
          <w:rFonts w:ascii="SimSun" w:eastAsia="SimSun" w:hAnsi="SimSun" w:cs="Microsoft JhengHei" w:hint="eastAsia"/>
          <w:b/>
          <w:bCs/>
          <w:sz w:val="18"/>
          <w:szCs w:val="18"/>
          <w:lang w:eastAsia="zh-CN"/>
        </w:rPr>
        <w:t>该企业</w:t>
      </w:r>
      <w:r w:rsidR="00353EBF">
        <w:rPr>
          <w:rFonts w:ascii="MS Gothic" w:eastAsia="MS Gothic" w:hAnsi="MS Gothic" w:cs="MS Gothic" w:hint="eastAsia"/>
          <w:b/>
          <w:bCs/>
          <w:sz w:val="18"/>
          <w:szCs w:val="18"/>
          <w:lang w:eastAsia="ko-KR"/>
        </w:rPr>
        <w:t>有多重要？</w:t>
      </w:r>
    </w:p>
    <w:p w14:paraId="0DD4304D" w14:textId="0A631083" w:rsidR="00582BE8" w:rsidRDefault="00323964">
      <w:pPr>
        <w:pStyle w:val="BodyText"/>
        <w:tabs>
          <w:tab w:val="left" w:pos="564"/>
        </w:tabs>
        <w:spacing w:line="255" w:lineRule="auto"/>
        <w:ind w:left="563" w:right="586"/>
        <w:rPr>
          <w:rFonts w:ascii="MS Gothic" w:eastAsia="MS Gothic" w:hAnsi="MS Gothic"/>
          <w:sz w:val="18"/>
          <w:szCs w:val="18"/>
          <w:lang w:eastAsia="ko-KR"/>
        </w:rPr>
      </w:pP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该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工作通常是由有薪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员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工完成的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吗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？企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业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或机构需要交付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这项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工作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吗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？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该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工作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对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企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业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的作用越重要，就越有可能被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认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定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为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雇佣关系</w:t>
      </w:r>
      <w:r w:rsidR="00353EBF">
        <w:rPr>
          <w:rFonts w:ascii="MS Gothic" w:eastAsia="MS Gothic" w:hAnsi="MS Gothic" w:cs="MS Gothic" w:hint="eastAsia"/>
          <w:sz w:val="18"/>
          <w:szCs w:val="18"/>
          <w:lang w:eastAsia="ko-KR"/>
        </w:rPr>
        <w:t>。</w:t>
      </w:r>
    </w:p>
    <w:p w14:paraId="204DA5BC" w14:textId="3832B0ED" w:rsidR="00582BE8" w:rsidRDefault="00323964">
      <w:pPr>
        <w:pStyle w:val="BodyText"/>
        <w:numPr>
          <w:ilvl w:val="0"/>
          <w:numId w:val="3"/>
        </w:numPr>
        <w:tabs>
          <w:tab w:val="left" w:pos="564"/>
        </w:tabs>
        <w:spacing w:line="255" w:lineRule="auto"/>
        <w:ind w:left="851" w:right="1031" w:hanging="284"/>
        <w:rPr>
          <w:rFonts w:ascii="MS Gothic" w:eastAsia="MS Gothic" w:hAnsi="MS Gothic" w:cs="Calibri"/>
          <w:b/>
          <w:bCs/>
          <w:spacing w:val="-1"/>
          <w:sz w:val="18"/>
          <w:szCs w:val="18"/>
          <w:lang w:eastAsia="ko-KR"/>
        </w:rPr>
      </w:pPr>
      <w:r>
        <w:rPr>
          <w:rFonts w:ascii="SimSun" w:eastAsia="SimSun" w:hAnsi="SimSun" w:cs="Microsoft JhengHei" w:hint="eastAsia"/>
          <w:b/>
          <w:bCs/>
          <w:spacing w:val="-1"/>
          <w:sz w:val="18"/>
          <w:szCs w:val="18"/>
          <w:lang w:eastAsia="zh-CN"/>
        </w:rPr>
        <w:t>该</w:t>
      </w:r>
      <w:r>
        <w:rPr>
          <w:rFonts w:ascii="MS Gothic" w:eastAsia="MS Gothic" w:hAnsi="MS Gothic" w:cs="MS Gothic" w:hint="eastAsia"/>
          <w:b/>
          <w:bCs/>
          <w:spacing w:val="-1"/>
          <w:sz w:val="18"/>
          <w:szCs w:val="18"/>
          <w:lang w:eastAsia="ko-KR"/>
        </w:rPr>
        <w:t>人的</w:t>
      </w:r>
      <w:r>
        <w:rPr>
          <w:rFonts w:ascii="SimSun" w:eastAsia="SimSun" w:hAnsi="SimSun" w:cs="Microsoft JhengHei" w:hint="eastAsia"/>
          <w:b/>
          <w:bCs/>
          <w:spacing w:val="-1"/>
          <w:sz w:val="18"/>
          <w:szCs w:val="18"/>
          <w:lang w:eastAsia="zh-CN"/>
        </w:rPr>
        <w:t>职</w:t>
      </w:r>
      <w:r w:rsidR="00353EBF">
        <w:rPr>
          <w:rFonts w:ascii="MS Gothic" w:eastAsia="MS Gothic" w:hAnsi="MS Gothic" w:cs="MS Gothic" w:hint="eastAsia"/>
          <w:b/>
          <w:bCs/>
          <w:spacing w:val="-1"/>
          <w:sz w:val="18"/>
          <w:szCs w:val="18"/>
          <w:lang w:eastAsia="ko-KR"/>
        </w:rPr>
        <w:t>責是</w:t>
      </w:r>
      <w:r>
        <w:rPr>
          <w:rFonts w:ascii="SimSun" w:eastAsia="SimSun" w:hAnsi="SimSun" w:cs="MS Gothic" w:hint="eastAsia"/>
          <w:b/>
          <w:bCs/>
          <w:spacing w:val="-1"/>
          <w:sz w:val="18"/>
          <w:szCs w:val="18"/>
          <w:lang w:eastAsia="zh-CN"/>
        </w:rPr>
        <w:t>什么</w:t>
      </w:r>
      <w:r w:rsidR="00353EBF">
        <w:rPr>
          <w:rFonts w:ascii="MS Gothic" w:eastAsia="MS Gothic" w:hAnsi="MS Gothic" w:cs="MS Gothic" w:hint="eastAsia"/>
          <w:b/>
          <w:bCs/>
          <w:spacing w:val="-1"/>
          <w:sz w:val="18"/>
          <w:szCs w:val="18"/>
          <w:lang w:eastAsia="ko-KR"/>
        </w:rPr>
        <w:t>？</w:t>
      </w:r>
    </w:p>
    <w:p w14:paraId="5DDBD3C5" w14:textId="270C88A4" w:rsidR="00582BE8" w:rsidRDefault="00323964">
      <w:pPr>
        <w:pStyle w:val="BodyText"/>
        <w:tabs>
          <w:tab w:val="left" w:pos="564"/>
        </w:tabs>
        <w:spacing w:line="255" w:lineRule="auto"/>
        <w:ind w:left="563" w:right="1031"/>
        <w:rPr>
          <w:rFonts w:ascii="MS Gothic" w:eastAsia="MS Gothic" w:hAnsi="MS Gothic"/>
          <w:sz w:val="18"/>
          <w:szCs w:val="18"/>
          <w:lang w:eastAsia="ko-KR"/>
        </w:rPr>
      </w:pP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lastRenderedPageBreak/>
        <w:t>在某些情况下，可能要从事某些生</w:t>
      </w:r>
      <w:r w:rsidRPr="00323964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产</w:t>
      </w: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性工作来帮助学</w:t>
      </w:r>
      <w:r w:rsidRPr="00323964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习</w:t>
      </w: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。在以下情况下，不太可能被</w:t>
      </w:r>
      <w:r w:rsidRPr="00323964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认</w:t>
      </w: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定</w:t>
      </w:r>
      <w:r w:rsidRPr="00323964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为</w:t>
      </w: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雇佣关系</w:t>
      </w:r>
      <w:r w:rsidR="00353EBF">
        <w:rPr>
          <w:rFonts w:ascii="MS Gothic" w:eastAsia="MS Gothic" w:hAnsi="MS Gothic" w:cs="Calibri"/>
          <w:spacing w:val="-1"/>
          <w:sz w:val="18"/>
          <w:szCs w:val="18"/>
          <w:lang w:eastAsia="ko-KR"/>
        </w:rPr>
        <w:t>:</w:t>
      </w:r>
    </w:p>
    <w:p w14:paraId="5558086D" w14:textId="51E171C2" w:rsidR="00582BE8" w:rsidRDefault="00323964" w:rsidP="00323964">
      <w:pPr>
        <w:pStyle w:val="BodyText"/>
        <w:numPr>
          <w:ilvl w:val="1"/>
          <w:numId w:val="3"/>
        </w:numPr>
        <w:tabs>
          <w:tab w:val="left" w:pos="804"/>
        </w:tabs>
        <w:spacing w:before="36"/>
        <w:rPr>
          <w:rFonts w:ascii="MS Gothic" w:eastAsia="MS Gothic" w:hAnsi="MS Gothic"/>
          <w:sz w:val="18"/>
          <w:szCs w:val="18"/>
          <w:lang w:eastAsia="ko-KR"/>
        </w:rPr>
      </w:pP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工作角色主要是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观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摩性的</w:t>
      </w:r>
      <w:r w:rsidR="00353EBF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，</w:t>
      </w:r>
    </w:p>
    <w:p w14:paraId="2D4831F6" w14:textId="74F9F827" w:rsidR="00582BE8" w:rsidRDefault="00323964" w:rsidP="00323964">
      <w:pPr>
        <w:pStyle w:val="BodyText"/>
        <w:numPr>
          <w:ilvl w:val="1"/>
          <w:numId w:val="3"/>
        </w:numPr>
        <w:tabs>
          <w:tab w:val="left" w:pos="804"/>
        </w:tabs>
        <w:spacing w:before="51" w:line="240" w:lineRule="exact"/>
        <w:ind w:right="679"/>
        <w:rPr>
          <w:rFonts w:ascii="MS Gothic" w:eastAsia="MS Gothic" w:hAnsi="MS Gothic"/>
          <w:sz w:val="18"/>
          <w:szCs w:val="18"/>
          <w:lang w:eastAsia="ko-KR"/>
        </w:rPr>
      </w:pP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期望或要求</w:t>
      </w:r>
      <w:r w:rsidRPr="00323964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该</w:t>
      </w: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人从事此</w:t>
      </w:r>
      <w:r w:rsidRPr="00323964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类</w:t>
      </w: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工作活</w:t>
      </w:r>
      <w:r w:rsidRPr="00323964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动</w:t>
      </w: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是学</w:t>
      </w:r>
      <w:r w:rsidRPr="00323964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习经历</w:t>
      </w: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使然，而非主要出于企</w:t>
      </w:r>
      <w:r w:rsidRPr="00323964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业</w:t>
      </w: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或机构的运</w:t>
      </w:r>
      <w:r w:rsidRPr="00323964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营</w:t>
      </w:r>
      <w:r w:rsidRPr="00323964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利益</w:t>
      </w:r>
      <w:r w:rsidR="00353EBF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。</w:t>
      </w:r>
    </w:p>
    <w:p w14:paraId="45B18794" w14:textId="77777777" w:rsidR="00582BE8" w:rsidRDefault="00582BE8">
      <w:pPr>
        <w:spacing w:line="240" w:lineRule="exact"/>
        <w:rPr>
          <w:rFonts w:ascii="MS Gothic" w:eastAsia="MS Gothic" w:hAnsi="MS Gothic"/>
          <w:sz w:val="20"/>
          <w:szCs w:val="20"/>
          <w:lang w:eastAsia="ko-KR"/>
        </w:rPr>
      </w:pPr>
    </w:p>
    <w:p w14:paraId="46AB111B" w14:textId="77777777" w:rsidR="00582BE8" w:rsidRDefault="00582BE8">
      <w:pPr>
        <w:spacing w:line="240" w:lineRule="exact"/>
        <w:rPr>
          <w:rFonts w:ascii="MS Gothic" w:eastAsia="MS Gothic" w:hAnsi="MS Gothic"/>
          <w:sz w:val="20"/>
          <w:szCs w:val="20"/>
          <w:lang w:eastAsia="ko-KR"/>
        </w:rPr>
        <w:sectPr w:rsidR="00582BE8">
          <w:type w:val="continuous"/>
          <w:pgSz w:w="11910" w:h="16840"/>
          <w:pgMar w:top="240" w:right="0" w:bottom="860" w:left="0" w:header="720" w:footer="720" w:gutter="0"/>
          <w:cols w:num="2" w:space="720" w:equalWidth="0">
            <w:col w:w="5780" w:space="40"/>
            <w:col w:w="6090"/>
          </w:cols>
        </w:sectPr>
      </w:pPr>
    </w:p>
    <w:p w14:paraId="2BBC1892" w14:textId="0EA74740" w:rsidR="00582BE8" w:rsidRDefault="00353EBF">
      <w:pPr>
        <w:pStyle w:val="BodyText"/>
        <w:numPr>
          <w:ilvl w:val="0"/>
          <w:numId w:val="3"/>
        </w:numPr>
        <w:tabs>
          <w:tab w:val="left" w:pos="547"/>
        </w:tabs>
        <w:spacing w:before="55" w:line="255" w:lineRule="auto"/>
        <w:ind w:left="546" w:right="6071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noProof/>
          <w:sz w:val="18"/>
          <w:szCs w:val="18"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7A1AF9C" wp14:editId="583A070F">
                <wp:simplePos x="0" y="0"/>
                <wp:positionH relativeFrom="page">
                  <wp:posOffset>3888105</wp:posOffset>
                </wp:positionH>
                <wp:positionV relativeFrom="paragraph">
                  <wp:posOffset>60325</wp:posOffset>
                </wp:positionV>
                <wp:extent cx="3312160" cy="3360420"/>
                <wp:effectExtent l="1905" t="3175" r="635" b="8255"/>
                <wp:wrapNone/>
                <wp:docPr id="51" name="Group 48" title="text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160" cy="3360420"/>
                          <a:chOff x="6123" y="95"/>
                          <a:chExt cx="5216" cy="5292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6133" y="105"/>
                            <a:ext cx="5196" cy="5272"/>
                            <a:chOff x="6133" y="105"/>
                            <a:chExt cx="5196" cy="5272"/>
                          </a:xfrm>
                        </wpg:grpSpPr>
                        <wps:wsp>
                          <wps:cNvPr id="53" name="Freeform 53"/>
                          <wps:cNvSpPr/>
                          <wps:spPr bwMode="auto">
                            <a:xfrm>
                              <a:off x="6133" y="105"/>
                              <a:ext cx="5196" cy="5272"/>
                            </a:xfrm>
                            <a:custGeom>
                              <a:avLst/>
                              <a:gdLst>
                                <a:gd name="T0" fmla="+- 0 6360 6133"/>
                                <a:gd name="T1" fmla="*/ T0 w 5196"/>
                                <a:gd name="T2" fmla="+- 0 105 105"/>
                                <a:gd name="T3" fmla="*/ 105 h 5272"/>
                                <a:gd name="T4" fmla="+- 0 6285 6133"/>
                                <a:gd name="T5" fmla="*/ T4 w 5196"/>
                                <a:gd name="T6" fmla="+- 0 106 105"/>
                                <a:gd name="T7" fmla="*/ 106 h 5272"/>
                                <a:gd name="T8" fmla="+- 0 6207 6133"/>
                                <a:gd name="T9" fmla="*/ T8 w 5196"/>
                                <a:gd name="T10" fmla="+- 0 112 105"/>
                                <a:gd name="T11" fmla="*/ 112 h 5272"/>
                                <a:gd name="T12" fmla="+- 0 6152 6133"/>
                                <a:gd name="T13" fmla="*/ T12 w 5196"/>
                                <a:gd name="T14" fmla="+- 0 146 105"/>
                                <a:gd name="T15" fmla="*/ 146 h 5272"/>
                                <a:gd name="T16" fmla="+- 0 6134 6133"/>
                                <a:gd name="T17" fmla="*/ T16 w 5196"/>
                                <a:gd name="T18" fmla="+- 0 226 105"/>
                                <a:gd name="T19" fmla="*/ 226 h 5272"/>
                                <a:gd name="T20" fmla="+- 0 6133 6133"/>
                                <a:gd name="T21" fmla="*/ T20 w 5196"/>
                                <a:gd name="T22" fmla="+- 0 291 105"/>
                                <a:gd name="T23" fmla="*/ 291 h 5272"/>
                                <a:gd name="T24" fmla="+- 0 6133 6133"/>
                                <a:gd name="T25" fmla="*/ T24 w 5196"/>
                                <a:gd name="T26" fmla="+- 0 5191 105"/>
                                <a:gd name="T27" fmla="*/ 5191 h 5272"/>
                                <a:gd name="T28" fmla="+- 0 6134 6133"/>
                                <a:gd name="T29" fmla="*/ T28 w 5196"/>
                                <a:gd name="T30" fmla="+- 0 5255 105"/>
                                <a:gd name="T31" fmla="*/ 5255 h 5272"/>
                                <a:gd name="T32" fmla="+- 0 6145 6133"/>
                                <a:gd name="T33" fmla="*/ T32 w 5196"/>
                                <a:gd name="T34" fmla="+- 0 5321 105"/>
                                <a:gd name="T35" fmla="*/ 5321 h 5272"/>
                                <a:gd name="T36" fmla="+- 0 6188 6133"/>
                                <a:gd name="T37" fmla="*/ T36 w 5196"/>
                                <a:gd name="T38" fmla="+- 0 5365 105"/>
                                <a:gd name="T39" fmla="*/ 5365 h 5272"/>
                                <a:gd name="T40" fmla="+- 0 6254 6133"/>
                                <a:gd name="T41" fmla="*/ T40 w 5196"/>
                                <a:gd name="T42" fmla="+- 0 5375 105"/>
                                <a:gd name="T43" fmla="*/ 5375 h 5272"/>
                                <a:gd name="T44" fmla="+- 0 6318 6133"/>
                                <a:gd name="T45" fmla="*/ T44 w 5196"/>
                                <a:gd name="T46" fmla="+- 0 5377 105"/>
                                <a:gd name="T47" fmla="*/ 5377 h 5272"/>
                                <a:gd name="T48" fmla="+- 0 11142 6133"/>
                                <a:gd name="T49" fmla="*/ T48 w 5196"/>
                                <a:gd name="T50" fmla="+- 0 5377 105"/>
                                <a:gd name="T51" fmla="*/ 5377 h 5272"/>
                                <a:gd name="T52" fmla="+- 0 11177 6133"/>
                                <a:gd name="T53" fmla="*/ T52 w 5196"/>
                                <a:gd name="T54" fmla="+- 0 5376 105"/>
                                <a:gd name="T55" fmla="*/ 5376 h 5272"/>
                                <a:gd name="T56" fmla="+- 0 11255 6133"/>
                                <a:gd name="T57" fmla="*/ T56 w 5196"/>
                                <a:gd name="T58" fmla="+- 0 5370 105"/>
                                <a:gd name="T59" fmla="*/ 5370 h 5272"/>
                                <a:gd name="T60" fmla="+- 0 11309 6133"/>
                                <a:gd name="T61" fmla="*/ T60 w 5196"/>
                                <a:gd name="T62" fmla="+- 0 5337 105"/>
                                <a:gd name="T63" fmla="*/ 5337 h 5272"/>
                                <a:gd name="T64" fmla="+- 0 11327 6133"/>
                                <a:gd name="T65" fmla="*/ T64 w 5196"/>
                                <a:gd name="T66" fmla="+- 0 5256 105"/>
                                <a:gd name="T67" fmla="*/ 5256 h 5272"/>
                                <a:gd name="T68" fmla="+- 0 11329 6133"/>
                                <a:gd name="T69" fmla="*/ T68 w 5196"/>
                                <a:gd name="T70" fmla="+- 0 5191 105"/>
                                <a:gd name="T71" fmla="*/ 5191 h 5272"/>
                                <a:gd name="T72" fmla="+- 0 11329 6133"/>
                                <a:gd name="T73" fmla="*/ T72 w 5196"/>
                                <a:gd name="T74" fmla="+- 0 291 105"/>
                                <a:gd name="T75" fmla="*/ 291 h 5272"/>
                                <a:gd name="T76" fmla="+- 0 11327 6133"/>
                                <a:gd name="T77" fmla="*/ T76 w 5196"/>
                                <a:gd name="T78" fmla="+- 0 227 105"/>
                                <a:gd name="T79" fmla="*/ 227 h 5272"/>
                                <a:gd name="T80" fmla="+- 0 11317 6133"/>
                                <a:gd name="T81" fmla="*/ T80 w 5196"/>
                                <a:gd name="T82" fmla="+- 0 161 105"/>
                                <a:gd name="T83" fmla="*/ 161 h 5272"/>
                                <a:gd name="T84" fmla="+- 0 11274 6133"/>
                                <a:gd name="T85" fmla="*/ T84 w 5196"/>
                                <a:gd name="T86" fmla="+- 0 118 105"/>
                                <a:gd name="T87" fmla="*/ 118 h 5272"/>
                                <a:gd name="T88" fmla="+- 0 11208 6133"/>
                                <a:gd name="T89" fmla="*/ T88 w 5196"/>
                                <a:gd name="T90" fmla="+- 0 107 105"/>
                                <a:gd name="T91" fmla="*/ 107 h 5272"/>
                                <a:gd name="T92" fmla="+- 0 11143 6133"/>
                                <a:gd name="T93" fmla="*/ T92 w 5196"/>
                                <a:gd name="T94" fmla="+- 0 105 105"/>
                                <a:gd name="T95" fmla="*/ 105 h 5272"/>
                                <a:gd name="T96" fmla="+- 0 6360 6133"/>
                                <a:gd name="T97" fmla="*/ T96 w 5196"/>
                                <a:gd name="T98" fmla="+- 0 105 105"/>
                                <a:gd name="T99" fmla="*/ 105 h 5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5272">
                                  <a:moveTo>
                                    <a:pt x="227" y="0"/>
                                  </a:moveTo>
                                  <a:lnTo>
                                    <a:pt x="152" y="1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5086"/>
                                  </a:lnTo>
                                  <a:lnTo>
                                    <a:pt x="1" y="5150"/>
                                  </a:lnTo>
                                  <a:lnTo>
                                    <a:pt x="12" y="5216"/>
                                  </a:lnTo>
                                  <a:lnTo>
                                    <a:pt x="55" y="5260"/>
                                  </a:lnTo>
                                  <a:lnTo>
                                    <a:pt x="121" y="5270"/>
                                  </a:lnTo>
                                  <a:lnTo>
                                    <a:pt x="185" y="5272"/>
                                  </a:lnTo>
                                  <a:lnTo>
                                    <a:pt x="5009" y="5272"/>
                                  </a:lnTo>
                                  <a:lnTo>
                                    <a:pt x="5044" y="5271"/>
                                  </a:lnTo>
                                  <a:lnTo>
                                    <a:pt x="5122" y="5265"/>
                                  </a:lnTo>
                                  <a:lnTo>
                                    <a:pt x="5176" y="5232"/>
                                  </a:lnTo>
                                  <a:lnTo>
                                    <a:pt x="5194" y="5151"/>
                                  </a:lnTo>
                                  <a:lnTo>
                                    <a:pt x="5196" y="5086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3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/>
                        <wpg:grpSpPr>
                          <a:xfrm>
                            <a:off x="6133" y="105"/>
                            <a:ext cx="5196" cy="5272"/>
                            <a:chOff x="6133" y="105"/>
                            <a:chExt cx="5196" cy="5272"/>
                          </a:xfrm>
                        </wpg:grpSpPr>
                        <wps:wsp>
                          <wps:cNvPr id="55" name="Freeform 51"/>
                          <wps:cNvSpPr/>
                          <wps:spPr bwMode="auto">
                            <a:xfrm>
                              <a:off x="6133" y="105"/>
                              <a:ext cx="5196" cy="5272"/>
                            </a:xfrm>
                            <a:custGeom>
                              <a:avLst/>
                              <a:gdLst>
                                <a:gd name="T0" fmla="+- 0 6360 6133"/>
                                <a:gd name="T1" fmla="*/ T0 w 5196"/>
                                <a:gd name="T2" fmla="+- 0 105 105"/>
                                <a:gd name="T3" fmla="*/ 105 h 5272"/>
                                <a:gd name="T4" fmla="+- 0 6285 6133"/>
                                <a:gd name="T5" fmla="*/ T4 w 5196"/>
                                <a:gd name="T6" fmla="+- 0 106 105"/>
                                <a:gd name="T7" fmla="*/ 106 h 5272"/>
                                <a:gd name="T8" fmla="+- 0 6207 6133"/>
                                <a:gd name="T9" fmla="*/ T8 w 5196"/>
                                <a:gd name="T10" fmla="+- 0 112 105"/>
                                <a:gd name="T11" fmla="*/ 112 h 5272"/>
                                <a:gd name="T12" fmla="+- 0 6152 6133"/>
                                <a:gd name="T13" fmla="*/ T12 w 5196"/>
                                <a:gd name="T14" fmla="+- 0 146 105"/>
                                <a:gd name="T15" fmla="*/ 146 h 5272"/>
                                <a:gd name="T16" fmla="+- 0 6134 6133"/>
                                <a:gd name="T17" fmla="*/ T16 w 5196"/>
                                <a:gd name="T18" fmla="+- 0 226 105"/>
                                <a:gd name="T19" fmla="*/ 226 h 5272"/>
                                <a:gd name="T20" fmla="+- 0 6133 6133"/>
                                <a:gd name="T21" fmla="*/ T20 w 5196"/>
                                <a:gd name="T22" fmla="+- 0 291 105"/>
                                <a:gd name="T23" fmla="*/ 291 h 5272"/>
                                <a:gd name="T24" fmla="+- 0 6133 6133"/>
                                <a:gd name="T25" fmla="*/ T24 w 5196"/>
                                <a:gd name="T26" fmla="+- 0 5150 105"/>
                                <a:gd name="T27" fmla="*/ 5150 h 5272"/>
                                <a:gd name="T28" fmla="+- 0 6133 6133"/>
                                <a:gd name="T29" fmla="*/ T28 w 5196"/>
                                <a:gd name="T30" fmla="+- 0 5190 105"/>
                                <a:gd name="T31" fmla="*/ 5190 h 5272"/>
                                <a:gd name="T32" fmla="+- 0 6134 6133"/>
                                <a:gd name="T33" fmla="*/ T32 w 5196"/>
                                <a:gd name="T34" fmla="+- 0 5255 105"/>
                                <a:gd name="T35" fmla="*/ 5255 h 5272"/>
                                <a:gd name="T36" fmla="+- 0 6145 6133"/>
                                <a:gd name="T37" fmla="*/ T36 w 5196"/>
                                <a:gd name="T38" fmla="+- 0 5321 105"/>
                                <a:gd name="T39" fmla="*/ 5321 h 5272"/>
                                <a:gd name="T40" fmla="+- 0 6188 6133"/>
                                <a:gd name="T41" fmla="*/ T40 w 5196"/>
                                <a:gd name="T42" fmla="+- 0 5365 105"/>
                                <a:gd name="T43" fmla="*/ 5365 h 5272"/>
                                <a:gd name="T44" fmla="+- 0 6254 6133"/>
                                <a:gd name="T45" fmla="*/ T44 w 5196"/>
                                <a:gd name="T46" fmla="+- 0 5375 105"/>
                                <a:gd name="T47" fmla="*/ 5375 h 5272"/>
                                <a:gd name="T48" fmla="+- 0 6318 6133"/>
                                <a:gd name="T49" fmla="*/ T48 w 5196"/>
                                <a:gd name="T50" fmla="+- 0 5377 105"/>
                                <a:gd name="T51" fmla="*/ 5377 h 5272"/>
                                <a:gd name="T52" fmla="+- 0 11102 6133"/>
                                <a:gd name="T53" fmla="*/ T52 w 5196"/>
                                <a:gd name="T54" fmla="+- 0 5377 105"/>
                                <a:gd name="T55" fmla="*/ 5377 h 5272"/>
                                <a:gd name="T56" fmla="+- 0 11142 6133"/>
                                <a:gd name="T57" fmla="*/ T56 w 5196"/>
                                <a:gd name="T58" fmla="+- 0 5377 105"/>
                                <a:gd name="T59" fmla="*/ 5377 h 5272"/>
                                <a:gd name="T60" fmla="+- 0 11207 6133"/>
                                <a:gd name="T61" fmla="*/ T60 w 5196"/>
                                <a:gd name="T62" fmla="+- 0 5375 105"/>
                                <a:gd name="T63" fmla="*/ 5375 h 5272"/>
                                <a:gd name="T64" fmla="+- 0 11273 6133"/>
                                <a:gd name="T65" fmla="*/ T64 w 5196"/>
                                <a:gd name="T66" fmla="+- 0 5365 105"/>
                                <a:gd name="T67" fmla="*/ 5365 h 5272"/>
                                <a:gd name="T68" fmla="+- 0 11316 6133"/>
                                <a:gd name="T69" fmla="*/ T68 w 5196"/>
                                <a:gd name="T70" fmla="+- 0 5322 105"/>
                                <a:gd name="T71" fmla="*/ 5322 h 5272"/>
                                <a:gd name="T72" fmla="+- 0 11327 6133"/>
                                <a:gd name="T73" fmla="*/ T72 w 5196"/>
                                <a:gd name="T74" fmla="+- 0 5256 105"/>
                                <a:gd name="T75" fmla="*/ 5256 h 5272"/>
                                <a:gd name="T76" fmla="+- 0 11329 6133"/>
                                <a:gd name="T77" fmla="*/ T76 w 5196"/>
                                <a:gd name="T78" fmla="+- 0 5191 105"/>
                                <a:gd name="T79" fmla="*/ 5191 h 5272"/>
                                <a:gd name="T80" fmla="+- 0 11329 6133"/>
                                <a:gd name="T81" fmla="*/ T80 w 5196"/>
                                <a:gd name="T82" fmla="+- 0 332 105"/>
                                <a:gd name="T83" fmla="*/ 332 h 5272"/>
                                <a:gd name="T84" fmla="+- 0 11329 6133"/>
                                <a:gd name="T85" fmla="*/ T84 w 5196"/>
                                <a:gd name="T86" fmla="+- 0 292 105"/>
                                <a:gd name="T87" fmla="*/ 292 h 5272"/>
                                <a:gd name="T88" fmla="+- 0 11327 6133"/>
                                <a:gd name="T89" fmla="*/ T88 w 5196"/>
                                <a:gd name="T90" fmla="+- 0 227 105"/>
                                <a:gd name="T91" fmla="*/ 227 h 5272"/>
                                <a:gd name="T92" fmla="+- 0 11317 6133"/>
                                <a:gd name="T93" fmla="*/ T92 w 5196"/>
                                <a:gd name="T94" fmla="+- 0 161 105"/>
                                <a:gd name="T95" fmla="*/ 161 h 5272"/>
                                <a:gd name="T96" fmla="+- 0 11274 6133"/>
                                <a:gd name="T97" fmla="*/ T96 w 5196"/>
                                <a:gd name="T98" fmla="+- 0 118 105"/>
                                <a:gd name="T99" fmla="*/ 118 h 5272"/>
                                <a:gd name="T100" fmla="+- 0 11208 6133"/>
                                <a:gd name="T101" fmla="*/ T100 w 5196"/>
                                <a:gd name="T102" fmla="+- 0 107 105"/>
                                <a:gd name="T103" fmla="*/ 107 h 5272"/>
                                <a:gd name="T104" fmla="+- 0 11143 6133"/>
                                <a:gd name="T105" fmla="*/ T104 w 5196"/>
                                <a:gd name="T106" fmla="+- 0 105 105"/>
                                <a:gd name="T107" fmla="*/ 105 h 5272"/>
                                <a:gd name="T108" fmla="+- 0 6360 6133"/>
                                <a:gd name="T109" fmla="*/ T108 w 5196"/>
                                <a:gd name="T110" fmla="+- 0 105 105"/>
                                <a:gd name="T111" fmla="*/ 105 h 5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5272">
                                  <a:moveTo>
                                    <a:pt x="227" y="0"/>
                                  </a:moveTo>
                                  <a:lnTo>
                                    <a:pt x="152" y="1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5045"/>
                                  </a:lnTo>
                                  <a:lnTo>
                                    <a:pt x="0" y="5085"/>
                                  </a:lnTo>
                                  <a:lnTo>
                                    <a:pt x="1" y="5150"/>
                                  </a:lnTo>
                                  <a:lnTo>
                                    <a:pt x="12" y="5216"/>
                                  </a:lnTo>
                                  <a:lnTo>
                                    <a:pt x="55" y="5260"/>
                                  </a:lnTo>
                                  <a:lnTo>
                                    <a:pt x="121" y="5270"/>
                                  </a:lnTo>
                                  <a:lnTo>
                                    <a:pt x="185" y="5272"/>
                                  </a:lnTo>
                                  <a:lnTo>
                                    <a:pt x="4969" y="5272"/>
                                  </a:lnTo>
                                  <a:lnTo>
                                    <a:pt x="5009" y="5272"/>
                                  </a:lnTo>
                                  <a:lnTo>
                                    <a:pt x="5074" y="5270"/>
                                  </a:lnTo>
                                  <a:lnTo>
                                    <a:pt x="5140" y="5260"/>
                                  </a:lnTo>
                                  <a:lnTo>
                                    <a:pt x="5183" y="5217"/>
                                  </a:lnTo>
                                  <a:lnTo>
                                    <a:pt x="5194" y="5151"/>
                                  </a:lnTo>
                                  <a:lnTo>
                                    <a:pt x="5196" y="5086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3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3" y="95"/>
                              <a:ext cx="5216" cy="5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03C60B" w14:textId="6BD986FE" w:rsidR="00582BE8" w:rsidRDefault="005D279B">
                                <w:pPr>
                                  <w:spacing w:before="75"/>
                                  <w:ind w:left="190"/>
                                  <w:rPr>
                                    <w:rFonts w:ascii="Calibri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  <w:t>范例</w:t>
                                </w:r>
                                <w:r w:rsidR="00353EBF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  <w:t>2</w:t>
                                </w:r>
                              </w:p>
                              <w:p w14:paraId="5DD17DA5" w14:textId="5FE28206" w:rsidR="00582BE8" w:rsidRDefault="005D279B">
                                <w:pPr>
                                  <w:spacing w:before="40" w:line="254" w:lineRule="auto"/>
                                  <w:ind w:left="193" w:right="386"/>
                                  <w:rPr>
                                    <w:rFonts w:ascii="Calibri" w:hAnsi="Calibri"/>
                                    <w:sz w:val="18"/>
                                    <w:szCs w:val="20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杰西卡</w:t>
                                </w:r>
                                <w:r w:rsidR="00353EBF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（</w:t>
                                </w:r>
                                <w:r w:rsidR="00353EBF">
                                  <w:rPr>
                                    <w:rFonts w:ascii="Calibri" w:hAnsi="Calibri"/>
                                    <w:sz w:val="18"/>
                                    <w:szCs w:val="20"/>
                                    <w:lang w:eastAsia="ko-KR"/>
                                  </w:rPr>
                                  <w:t>Jessica</w:t>
                                </w:r>
                                <w:r w:rsidR="00353EBF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）</w:t>
                                </w:r>
                                <w:r w:rsidRPr="005D279B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在大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学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布告板上看到一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则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招聘</w:t>
                                </w:r>
                                <w:r w:rsidRPr="005D279B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广告，校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园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咖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啡厅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要招聘一名咖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啡师</w:t>
                                </w:r>
                                <w:r w:rsidR="00353EBF">
                                  <w:rPr>
                                    <w:rFonts w:ascii="Calibri" w:hAns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。</w:t>
                                </w:r>
                              </w:p>
                              <w:p w14:paraId="48CE0120" w14:textId="0BD0E817" w:rsidR="00582BE8" w:rsidRDefault="005D279B">
                                <w:pPr>
                                  <w:spacing w:before="40" w:line="254" w:lineRule="auto"/>
                                  <w:ind w:left="193" w:right="287"/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广告中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称该职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位的工作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时间为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周一、周二和周四上午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7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点到中午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12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点。若要成功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应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聘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该职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位，需要有至少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3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年的工作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经验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，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并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且能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够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制作多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种类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型的咖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啡</w:t>
                                </w:r>
                                <w:r w:rsidR="00353EBF">
                                  <w:rPr>
                                    <w:rFonts w:ascii="Malgun Gothic" w:eastAsia="Malgun Gothic" w:hAnsi="Malgun Gothic" w:cs="Malgun Gothic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。</w:t>
                                </w:r>
                              </w:p>
                              <w:p w14:paraId="220E0ED4" w14:textId="28F02150" w:rsidR="00582BE8" w:rsidRDefault="005D279B">
                                <w:pPr>
                                  <w:spacing w:before="40" w:line="254" w:lineRule="auto"/>
                                  <w:ind w:left="193" w:right="299"/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Microsoft YaHei" w:eastAsia="Microsoft YaHei" w:hAnsi="Microsoft YaHei" w:cs="Microsoft Ya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在面试中，杰西卡被告知，她第一周需要无薪工作，这样咖啡馆经理才有时间观察她是否适合这份工作。她还被告知，如果她在第一周有某个轮班工作上不了，她需要在前一天晚上通知经理，并找好人代班</w:t>
                                </w:r>
                                <w:r w:rsidR="00353EBF">
                                  <w:rPr>
                                    <w:rFonts w:ascii="Microsoft YaHei" w:eastAsia="Microsoft YaHei" w:hAnsi="Microsoft YaHei" w:cs="Microsoft Ya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。</w:t>
                                </w:r>
                              </w:p>
                              <w:p w14:paraId="105BAB91" w14:textId="64C8FFF2" w:rsidR="00582BE8" w:rsidRDefault="005D279B">
                                <w:pPr>
                                  <w:spacing w:before="40" w:line="254" w:lineRule="auto"/>
                                  <w:ind w:left="193" w:right="301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“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试工</w:t>
                                </w:r>
                                <w:r w:rsidRPr="005D279B">
                                  <w:rPr>
                                    <w:rFonts w:ascii="Calibri" w:eastAsia="Calibri" w:hAnsi="Calibri" w:cs="Calibri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”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的时限和对杰西卡的要求表明，这种安排是一种雇佣关系，也就是说，她应该以适当的最低工资标准获得所有工作时间的报酬</w:t>
                                </w:r>
                                <w:r w:rsidR="00353EBF">
                                  <w:rPr>
                                    <w:rFonts w:ascii="Microsoft YaHei" w:eastAsia="Microsoft YaHei" w:hAnsi="Microsoft YaHei" w:cs="Microsoft YaHei" w:hint="eastAsia"/>
                                    <w:spacing w:val="-1"/>
                                    <w:sz w:val="18"/>
                                    <w:szCs w:val="18"/>
                                    <w:lang w:eastAsia="ko-KR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A1AF9C" id="Group 48" o:spid="_x0000_s1026" alt="Title: textbox" style="position:absolute;left:0;text-align:left;margin-left:306.15pt;margin-top:4.75pt;width:260.8pt;height:264.6pt;z-index:251655168;mso-position-horizontal-relative:page" coordorigin="6123,95" coordsize="5216,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">
                <v:group id="Group 52" o:spid="_x0000_s1027" style="position:absolute;left:6133;top:105;width:5196;height:5272" coordorigin="6133,105" coordsize="5196,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3" o:spid="_x0000_s1028" style="position:absolute;left:6133;top:105;width:5196;height:5272;visibility:visible;mso-wrap-style:square;v-text-anchor:top" coordsize="5196,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" path="m227,l152,1,74,7,19,41,1,121,,186,,5086r1,64l12,5216r43,44l121,5270r64,2l5009,5272r35,-1l5122,5265r54,-33l5194,5151r2,-65l5196,186r-2,-64l5184,56,5141,13,5075,2,5010,,227,xe" fillcolor="#f8da99" stroked="f">
                    <v:path arrowok="t" o:connecttype="custom" o:connectlocs="227,105;152,106;74,112;19,146;1,226;0,291;0,5191;1,5255;12,5321;55,5365;121,5375;185,5377;5009,5377;5044,5376;5122,5370;5176,5337;5194,5256;5196,5191;5196,291;5194,227;5184,161;5141,118;5075,107;5010,105;227,105" o:connectangles="0,0,0,0,0,0,0,0,0,0,0,0,0,0,0,0,0,0,0,0,0,0,0,0,0"/>
                  </v:shape>
                </v:group>
                <v:group id="Group 49" o:spid="_x0000_s1029" style="position:absolute;left:6133;top:105;width:5196;height:5272" coordorigin="6133,105" coordsize="5196,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1" o:spid="_x0000_s1030" style="position:absolute;left:6133;top:105;width:5196;height:5272;visibility:visible;mso-wrap-style:square;v-text-anchor:top" coordsize="5196,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" path="m227,l152,1,74,7,19,41,1,121,,186,,5045r,40l1,5150r11,66l55,5260r66,10l185,5272r4784,l5009,5272r65,-2l5140,5260r43,-43l5194,5151r2,-65l5196,227r,-40l5194,122,5184,56,5141,13,5075,2,5010,,227,xe" filled="f" strokecolor="#f8da99" strokeweight="1pt">
                    <v:path arrowok="t" o:connecttype="custom" o:connectlocs="227,105;152,106;74,112;19,146;1,226;0,291;0,5150;0,5190;1,5255;12,5321;55,5365;121,5375;185,5377;4969,5377;5009,5377;5074,5375;5140,5365;5183,5322;5194,5256;5196,5191;5196,332;5196,292;5194,227;5184,161;5141,118;5075,107;5010,105;227,105" o:connectangles="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31" type="#_x0000_t202" style="position:absolute;left:6123;top:95;width:5216;height:5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5A03C60B" w14:textId="6BD986FE" w:rsidR="00582BE8" w:rsidRDefault="005D279B">
                          <w:pPr>
                            <w:spacing w:before="75"/>
                            <w:ind w:left="190"/>
                            <w:rPr>
                              <w:rFonts w:ascii="Calibri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</w:pPr>
                          <w:r w:rsidRPr="005D279B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  <w:t>范例</w:t>
                          </w:r>
                          <w:r w:rsidR="00353EBF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  <w:t>2</w:t>
                          </w:r>
                        </w:p>
                        <w:p w14:paraId="5DD17DA5" w14:textId="5FE28206" w:rsidR="00582BE8" w:rsidRDefault="005D279B">
                          <w:pPr>
                            <w:spacing w:before="40" w:line="254" w:lineRule="auto"/>
                            <w:ind w:left="193" w:right="386"/>
                            <w:rPr>
                              <w:rFonts w:ascii="Calibri" w:hAnsi="Calibri"/>
                              <w:sz w:val="18"/>
                              <w:szCs w:val="20"/>
                              <w:lang w:eastAsia="ko-KR"/>
                            </w:rPr>
                          </w:pPr>
                          <w:r w:rsidRPr="005D279B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杰西卡</w:t>
                          </w:r>
                          <w:r w:rsidR="00353EBF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（</w:t>
                          </w:r>
                          <w:r w:rsidR="00353EBF">
                            <w:rPr>
                              <w:rFonts w:ascii="Calibri" w:hAnsi="Calibri"/>
                              <w:sz w:val="18"/>
                              <w:szCs w:val="20"/>
                              <w:lang w:eastAsia="ko-KR"/>
                            </w:rPr>
                            <w:t>Jessica</w:t>
                          </w:r>
                          <w:r w:rsidR="00353EBF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）</w:t>
                          </w:r>
                          <w:r w:rsidRPr="005D279B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在大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学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布告板上看到一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则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招聘</w:t>
                          </w:r>
                          <w:r w:rsidRPr="005D279B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广告，校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园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咖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啡厅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要招聘一名咖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啡师</w:t>
                          </w:r>
                          <w:r w:rsidR="00353EBF">
                            <w:rPr>
                              <w:rFonts w:ascii="Calibri" w:hAnsi="Calibri" w:hint="eastAsia"/>
                              <w:sz w:val="18"/>
                              <w:szCs w:val="20"/>
                              <w:lang w:eastAsia="ko-KR"/>
                            </w:rPr>
                            <w:t>。</w:t>
                          </w:r>
                        </w:p>
                        <w:p w14:paraId="48CE0120" w14:textId="0BD0E817" w:rsidR="00582BE8" w:rsidRDefault="005D279B">
                          <w:pPr>
                            <w:spacing w:before="40" w:line="254" w:lineRule="auto"/>
                            <w:ind w:left="193" w:right="287"/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</w:pP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广告中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称该职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位的工作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时间为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周一、周二和周四上午</w:t>
                          </w:r>
                          <w:r w:rsidRPr="005D279B">
                            <w:rPr>
                              <w:rFonts w:ascii="Malgun Gothic" w:eastAsia="Malgun Gothic" w:hAnsi="Malgun Gothic" w:cs="Malgun Gothic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7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点到中午</w:t>
                          </w:r>
                          <w:r w:rsidRPr="005D279B">
                            <w:rPr>
                              <w:rFonts w:ascii="Malgun Gothic" w:eastAsia="Malgun Gothic" w:hAnsi="Malgun Gothic" w:cs="Malgun Gothic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12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点。若要成功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应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聘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该职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位，需要有至少</w:t>
                          </w:r>
                          <w:r w:rsidRPr="005D279B">
                            <w:rPr>
                              <w:rFonts w:ascii="Malgun Gothic" w:eastAsia="Malgun Gothic" w:hAnsi="Malgun Gothic" w:cs="Malgun Gothic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3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年的工作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经验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，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并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且能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够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制作多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种类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型的咖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啡</w:t>
                          </w:r>
                          <w:r w:rsidR="00353EBF">
                            <w:rPr>
                              <w:rFonts w:ascii="Malgun Gothic" w:eastAsia="Malgun Gothic" w:hAnsi="Malgun Gothic" w:cs="Malgun Gothic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。</w:t>
                          </w:r>
                        </w:p>
                        <w:p w14:paraId="220E0ED4" w14:textId="28F02150" w:rsidR="00582BE8" w:rsidRDefault="005D279B">
                          <w:pPr>
                            <w:spacing w:before="40" w:line="254" w:lineRule="auto"/>
                            <w:ind w:left="193" w:right="299"/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</w:pPr>
                          <w:r w:rsidRPr="005D279B">
                            <w:rPr>
                              <w:rFonts w:ascii="Microsoft YaHei" w:eastAsia="Microsoft YaHei" w:hAnsi="Microsoft YaHei" w:cs="Microsoft Ya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在面试中，杰西卡被告知，她第一周需要无薪工作，这样咖啡馆经理才有时间观察她是否适合这份工作。她还被告知，如果她在第一周有某个轮班工作上不了，她需要在前一天晚上通知经理，并找好人代班</w:t>
                          </w:r>
                          <w:r w:rsidR="00353EBF">
                            <w:rPr>
                              <w:rFonts w:ascii="Microsoft YaHei" w:eastAsia="Microsoft YaHei" w:hAnsi="Microsoft YaHei" w:cs="Microsoft Ya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。</w:t>
                          </w:r>
                        </w:p>
                        <w:p w14:paraId="105BAB91" w14:textId="64C8FFF2" w:rsidR="00582BE8" w:rsidRDefault="005D279B">
                          <w:pPr>
                            <w:spacing w:before="40" w:line="254" w:lineRule="auto"/>
                            <w:ind w:left="193" w:right="30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5D279B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“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试工</w:t>
                          </w:r>
                          <w:r w:rsidRPr="005D279B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”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的时限和对杰西卡的要求表明，这种安排是一种雇佣关系，也就是说，她应该以适当的最低工资标准获得所有工作时间的报酬</w:t>
                          </w:r>
                          <w:r w:rsidR="00353EBF">
                            <w:rPr>
                              <w:rFonts w:ascii="Microsoft YaHei" w:eastAsia="Microsoft YaHei" w:hAnsi="Microsoft YaHei" w:cs="Microsoft YaHei" w:hint="eastAsia"/>
                              <w:spacing w:val="-1"/>
                              <w:sz w:val="18"/>
                              <w:szCs w:val="18"/>
                              <w:lang w:eastAsia="ko-KR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23964">
        <w:rPr>
          <w:rFonts w:ascii="SimSun" w:eastAsia="SimSun" w:hAnsi="SimSun" w:cs="Microsoft JhengHei" w:hint="eastAsia"/>
          <w:noProof/>
          <w:sz w:val="18"/>
          <w:szCs w:val="18"/>
          <w:lang w:val="en-AU" w:eastAsia="zh-CN"/>
        </w:rPr>
        <w:t>谁</w:t>
      </w:r>
      <w:r w:rsidR="00323964">
        <w:rPr>
          <w:rFonts w:ascii="MS Gothic" w:eastAsia="MS Gothic" w:hAnsi="MS Gothic" w:cs="MS Gothic"/>
          <w:b/>
          <w:spacing w:val="-2"/>
          <w:w w:val="105"/>
          <w:sz w:val="18"/>
          <w:szCs w:val="18"/>
          <w:lang w:eastAsia="ko-KR"/>
        </w:rPr>
        <w:t>會</w:t>
      </w:r>
      <w:r w:rsidR="00323964">
        <w:rPr>
          <w:rFonts w:ascii="SimSun" w:eastAsia="SimSun" w:hAnsi="SimSun" w:cs="MS Gothic" w:hint="eastAsia"/>
          <w:b/>
          <w:spacing w:val="-2"/>
          <w:w w:val="105"/>
          <w:sz w:val="18"/>
          <w:szCs w:val="18"/>
          <w:lang w:eastAsia="zh-CN"/>
        </w:rPr>
        <w:t>从</w:t>
      </w:r>
      <w:r w:rsidR="00323964">
        <w:rPr>
          <w:rFonts w:ascii="SimSun" w:eastAsia="SimSun" w:hAnsi="SimSun" w:cs="Microsoft JhengHei" w:hint="eastAsia"/>
          <w:b/>
          <w:spacing w:val="-2"/>
          <w:w w:val="105"/>
          <w:sz w:val="18"/>
          <w:szCs w:val="18"/>
          <w:lang w:eastAsia="zh-CN"/>
        </w:rPr>
        <w:t>这</w:t>
      </w:r>
      <w:r>
        <w:rPr>
          <w:rFonts w:ascii="MS Gothic" w:eastAsia="MS Gothic" w:hAnsi="MS Gothic" w:cs="MS Gothic"/>
          <w:b/>
          <w:spacing w:val="-2"/>
          <w:w w:val="105"/>
          <w:sz w:val="18"/>
          <w:szCs w:val="18"/>
          <w:lang w:eastAsia="ko-KR"/>
        </w:rPr>
        <w:t>一</w:t>
      </w:r>
      <w:r w:rsidR="00323964">
        <w:rPr>
          <w:rFonts w:ascii="SimSun" w:eastAsia="SimSun" w:hAnsi="SimSun" w:cs="MS Gothic" w:hint="eastAsia"/>
          <w:b/>
          <w:spacing w:val="-2"/>
          <w:w w:val="105"/>
          <w:sz w:val="18"/>
          <w:szCs w:val="18"/>
          <w:lang w:eastAsia="zh-CN"/>
        </w:rPr>
        <w:t>份</w:t>
      </w:r>
      <w:r>
        <w:rPr>
          <w:rFonts w:ascii="MS Gothic" w:eastAsia="MS Gothic" w:hAnsi="MS Gothic" w:cs="MS Gothic"/>
          <w:b/>
          <w:spacing w:val="-2"/>
          <w:w w:val="105"/>
          <w:sz w:val="18"/>
          <w:szCs w:val="18"/>
          <w:lang w:eastAsia="ko-KR"/>
        </w:rPr>
        <w:t>工作安排中受益？</w:t>
      </w:r>
    </w:p>
    <w:p w14:paraId="6A0751C2" w14:textId="32298501" w:rsidR="00582BE8" w:rsidRDefault="00323964">
      <w:pPr>
        <w:pStyle w:val="BodyText"/>
        <w:spacing w:before="0" w:line="255" w:lineRule="auto"/>
        <w:ind w:left="563" w:right="5871"/>
        <w:rPr>
          <w:rFonts w:ascii="MS Gothic" w:eastAsia="MS Gothic" w:hAnsi="MS Gothic" w:cstheme="majorBidi"/>
          <w:spacing w:val="-2"/>
          <w:sz w:val="18"/>
          <w:szCs w:val="18"/>
          <w:lang w:eastAsia="ko-KR"/>
        </w:rPr>
      </w:pP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真正的无薪工作安排的主要好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处应该归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属承担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这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一工作角色的人。如果企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业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或机构从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该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人的工作中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获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得巨大的利益，雇佣关系就更有可能存在</w:t>
      </w:r>
      <w:r w:rsidR="00353EBF">
        <w:rPr>
          <w:rFonts w:ascii="MS Gothic" w:eastAsia="MS Gothic" w:hAnsi="MS Gothic" w:cs="MS Gothic"/>
          <w:spacing w:val="-2"/>
          <w:sz w:val="18"/>
          <w:szCs w:val="18"/>
          <w:lang w:eastAsia="ko-KR"/>
        </w:rPr>
        <w:t>。</w:t>
      </w:r>
    </w:p>
    <w:p w14:paraId="35D86C93" w14:textId="0DDDAAE5" w:rsidR="00582BE8" w:rsidRDefault="00323964">
      <w:pPr>
        <w:pStyle w:val="BodyText"/>
        <w:spacing w:before="113" w:line="255" w:lineRule="auto"/>
        <w:ind w:right="5817"/>
        <w:rPr>
          <w:rFonts w:ascii="MS Gothic" w:eastAsia="MS Gothic" w:hAnsi="MS Gothic"/>
          <w:sz w:val="18"/>
          <w:szCs w:val="18"/>
          <w:lang w:eastAsia="ko-KR"/>
        </w:rPr>
      </w:pP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虽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然没有</w:t>
      </w: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规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定阻止一个人在无薪工作安排</w:t>
      </w: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结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束后在</w:t>
      </w: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该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企</w:t>
      </w: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业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或机构就</w:t>
      </w: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业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，但</w:t>
      </w: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应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仔</w:t>
      </w: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细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考</w:t>
      </w: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虑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每种情况，借以判定是否早些</w:t>
      </w: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时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候就已</w:t>
      </w:r>
      <w:r w:rsidRPr="00323964">
        <w:rPr>
          <w:rFonts w:ascii="Microsoft JhengHei" w:eastAsia="Microsoft JhengHei" w:hAnsi="Microsoft JhengHei" w:cs="Microsoft JhengHei" w:hint="eastAsia"/>
          <w:spacing w:val="-3"/>
          <w:sz w:val="18"/>
          <w:szCs w:val="18"/>
          <w:lang w:eastAsia="ko-KR"/>
        </w:rPr>
        <w:t>经</w:t>
      </w:r>
      <w:r w:rsidRPr="00323964">
        <w:rPr>
          <w:rFonts w:ascii="MS Gothic" w:eastAsia="MS Gothic" w:hAnsi="MS Gothic" w:cs="MS Gothic" w:hint="eastAsia"/>
          <w:spacing w:val="-3"/>
          <w:sz w:val="18"/>
          <w:szCs w:val="18"/>
          <w:lang w:eastAsia="ko-KR"/>
        </w:rPr>
        <w:t>形成了雇佣关系</w:t>
      </w:r>
      <w:r w:rsidR="00353EBF">
        <w:rPr>
          <w:rFonts w:ascii="MS Gothic" w:eastAsia="MS Gothic" w:hAnsi="MS Gothic" w:cs="MS Gothic"/>
          <w:spacing w:val="-3"/>
          <w:sz w:val="18"/>
          <w:szCs w:val="18"/>
          <w:lang w:eastAsia="ko-KR"/>
        </w:rPr>
        <w:t>。</w:t>
      </w:r>
    </w:p>
    <w:p w14:paraId="4ACA08DC" w14:textId="77777777" w:rsidR="00582BE8" w:rsidRDefault="00582BE8">
      <w:pPr>
        <w:spacing w:before="7"/>
        <w:rPr>
          <w:rFonts w:ascii="MS Gothic" w:eastAsia="MS Gothic" w:hAnsi="MS Gothic" w:cs="Calibri"/>
          <w:sz w:val="13"/>
          <w:szCs w:val="13"/>
          <w:lang w:eastAsia="ko-KR"/>
        </w:rPr>
      </w:pPr>
    </w:p>
    <w:p w14:paraId="43C2C85F" w14:textId="735413E0" w:rsidR="00582BE8" w:rsidRDefault="00323964">
      <w:pPr>
        <w:pStyle w:val="Heading1"/>
        <w:rPr>
          <w:rFonts w:ascii="MS Gothic" w:eastAsia="MS Gothic" w:hAnsi="MS Gothic"/>
          <w:b w:val="0"/>
          <w:bCs w:val="0"/>
          <w:sz w:val="22"/>
          <w:szCs w:val="22"/>
          <w:lang w:eastAsia="ko-KR"/>
        </w:rPr>
      </w:pPr>
      <w:r w:rsidRPr="00323964">
        <w:rPr>
          <w:rFonts w:ascii="MS Gothic" w:eastAsia="MS Gothic" w:hAnsi="MS Gothic" w:cs="MS Gothic" w:hint="eastAsia"/>
          <w:color w:val="0094A6"/>
          <w:spacing w:val="1"/>
          <w:w w:val="105"/>
          <w:sz w:val="22"/>
          <w:szCs w:val="22"/>
          <w:lang w:eastAsia="ko-KR"/>
        </w:rPr>
        <w:t>无薪</w:t>
      </w:r>
      <w:r w:rsidRPr="00323964">
        <w:rPr>
          <w:rFonts w:ascii="Microsoft JhengHei" w:eastAsia="Microsoft JhengHei" w:hAnsi="Microsoft JhengHei" w:cs="Microsoft JhengHei" w:hint="eastAsia"/>
          <w:color w:val="0094A6"/>
          <w:spacing w:val="1"/>
          <w:w w:val="105"/>
          <w:sz w:val="22"/>
          <w:szCs w:val="22"/>
          <w:lang w:eastAsia="ko-KR"/>
        </w:rPr>
        <w:t>试</w:t>
      </w:r>
      <w:r w:rsidRPr="00323964">
        <w:rPr>
          <w:rFonts w:ascii="MS Gothic" w:eastAsia="MS Gothic" w:hAnsi="MS Gothic" w:cs="MS Gothic" w:hint="eastAsia"/>
          <w:color w:val="0094A6"/>
          <w:spacing w:val="1"/>
          <w:w w:val="105"/>
          <w:sz w:val="22"/>
          <w:szCs w:val="22"/>
          <w:lang w:eastAsia="ko-KR"/>
        </w:rPr>
        <w:t>工</w:t>
      </w:r>
      <w:r w:rsidR="00353EBF">
        <w:rPr>
          <w:rFonts w:ascii="MS Gothic" w:eastAsia="MS Gothic" w:hAnsi="MS Gothic" w:cs="MS Gothic" w:hint="eastAsia"/>
          <w:color w:val="0094A6"/>
          <w:spacing w:val="1"/>
          <w:w w:val="105"/>
          <w:sz w:val="22"/>
          <w:szCs w:val="22"/>
          <w:lang w:eastAsia="ko-KR"/>
        </w:rPr>
        <w:t>（</w:t>
      </w:r>
      <w:r w:rsidRPr="00323964">
        <w:rPr>
          <w:rFonts w:ascii="MS Gothic" w:eastAsia="MS Gothic" w:hAnsi="MS Gothic" w:cs="MS Gothic" w:hint="eastAsia"/>
          <w:color w:val="0094A6"/>
          <w:spacing w:val="1"/>
          <w:w w:val="105"/>
          <w:sz w:val="22"/>
          <w:szCs w:val="22"/>
          <w:lang w:eastAsia="ko-KR"/>
        </w:rPr>
        <w:t>技能</w:t>
      </w:r>
      <w:r w:rsidRPr="00323964">
        <w:rPr>
          <w:rFonts w:ascii="Microsoft JhengHei" w:eastAsia="Microsoft JhengHei" w:hAnsi="Microsoft JhengHei" w:cs="Microsoft JhengHei" w:hint="eastAsia"/>
          <w:color w:val="0094A6"/>
          <w:spacing w:val="1"/>
          <w:w w:val="105"/>
          <w:sz w:val="22"/>
          <w:szCs w:val="22"/>
          <w:lang w:eastAsia="ko-KR"/>
        </w:rPr>
        <w:t>验证</w:t>
      </w:r>
      <w:r w:rsidR="00353EBF">
        <w:rPr>
          <w:rFonts w:ascii="MS Gothic" w:eastAsia="MS Gothic" w:hAnsi="MS Gothic" w:cs="MS Gothic" w:hint="eastAsia"/>
          <w:color w:val="0094A6"/>
          <w:spacing w:val="1"/>
          <w:w w:val="105"/>
          <w:sz w:val="22"/>
          <w:szCs w:val="22"/>
          <w:lang w:eastAsia="ko-KR"/>
        </w:rPr>
        <w:t>）</w:t>
      </w:r>
    </w:p>
    <w:p w14:paraId="228DC64C" w14:textId="4F297474" w:rsidR="00582BE8" w:rsidRDefault="00323964">
      <w:pPr>
        <w:pStyle w:val="BodyText"/>
        <w:spacing w:before="107" w:line="255" w:lineRule="auto"/>
        <w:ind w:right="5961"/>
        <w:rPr>
          <w:rFonts w:ascii="MS Gothic" w:eastAsia="MS Gothic" w:hAnsi="MS Gothic"/>
          <w:sz w:val="18"/>
          <w:szCs w:val="18"/>
          <w:lang w:eastAsia="ko-KR"/>
        </w:rPr>
      </w:pP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有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时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，一个人会被要求或必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须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得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执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行某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项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工作或接受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试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用，才能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评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估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该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人是否适合某一空缺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职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位。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该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技能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验证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方法用于判定准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员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工是否适合某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项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工作，通常被称</w:t>
      </w:r>
      <w:r w:rsidRPr="00323964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为试</w:t>
      </w:r>
      <w:r w:rsidRPr="00323964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工</w:t>
      </w:r>
      <w:r w:rsidR="00353EBF">
        <w:rPr>
          <w:rFonts w:ascii="MS Gothic" w:eastAsia="MS Gothic" w:hAnsi="MS Gothic" w:cs="MS Gothic"/>
          <w:spacing w:val="-2"/>
          <w:sz w:val="18"/>
          <w:szCs w:val="18"/>
          <w:lang w:eastAsia="ko-KR"/>
        </w:rPr>
        <w:t>。</w:t>
      </w:r>
    </w:p>
    <w:p w14:paraId="33FD06A9" w14:textId="2A083AF6" w:rsidR="00582BE8" w:rsidRDefault="00323964">
      <w:pPr>
        <w:pStyle w:val="BodyText"/>
        <w:spacing w:before="170" w:line="255" w:lineRule="auto"/>
        <w:ind w:right="6071"/>
        <w:rPr>
          <w:rFonts w:ascii="MS Gothic" w:eastAsia="MS Gothic" w:hAnsi="MS Gothic"/>
          <w:sz w:val="18"/>
          <w:szCs w:val="18"/>
          <w:lang w:eastAsia="ko-KR"/>
        </w:rPr>
      </w:pP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如果有必要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评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估某人是否适合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这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份工作，那么短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暂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的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试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工在法律上是可以不支付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报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酬的，但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试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工</w:t>
      </w:r>
      <w:r w:rsidRPr="00323964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须满</w:t>
      </w:r>
      <w:r w:rsidRPr="00323964">
        <w:rPr>
          <w:rFonts w:ascii="MS Gothic" w:eastAsia="MS Gothic" w:hAnsi="MS Gothic" w:cs="MS Gothic" w:hint="eastAsia"/>
          <w:sz w:val="18"/>
          <w:szCs w:val="18"/>
          <w:lang w:eastAsia="ko-KR"/>
        </w:rPr>
        <w:t>足以下几点</w:t>
      </w:r>
      <w:r w:rsidR="00353EBF">
        <w:rPr>
          <w:rFonts w:ascii="MS Gothic" w:eastAsia="MS Gothic" w:hAnsi="MS Gothic" w:cs="MS Gothic"/>
          <w:sz w:val="18"/>
          <w:szCs w:val="18"/>
          <w:lang w:eastAsia="ko-KR"/>
        </w:rPr>
        <w:t>：</w:t>
      </w:r>
    </w:p>
    <w:p w14:paraId="0CF54BF4" w14:textId="55B5ED1E" w:rsidR="00582BE8" w:rsidRDefault="00353EBF" w:rsidP="005D279B">
      <w:pPr>
        <w:pStyle w:val="BodyText"/>
        <w:numPr>
          <w:ilvl w:val="0"/>
          <w:numId w:val="2"/>
        </w:numPr>
        <w:tabs>
          <w:tab w:val="left" w:pos="547"/>
        </w:tabs>
        <w:spacing w:before="113" w:line="255" w:lineRule="auto"/>
        <w:ind w:right="6115"/>
        <w:rPr>
          <w:rFonts w:ascii="MS Gothic" w:eastAsia="MS Gothic" w:hAnsi="MS Gothic"/>
          <w:sz w:val="18"/>
          <w:szCs w:val="18"/>
          <w:lang w:eastAsia="ko-KR"/>
        </w:rPr>
      </w:pPr>
      <w:r>
        <w:rPr>
          <w:rFonts w:ascii="MS Gothic" w:eastAsia="MS Gothic" w:hAnsi="MS Gothic"/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2A0E811" wp14:editId="650B1B2A">
                <wp:simplePos x="0" y="0"/>
                <wp:positionH relativeFrom="page">
                  <wp:posOffset>3900805</wp:posOffset>
                </wp:positionH>
                <wp:positionV relativeFrom="paragraph">
                  <wp:posOffset>331470</wp:posOffset>
                </wp:positionV>
                <wp:extent cx="3312160" cy="4932045"/>
                <wp:effectExtent l="5080" t="1905" r="6985" b="0"/>
                <wp:wrapNone/>
                <wp:docPr id="45" name="Group 42" title="text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160" cy="4932045"/>
                          <a:chOff x="6143" y="522"/>
                          <a:chExt cx="5216" cy="7767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6153" y="532"/>
                            <a:ext cx="5196" cy="7747"/>
                            <a:chOff x="6153" y="532"/>
                            <a:chExt cx="5196" cy="7747"/>
                          </a:xfrm>
                        </wpg:grpSpPr>
                        <wps:wsp>
                          <wps:cNvPr id="47" name="Freeform 47"/>
                          <wps:cNvSpPr/>
                          <wps:spPr bwMode="auto">
                            <a:xfrm>
                              <a:off x="6153" y="532"/>
                              <a:ext cx="5196" cy="7747"/>
                            </a:xfrm>
                            <a:custGeom>
                              <a:avLst/>
                              <a:gdLst>
                                <a:gd name="T0" fmla="+- 0 6380 6153"/>
                                <a:gd name="T1" fmla="*/ T0 w 5196"/>
                                <a:gd name="T2" fmla="+- 0 532 532"/>
                                <a:gd name="T3" fmla="*/ 532 h 7747"/>
                                <a:gd name="T4" fmla="+- 0 6305 6153"/>
                                <a:gd name="T5" fmla="*/ T4 w 5196"/>
                                <a:gd name="T6" fmla="+- 0 532 532"/>
                                <a:gd name="T7" fmla="*/ 532 h 7747"/>
                                <a:gd name="T8" fmla="+- 0 6227 6153"/>
                                <a:gd name="T9" fmla="*/ T8 w 5196"/>
                                <a:gd name="T10" fmla="+- 0 538 532"/>
                                <a:gd name="T11" fmla="*/ 538 h 7747"/>
                                <a:gd name="T12" fmla="+- 0 6172 6153"/>
                                <a:gd name="T13" fmla="*/ T12 w 5196"/>
                                <a:gd name="T14" fmla="+- 0 572 532"/>
                                <a:gd name="T15" fmla="*/ 572 h 7747"/>
                                <a:gd name="T16" fmla="+- 0 6154 6153"/>
                                <a:gd name="T17" fmla="*/ T16 w 5196"/>
                                <a:gd name="T18" fmla="+- 0 652 532"/>
                                <a:gd name="T19" fmla="*/ 652 h 7747"/>
                                <a:gd name="T20" fmla="+- 0 6153 6153"/>
                                <a:gd name="T21" fmla="*/ T20 w 5196"/>
                                <a:gd name="T22" fmla="+- 0 717 532"/>
                                <a:gd name="T23" fmla="*/ 717 h 7747"/>
                                <a:gd name="T24" fmla="+- 0 6153 6153"/>
                                <a:gd name="T25" fmla="*/ T24 w 5196"/>
                                <a:gd name="T26" fmla="+- 0 8093 532"/>
                                <a:gd name="T27" fmla="*/ 8093 h 7747"/>
                                <a:gd name="T28" fmla="+- 0 6154 6153"/>
                                <a:gd name="T29" fmla="*/ T28 w 5196"/>
                                <a:gd name="T30" fmla="+- 0 8157 532"/>
                                <a:gd name="T31" fmla="*/ 8157 h 7747"/>
                                <a:gd name="T32" fmla="+- 0 6165 6153"/>
                                <a:gd name="T33" fmla="*/ T32 w 5196"/>
                                <a:gd name="T34" fmla="+- 0 8223 532"/>
                                <a:gd name="T35" fmla="*/ 8223 h 7747"/>
                                <a:gd name="T36" fmla="+- 0 6208 6153"/>
                                <a:gd name="T37" fmla="*/ T36 w 5196"/>
                                <a:gd name="T38" fmla="+- 0 8266 532"/>
                                <a:gd name="T39" fmla="*/ 8266 h 7747"/>
                                <a:gd name="T40" fmla="+- 0 6274 6153"/>
                                <a:gd name="T41" fmla="*/ T40 w 5196"/>
                                <a:gd name="T42" fmla="+- 0 8277 532"/>
                                <a:gd name="T43" fmla="*/ 8277 h 7747"/>
                                <a:gd name="T44" fmla="+- 0 6338 6153"/>
                                <a:gd name="T45" fmla="*/ T44 w 5196"/>
                                <a:gd name="T46" fmla="+- 0 8278 532"/>
                                <a:gd name="T47" fmla="*/ 8278 h 7747"/>
                                <a:gd name="T48" fmla="+- 0 11162 6153"/>
                                <a:gd name="T49" fmla="*/ T48 w 5196"/>
                                <a:gd name="T50" fmla="+- 0 8278 532"/>
                                <a:gd name="T51" fmla="*/ 8278 h 7747"/>
                                <a:gd name="T52" fmla="+- 0 11197 6153"/>
                                <a:gd name="T53" fmla="*/ T52 w 5196"/>
                                <a:gd name="T54" fmla="+- 0 8278 532"/>
                                <a:gd name="T55" fmla="*/ 8278 h 7747"/>
                                <a:gd name="T56" fmla="+- 0 11275 6153"/>
                                <a:gd name="T57" fmla="*/ T56 w 5196"/>
                                <a:gd name="T58" fmla="+- 0 8272 532"/>
                                <a:gd name="T59" fmla="*/ 8272 h 7747"/>
                                <a:gd name="T60" fmla="+- 0 11329 6153"/>
                                <a:gd name="T61" fmla="*/ T60 w 5196"/>
                                <a:gd name="T62" fmla="+- 0 8238 532"/>
                                <a:gd name="T63" fmla="*/ 8238 h 7747"/>
                                <a:gd name="T64" fmla="+- 0 11347 6153"/>
                                <a:gd name="T65" fmla="*/ T64 w 5196"/>
                                <a:gd name="T66" fmla="+- 0 8158 532"/>
                                <a:gd name="T67" fmla="*/ 8158 h 7747"/>
                                <a:gd name="T68" fmla="+- 0 11349 6153"/>
                                <a:gd name="T69" fmla="*/ T68 w 5196"/>
                                <a:gd name="T70" fmla="+- 0 8093 532"/>
                                <a:gd name="T71" fmla="*/ 8093 h 7747"/>
                                <a:gd name="T72" fmla="+- 0 11349 6153"/>
                                <a:gd name="T73" fmla="*/ T72 w 5196"/>
                                <a:gd name="T74" fmla="+- 0 717 532"/>
                                <a:gd name="T75" fmla="*/ 717 h 7747"/>
                                <a:gd name="T76" fmla="+- 0 11347 6153"/>
                                <a:gd name="T77" fmla="*/ T76 w 5196"/>
                                <a:gd name="T78" fmla="+- 0 653 532"/>
                                <a:gd name="T79" fmla="*/ 653 h 7747"/>
                                <a:gd name="T80" fmla="+- 0 11337 6153"/>
                                <a:gd name="T81" fmla="*/ T80 w 5196"/>
                                <a:gd name="T82" fmla="+- 0 587 532"/>
                                <a:gd name="T83" fmla="*/ 587 h 7747"/>
                                <a:gd name="T84" fmla="+- 0 11294 6153"/>
                                <a:gd name="T85" fmla="*/ T84 w 5196"/>
                                <a:gd name="T86" fmla="+- 0 544 532"/>
                                <a:gd name="T87" fmla="*/ 544 h 7747"/>
                                <a:gd name="T88" fmla="+- 0 11228 6153"/>
                                <a:gd name="T89" fmla="*/ T88 w 5196"/>
                                <a:gd name="T90" fmla="+- 0 533 532"/>
                                <a:gd name="T91" fmla="*/ 533 h 7747"/>
                                <a:gd name="T92" fmla="+- 0 11163 6153"/>
                                <a:gd name="T93" fmla="*/ T92 w 5196"/>
                                <a:gd name="T94" fmla="+- 0 532 532"/>
                                <a:gd name="T95" fmla="*/ 532 h 7747"/>
                                <a:gd name="T96" fmla="+- 0 6380 6153"/>
                                <a:gd name="T97" fmla="*/ T96 w 5196"/>
                                <a:gd name="T98" fmla="+- 0 532 532"/>
                                <a:gd name="T99" fmla="*/ 532 h 7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7747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7561"/>
                                  </a:lnTo>
                                  <a:lnTo>
                                    <a:pt x="1" y="7625"/>
                                  </a:lnTo>
                                  <a:lnTo>
                                    <a:pt x="12" y="7691"/>
                                  </a:lnTo>
                                  <a:lnTo>
                                    <a:pt x="55" y="7734"/>
                                  </a:lnTo>
                                  <a:lnTo>
                                    <a:pt x="121" y="7745"/>
                                  </a:lnTo>
                                  <a:lnTo>
                                    <a:pt x="185" y="7746"/>
                                  </a:lnTo>
                                  <a:lnTo>
                                    <a:pt x="5009" y="7746"/>
                                  </a:lnTo>
                                  <a:lnTo>
                                    <a:pt x="5044" y="7746"/>
                                  </a:lnTo>
                                  <a:lnTo>
                                    <a:pt x="5122" y="7740"/>
                                  </a:lnTo>
                                  <a:lnTo>
                                    <a:pt x="5176" y="7706"/>
                                  </a:lnTo>
                                  <a:lnTo>
                                    <a:pt x="5194" y="7626"/>
                                  </a:lnTo>
                                  <a:lnTo>
                                    <a:pt x="5196" y="7561"/>
                                  </a:lnTo>
                                  <a:lnTo>
                                    <a:pt x="5196" y="185"/>
                                  </a:lnTo>
                                  <a:lnTo>
                                    <a:pt x="5194" y="121"/>
                                  </a:lnTo>
                                  <a:lnTo>
                                    <a:pt x="5184" y="55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1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/>
                        <wpg:grpSpPr>
                          <a:xfrm>
                            <a:off x="6153" y="532"/>
                            <a:ext cx="5196" cy="7747"/>
                            <a:chOff x="6153" y="532"/>
                            <a:chExt cx="5196" cy="7747"/>
                          </a:xfrm>
                        </wpg:grpSpPr>
                        <wps:wsp>
                          <wps:cNvPr id="49" name="Freeform 45"/>
                          <wps:cNvSpPr/>
                          <wps:spPr bwMode="auto">
                            <a:xfrm>
                              <a:off x="6153" y="532"/>
                              <a:ext cx="5196" cy="7747"/>
                            </a:xfrm>
                            <a:custGeom>
                              <a:avLst/>
                              <a:gdLst>
                                <a:gd name="T0" fmla="+- 0 6380 6153"/>
                                <a:gd name="T1" fmla="*/ T0 w 5196"/>
                                <a:gd name="T2" fmla="+- 0 532 532"/>
                                <a:gd name="T3" fmla="*/ 532 h 7747"/>
                                <a:gd name="T4" fmla="+- 0 6305 6153"/>
                                <a:gd name="T5" fmla="*/ T4 w 5196"/>
                                <a:gd name="T6" fmla="+- 0 532 532"/>
                                <a:gd name="T7" fmla="*/ 532 h 7747"/>
                                <a:gd name="T8" fmla="+- 0 6227 6153"/>
                                <a:gd name="T9" fmla="*/ T8 w 5196"/>
                                <a:gd name="T10" fmla="+- 0 538 532"/>
                                <a:gd name="T11" fmla="*/ 538 h 7747"/>
                                <a:gd name="T12" fmla="+- 0 6172 6153"/>
                                <a:gd name="T13" fmla="*/ T12 w 5196"/>
                                <a:gd name="T14" fmla="+- 0 572 532"/>
                                <a:gd name="T15" fmla="*/ 572 h 7747"/>
                                <a:gd name="T16" fmla="+- 0 6154 6153"/>
                                <a:gd name="T17" fmla="*/ T16 w 5196"/>
                                <a:gd name="T18" fmla="+- 0 652 532"/>
                                <a:gd name="T19" fmla="*/ 652 h 7747"/>
                                <a:gd name="T20" fmla="+- 0 6153 6153"/>
                                <a:gd name="T21" fmla="*/ T20 w 5196"/>
                                <a:gd name="T22" fmla="+- 0 717 532"/>
                                <a:gd name="T23" fmla="*/ 717 h 7747"/>
                                <a:gd name="T24" fmla="+- 0 6153 6153"/>
                                <a:gd name="T25" fmla="*/ T24 w 5196"/>
                                <a:gd name="T26" fmla="+- 0 8052 532"/>
                                <a:gd name="T27" fmla="*/ 8052 h 7747"/>
                                <a:gd name="T28" fmla="+- 0 6153 6153"/>
                                <a:gd name="T29" fmla="*/ T28 w 5196"/>
                                <a:gd name="T30" fmla="+- 0 8092 532"/>
                                <a:gd name="T31" fmla="*/ 8092 h 7747"/>
                                <a:gd name="T32" fmla="+- 0 6154 6153"/>
                                <a:gd name="T33" fmla="*/ T32 w 5196"/>
                                <a:gd name="T34" fmla="+- 0 8157 532"/>
                                <a:gd name="T35" fmla="*/ 8157 h 7747"/>
                                <a:gd name="T36" fmla="+- 0 6165 6153"/>
                                <a:gd name="T37" fmla="*/ T36 w 5196"/>
                                <a:gd name="T38" fmla="+- 0 8223 532"/>
                                <a:gd name="T39" fmla="*/ 8223 h 7747"/>
                                <a:gd name="T40" fmla="+- 0 6208 6153"/>
                                <a:gd name="T41" fmla="*/ T40 w 5196"/>
                                <a:gd name="T42" fmla="+- 0 8266 532"/>
                                <a:gd name="T43" fmla="*/ 8266 h 7747"/>
                                <a:gd name="T44" fmla="+- 0 6274 6153"/>
                                <a:gd name="T45" fmla="*/ T44 w 5196"/>
                                <a:gd name="T46" fmla="+- 0 8277 532"/>
                                <a:gd name="T47" fmla="*/ 8277 h 7747"/>
                                <a:gd name="T48" fmla="+- 0 6338 6153"/>
                                <a:gd name="T49" fmla="*/ T48 w 5196"/>
                                <a:gd name="T50" fmla="+- 0 8278 532"/>
                                <a:gd name="T51" fmla="*/ 8278 h 7747"/>
                                <a:gd name="T52" fmla="+- 0 11122 6153"/>
                                <a:gd name="T53" fmla="*/ T52 w 5196"/>
                                <a:gd name="T54" fmla="+- 0 8278 532"/>
                                <a:gd name="T55" fmla="*/ 8278 h 7747"/>
                                <a:gd name="T56" fmla="+- 0 11162 6153"/>
                                <a:gd name="T57" fmla="*/ T56 w 5196"/>
                                <a:gd name="T58" fmla="+- 0 8278 532"/>
                                <a:gd name="T59" fmla="*/ 8278 h 7747"/>
                                <a:gd name="T60" fmla="+- 0 11227 6153"/>
                                <a:gd name="T61" fmla="*/ T60 w 5196"/>
                                <a:gd name="T62" fmla="+- 0 8277 532"/>
                                <a:gd name="T63" fmla="*/ 8277 h 7747"/>
                                <a:gd name="T64" fmla="+- 0 11293 6153"/>
                                <a:gd name="T65" fmla="*/ T64 w 5196"/>
                                <a:gd name="T66" fmla="+- 0 8267 532"/>
                                <a:gd name="T67" fmla="*/ 8267 h 7747"/>
                                <a:gd name="T68" fmla="+- 0 11336 6153"/>
                                <a:gd name="T69" fmla="*/ T68 w 5196"/>
                                <a:gd name="T70" fmla="+- 0 8223 532"/>
                                <a:gd name="T71" fmla="*/ 8223 h 7747"/>
                                <a:gd name="T72" fmla="+- 0 11347 6153"/>
                                <a:gd name="T73" fmla="*/ T72 w 5196"/>
                                <a:gd name="T74" fmla="+- 0 8158 532"/>
                                <a:gd name="T75" fmla="*/ 8158 h 7747"/>
                                <a:gd name="T76" fmla="+- 0 11349 6153"/>
                                <a:gd name="T77" fmla="*/ T76 w 5196"/>
                                <a:gd name="T78" fmla="+- 0 8093 532"/>
                                <a:gd name="T79" fmla="*/ 8093 h 7747"/>
                                <a:gd name="T80" fmla="+- 0 11349 6153"/>
                                <a:gd name="T81" fmla="*/ T80 w 5196"/>
                                <a:gd name="T82" fmla="+- 0 758 532"/>
                                <a:gd name="T83" fmla="*/ 758 h 7747"/>
                                <a:gd name="T84" fmla="+- 0 11349 6153"/>
                                <a:gd name="T85" fmla="*/ T84 w 5196"/>
                                <a:gd name="T86" fmla="+- 0 718 532"/>
                                <a:gd name="T87" fmla="*/ 718 h 7747"/>
                                <a:gd name="T88" fmla="+- 0 11347 6153"/>
                                <a:gd name="T89" fmla="*/ T88 w 5196"/>
                                <a:gd name="T90" fmla="+- 0 653 532"/>
                                <a:gd name="T91" fmla="*/ 653 h 7747"/>
                                <a:gd name="T92" fmla="+- 0 11337 6153"/>
                                <a:gd name="T93" fmla="*/ T92 w 5196"/>
                                <a:gd name="T94" fmla="+- 0 587 532"/>
                                <a:gd name="T95" fmla="*/ 587 h 7747"/>
                                <a:gd name="T96" fmla="+- 0 11294 6153"/>
                                <a:gd name="T97" fmla="*/ T96 w 5196"/>
                                <a:gd name="T98" fmla="+- 0 544 532"/>
                                <a:gd name="T99" fmla="*/ 544 h 7747"/>
                                <a:gd name="T100" fmla="+- 0 11228 6153"/>
                                <a:gd name="T101" fmla="*/ T100 w 5196"/>
                                <a:gd name="T102" fmla="+- 0 533 532"/>
                                <a:gd name="T103" fmla="*/ 533 h 7747"/>
                                <a:gd name="T104" fmla="+- 0 11163 6153"/>
                                <a:gd name="T105" fmla="*/ T104 w 5196"/>
                                <a:gd name="T106" fmla="+- 0 532 532"/>
                                <a:gd name="T107" fmla="*/ 532 h 7747"/>
                                <a:gd name="T108" fmla="+- 0 6380 6153"/>
                                <a:gd name="T109" fmla="*/ T108 w 5196"/>
                                <a:gd name="T110" fmla="+- 0 532 532"/>
                                <a:gd name="T111" fmla="*/ 532 h 7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7747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7520"/>
                                  </a:lnTo>
                                  <a:lnTo>
                                    <a:pt x="0" y="7560"/>
                                  </a:lnTo>
                                  <a:lnTo>
                                    <a:pt x="1" y="7625"/>
                                  </a:lnTo>
                                  <a:lnTo>
                                    <a:pt x="12" y="7691"/>
                                  </a:lnTo>
                                  <a:lnTo>
                                    <a:pt x="55" y="7734"/>
                                  </a:lnTo>
                                  <a:lnTo>
                                    <a:pt x="121" y="7745"/>
                                  </a:lnTo>
                                  <a:lnTo>
                                    <a:pt x="185" y="7746"/>
                                  </a:lnTo>
                                  <a:lnTo>
                                    <a:pt x="4969" y="7746"/>
                                  </a:lnTo>
                                  <a:lnTo>
                                    <a:pt x="5009" y="7746"/>
                                  </a:lnTo>
                                  <a:lnTo>
                                    <a:pt x="5074" y="7745"/>
                                  </a:lnTo>
                                  <a:lnTo>
                                    <a:pt x="5140" y="7735"/>
                                  </a:lnTo>
                                  <a:lnTo>
                                    <a:pt x="5183" y="7691"/>
                                  </a:lnTo>
                                  <a:lnTo>
                                    <a:pt x="5194" y="7626"/>
                                  </a:lnTo>
                                  <a:lnTo>
                                    <a:pt x="5196" y="7561"/>
                                  </a:lnTo>
                                  <a:lnTo>
                                    <a:pt x="5196" y="226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1"/>
                                  </a:lnTo>
                                  <a:lnTo>
                                    <a:pt x="5184" y="55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1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3" y="522"/>
                              <a:ext cx="5216" cy="7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A4F162" w14:textId="77777777" w:rsidR="00582BE8" w:rsidRDefault="00582BE8">
                                <w:pPr>
                                  <w:spacing w:line="255" w:lineRule="auto"/>
                                  <w:ind w:left="190" w:right="54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A0E811" id="Group 42" o:spid="_x0000_s1032" alt="Title: textbox" style="position:absolute;left:0;text-align:left;margin-left:307.15pt;margin-top:26.1pt;width:260.8pt;height:388.35pt;z-index:251654144;mso-position-horizontal-relative:page" coordorigin="6143,522" coordsize="5216,7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">
                <v:group id="Group 46" o:spid="_x0000_s1033" style="position:absolute;left:6153;top:532;width:5196;height:7747" coordorigin="6153,532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34" style="position:absolute;left:6153;top:532;width:5196;height:7747;visibility:visible;mso-wrap-style:square;v-text-anchor:top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" path="m227,l152,,74,6,19,40,1,120,,185,,7561r1,64l12,7691r43,43l121,7745r64,1l5009,7746r35,l5122,7740r54,-34l5194,7626r2,-65l5196,185r-2,-64l5184,55,5141,12,5075,1,5010,,227,xe" fillcolor="#f8da99" stroked="f">
                    <v:path arrowok="t" o:connecttype="custom" o:connectlocs="227,532;152,532;74,538;19,572;1,652;0,717;0,8093;1,8157;12,8223;55,8266;121,8277;185,8278;5009,8278;5044,8278;5122,8272;5176,8238;5194,8158;5196,8093;5196,717;5194,653;5184,587;5141,544;5075,533;5010,532;227,532" o:connectangles="0,0,0,0,0,0,0,0,0,0,0,0,0,0,0,0,0,0,0,0,0,0,0,0,0"/>
                  </v:shape>
                </v:group>
                <v:group id="Group 43" o:spid="_x0000_s1035" style="position:absolute;left:6153;top:532;width:5196;height:7747" coordorigin="6153,532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5" o:spid="_x0000_s1036" style="position:absolute;left:6153;top:532;width:5196;height:7747;visibility:visible;mso-wrap-style:square;v-text-anchor:top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" path="m227,l152,,74,6,19,40,1,120,,185,,7520r,40l1,7625r11,66l55,7734r66,11l185,7746r4784,l5009,7746r65,-1l5140,7735r43,-44l5194,7626r2,-65l5196,226r,-40l5194,121,5184,55,5141,12,5075,1,5010,,227,xe" filled="f" strokecolor="#f8da99" strokeweight="1pt">
                    <v:path arrowok="t" o:connecttype="custom" o:connectlocs="227,532;152,532;74,538;19,572;1,652;0,717;0,8052;0,8092;1,8157;12,8223;55,8266;121,8277;185,8278;4969,8278;5009,8278;5074,8277;5140,8267;5183,8223;5194,8158;5196,8093;5196,758;5196,718;5194,653;5184,587;5141,544;5075,533;5010,532;227,532" o:connectangles="0,0,0,0,0,0,0,0,0,0,0,0,0,0,0,0,0,0,0,0,0,0,0,0,0,0,0,0"/>
                  </v:shape>
                  <v:shape id="Text Box 44" o:spid="_x0000_s1037" type="#_x0000_t202" style="position:absolute;left:6143;top:522;width:5216;height:7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2EA4F162" w14:textId="77777777" w:rsidR="00582BE8" w:rsidRDefault="00582BE8">
                          <w:pPr>
                            <w:spacing w:line="255" w:lineRule="auto"/>
                            <w:ind w:left="190" w:right="54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D279B" w:rsidRPr="005D279B">
        <w:rPr>
          <w:rFonts w:ascii="MS Gothic" w:eastAsia="MS Gothic" w:hAnsi="MS Gothic" w:hint="eastAsia"/>
          <w:noProof/>
          <w:sz w:val="18"/>
          <w:szCs w:val="18"/>
          <w:lang w:val="en-AU" w:eastAsia="zh-CN"/>
        </w:rPr>
        <w:t>只涉及</w:t>
      </w:r>
      <w:r w:rsidR="005D279B"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验证</w:t>
      </w:r>
      <w:r w:rsidR="005D279B"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与空缺</w:t>
      </w:r>
      <w:r w:rsidR="005D279B"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职</w:t>
      </w:r>
      <w:r w:rsidR="005D279B"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位相关的技能</w:t>
      </w:r>
    </w:p>
    <w:p w14:paraId="396F78DA" w14:textId="553DAAB9" w:rsidR="00582BE8" w:rsidRDefault="005D279B" w:rsidP="005D279B">
      <w:pPr>
        <w:pStyle w:val="BodyText"/>
        <w:numPr>
          <w:ilvl w:val="0"/>
          <w:numId w:val="2"/>
        </w:numPr>
        <w:tabs>
          <w:tab w:val="left" w:pos="547"/>
        </w:tabs>
        <w:spacing w:line="255" w:lineRule="auto"/>
        <w:ind w:right="5975"/>
        <w:rPr>
          <w:rFonts w:ascii="MS Gothic" w:eastAsia="MS Gothic" w:hAnsi="MS Gothic"/>
          <w:sz w:val="18"/>
          <w:szCs w:val="18"/>
          <w:lang w:eastAsia="ko-KR"/>
        </w:rPr>
      </w:pPr>
      <w:r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试</w:t>
      </w:r>
      <w:r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工</w:t>
      </w:r>
      <w:r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时长仅</w:t>
      </w:r>
      <w:r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限于</w:t>
      </w:r>
      <w:r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验证</w:t>
      </w:r>
      <w:r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工作技能所需的</w:t>
      </w:r>
      <w:r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时间</w:t>
      </w:r>
      <w:r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。</w:t>
      </w:r>
      <w:r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这</w:t>
      </w:r>
      <w:r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将取决于工作的性</w:t>
      </w:r>
      <w:r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质</w:t>
      </w:r>
      <w:r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和复</w:t>
      </w:r>
      <w:r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杂</w:t>
      </w:r>
      <w:r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性，但可能从一个小</w:t>
      </w:r>
      <w:r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时</w:t>
      </w:r>
      <w:r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到一个</w:t>
      </w:r>
      <w:r w:rsidRPr="005D279B">
        <w:rPr>
          <w:rFonts w:ascii="Microsoft JhengHei" w:eastAsia="Microsoft JhengHei" w:hAnsi="Microsoft JhengHei" w:cs="Microsoft JhengHei" w:hint="eastAsia"/>
          <w:noProof/>
          <w:sz w:val="18"/>
          <w:szCs w:val="18"/>
          <w:lang w:val="en-AU" w:eastAsia="zh-CN"/>
        </w:rPr>
        <w:t>轮</w:t>
      </w:r>
      <w:r w:rsidRPr="005D279B">
        <w:rPr>
          <w:rFonts w:ascii="MS Gothic" w:eastAsia="MS Gothic" w:hAnsi="MS Gothic" w:cs="MS Gothic" w:hint="eastAsia"/>
          <w:noProof/>
          <w:sz w:val="18"/>
          <w:szCs w:val="18"/>
          <w:lang w:val="en-AU" w:eastAsia="zh-CN"/>
        </w:rPr>
        <w:t>班不等</w:t>
      </w:r>
    </w:p>
    <w:p w14:paraId="047C194B" w14:textId="39CB715F" w:rsidR="00582BE8" w:rsidRDefault="005D279B" w:rsidP="005D279B">
      <w:pPr>
        <w:pStyle w:val="BodyText"/>
        <w:numPr>
          <w:ilvl w:val="0"/>
          <w:numId w:val="2"/>
        </w:numPr>
        <w:tabs>
          <w:tab w:val="left" w:pos="547"/>
        </w:tabs>
        <w:spacing w:line="255" w:lineRule="auto"/>
        <w:ind w:right="6158"/>
        <w:rPr>
          <w:rFonts w:ascii="MS Gothic" w:eastAsia="MS Gothic" w:hAnsi="MS Gothic"/>
          <w:sz w:val="18"/>
          <w:szCs w:val="18"/>
          <w:lang w:eastAsia="ko-KR"/>
        </w:rPr>
      </w:pPr>
      <w:r>
        <w:rPr>
          <w:rFonts w:ascii="MS Gothic" w:eastAsia="MS Gothic" w:hAnsi="MS Gothic"/>
          <w:noProof/>
          <w:sz w:val="18"/>
          <w:szCs w:val="18"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E34708" wp14:editId="34161B34">
                <wp:simplePos x="0" y="0"/>
                <wp:positionH relativeFrom="page">
                  <wp:posOffset>3921125</wp:posOffset>
                </wp:positionH>
                <wp:positionV relativeFrom="paragraph">
                  <wp:posOffset>182880</wp:posOffset>
                </wp:positionV>
                <wp:extent cx="3321685" cy="5008880"/>
                <wp:effectExtent l="0" t="0" r="12065" b="1270"/>
                <wp:wrapNone/>
                <wp:docPr id="64" name="Group 42" title="text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685" cy="5008880"/>
                          <a:chOff x="6138" y="503"/>
                          <a:chExt cx="5231" cy="7888"/>
                        </a:xfrm>
                      </wpg:grpSpPr>
                      <wpg:grpSp>
                        <wpg:cNvPr id="65" name="Group 65"/>
                        <wpg:cNvGrpSpPr/>
                        <wpg:grpSpPr>
                          <a:xfrm>
                            <a:off x="6153" y="532"/>
                            <a:ext cx="5196" cy="7747"/>
                            <a:chOff x="6153" y="532"/>
                            <a:chExt cx="5196" cy="7747"/>
                          </a:xfrm>
                        </wpg:grpSpPr>
                        <wps:wsp>
                          <wps:cNvPr id="66" name="Freeform 66"/>
                          <wps:cNvSpPr/>
                          <wps:spPr bwMode="auto">
                            <a:xfrm>
                              <a:off x="6153" y="532"/>
                              <a:ext cx="5196" cy="7747"/>
                            </a:xfrm>
                            <a:custGeom>
                              <a:avLst/>
                              <a:gdLst>
                                <a:gd name="T0" fmla="+- 0 6380 6153"/>
                                <a:gd name="T1" fmla="*/ T0 w 5196"/>
                                <a:gd name="T2" fmla="+- 0 532 532"/>
                                <a:gd name="T3" fmla="*/ 532 h 7747"/>
                                <a:gd name="T4" fmla="+- 0 6305 6153"/>
                                <a:gd name="T5" fmla="*/ T4 w 5196"/>
                                <a:gd name="T6" fmla="+- 0 532 532"/>
                                <a:gd name="T7" fmla="*/ 532 h 7747"/>
                                <a:gd name="T8" fmla="+- 0 6227 6153"/>
                                <a:gd name="T9" fmla="*/ T8 w 5196"/>
                                <a:gd name="T10" fmla="+- 0 538 532"/>
                                <a:gd name="T11" fmla="*/ 538 h 7747"/>
                                <a:gd name="T12" fmla="+- 0 6172 6153"/>
                                <a:gd name="T13" fmla="*/ T12 w 5196"/>
                                <a:gd name="T14" fmla="+- 0 572 532"/>
                                <a:gd name="T15" fmla="*/ 572 h 7747"/>
                                <a:gd name="T16" fmla="+- 0 6154 6153"/>
                                <a:gd name="T17" fmla="*/ T16 w 5196"/>
                                <a:gd name="T18" fmla="+- 0 652 532"/>
                                <a:gd name="T19" fmla="*/ 652 h 7747"/>
                                <a:gd name="T20" fmla="+- 0 6153 6153"/>
                                <a:gd name="T21" fmla="*/ T20 w 5196"/>
                                <a:gd name="T22" fmla="+- 0 717 532"/>
                                <a:gd name="T23" fmla="*/ 717 h 7747"/>
                                <a:gd name="T24" fmla="+- 0 6153 6153"/>
                                <a:gd name="T25" fmla="*/ T24 w 5196"/>
                                <a:gd name="T26" fmla="+- 0 8093 532"/>
                                <a:gd name="T27" fmla="*/ 8093 h 7747"/>
                                <a:gd name="T28" fmla="+- 0 6154 6153"/>
                                <a:gd name="T29" fmla="*/ T28 w 5196"/>
                                <a:gd name="T30" fmla="+- 0 8157 532"/>
                                <a:gd name="T31" fmla="*/ 8157 h 7747"/>
                                <a:gd name="T32" fmla="+- 0 6165 6153"/>
                                <a:gd name="T33" fmla="*/ T32 w 5196"/>
                                <a:gd name="T34" fmla="+- 0 8223 532"/>
                                <a:gd name="T35" fmla="*/ 8223 h 7747"/>
                                <a:gd name="T36" fmla="+- 0 6208 6153"/>
                                <a:gd name="T37" fmla="*/ T36 w 5196"/>
                                <a:gd name="T38" fmla="+- 0 8266 532"/>
                                <a:gd name="T39" fmla="*/ 8266 h 7747"/>
                                <a:gd name="T40" fmla="+- 0 6274 6153"/>
                                <a:gd name="T41" fmla="*/ T40 w 5196"/>
                                <a:gd name="T42" fmla="+- 0 8277 532"/>
                                <a:gd name="T43" fmla="*/ 8277 h 7747"/>
                                <a:gd name="T44" fmla="+- 0 6338 6153"/>
                                <a:gd name="T45" fmla="*/ T44 w 5196"/>
                                <a:gd name="T46" fmla="+- 0 8278 532"/>
                                <a:gd name="T47" fmla="*/ 8278 h 7747"/>
                                <a:gd name="T48" fmla="+- 0 11162 6153"/>
                                <a:gd name="T49" fmla="*/ T48 w 5196"/>
                                <a:gd name="T50" fmla="+- 0 8278 532"/>
                                <a:gd name="T51" fmla="*/ 8278 h 7747"/>
                                <a:gd name="T52" fmla="+- 0 11197 6153"/>
                                <a:gd name="T53" fmla="*/ T52 w 5196"/>
                                <a:gd name="T54" fmla="+- 0 8278 532"/>
                                <a:gd name="T55" fmla="*/ 8278 h 7747"/>
                                <a:gd name="T56" fmla="+- 0 11275 6153"/>
                                <a:gd name="T57" fmla="*/ T56 w 5196"/>
                                <a:gd name="T58" fmla="+- 0 8272 532"/>
                                <a:gd name="T59" fmla="*/ 8272 h 7747"/>
                                <a:gd name="T60" fmla="+- 0 11329 6153"/>
                                <a:gd name="T61" fmla="*/ T60 w 5196"/>
                                <a:gd name="T62" fmla="+- 0 8238 532"/>
                                <a:gd name="T63" fmla="*/ 8238 h 7747"/>
                                <a:gd name="T64" fmla="+- 0 11347 6153"/>
                                <a:gd name="T65" fmla="*/ T64 w 5196"/>
                                <a:gd name="T66" fmla="+- 0 8158 532"/>
                                <a:gd name="T67" fmla="*/ 8158 h 7747"/>
                                <a:gd name="T68" fmla="+- 0 11349 6153"/>
                                <a:gd name="T69" fmla="*/ T68 w 5196"/>
                                <a:gd name="T70" fmla="+- 0 8093 532"/>
                                <a:gd name="T71" fmla="*/ 8093 h 7747"/>
                                <a:gd name="T72" fmla="+- 0 11349 6153"/>
                                <a:gd name="T73" fmla="*/ T72 w 5196"/>
                                <a:gd name="T74" fmla="+- 0 717 532"/>
                                <a:gd name="T75" fmla="*/ 717 h 7747"/>
                                <a:gd name="T76" fmla="+- 0 11347 6153"/>
                                <a:gd name="T77" fmla="*/ T76 w 5196"/>
                                <a:gd name="T78" fmla="+- 0 653 532"/>
                                <a:gd name="T79" fmla="*/ 653 h 7747"/>
                                <a:gd name="T80" fmla="+- 0 11337 6153"/>
                                <a:gd name="T81" fmla="*/ T80 w 5196"/>
                                <a:gd name="T82" fmla="+- 0 587 532"/>
                                <a:gd name="T83" fmla="*/ 587 h 7747"/>
                                <a:gd name="T84" fmla="+- 0 11294 6153"/>
                                <a:gd name="T85" fmla="*/ T84 w 5196"/>
                                <a:gd name="T86" fmla="+- 0 544 532"/>
                                <a:gd name="T87" fmla="*/ 544 h 7747"/>
                                <a:gd name="T88" fmla="+- 0 11228 6153"/>
                                <a:gd name="T89" fmla="*/ T88 w 5196"/>
                                <a:gd name="T90" fmla="+- 0 533 532"/>
                                <a:gd name="T91" fmla="*/ 533 h 7747"/>
                                <a:gd name="T92" fmla="+- 0 11163 6153"/>
                                <a:gd name="T93" fmla="*/ T92 w 5196"/>
                                <a:gd name="T94" fmla="+- 0 532 532"/>
                                <a:gd name="T95" fmla="*/ 532 h 7747"/>
                                <a:gd name="T96" fmla="+- 0 6380 6153"/>
                                <a:gd name="T97" fmla="*/ T96 w 5196"/>
                                <a:gd name="T98" fmla="+- 0 532 532"/>
                                <a:gd name="T99" fmla="*/ 532 h 7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7747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7561"/>
                                  </a:lnTo>
                                  <a:lnTo>
                                    <a:pt x="1" y="7625"/>
                                  </a:lnTo>
                                  <a:lnTo>
                                    <a:pt x="12" y="7691"/>
                                  </a:lnTo>
                                  <a:lnTo>
                                    <a:pt x="55" y="7734"/>
                                  </a:lnTo>
                                  <a:lnTo>
                                    <a:pt x="121" y="7745"/>
                                  </a:lnTo>
                                  <a:lnTo>
                                    <a:pt x="185" y="7746"/>
                                  </a:lnTo>
                                  <a:lnTo>
                                    <a:pt x="5009" y="7746"/>
                                  </a:lnTo>
                                  <a:lnTo>
                                    <a:pt x="5044" y="7746"/>
                                  </a:lnTo>
                                  <a:lnTo>
                                    <a:pt x="5122" y="7740"/>
                                  </a:lnTo>
                                  <a:lnTo>
                                    <a:pt x="5176" y="7706"/>
                                  </a:lnTo>
                                  <a:lnTo>
                                    <a:pt x="5194" y="7626"/>
                                  </a:lnTo>
                                  <a:lnTo>
                                    <a:pt x="5196" y="7561"/>
                                  </a:lnTo>
                                  <a:lnTo>
                                    <a:pt x="5196" y="185"/>
                                  </a:lnTo>
                                  <a:lnTo>
                                    <a:pt x="5194" y="121"/>
                                  </a:lnTo>
                                  <a:lnTo>
                                    <a:pt x="5184" y="55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1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/>
                        <wpg:grpSpPr>
                          <a:xfrm>
                            <a:off x="6138" y="503"/>
                            <a:ext cx="5231" cy="7888"/>
                            <a:chOff x="6138" y="503"/>
                            <a:chExt cx="5231" cy="7888"/>
                          </a:xfrm>
                        </wpg:grpSpPr>
                        <wps:wsp>
                          <wps:cNvPr id="68" name="Freeform 45"/>
                          <wps:cNvSpPr/>
                          <wps:spPr bwMode="auto">
                            <a:xfrm>
                              <a:off x="6138" y="503"/>
                              <a:ext cx="5196" cy="7747"/>
                            </a:xfrm>
                            <a:custGeom>
                              <a:avLst/>
                              <a:gdLst>
                                <a:gd name="T0" fmla="+- 0 6380 6153"/>
                                <a:gd name="T1" fmla="*/ T0 w 5196"/>
                                <a:gd name="T2" fmla="+- 0 532 532"/>
                                <a:gd name="T3" fmla="*/ 532 h 7747"/>
                                <a:gd name="T4" fmla="+- 0 6305 6153"/>
                                <a:gd name="T5" fmla="*/ T4 w 5196"/>
                                <a:gd name="T6" fmla="+- 0 532 532"/>
                                <a:gd name="T7" fmla="*/ 532 h 7747"/>
                                <a:gd name="T8" fmla="+- 0 6227 6153"/>
                                <a:gd name="T9" fmla="*/ T8 w 5196"/>
                                <a:gd name="T10" fmla="+- 0 538 532"/>
                                <a:gd name="T11" fmla="*/ 538 h 7747"/>
                                <a:gd name="T12" fmla="+- 0 6172 6153"/>
                                <a:gd name="T13" fmla="*/ T12 w 5196"/>
                                <a:gd name="T14" fmla="+- 0 572 532"/>
                                <a:gd name="T15" fmla="*/ 572 h 7747"/>
                                <a:gd name="T16" fmla="+- 0 6154 6153"/>
                                <a:gd name="T17" fmla="*/ T16 w 5196"/>
                                <a:gd name="T18" fmla="+- 0 652 532"/>
                                <a:gd name="T19" fmla="*/ 652 h 7747"/>
                                <a:gd name="T20" fmla="+- 0 6153 6153"/>
                                <a:gd name="T21" fmla="*/ T20 w 5196"/>
                                <a:gd name="T22" fmla="+- 0 717 532"/>
                                <a:gd name="T23" fmla="*/ 717 h 7747"/>
                                <a:gd name="T24" fmla="+- 0 6153 6153"/>
                                <a:gd name="T25" fmla="*/ T24 w 5196"/>
                                <a:gd name="T26" fmla="+- 0 8052 532"/>
                                <a:gd name="T27" fmla="*/ 8052 h 7747"/>
                                <a:gd name="T28" fmla="+- 0 6153 6153"/>
                                <a:gd name="T29" fmla="*/ T28 w 5196"/>
                                <a:gd name="T30" fmla="+- 0 8092 532"/>
                                <a:gd name="T31" fmla="*/ 8092 h 7747"/>
                                <a:gd name="T32" fmla="+- 0 6154 6153"/>
                                <a:gd name="T33" fmla="*/ T32 w 5196"/>
                                <a:gd name="T34" fmla="+- 0 8157 532"/>
                                <a:gd name="T35" fmla="*/ 8157 h 7747"/>
                                <a:gd name="T36" fmla="+- 0 6165 6153"/>
                                <a:gd name="T37" fmla="*/ T36 w 5196"/>
                                <a:gd name="T38" fmla="+- 0 8223 532"/>
                                <a:gd name="T39" fmla="*/ 8223 h 7747"/>
                                <a:gd name="T40" fmla="+- 0 6208 6153"/>
                                <a:gd name="T41" fmla="*/ T40 w 5196"/>
                                <a:gd name="T42" fmla="+- 0 8266 532"/>
                                <a:gd name="T43" fmla="*/ 8266 h 7747"/>
                                <a:gd name="T44" fmla="+- 0 6274 6153"/>
                                <a:gd name="T45" fmla="*/ T44 w 5196"/>
                                <a:gd name="T46" fmla="+- 0 8277 532"/>
                                <a:gd name="T47" fmla="*/ 8277 h 7747"/>
                                <a:gd name="T48" fmla="+- 0 6338 6153"/>
                                <a:gd name="T49" fmla="*/ T48 w 5196"/>
                                <a:gd name="T50" fmla="+- 0 8278 532"/>
                                <a:gd name="T51" fmla="*/ 8278 h 7747"/>
                                <a:gd name="T52" fmla="+- 0 11122 6153"/>
                                <a:gd name="T53" fmla="*/ T52 w 5196"/>
                                <a:gd name="T54" fmla="+- 0 8278 532"/>
                                <a:gd name="T55" fmla="*/ 8278 h 7747"/>
                                <a:gd name="T56" fmla="+- 0 11162 6153"/>
                                <a:gd name="T57" fmla="*/ T56 w 5196"/>
                                <a:gd name="T58" fmla="+- 0 8278 532"/>
                                <a:gd name="T59" fmla="*/ 8278 h 7747"/>
                                <a:gd name="T60" fmla="+- 0 11227 6153"/>
                                <a:gd name="T61" fmla="*/ T60 w 5196"/>
                                <a:gd name="T62" fmla="+- 0 8277 532"/>
                                <a:gd name="T63" fmla="*/ 8277 h 7747"/>
                                <a:gd name="T64" fmla="+- 0 11293 6153"/>
                                <a:gd name="T65" fmla="*/ T64 w 5196"/>
                                <a:gd name="T66" fmla="+- 0 8267 532"/>
                                <a:gd name="T67" fmla="*/ 8267 h 7747"/>
                                <a:gd name="T68" fmla="+- 0 11336 6153"/>
                                <a:gd name="T69" fmla="*/ T68 w 5196"/>
                                <a:gd name="T70" fmla="+- 0 8223 532"/>
                                <a:gd name="T71" fmla="*/ 8223 h 7747"/>
                                <a:gd name="T72" fmla="+- 0 11347 6153"/>
                                <a:gd name="T73" fmla="*/ T72 w 5196"/>
                                <a:gd name="T74" fmla="+- 0 8158 532"/>
                                <a:gd name="T75" fmla="*/ 8158 h 7747"/>
                                <a:gd name="T76" fmla="+- 0 11349 6153"/>
                                <a:gd name="T77" fmla="*/ T76 w 5196"/>
                                <a:gd name="T78" fmla="+- 0 8093 532"/>
                                <a:gd name="T79" fmla="*/ 8093 h 7747"/>
                                <a:gd name="T80" fmla="+- 0 11349 6153"/>
                                <a:gd name="T81" fmla="*/ T80 w 5196"/>
                                <a:gd name="T82" fmla="+- 0 758 532"/>
                                <a:gd name="T83" fmla="*/ 758 h 7747"/>
                                <a:gd name="T84" fmla="+- 0 11349 6153"/>
                                <a:gd name="T85" fmla="*/ T84 w 5196"/>
                                <a:gd name="T86" fmla="+- 0 718 532"/>
                                <a:gd name="T87" fmla="*/ 718 h 7747"/>
                                <a:gd name="T88" fmla="+- 0 11347 6153"/>
                                <a:gd name="T89" fmla="*/ T88 w 5196"/>
                                <a:gd name="T90" fmla="+- 0 653 532"/>
                                <a:gd name="T91" fmla="*/ 653 h 7747"/>
                                <a:gd name="T92" fmla="+- 0 11337 6153"/>
                                <a:gd name="T93" fmla="*/ T92 w 5196"/>
                                <a:gd name="T94" fmla="+- 0 587 532"/>
                                <a:gd name="T95" fmla="*/ 587 h 7747"/>
                                <a:gd name="T96" fmla="+- 0 11294 6153"/>
                                <a:gd name="T97" fmla="*/ T96 w 5196"/>
                                <a:gd name="T98" fmla="+- 0 544 532"/>
                                <a:gd name="T99" fmla="*/ 544 h 7747"/>
                                <a:gd name="T100" fmla="+- 0 11228 6153"/>
                                <a:gd name="T101" fmla="*/ T100 w 5196"/>
                                <a:gd name="T102" fmla="+- 0 533 532"/>
                                <a:gd name="T103" fmla="*/ 533 h 7747"/>
                                <a:gd name="T104" fmla="+- 0 11163 6153"/>
                                <a:gd name="T105" fmla="*/ T104 w 5196"/>
                                <a:gd name="T106" fmla="+- 0 532 532"/>
                                <a:gd name="T107" fmla="*/ 532 h 7747"/>
                                <a:gd name="T108" fmla="+- 0 6380 6153"/>
                                <a:gd name="T109" fmla="*/ T108 w 5196"/>
                                <a:gd name="T110" fmla="+- 0 532 532"/>
                                <a:gd name="T111" fmla="*/ 532 h 7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7747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7520"/>
                                  </a:lnTo>
                                  <a:lnTo>
                                    <a:pt x="0" y="7560"/>
                                  </a:lnTo>
                                  <a:lnTo>
                                    <a:pt x="1" y="7625"/>
                                  </a:lnTo>
                                  <a:lnTo>
                                    <a:pt x="12" y="7691"/>
                                  </a:lnTo>
                                  <a:lnTo>
                                    <a:pt x="55" y="7734"/>
                                  </a:lnTo>
                                  <a:lnTo>
                                    <a:pt x="121" y="7745"/>
                                  </a:lnTo>
                                  <a:lnTo>
                                    <a:pt x="185" y="7746"/>
                                  </a:lnTo>
                                  <a:lnTo>
                                    <a:pt x="4969" y="7746"/>
                                  </a:lnTo>
                                  <a:lnTo>
                                    <a:pt x="5009" y="7746"/>
                                  </a:lnTo>
                                  <a:lnTo>
                                    <a:pt x="5074" y="7745"/>
                                  </a:lnTo>
                                  <a:lnTo>
                                    <a:pt x="5140" y="7735"/>
                                  </a:lnTo>
                                  <a:lnTo>
                                    <a:pt x="5183" y="7691"/>
                                  </a:lnTo>
                                  <a:lnTo>
                                    <a:pt x="5194" y="7626"/>
                                  </a:lnTo>
                                  <a:lnTo>
                                    <a:pt x="5196" y="7561"/>
                                  </a:lnTo>
                                  <a:lnTo>
                                    <a:pt x="5196" y="226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1"/>
                                  </a:lnTo>
                                  <a:lnTo>
                                    <a:pt x="5184" y="55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1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3" y="624"/>
                              <a:ext cx="5216" cy="7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EEC0BC" w14:textId="5A36707F" w:rsidR="00582BE8" w:rsidRDefault="005D279B">
                                <w:pPr>
                                  <w:spacing w:beforeLines="40" w:before="96"/>
                                  <w:ind w:left="193"/>
                                  <w:rPr>
                                    <w:rFonts w:ascii="Calibri" w:eastAsia="Calibri" w:hAnsi="Calibri" w:cs="Calibri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Calibri" w:hint="eastAsia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  <w:t>范例</w:t>
                                </w:r>
                                <w:r w:rsidR="00353EBF">
                                  <w:rPr>
                                    <w:rFonts w:ascii="Calibri" w:hint="eastAsia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  <w:t>3</w:t>
                                </w:r>
                              </w:p>
                              <w:p w14:paraId="5164CF5A" w14:textId="07341271" w:rsidR="00582BE8" w:rsidRDefault="005D279B">
                                <w:pPr>
                                  <w:spacing w:beforeLines="40" w:before="96" w:line="255" w:lineRule="auto"/>
                                  <w:ind w:left="193" w:right="222"/>
                                  <w:rPr>
                                    <w:rFonts w:ascii="Calibri"/>
                                    <w:sz w:val="18"/>
                                    <w:szCs w:val="20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米娜（</w:t>
                                </w:r>
                                <w:r w:rsidRPr="005D279B">
                                  <w:rPr>
                                    <w:rFonts w:ascii="Calibri"/>
                                    <w:sz w:val="18"/>
                                    <w:szCs w:val="20"/>
                                    <w:lang w:eastAsia="ko-KR"/>
                                  </w:rPr>
                                  <w:t xml:space="preserve">Mina </w:t>
                                </w:r>
                                <w:r w:rsidRPr="005D279B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）申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请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了一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份医疗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中心接待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员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的工</w:t>
                                </w:r>
                                <w:r w:rsidRPr="005D279B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作。面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试结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束后，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经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理打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电话给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米娜，要求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她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在周末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试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工，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这样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他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们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就可以确保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她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能在繁忙的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时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期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处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理工作。米娜同意了，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并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在周六上午上了一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个轮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班。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当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天，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经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理向米娜展示如何接听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电话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，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转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接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电话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，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预订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和取消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预订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，以及在患者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问诊结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束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时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收款</w:t>
                                </w:r>
                                <w:r w:rsidR="00353EBF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。</w:t>
                                </w:r>
                              </w:p>
                              <w:p w14:paraId="23738E7B" w14:textId="5C926A35" w:rsidR="00582BE8" w:rsidRDefault="005D279B">
                                <w:pPr>
                                  <w:spacing w:beforeLines="40" w:before="96" w:line="255" w:lineRule="auto"/>
                                  <w:ind w:left="193" w:right="317"/>
                                  <w:rPr>
                                    <w:rFonts w:ascii="Calibri"/>
                                    <w:sz w:val="18"/>
                                    <w:szCs w:val="20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Calibr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米娜一上午都在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当值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工作。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轮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班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结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束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时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，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经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理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对她说她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做得很好，但要等到周三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开会时获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得批准后，才能提供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这个职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位。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经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理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对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米娜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说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，如果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她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能在周一和周二上班，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这将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表明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她对这份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工作的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认真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重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视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，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她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也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会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更有机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会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得到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这份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工作。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经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理告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诉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米娜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这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些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轮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班工作是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没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有薪水的</w:t>
                                </w:r>
                                <w:r w:rsidR="00353EBF">
                                  <w:rPr>
                                    <w:rFonts w:ascii="Malgun Gothic" w:eastAsia="Malgun Gothic" w:hAnsi="Malgun Gothic" w:cs="Malgun Gothic" w:hint="eastAsia"/>
                                    <w:sz w:val="18"/>
                                    <w:szCs w:val="20"/>
                                    <w:lang w:eastAsia="ko-KR"/>
                                  </w:rPr>
                                  <w:t>。</w:t>
                                </w:r>
                              </w:p>
                              <w:p w14:paraId="232DD5E8" w14:textId="13E0F3CB" w:rsidR="00582BE8" w:rsidRDefault="005D279B">
                                <w:pPr>
                                  <w:spacing w:beforeLines="40" w:before="96" w:line="255" w:lineRule="auto"/>
                                  <w:ind w:left="193" w:right="317"/>
                                  <w:rPr>
                                    <w:rFonts w:ascii="Calibri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尽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管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经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理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称这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段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时间为试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工期，但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实际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上周六的工作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时间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包</w:t>
                                </w:r>
                                <w:r w:rsidRPr="005D279B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括了米娜接受了使其能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够胜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任工作的技能培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训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。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这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可能是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实际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工作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时间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，而非合法的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试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工。此外，周一和周二的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额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外工作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时间对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于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验证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技能和能力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来说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可能不合理。米娜工作的所有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时间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都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应该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得到</w:t>
                                </w:r>
                                <w:r w:rsidRPr="005D279B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报</w:t>
                                </w:r>
                                <w:r w:rsidRPr="005D279B">
                                  <w:rPr>
                                    <w:rFonts w:ascii="Malgun Gothic" w:eastAsia="Malgun Gothic" w:hAnsi="Malgun Gothic" w:cs="Malgun Gothic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酬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2"/>
                                    <w:sz w:val="18"/>
                                    <w:szCs w:val="20"/>
                                    <w:lang w:eastAsia="ko-KR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34708" id="_x0000_s1038" alt="Title: textbox" style="position:absolute;left:0;text-align:left;margin-left:308.75pt;margin-top:14.4pt;width:261.55pt;height:394.4pt;z-index:251659264;mso-position-horizontal-relative:page;mso-width-relative:margin;mso-height-relative:margin" coordorigin="6138,503" coordsize="5231,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">
                <v:group id="Group 65" o:spid="_x0000_s1039" style="position:absolute;left:6153;top:532;width:5196;height:7747" coordorigin="6153,532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6" o:spid="_x0000_s1040" style="position:absolute;left:6153;top:532;width:5196;height:7747;visibility:visible;mso-wrap-style:square;v-text-anchor:top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" path="m227,l152,,74,6,19,40,1,120,,185,,7561r1,64l12,7691r43,43l121,7745r64,1l5009,7746r35,l5122,7740r54,-34l5194,7626r2,-65l5196,185r-2,-64l5184,55,5141,12,5075,1,5010,,227,xe" fillcolor="#f8da99" stroked="f">
                    <v:path arrowok="t" o:connecttype="custom" o:connectlocs="227,532;152,532;74,538;19,572;1,652;0,717;0,8093;1,8157;12,8223;55,8266;121,8277;185,8278;5009,8278;5044,8278;5122,8272;5176,8238;5194,8158;5196,8093;5196,717;5194,653;5184,587;5141,544;5075,533;5010,532;227,532" o:connectangles="0,0,0,0,0,0,0,0,0,0,0,0,0,0,0,0,0,0,0,0,0,0,0,0,0"/>
                  </v:shape>
                </v:group>
                <v:group id="Group 43" o:spid="_x0000_s1041" style="position:absolute;left:6138;top:503;width:5231;height:7888" coordorigin="6138,503" coordsize="5231,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5" o:spid="_x0000_s1042" style="position:absolute;left:6138;top:503;width:5196;height:7747;visibility:visible;mso-wrap-style:square;v-text-anchor:top" coordsize="5196,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" path="m227,l152,,74,6,19,40,1,120,,185,,7520r,40l1,7625r11,66l55,7734r66,11l185,7746r4784,l5009,7746r65,-1l5140,7735r43,-44l5194,7626r2,-65l5196,226r,-40l5194,121,5184,55,5141,12,5075,1,5010,,227,xe" filled="f" strokecolor="#f8da99" strokeweight="1pt">
                    <v:path arrowok="t" o:connecttype="custom" o:connectlocs="227,532;152,532;74,538;19,572;1,652;0,717;0,8052;0,8092;1,8157;12,8223;55,8266;121,8277;185,8278;4969,8278;5009,8278;5074,8277;5140,8267;5183,8223;5194,8158;5196,8093;5196,758;5196,718;5194,653;5184,587;5141,544;5075,533;5010,532;227,532" o:connectangles="0,0,0,0,0,0,0,0,0,0,0,0,0,0,0,0,0,0,0,0,0,0,0,0,0,0,0,0"/>
                  </v:shape>
                  <v:shape id="Text Box 44" o:spid="_x0000_s1043" type="#_x0000_t202" style="position:absolute;left:6153;top:624;width:5216;height:7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14:paraId="3BEEC0BC" w14:textId="5A36707F" w:rsidR="00582BE8" w:rsidRDefault="005D279B">
                          <w:pPr>
                            <w:spacing w:beforeLines="40" w:before="96"/>
                            <w:ind w:left="193"/>
                            <w:rPr>
                              <w:rFonts w:ascii="Calibri" w:eastAsia="Calibri" w:hAnsi="Calibri" w:cs="Calibri"/>
                              <w:lang w:eastAsia="ko-KR"/>
                            </w:rPr>
                          </w:pPr>
                          <w:r w:rsidRPr="005D279B">
                            <w:rPr>
                              <w:rFonts w:ascii="Calibri" w:hint="eastAsia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  <w:t>范例</w:t>
                          </w:r>
                          <w:r w:rsidR="00353EBF">
                            <w:rPr>
                              <w:rFonts w:ascii="Calibri" w:hint="eastAsia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  <w:t>3</w:t>
                          </w:r>
                        </w:p>
                        <w:p w14:paraId="5164CF5A" w14:textId="07341271" w:rsidR="00582BE8" w:rsidRDefault="005D279B">
                          <w:pPr>
                            <w:spacing w:beforeLines="40" w:before="96" w:line="255" w:lineRule="auto"/>
                            <w:ind w:left="193" w:right="222"/>
                            <w:rPr>
                              <w:rFonts w:ascii="Calibri"/>
                              <w:sz w:val="18"/>
                              <w:szCs w:val="20"/>
                              <w:lang w:eastAsia="ko-KR"/>
                            </w:rPr>
                          </w:pPr>
                          <w:r w:rsidRPr="005D279B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米娜（</w:t>
                          </w:r>
                          <w:r w:rsidRPr="005D279B">
                            <w:rPr>
                              <w:rFonts w:ascii="Calibri"/>
                              <w:sz w:val="18"/>
                              <w:szCs w:val="20"/>
                              <w:lang w:eastAsia="ko-KR"/>
                            </w:rPr>
                            <w:t xml:space="preserve">Mina </w:t>
                          </w:r>
                          <w:r w:rsidRPr="005D279B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）申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请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了一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份医疗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中心接待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员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的工</w:t>
                          </w:r>
                          <w:r w:rsidRPr="005D279B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作。面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试结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束后，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经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理打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电话给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米娜，要求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她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在周末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试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工，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这样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他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们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就可以确保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她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能在繁忙的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时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期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处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理工作。米娜同意了，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并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在周六上午上了一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个轮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班。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当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天，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经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理向米娜展示如何接听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电话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，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转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接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电话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，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预订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和取消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预订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，以及在患者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问诊结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束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时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收款</w:t>
                          </w:r>
                          <w:r w:rsidR="00353EBF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。</w:t>
                          </w:r>
                        </w:p>
                        <w:p w14:paraId="23738E7B" w14:textId="5C926A35" w:rsidR="00582BE8" w:rsidRDefault="005D279B">
                          <w:pPr>
                            <w:spacing w:beforeLines="40" w:before="96" w:line="255" w:lineRule="auto"/>
                            <w:ind w:left="193" w:right="317"/>
                            <w:rPr>
                              <w:rFonts w:ascii="Calibri"/>
                              <w:sz w:val="18"/>
                              <w:szCs w:val="20"/>
                              <w:lang w:eastAsia="ko-KR"/>
                            </w:rPr>
                          </w:pPr>
                          <w:r w:rsidRPr="005D279B">
                            <w:rPr>
                              <w:rFonts w:ascii="Calibri" w:hint="eastAsia"/>
                              <w:sz w:val="18"/>
                              <w:szCs w:val="20"/>
                              <w:lang w:eastAsia="ko-KR"/>
                            </w:rPr>
                            <w:t>米娜一上午都在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当值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工作。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轮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班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结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束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时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，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经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理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对她说她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做得很好，但要等到周三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开会时获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得批准后，才能提供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这个职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位。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经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理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对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米娜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说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，如果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她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能在周一和周二上班，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这将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表明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她对这份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工作的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认真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重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视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，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她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也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会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更有机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会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得到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这份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工作。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经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理告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诉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米娜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这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些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轮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班工作是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20"/>
                              <w:lang w:eastAsia="ko-KR"/>
                            </w:rPr>
                            <w:t>没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有薪水的</w:t>
                          </w:r>
                          <w:r w:rsidR="00353EBF">
                            <w:rPr>
                              <w:rFonts w:ascii="Malgun Gothic" w:eastAsia="Malgun Gothic" w:hAnsi="Malgun Gothic" w:cs="Malgun Gothic" w:hint="eastAsia"/>
                              <w:sz w:val="18"/>
                              <w:szCs w:val="20"/>
                              <w:lang w:eastAsia="ko-KR"/>
                            </w:rPr>
                            <w:t>。</w:t>
                          </w:r>
                        </w:p>
                        <w:p w14:paraId="232DD5E8" w14:textId="13E0F3CB" w:rsidR="00582BE8" w:rsidRDefault="005D279B">
                          <w:pPr>
                            <w:spacing w:beforeLines="40" w:before="96" w:line="255" w:lineRule="auto"/>
                            <w:ind w:left="193" w:right="317"/>
                            <w:rPr>
                              <w:rFonts w:ascii="Calibri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</w:pP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尽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管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经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理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称这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段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时间为试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工期，但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实际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上周六的工作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时间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包</w:t>
                          </w:r>
                          <w:r w:rsidRPr="005D279B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括了米娜接受了使其能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够胜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任工作的技能培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训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。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这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可能是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实际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工作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时间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，而非合法的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试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工。此外，周一和周二的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额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外工作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时间对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于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验证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技能和能力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来说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可能不合理。米娜工作的所有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时间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都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应该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得到</w:t>
                          </w:r>
                          <w:r w:rsidRPr="005D279B">
                            <w:rPr>
                              <w:rFonts w:ascii="Microsoft JhengHei" w:eastAsia="Microsoft JhengHei" w:hAnsi="Microsoft JhengHei" w:cs="Microsoft JhengHe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报</w:t>
                          </w:r>
                          <w:r w:rsidRPr="005D279B">
                            <w:rPr>
                              <w:rFonts w:ascii="Malgun Gothic" w:eastAsia="Malgun Gothic" w:hAnsi="Malgun Gothic" w:cs="Malgun Gothic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酬</w:t>
                          </w:r>
                          <w:r w:rsidR="00353EBF">
                            <w:rPr>
                              <w:rFonts w:ascii="Calibri" w:hint="eastAsia"/>
                              <w:spacing w:val="-2"/>
                              <w:sz w:val="18"/>
                              <w:szCs w:val="20"/>
                              <w:lang w:eastAsia="ko-KR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在整个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试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工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过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程中，此人受潜在雇主（或其他适当个人）的直接指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导</w:t>
      </w:r>
      <w:r w:rsidR="00353EBF">
        <w:rPr>
          <w:rFonts w:ascii="MS Gothic" w:eastAsia="MS Gothic" w:hAnsi="MS Gothic" w:cs="MS Gothic"/>
          <w:spacing w:val="-2"/>
          <w:sz w:val="18"/>
          <w:szCs w:val="18"/>
          <w:lang w:eastAsia="ko-KR"/>
        </w:rPr>
        <w:t>。</w:t>
      </w:r>
    </w:p>
    <w:p w14:paraId="27E2FA69" w14:textId="43F654FD" w:rsidR="00582BE8" w:rsidRDefault="005D279B" w:rsidP="005D279B">
      <w:pPr>
        <w:pStyle w:val="BodyText"/>
        <w:numPr>
          <w:ilvl w:val="0"/>
          <w:numId w:val="2"/>
        </w:numPr>
        <w:spacing w:before="113" w:line="255" w:lineRule="auto"/>
        <w:ind w:right="5942"/>
        <w:rPr>
          <w:rFonts w:ascii="MS Gothic" w:eastAsia="MS Gothic" w:hAnsi="MS Gothic" w:cs="Calibri"/>
          <w:sz w:val="3"/>
          <w:szCs w:val="3"/>
          <w:lang w:eastAsia="ko-KR"/>
        </w:rPr>
      </w:pP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超出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证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明工作技能合理所需的任何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时间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都必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须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适当支付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试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工者最低工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资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。如果雇主想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进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一步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评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估候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选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人是否适合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该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工作，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则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可雇用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该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人作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为临时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雇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员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和</w:t>
      </w:r>
      <w:r w:rsidRPr="005D279B">
        <w:rPr>
          <w:rFonts w:ascii="MS Gothic" w:eastAsia="MS Gothic" w:hAnsi="MS Gothic" w:cs="MS Gothic"/>
          <w:spacing w:val="-2"/>
          <w:sz w:val="18"/>
          <w:szCs w:val="18"/>
          <w:lang w:eastAsia="ko-KR"/>
        </w:rPr>
        <w:t>/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或采用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试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用期，并相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应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支付其所有工作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时间</w:t>
      </w:r>
      <w:r w:rsidRPr="005D279B">
        <w:rPr>
          <w:rFonts w:ascii="MS Gothic" w:eastAsia="MS Gothic" w:hAnsi="MS Gothic" w:cs="MS Gothic" w:hint="eastAsia"/>
          <w:spacing w:val="-2"/>
          <w:sz w:val="18"/>
          <w:szCs w:val="18"/>
          <w:lang w:eastAsia="ko-KR"/>
        </w:rPr>
        <w:t>的工</w:t>
      </w:r>
      <w:r w:rsidRPr="005D279B">
        <w:rPr>
          <w:rFonts w:ascii="Microsoft JhengHei" w:eastAsia="Microsoft JhengHei" w:hAnsi="Microsoft JhengHei" w:cs="Microsoft JhengHei" w:hint="eastAsia"/>
          <w:spacing w:val="-2"/>
          <w:sz w:val="18"/>
          <w:szCs w:val="18"/>
          <w:lang w:eastAsia="ko-KR"/>
        </w:rPr>
        <w:t>资</w:t>
      </w:r>
      <w:r w:rsidR="00353EBF">
        <w:rPr>
          <w:rFonts w:ascii="MS Gothic" w:eastAsia="MS Gothic" w:hAnsi="MS Gothic" w:cs="MS Gothic"/>
          <w:spacing w:val="-2"/>
          <w:sz w:val="18"/>
          <w:szCs w:val="18"/>
          <w:lang w:eastAsia="ko-KR"/>
        </w:rPr>
        <w:t>。</w:t>
      </w:r>
    </w:p>
    <w:p w14:paraId="49AD4F68" w14:textId="77777777" w:rsidR="00582BE8" w:rsidRDefault="00353EBF">
      <w:pPr>
        <w:spacing w:line="200" w:lineRule="atLeast"/>
        <w:ind w:left="286"/>
        <w:rPr>
          <w:rFonts w:ascii="MS Gothic" w:eastAsia="MS Gothic" w:hAnsi="MS Gothic" w:cs="Calibri"/>
          <w:sz w:val="18"/>
          <w:szCs w:val="18"/>
        </w:rPr>
      </w:pPr>
      <w:r>
        <w:rPr>
          <w:rFonts w:ascii="MS Gothic" w:eastAsia="MS Gothic" w:hAnsi="MS Gothic" w:cs="Calibri"/>
          <w:noProof/>
          <w:sz w:val="18"/>
          <w:szCs w:val="18"/>
          <w:lang w:val="en-AU" w:eastAsia="en-AU"/>
        </w:rPr>
        <mc:AlternateContent>
          <mc:Choice Requires="wpg">
            <w:drawing>
              <wp:inline distT="0" distB="0" distL="0" distR="0" wp14:anchorId="631583AB" wp14:editId="623461F5">
                <wp:extent cx="3312160" cy="3622675"/>
                <wp:effectExtent l="0" t="0" r="21590" b="15875"/>
                <wp:docPr id="39" name="Group 36" title="text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160" cy="3623094"/>
                          <a:chOff x="0" y="0"/>
                          <a:chExt cx="5216" cy="4574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10" y="10"/>
                            <a:ext cx="5196" cy="4554"/>
                            <a:chOff x="10" y="10"/>
                            <a:chExt cx="5196" cy="4554"/>
                          </a:xfrm>
                        </wpg:grpSpPr>
                        <wps:wsp>
                          <wps:cNvPr id="41" name="Freeform 41"/>
                          <wps:cNvSpPr/>
                          <wps:spPr bwMode="auto">
                            <a:xfrm>
                              <a:off x="10" y="10"/>
                              <a:ext cx="5196" cy="4554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4554"/>
                                <a:gd name="T4" fmla="+- 0 162 10"/>
                                <a:gd name="T5" fmla="*/ T4 w 5196"/>
                                <a:gd name="T6" fmla="+- 0 10 10"/>
                                <a:gd name="T7" fmla="*/ 10 h 4554"/>
                                <a:gd name="T8" fmla="+- 0 84 10"/>
                                <a:gd name="T9" fmla="*/ T8 w 5196"/>
                                <a:gd name="T10" fmla="+- 0 17 10"/>
                                <a:gd name="T11" fmla="*/ 17 h 4554"/>
                                <a:gd name="T12" fmla="+- 0 29 10"/>
                                <a:gd name="T13" fmla="*/ T12 w 5196"/>
                                <a:gd name="T14" fmla="+- 0 50 10"/>
                                <a:gd name="T15" fmla="*/ 50 h 4554"/>
                                <a:gd name="T16" fmla="+- 0 12 10"/>
                                <a:gd name="T17" fmla="*/ T16 w 5196"/>
                                <a:gd name="T18" fmla="+- 0 131 10"/>
                                <a:gd name="T19" fmla="*/ 131 h 4554"/>
                                <a:gd name="T20" fmla="+- 0 10 10"/>
                                <a:gd name="T21" fmla="*/ T20 w 5196"/>
                                <a:gd name="T22" fmla="+- 0 196 10"/>
                                <a:gd name="T23" fmla="*/ 196 h 4554"/>
                                <a:gd name="T24" fmla="+- 0 10 10"/>
                                <a:gd name="T25" fmla="*/ T24 w 5196"/>
                                <a:gd name="T26" fmla="+- 0 4378 10"/>
                                <a:gd name="T27" fmla="*/ 4378 h 4554"/>
                                <a:gd name="T28" fmla="+- 0 11 10"/>
                                <a:gd name="T29" fmla="*/ T28 w 5196"/>
                                <a:gd name="T30" fmla="+- 0 4441 10"/>
                                <a:gd name="T31" fmla="*/ 4441 h 4554"/>
                                <a:gd name="T32" fmla="+- 0 22 10"/>
                                <a:gd name="T33" fmla="*/ T32 w 5196"/>
                                <a:gd name="T34" fmla="+- 0 4508 10"/>
                                <a:gd name="T35" fmla="*/ 4508 h 4554"/>
                                <a:gd name="T36" fmla="+- 0 65 10"/>
                                <a:gd name="T37" fmla="*/ T36 w 5196"/>
                                <a:gd name="T38" fmla="+- 0 4551 10"/>
                                <a:gd name="T39" fmla="*/ 4551 h 4554"/>
                                <a:gd name="T40" fmla="+- 0 131 10"/>
                                <a:gd name="T41" fmla="*/ T40 w 5196"/>
                                <a:gd name="T42" fmla="+- 0 4562 10"/>
                                <a:gd name="T43" fmla="*/ 4562 h 4554"/>
                                <a:gd name="T44" fmla="+- 0 196 10"/>
                                <a:gd name="T45" fmla="*/ T44 w 5196"/>
                                <a:gd name="T46" fmla="+- 0 4563 10"/>
                                <a:gd name="T47" fmla="*/ 4563 h 4554"/>
                                <a:gd name="T48" fmla="+- 0 5019 10"/>
                                <a:gd name="T49" fmla="*/ T48 w 5196"/>
                                <a:gd name="T50" fmla="+- 0 4563 10"/>
                                <a:gd name="T51" fmla="*/ 4563 h 4554"/>
                                <a:gd name="T52" fmla="+- 0 5054 10"/>
                                <a:gd name="T53" fmla="*/ T52 w 5196"/>
                                <a:gd name="T54" fmla="+- 0 4563 10"/>
                                <a:gd name="T55" fmla="*/ 4563 h 4554"/>
                                <a:gd name="T56" fmla="+- 0 5132 10"/>
                                <a:gd name="T57" fmla="*/ T56 w 5196"/>
                                <a:gd name="T58" fmla="+- 0 4556 10"/>
                                <a:gd name="T59" fmla="*/ 4556 h 4554"/>
                                <a:gd name="T60" fmla="+- 0 5187 10"/>
                                <a:gd name="T61" fmla="*/ T60 w 5196"/>
                                <a:gd name="T62" fmla="+- 0 4523 10"/>
                                <a:gd name="T63" fmla="*/ 4523 h 4554"/>
                                <a:gd name="T64" fmla="+- 0 5204 10"/>
                                <a:gd name="T65" fmla="*/ T64 w 5196"/>
                                <a:gd name="T66" fmla="+- 0 4442 10"/>
                                <a:gd name="T67" fmla="*/ 4442 h 4554"/>
                                <a:gd name="T68" fmla="+- 0 5206 10"/>
                                <a:gd name="T69" fmla="*/ T68 w 5196"/>
                                <a:gd name="T70" fmla="+- 0 4378 10"/>
                                <a:gd name="T71" fmla="*/ 4378 h 4554"/>
                                <a:gd name="T72" fmla="+- 0 5206 10"/>
                                <a:gd name="T73" fmla="*/ T72 w 5196"/>
                                <a:gd name="T74" fmla="+- 0 196 10"/>
                                <a:gd name="T75" fmla="*/ 196 h 4554"/>
                                <a:gd name="T76" fmla="+- 0 5204 10"/>
                                <a:gd name="T77" fmla="*/ T76 w 5196"/>
                                <a:gd name="T78" fmla="+- 0 132 10"/>
                                <a:gd name="T79" fmla="*/ 132 h 4554"/>
                                <a:gd name="T80" fmla="+- 0 5194 10"/>
                                <a:gd name="T81" fmla="*/ T80 w 5196"/>
                                <a:gd name="T82" fmla="+- 0 66 10"/>
                                <a:gd name="T83" fmla="*/ 66 h 4554"/>
                                <a:gd name="T84" fmla="+- 0 5151 10"/>
                                <a:gd name="T85" fmla="*/ T84 w 5196"/>
                                <a:gd name="T86" fmla="+- 0 22 10"/>
                                <a:gd name="T87" fmla="*/ 22 h 4554"/>
                                <a:gd name="T88" fmla="+- 0 5085 10"/>
                                <a:gd name="T89" fmla="*/ T88 w 5196"/>
                                <a:gd name="T90" fmla="+- 0 12 10"/>
                                <a:gd name="T91" fmla="*/ 12 h 4554"/>
                                <a:gd name="T92" fmla="+- 0 5020 10"/>
                                <a:gd name="T93" fmla="*/ T92 w 5196"/>
                                <a:gd name="T94" fmla="+- 0 10 10"/>
                                <a:gd name="T95" fmla="*/ 10 h 4554"/>
                                <a:gd name="T96" fmla="+- 0 237 10"/>
                                <a:gd name="T97" fmla="*/ T96 w 5196"/>
                                <a:gd name="T98" fmla="+- 0 10 10"/>
                                <a:gd name="T99" fmla="*/ 10 h 4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4554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4368"/>
                                  </a:lnTo>
                                  <a:lnTo>
                                    <a:pt x="1" y="4431"/>
                                  </a:lnTo>
                                  <a:lnTo>
                                    <a:pt x="12" y="4498"/>
                                  </a:lnTo>
                                  <a:lnTo>
                                    <a:pt x="55" y="4541"/>
                                  </a:lnTo>
                                  <a:lnTo>
                                    <a:pt x="121" y="4552"/>
                                  </a:lnTo>
                                  <a:lnTo>
                                    <a:pt x="186" y="4553"/>
                                  </a:lnTo>
                                  <a:lnTo>
                                    <a:pt x="5009" y="4553"/>
                                  </a:lnTo>
                                  <a:lnTo>
                                    <a:pt x="5044" y="4553"/>
                                  </a:lnTo>
                                  <a:lnTo>
                                    <a:pt x="5122" y="4546"/>
                                  </a:lnTo>
                                  <a:lnTo>
                                    <a:pt x="5177" y="4513"/>
                                  </a:lnTo>
                                  <a:lnTo>
                                    <a:pt x="5194" y="4432"/>
                                  </a:lnTo>
                                  <a:lnTo>
                                    <a:pt x="5196" y="4368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/>
                        <wpg:grpSpPr>
                          <a:xfrm>
                            <a:off x="10" y="10"/>
                            <a:ext cx="5196" cy="4554"/>
                            <a:chOff x="10" y="10"/>
                            <a:chExt cx="5196" cy="4554"/>
                          </a:xfrm>
                        </wpg:grpSpPr>
                        <wps:wsp>
                          <wps:cNvPr id="43" name="Freeform 39"/>
                          <wps:cNvSpPr/>
                          <wps:spPr bwMode="auto">
                            <a:xfrm>
                              <a:off x="10" y="10"/>
                              <a:ext cx="5196" cy="4554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4554"/>
                                <a:gd name="T4" fmla="+- 0 162 10"/>
                                <a:gd name="T5" fmla="*/ T4 w 5196"/>
                                <a:gd name="T6" fmla="+- 0 10 10"/>
                                <a:gd name="T7" fmla="*/ 10 h 4554"/>
                                <a:gd name="T8" fmla="+- 0 84 10"/>
                                <a:gd name="T9" fmla="*/ T8 w 5196"/>
                                <a:gd name="T10" fmla="+- 0 17 10"/>
                                <a:gd name="T11" fmla="*/ 17 h 4554"/>
                                <a:gd name="T12" fmla="+- 0 29 10"/>
                                <a:gd name="T13" fmla="*/ T12 w 5196"/>
                                <a:gd name="T14" fmla="+- 0 50 10"/>
                                <a:gd name="T15" fmla="*/ 50 h 4554"/>
                                <a:gd name="T16" fmla="+- 0 12 10"/>
                                <a:gd name="T17" fmla="*/ T16 w 5196"/>
                                <a:gd name="T18" fmla="+- 0 131 10"/>
                                <a:gd name="T19" fmla="*/ 131 h 4554"/>
                                <a:gd name="T20" fmla="+- 0 10 10"/>
                                <a:gd name="T21" fmla="*/ T20 w 5196"/>
                                <a:gd name="T22" fmla="+- 0 196 10"/>
                                <a:gd name="T23" fmla="*/ 196 h 4554"/>
                                <a:gd name="T24" fmla="+- 0 10 10"/>
                                <a:gd name="T25" fmla="*/ T24 w 5196"/>
                                <a:gd name="T26" fmla="+- 0 4336 10"/>
                                <a:gd name="T27" fmla="*/ 4336 h 4554"/>
                                <a:gd name="T28" fmla="+- 0 10 10"/>
                                <a:gd name="T29" fmla="*/ T28 w 5196"/>
                                <a:gd name="T30" fmla="+- 0 4376 10"/>
                                <a:gd name="T31" fmla="*/ 4376 h 4554"/>
                                <a:gd name="T32" fmla="+- 0 11 10"/>
                                <a:gd name="T33" fmla="*/ T32 w 5196"/>
                                <a:gd name="T34" fmla="+- 0 4441 10"/>
                                <a:gd name="T35" fmla="*/ 4441 h 4554"/>
                                <a:gd name="T36" fmla="+- 0 22 10"/>
                                <a:gd name="T37" fmla="*/ T36 w 5196"/>
                                <a:gd name="T38" fmla="+- 0 4508 10"/>
                                <a:gd name="T39" fmla="*/ 4508 h 4554"/>
                                <a:gd name="T40" fmla="+- 0 65 10"/>
                                <a:gd name="T41" fmla="*/ T40 w 5196"/>
                                <a:gd name="T42" fmla="+- 0 4551 10"/>
                                <a:gd name="T43" fmla="*/ 4551 h 4554"/>
                                <a:gd name="T44" fmla="+- 0 131 10"/>
                                <a:gd name="T45" fmla="*/ T44 w 5196"/>
                                <a:gd name="T46" fmla="+- 0 4562 10"/>
                                <a:gd name="T47" fmla="*/ 4562 h 4554"/>
                                <a:gd name="T48" fmla="+- 0 196 10"/>
                                <a:gd name="T49" fmla="*/ T48 w 5196"/>
                                <a:gd name="T50" fmla="+- 0 4563 10"/>
                                <a:gd name="T51" fmla="*/ 4563 h 4554"/>
                                <a:gd name="T52" fmla="+- 0 4979 10"/>
                                <a:gd name="T53" fmla="*/ T52 w 5196"/>
                                <a:gd name="T54" fmla="+- 0 4563 10"/>
                                <a:gd name="T55" fmla="*/ 4563 h 4554"/>
                                <a:gd name="T56" fmla="+- 0 5019 10"/>
                                <a:gd name="T57" fmla="*/ T56 w 5196"/>
                                <a:gd name="T58" fmla="+- 0 4563 10"/>
                                <a:gd name="T59" fmla="*/ 4563 h 4554"/>
                                <a:gd name="T60" fmla="+- 0 5084 10"/>
                                <a:gd name="T61" fmla="*/ T60 w 5196"/>
                                <a:gd name="T62" fmla="+- 0 4562 10"/>
                                <a:gd name="T63" fmla="*/ 4562 h 4554"/>
                                <a:gd name="T64" fmla="+- 0 5150 10"/>
                                <a:gd name="T65" fmla="*/ T64 w 5196"/>
                                <a:gd name="T66" fmla="+- 0 4551 10"/>
                                <a:gd name="T67" fmla="*/ 4551 h 4554"/>
                                <a:gd name="T68" fmla="+- 0 5194 10"/>
                                <a:gd name="T69" fmla="*/ T68 w 5196"/>
                                <a:gd name="T70" fmla="+- 0 4508 10"/>
                                <a:gd name="T71" fmla="*/ 4508 h 4554"/>
                                <a:gd name="T72" fmla="+- 0 5204 10"/>
                                <a:gd name="T73" fmla="*/ T72 w 5196"/>
                                <a:gd name="T74" fmla="+- 0 4442 10"/>
                                <a:gd name="T75" fmla="*/ 4442 h 4554"/>
                                <a:gd name="T76" fmla="+- 0 5206 10"/>
                                <a:gd name="T77" fmla="*/ T76 w 5196"/>
                                <a:gd name="T78" fmla="+- 0 4378 10"/>
                                <a:gd name="T79" fmla="*/ 4378 h 4554"/>
                                <a:gd name="T80" fmla="+- 0 5206 10"/>
                                <a:gd name="T81" fmla="*/ T80 w 5196"/>
                                <a:gd name="T82" fmla="+- 0 237 10"/>
                                <a:gd name="T83" fmla="*/ 237 h 4554"/>
                                <a:gd name="T84" fmla="+- 0 5206 10"/>
                                <a:gd name="T85" fmla="*/ T84 w 5196"/>
                                <a:gd name="T86" fmla="+- 0 197 10"/>
                                <a:gd name="T87" fmla="*/ 197 h 4554"/>
                                <a:gd name="T88" fmla="+- 0 5204 10"/>
                                <a:gd name="T89" fmla="*/ T88 w 5196"/>
                                <a:gd name="T90" fmla="+- 0 132 10"/>
                                <a:gd name="T91" fmla="*/ 132 h 4554"/>
                                <a:gd name="T92" fmla="+- 0 5194 10"/>
                                <a:gd name="T93" fmla="*/ T92 w 5196"/>
                                <a:gd name="T94" fmla="+- 0 66 10"/>
                                <a:gd name="T95" fmla="*/ 66 h 4554"/>
                                <a:gd name="T96" fmla="+- 0 5151 10"/>
                                <a:gd name="T97" fmla="*/ T96 w 5196"/>
                                <a:gd name="T98" fmla="+- 0 22 10"/>
                                <a:gd name="T99" fmla="*/ 22 h 4554"/>
                                <a:gd name="T100" fmla="+- 0 5085 10"/>
                                <a:gd name="T101" fmla="*/ T100 w 5196"/>
                                <a:gd name="T102" fmla="+- 0 12 10"/>
                                <a:gd name="T103" fmla="*/ 12 h 4554"/>
                                <a:gd name="T104" fmla="+- 0 5020 10"/>
                                <a:gd name="T105" fmla="*/ T104 w 5196"/>
                                <a:gd name="T106" fmla="+- 0 10 10"/>
                                <a:gd name="T107" fmla="*/ 10 h 4554"/>
                                <a:gd name="T108" fmla="+- 0 237 10"/>
                                <a:gd name="T109" fmla="*/ T108 w 5196"/>
                                <a:gd name="T110" fmla="+- 0 10 10"/>
                                <a:gd name="T111" fmla="*/ 10 h 4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4554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4326"/>
                                  </a:lnTo>
                                  <a:lnTo>
                                    <a:pt x="0" y="4366"/>
                                  </a:lnTo>
                                  <a:lnTo>
                                    <a:pt x="1" y="4431"/>
                                  </a:lnTo>
                                  <a:lnTo>
                                    <a:pt x="12" y="4498"/>
                                  </a:lnTo>
                                  <a:lnTo>
                                    <a:pt x="55" y="4541"/>
                                  </a:lnTo>
                                  <a:lnTo>
                                    <a:pt x="121" y="4552"/>
                                  </a:lnTo>
                                  <a:lnTo>
                                    <a:pt x="186" y="4553"/>
                                  </a:lnTo>
                                  <a:lnTo>
                                    <a:pt x="4969" y="4553"/>
                                  </a:lnTo>
                                  <a:lnTo>
                                    <a:pt x="5009" y="4553"/>
                                  </a:lnTo>
                                  <a:lnTo>
                                    <a:pt x="5074" y="4552"/>
                                  </a:lnTo>
                                  <a:lnTo>
                                    <a:pt x="5140" y="4541"/>
                                  </a:lnTo>
                                  <a:lnTo>
                                    <a:pt x="5184" y="4498"/>
                                  </a:lnTo>
                                  <a:lnTo>
                                    <a:pt x="5194" y="4432"/>
                                  </a:lnTo>
                                  <a:lnTo>
                                    <a:pt x="5196" y="4368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6" cy="4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79A0A8" w14:textId="77BDD63E" w:rsidR="00582BE8" w:rsidRDefault="005D279B">
                                <w:pPr>
                                  <w:spacing w:before="75"/>
                                  <w:ind w:left="190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  <w:t>范例</w:t>
                                </w:r>
                                <w:r w:rsidR="00353EBF">
                                  <w:rPr>
                                    <w:rFonts w:ascii="Calibri" w:hint="eastAsia"/>
                                    <w:b/>
                                    <w:color w:val="0094A6"/>
                                    <w:spacing w:val="1"/>
                                    <w:w w:val="105"/>
                                    <w:szCs w:val="20"/>
                                    <w:lang w:eastAsia="ko-KR"/>
                                  </w:rPr>
                                  <w:t>1</w:t>
                                </w:r>
                              </w:p>
                              <w:p w14:paraId="11153CE7" w14:textId="020FA9F1" w:rsidR="00582BE8" w:rsidRDefault="005D279B">
                                <w:pPr>
                                  <w:spacing w:before="40" w:line="254" w:lineRule="auto"/>
                                  <w:ind w:left="193" w:right="335"/>
                                  <w:rPr>
                                    <w:rFonts w:ascii="Microsoft YaHei" w:hAnsi="Microsoft YaHei" w:cs="Microsoft YaHe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Microsoft YaHei" w:eastAsia="Microsoft YaHei" w:hAnsi="Microsoft YaHei" w:cs="Microsoft Ya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杰克</w:t>
                                </w:r>
                                <w:r w:rsidR="00353EBF">
                                  <w:rPr>
                                    <w:rFonts w:ascii="Microsoft YaHei" w:eastAsia="Microsoft YaHei" w:hAnsi="Microsoft YaHei" w:cs="Microsoft Ya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（</w:t>
                                </w:r>
                                <w:r w:rsidR="00353EBF"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  <w:t>Jack</w:t>
                                </w:r>
                                <w:r w:rsidR="00353EBF">
                                  <w:rPr>
                                    <w:rFonts w:ascii="Microsoft YaHei" w:eastAsia="Microsoft YaHei" w:hAnsi="Microsoft YaHei" w:cs="Microsoft Ya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）</w:t>
                                </w:r>
                                <w:r w:rsidRPr="005D279B">
                                  <w:rPr>
                                    <w:rFonts w:ascii="Microsoft YaHei" w:eastAsia="Microsoft YaHei" w:hAnsi="Microsoft YaHei" w:cs="Microsoft Ya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申请一份在当地一家汽车钣金维修店作技工帮工的工作。在申请人筛选过程中，老板告诉杰克在面试当天，他需要展示熟悉汽车和维修的技能，因为这是这份工作的最低要求。杰克表示同意</w:t>
                                </w:r>
                                <w:r w:rsidR="00353EBF">
                                  <w:rPr>
                                    <w:rFonts w:ascii="Microsoft YaHei" w:eastAsia="Microsoft YaHei" w:hAnsi="Microsoft YaHei" w:cs="Microsoft Ya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。</w:t>
                                </w:r>
                              </w:p>
                              <w:p w14:paraId="76CE24BC" w14:textId="77777777" w:rsidR="00582BE8" w:rsidRDefault="00582BE8">
                                <w:pPr>
                                  <w:spacing w:before="40" w:line="254" w:lineRule="auto"/>
                                  <w:ind w:left="193" w:right="335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</w:p>
                              <w:p w14:paraId="5D6430B0" w14:textId="4037D998" w:rsidR="00582BE8" w:rsidRDefault="005D279B">
                                <w:pPr>
                                  <w:spacing w:before="40" w:line="254" w:lineRule="auto"/>
                                  <w:ind w:left="193" w:right="335"/>
                                  <w:rPr>
                                    <w:rFonts w:ascii="Microsoft YaHei" w:hAnsi="Microsoft YaHei" w:cs="Microsoft YaHe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Microsoft YaHei" w:eastAsia="Microsoft YaHei" w:hAnsi="Microsoft YaHei" w:cs="Microsoft Ya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为此，面谈结束后，杰克跟随一名维修工进行车身修理。该维修工观察杰克修理车身，确保杰克懂得如何安全操作和用对工具</w:t>
                                </w:r>
                                <w:r w:rsidR="00353EBF">
                                  <w:rPr>
                                    <w:rFonts w:ascii="Microsoft YaHei" w:eastAsia="Microsoft YaHei" w:hAnsi="Microsoft YaHei" w:cs="Microsoft Ya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。</w:t>
                                </w:r>
                              </w:p>
                              <w:p w14:paraId="67ACBB75" w14:textId="77777777" w:rsidR="00582BE8" w:rsidRDefault="00582BE8">
                                <w:pPr>
                                  <w:spacing w:before="40" w:line="254" w:lineRule="auto"/>
                                  <w:ind w:left="193" w:right="335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</w:p>
                              <w:p w14:paraId="68A06A71" w14:textId="046EF6BF" w:rsidR="00582BE8" w:rsidRDefault="005D279B">
                                <w:pPr>
                                  <w:spacing w:before="40" w:line="254" w:lineRule="auto"/>
                                  <w:ind w:left="193" w:right="33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5D279B">
                                  <w:rPr>
                                    <w:rFonts w:ascii="Microsoft YaHei" w:eastAsia="Microsoft YaHei" w:hAnsi="Microsoft YaHei" w:cs="Microsoft Ya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杰克展现出符合这份职位的最低标准，老板给了杰克这份工作。杰克进行的简短试工合理地证明了他的技能，而老板不需要支付杰克试工费</w:t>
                                </w:r>
                                <w:r w:rsidR="00353EBF">
                                  <w:rPr>
                                    <w:rFonts w:ascii="Microsoft YaHei" w:eastAsia="Microsoft YaHei" w:hAnsi="Microsoft YaHei" w:cs="Microsoft Ya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1583AB" id="Group 36" o:spid="_x0000_s1044" alt="Title: textbox" style="width:260.8pt;height:285.25pt;mso-position-horizontal-relative:char;mso-position-vertical-relative:line" coordsize="5216,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">
                <v:group id="Group 40" o:spid="_x0000_s1045" style="position:absolute;left:10;top:10;width:5196;height:4554" coordorigin="10,10" coordsize="5196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46" style="position:absolute;left:10;top:10;width:5196;height:4554;visibility:visible;mso-wrap-style:square;v-text-anchor:top" coordsize="5196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" path="m227,l152,,74,7,19,40,2,121,,186,,4368r1,63l12,4498r43,43l121,4552r65,1l5009,4553r35,l5122,4546r55,-33l5194,4432r2,-64l5196,186r-2,-64l5184,56,5141,12,5075,2,5010,,227,xe" fillcolor="#f8da99" stroked="f">
                    <v:path arrowok="t" o:connecttype="custom" o:connectlocs="227,10;152,10;74,17;19,50;2,131;0,196;0,4378;1,4441;12,4508;55,4551;121,4562;186,4563;5009,4563;5044,4563;5122,4556;5177,4523;5194,4442;5196,4378;5196,196;5194,132;5184,66;5141,22;5075,12;5010,10;227,10" o:connectangles="0,0,0,0,0,0,0,0,0,0,0,0,0,0,0,0,0,0,0,0,0,0,0,0,0"/>
                  </v:shape>
                </v:group>
                <v:group id="Group 37" o:spid="_x0000_s1047" style="position:absolute;left:10;top:10;width:5196;height:4554" coordorigin="10,10" coordsize="5196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48" style="position:absolute;left:10;top:10;width:5196;height:4554;visibility:visible;mso-wrap-style:square;v-text-anchor:top" coordsize="5196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" path="m227,l152,,74,7,19,40,2,121,,186,,4326r,40l1,4431r11,67l55,4541r66,11l186,4553r4783,l5009,4553r65,-1l5140,4541r44,-43l5194,4432r2,-64l5196,227r,-40l5194,122,5184,56,5141,12,5075,2,5010,,227,xe" filled="f" strokecolor="#f8da99" strokeweight="1pt">
                    <v:path arrowok="t" o:connecttype="custom" o:connectlocs="227,10;152,10;74,17;19,50;2,131;0,196;0,4336;0,4376;1,4441;12,4508;55,4551;121,4562;186,4563;4969,4563;5009,4563;5074,4562;5140,4551;5184,4508;5194,4442;5196,4378;5196,237;5196,197;5194,132;5184,66;5141,22;5075,12;5010,10;227,10" o:connectangles="0,0,0,0,0,0,0,0,0,0,0,0,0,0,0,0,0,0,0,0,0,0,0,0,0,0,0,0"/>
                  </v:shape>
                  <v:shape id="Text Box 38" o:spid="_x0000_s1049" type="#_x0000_t202" style="position:absolute;width:5216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14:paraId="6C79A0A8" w14:textId="77BDD63E" w:rsidR="00582BE8" w:rsidRDefault="005D279B">
                          <w:pPr>
                            <w:spacing w:before="75"/>
                            <w:ind w:left="19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eastAsia="ko-KR"/>
                            </w:rPr>
                          </w:pPr>
                          <w:r w:rsidRPr="005D279B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  <w:t>范例</w:t>
                          </w:r>
                          <w:r w:rsidR="00353EBF">
                            <w:rPr>
                              <w:rFonts w:ascii="Calibri" w:hint="eastAsia"/>
                              <w:b/>
                              <w:color w:val="0094A6"/>
                              <w:spacing w:val="1"/>
                              <w:w w:val="105"/>
                              <w:szCs w:val="20"/>
                              <w:lang w:eastAsia="ko-KR"/>
                            </w:rPr>
                            <w:t>1</w:t>
                          </w:r>
                        </w:p>
                        <w:p w14:paraId="11153CE7" w14:textId="020FA9F1" w:rsidR="00582BE8" w:rsidRDefault="005D279B">
                          <w:pPr>
                            <w:spacing w:before="40" w:line="254" w:lineRule="auto"/>
                            <w:ind w:left="193" w:right="335"/>
                            <w:rPr>
                              <w:rFonts w:ascii="Microsoft YaHei" w:hAnsi="Microsoft YaHei" w:cs="Microsoft YaHe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5D279B">
                            <w:rPr>
                              <w:rFonts w:ascii="Microsoft YaHei" w:eastAsia="Microsoft YaHei" w:hAnsi="Microsoft YaHei" w:cs="Microsoft YaHei" w:hint="eastAsia"/>
                              <w:sz w:val="18"/>
                              <w:szCs w:val="18"/>
                              <w:lang w:eastAsia="ko-KR"/>
                            </w:rPr>
                            <w:t>杰克</w:t>
                          </w:r>
                          <w:r w:rsidR="00353EBF">
                            <w:rPr>
                              <w:rFonts w:ascii="Microsoft YaHei" w:eastAsia="Microsoft YaHei" w:hAnsi="Microsoft YaHei" w:cs="Microsoft YaHei" w:hint="eastAsia"/>
                              <w:sz w:val="18"/>
                              <w:szCs w:val="18"/>
                              <w:lang w:eastAsia="ko-KR"/>
                            </w:rPr>
                            <w:t>（</w:t>
                          </w:r>
                          <w:r w:rsidR="00353EBF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  <w:t>Jack</w:t>
                          </w:r>
                          <w:r w:rsidR="00353EBF">
                            <w:rPr>
                              <w:rFonts w:ascii="Microsoft YaHei" w:eastAsia="Microsoft YaHei" w:hAnsi="Microsoft YaHei" w:cs="Microsoft YaHei" w:hint="eastAsia"/>
                              <w:sz w:val="18"/>
                              <w:szCs w:val="18"/>
                              <w:lang w:eastAsia="ko-KR"/>
                            </w:rPr>
                            <w:t>）</w:t>
                          </w:r>
                          <w:r w:rsidRPr="005D279B">
                            <w:rPr>
                              <w:rFonts w:ascii="Microsoft YaHei" w:eastAsia="Microsoft YaHei" w:hAnsi="Microsoft YaHei" w:cs="Microsoft YaHei" w:hint="eastAsia"/>
                              <w:sz w:val="18"/>
                              <w:szCs w:val="18"/>
                              <w:lang w:eastAsia="ko-KR"/>
                            </w:rPr>
                            <w:t>申请一份在当地一家汽车钣金维修店作技工帮工的工作。在申请人筛选过程中，老板告诉杰克在面试当天，他需要展示熟悉汽车和维修的技能，因为这是这份工作的最低要求。杰克表示同意</w:t>
                          </w:r>
                          <w:r w:rsidR="00353EBF">
                            <w:rPr>
                              <w:rFonts w:ascii="Microsoft YaHei" w:eastAsia="Microsoft YaHei" w:hAnsi="Microsoft YaHei" w:cs="Microsoft YaHei" w:hint="eastAsia"/>
                              <w:sz w:val="18"/>
                              <w:szCs w:val="18"/>
                              <w:lang w:eastAsia="ko-KR"/>
                            </w:rPr>
                            <w:t>。</w:t>
                          </w:r>
                        </w:p>
                        <w:p w14:paraId="76CE24BC" w14:textId="77777777" w:rsidR="00582BE8" w:rsidRDefault="00582BE8">
                          <w:pPr>
                            <w:spacing w:before="40" w:line="254" w:lineRule="auto"/>
                            <w:ind w:left="193" w:right="335"/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</w:p>
                        <w:p w14:paraId="5D6430B0" w14:textId="4037D998" w:rsidR="00582BE8" w:rsidRDefault="005D279B">
                          <w:pPr>
                            <w:spacing w:before="40" w:line="254" w:lineRule="auto"/>
                            <w:ind w:left="193" w:right="335"/>
                            <w:rPr>
                              <w:rFonts w:ascii="Microsoft YaHei" w:hAnsi="Microsoft YaHei" w:cs="Microsoft YaHe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5D279B">
                            <w:rPr>
                              <w:rFonts w:ascii="Microsoft YaHei" w:eastAsia="Microsoft YaHei" w:hAnsi="Microsoft YaHei" w:cs="Microsoft YaHei" w:hint="eastAsia"/>
                              <w:sz w:val="18"/>
                              <w:szCs w:val="18"/>
                              <w:lang w:eastAsia="ko-KR"/>
                            </w:rPr>
                            <w:t>为此，面谈结束后，杰克跟随一名维修工进行车身修理。该维修工观察杰克修理车身，确保杰克懂得如何安全操作和用对工具</w:t>
                          </w:r>
                          <w:r w:rsidR="00353EBF">
                            <w:rPr>
                              <w:rFonts w:ascii="Microsoft YaHei" w:eastAsia="Microsoft YaHei" w:hAnsi="Microsoft YaHei" w:cs="Microsoft YaHei" w:hint="eastAsia"/>
                              <w:sz w:val="18"/>
                              <w:szCs w:val="18"/>
                              <w:lang w:eastAsia="ko-KR"/>
                            </w:rPr>
                            <w:t>。</w:t>
                          </w:r>
                        </w:p>
                        <w:p w14:paraId="67ACBB75" w14:textId="77777777" w:rsidR="00582BE8" w:rsidRDefault="00582BE8">
                          <w:pPr>
                            <w:spacing w:before="40" w:line="254" w:lineRule="auto"/>
                            <w:ind w:left="193" w:right="335"/>
                            <w:rPr>
                              <w:rFonts w:ascii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</w:p>
                        <w:p w14:paraId="68A06A71" w14:textId="046EF6BF" w:rsidR="00582BE8" w:rsidRDefault="005D279B">
                          <w:pPr>
                            <w:spacing w:before="40" w:line="254" w:lineRule="auto"/>
                            <w:ind w:left="193" w:right="33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5D279B">
                            <w:rPr>
                              <w:rFonts w:ascii="Microsoft YaHei" w:eastAsia="Microsoft YaHei" w:hAnsi="Microsoft YaHei" w:cs="Microsoft YaHei" w:hint="eastAsia"/>
                              <w:sz w:val="18"/>
                              <w:szCs w:val="18"/>
                              <w:lang w:eastAsia="ko-KR"/>
                            </w:rPr>
                            <w:t>杰克展现出符合这份职位的最低标准，老板给了杰克这份工作。杰克进行的简短试工合理地证明了他的技能，而老板不需要支付杰克试工费</w:t>
                          </w:r>
                          <w:r w:rsidR="00353EBF">
                            <w:rPr>
                              <w:rFonts w:ascii="Microsoft YaHei" w:eastAsia="Microsoft YaHei" w:hAnsi="Microsoft YaHei" w:cs="Microsoft YaHei" w:hint="eastAsia"/>
                              <w:sz w:val="18"/>
                              <w:szCs w:val="18"/>
                              <w:lang w:eastAsia="ko-KR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8CC2AA4" w14:textId="77777777" w:rsidR="00582BE8" w:rsidRDefault="00582BE8">
      <w:pPr>
        <w:spacing w:line="200" w:lineRule="atLeast"/>
        <w:rPr>
          <w:rFonts w:ascii="MS Gothic" w:eastAsia="MS Gothic" w:hAnsi="MS Gothic" w:cs="Calibri"/>
          <w:sz w:val="18"/>
          <w:szCs w:val="18"/>
        </w:rPr>
        <w:sectPr w:rsidR="00582BE8">
          <w:pgSz w:w="11910" w:h="16840"/>
          <w:pgMar w:top="1020" w:right="280" w:bottom="860" w:left="280" w:header="0" w:footer="663" w:gutter="0"/>
          <w:cols w:space="720"/>
        </w:sectPr>
      </w:pPr>
    </w:p>
    <w:p w14:paraId="6B8C9198" w14:textId="3C940535" w:rsidR="00582BE8" w:rsidRDefault="002040F6">
      <w:pPr>
        <w:pStyle w:val="BodyText"/>
        <w:spacing w:before="123" w:line="255" w:lineRule="auto"/>
        <w:ind w:right="45"/>
        <w:rPr>
          <w:rFonts w:ascii="MS Gothic" w:eastAsia="MS Gothic" w:hAnsi="MS Gothic" w:cs="Malgun Gothic"/>
          <w:b/>
          <w:bCs/>
          <w:color w:val="0094A6"/>
          <w:spacing w:val="1"/>
          <w:w w:val="105"/>
          <w:sz w:val="24"/>
          <w:szCs w:val="24"/>
          <w:lang w:eastAsia="ko-KR"/>
        </w:rPr>
      </w:pPr>
      <w:r w:rsidRPr="002040F6">
        <w:rPr>
          <w:rFonts w:ascii="MS Gothic" w:eastAsia="MS Gothic" w:hAnsi="MS Gothic" w:cs="MS Gothic"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lastRenderedPageBreak/>
        <w:t>无薪工作</w:t>
      </w:r>
      <w:r w:rsidRPr="002040F6">
        <w:rPr>
          <w:rFonts w:ascii="Microsoft JhengHei" w:eastAsia="Microsoft JhengHei" w:hAnsi="Microsoft JhengHei" w:cs="Microsoft JhengHei"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t>实</w:t>
      </w:r>
      <w:r w:rsidRPr="002040F6">
        <w:rPr>
          <w:rFonts w:ascii="MS Gothic" w:eastAsia="MS Gothic" w:hAnsi="MS Gothic" w:cs="MS Gothic"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t>践与无薪</w:t>
      </w:r>
      <w:r w:rsidRPr="002040F6">
        <w:rPr>
          <w:rFonts w:ascii="Microsoft JhengHei" w:eastAsia="Microsoft JhengHei" w:hAnsi="Microsoft JhengHei" w:cs="Microsoft JhengHei" w:hint="eastAsia"/>
          <w:b/>
          <w:bCs/>
          <w:color w:val="0094A6"/>
          <w:spacing w:val="1"/>
          <w:w w:val="105"/>
          <w:sz w:val="24"/>
          <w:szCs w:val="24"/>
          <w:lang w:eastAsia="ko-KR"/>
        </w:rPr>
        <w:t>实习</w:t>
      </w:r>
    </w:p>
    <w:p w14:paraId="391C0260" w14:textId="77777777" w:rsidR="002040F6" w:rsidRPr="002040F6" w:rsidRDefault="002040F6" w:rsidP="002040F6">
      <w:pPr>
        <w:pStyle w:val="BodyText"/>
        <w:tabs>
          <w:tab w:val="left" w:pos="547"/>
        </w:tabs>
        <w:spacing w:before="0" w:after="0" w:line="254" w:lineRule="auto"/>
        <w:ind w:right="210"/>
        <w:rPr>
          <w:rFonts w:ascii="MS Gothic" w:eastAsia="MS Gothic" w:hAnsi="MS Gothic" w:cs="MS Gothic"/>
          <w:sz w:val="18"/>
          <w:szCs w:val="18"/>
          <w:lang w:eastAsia="ko-KR"/>
        </w:r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工作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践安排或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实习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是指一个人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为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一家企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业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工作，以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获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得特定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职业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或行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业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的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经验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。此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类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安排可能是准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员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工从学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习过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渡到工作或探索新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职业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道路的一种宝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贵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的方式。有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时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此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类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安排会持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续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几个月，并可能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发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展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为长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期雇佣。</w:t>
      </w:r>
    </w:p>
    <w:p w14:paraId="5D8CECCD" w14:textId="77777777" w:rsidR="002040F6" w:rsidRDefault="002040F6" w:rsidP="002040F6">
      <w:pPr>
        <w:pStyle w:val="BodyText"/>
        <w:tabs>
          <w:tab w:val="left" w:pos="547"/>
        </w:tabs>
        <w:spacing w:before="0" w:after="0" w:line="254" w:lineRule="auto"/>
        <w:ind w:right="210"/>
        <w:rPr>
          <w:rFonts w:ascii="MS Gothic" w:eastAsiaTheme="minorEastAsia" w:hAnsi="MS Gothic" w:cs="MS Gothic"/>
          <w:sz w:val="18"/>
          <w:szCs w:val="18"/>
          <w:lang w:eastAsia="ko-KR"/>
        </w:rPr>
      </w:pPr>
    </w:p>
    <w:p w14:paraId="0293FF09" w14:textId="08766B51" w:rsidR="002040F6" w:rsidRPr="002040F6" w:rsidRDefault="002040F6" w:rsidP="002040F6">
      <w:pPr>
        <w:pStyle w:val="BodyText"/>
        <w:tabs>
          <w:tab w:val="left" w:pos="547"/>
        </w:tabs>
        <w:spacing w:before="0" w:after="0" w:line="254" w:lineRule="auto"/>
        <w:ind w:right="210"/>
        <w:rPr>
          <w:rFonts w:ascii="MS Gothic" w:eastAsiaTheme="minorEastAsia" w:hAnsi="MS Gothic" w:cs="MS Gothic"/>
          <w:sz w:val="18"/>
          <w:szCs w:val="18"/>
          <w:lang w:eastAsia="ko-KR"/>
        </w:r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无薪工作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践安排或无薪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实习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如果是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职业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教育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实习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安置（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见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前文），或被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认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定不存在雇佣关系，那么都是合法的，具体来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说</w:t>
      </w:r>
    </w:p>
    <w:p w14:paraId="02ABADCD" w14:textId="176BC11D" w:rsidR="002040F6" w:rsidRPr="002040F6" w:rsidRDefault="002040F6" w:rsidP="002040F6">
      <w:pPr>
        <w:pStyle w:val="BodyText"/>
        <w:numPr>
          <w:ilvl w:val="0"/>
          <w:numId w:val="5"/>
        </w:numPr>
        <w:tabs>
          <w:tab w:val="left" w:pos="547"/>
        </w:tabs>
        <w:spacing w:before="0" w:after="0" w:line="254" w:lineRule="auto"/>
        <w:ind w:right="210"/>
        <w:rPr>
          <w:rFonts w:ascii="MS Gothic" w:eastAsia="MS Gothic" w:hAnsi="MS Gothic" w:cs="MS Gothic"/>
          <w:sz w:val="18"/>
          <w:szCs w:val="18"/>
          <w:lang w:eastAsia="ko-KR"/>
        </w:r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此人不得从事“生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产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性”工作</w:t>
      </w:r>
    </w:p>
    <w:p w14:paraId="0F37476D" w14:textId="6A153321" w:rsidR="002040F6" w:rsidRPr="002040F6" w:rsidRDefault="002040F6" w:rsidP="002040F6">
      <w:pPr>
        <w:pStyle w:val="BodyText"/>
        <w:numPr>
          <w:ilvl w:val="0"/>
          <w:numId w:val="5"/>
        </w:numPr>
        <w:tabs>
          <w:tab w:val="left" w:pos="547"/>
        </w:tabs>
        <w:spacing w:before="0" w:after="0" w:line="254" w:lineRule="auto"/>
        <w:ind w:right="210"/>
        <w:rPr>
          <w:rFonts w:ascii="MS Gothic" w:eastAsia="MS Gothic" w:hAnsi="MS Gothic" w:cs="MS Gothic"/>
          <w:sz w:val="18"/>
          <w:szCs w:val="18"/>
          <w:lang w:eastAsia="ko-KR"/>
        </w:rPr>
      </w:pP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该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安排的主要好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处应该归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属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实习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安置人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员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，并且</w:t>
      </w:r>
    </w:p>
    <w:p w14:paraId="162AEA4D" w14:textId="656538B8" w:rsidR="00582BE8" w:rsidRPr="002040F6" w:rsidRDefault="002040F6" w:rsidP="002040F6">
      <w:pPr>
        <w:pStyle w:val="BodyText"/>
        <w:numPr>
          <w:ilvl w:val="0"/>
          <w:numId w:val="5"/>
        </w:numPr>
        <w:tabs>
          <w:tab w:val="left" w:pos="547"/>
        </w:tabs>
        <w:spacing w:before="0" w:after="0" w:line="254" w:lineRule="auto"/>
        <w:ind w:right="210"/>
        <w:rPr>
          <w:rFonts w:ascii="MS Gothic" w:eastAsia="MS Gothic" w:hAnsi="MS Gothic"/>
          <w:lang w:eastAsia="ko-KR"/>
        </w:r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必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须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清楚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显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示，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该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人正在接受有意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义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的学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习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，培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训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或技能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发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展。</w:t>
      </w:r>
    </w:p>
    <w:p w14:paraId="773DDD68" w14:textId="77777777" w:rsidR="002040F6" w:rsidRDefault="002040F6" w:rsidP="002040F6">
      <w:pPr>
        <w:pStyle w:val="BodyText"/>
        <w:tabs>
          <w:tab w:val="left" w:pos="547"/>
        </w:tabs>
        <w:spacing w:before="0" w:after="0" w:line="254" w:lineRule="auto"/>
        <w:ind w:left="563" w:right="210"/>
        <w:rPr>
          <w:rFonts w:ascii="MS Gothic" w:eastAsia="MS Gothic" w:hAnsi="MS Gothic"/>
          <w:lang w:eastAsia="ko-KR"/>
        </w:rPr>
      </w:pPr>
    </w:p>
    <w:p w14:paraId="076B5C3A" w14:textId="77777777" w:rsidR="00582BE8" w:rsidRDefault="00353EBF">
      <w:pPr>
        <w:pStyle w:val="BodyText"/>
        <w:tabs>
          <w:tab w:val="left" w:pos="547"/>
        </w:tabs>
        <w:spacing w:before="11" w:line="255" w:lineRule="auto"/>
        <w:ind w:left="546" w:right="212"/>
        <w:rPr>
          <w:rFonts w:ascii="MS Gothic" w:eastAsia="MS Gothic" w:hAnsi="MS Gothic" w:cs="Calibri"/>
          <w:sz w:val="5"/>
          <w:szCs w:val="5"/>
          <w:lang w:eastAsia="ko-KR"/>
        </w:rPr>
      </w:pPr>
      <w:r>
        <w:rPr>
          <w:rFonts w:ascii="MS Gothic" w:eastAsia="MS Gothic" w:hAnsi="MS Gothic"/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9C4F325" wp14:editId="5D307189">
                <wp:simplePos x="0" y="0"/>
                <wp:positionH relativeFrom="page">
                  <wp:posOffset>361950</wp:posOffset>
                </wp:positionH>
                <wp:positionV relativeFrom="paragraph">
                  <wp:posOffset>-1905</wp:posOffset>
                </wp:positionV>
                <wp:extent cx="3312160" cy="1966595"/>
                <wp:effectExtent l="0" t="0" r="21590" b="14605"/>
                <wp:wrapNone/>
                <wp:docPr id="33" name="Group 30" title="text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160" cy="1966823"/>
                          <a:chOff x="567" y="769"/>
                          <a:chExt cx="5216" cy="4149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577" y="779"/>
                            <a:ext cx="5196" cy="4128"/>
                            <a:chOff x="577" y="779"/>
                            <a:chExt cx="5196" cy="4128"/>
                          </a:xfrm>
                        </wpg:grpSpPr>
                        <wps:wsp>
                          <wps:cNvPr id="35" name="Freeform 35"/>
                          <wps:cNvSpPr/>
                          <wps:spPr bwMode="auto">
                            <a:xfrm>
                              <a:off x="577" y="779"/>
                              <a:ext cx="5196" cy="4128"/>
                            </a:xfrm>
                            <a:custGeom>
                              <a:avLst/>
                              <a:gdLst>
                                <a:gd name="T0" fmla="+- 0 804 577"/>
                                <a:gd name="T1" fmla="*/ T0 w 5196"/>
                                <a:gd name="T2" fmla="+- 0 779 779"/>
                                <a:gd name="T3" fmla="*/ 779 h 4128"/>
                                <a:gd name="T4" fmla="+- 0 729 577"/>
                                <a:gd name="T5" fmla="*/ T4 w 5196"/>
                                <a:gd name="T6" fmla="+- 0 779 779"/>
                                <a:gd name="T7" fmla="*/ 779 h 4128"/>
                                <a:gd name="T8" fmla="+- 0 651 577"/>
                                <a:gd name="T9" fmla="*/ T8 w 5196"/>
                                <a:gd name="T10" fmla="+- 0 786 779"/>
                                <a:gd name="T11" fmla="*/ 786 h 4128"/>
                                <a:gd name="T12" fmla="+- 0 596 577"/>
                                <a:gd name="T13" fmla="*/ T12 w 5196"/>
                                <a:gd name="T14" fmla="+- 0 819 779"/>
                                <a:gd name="T15" fmla="*/ 819 h 4128"/>
                                <a:gd name="T16" fmla="+- 0 578 577"/>
                                <a:gd name="T17" fmla="*/ T16 w 5196"/>
                                <a:gd name="T18" fmla="+- 0 900 779"/>
                                <a:gd name="T19" fmla="*/ 900 h 4128"/>
                                <a:gd name="T20" fmla="+- 0 577 577"/>
                                <a:gd name="T21" fmla="*/ T20 w 5196"/>
                                <a:gd name="T22" fmla="+- 0 965 779"/>
                                <a:gd name="T23" fmla="*/ 965 h 4128"/>
                                <a:gd name="T24" fmla="+- 0 577 577"/>
                                <a:gd name="T25" fmla="*/ T24 w 5196"/>
                                <a:gd name="T26" fmla="+- 0 4721 779"/>
                                <a:gd name="T27" fmla="*/ 4721 h 4128"/>
                                <a:gd name="T28" fmla="+- 0 578 577"/>
                                <a:gd name="T29" fmla="*/ T28 w 5196"/>
                                <a:gd name="T30" fmla="+- 0 4785 779"/>
                                <a:gd name="T31" fmla="*/ 4785 h 4128"/>
                                <a:gd name="T32" fmla="+- 0 589 577"/>
                                <a:gd name="T33" fmla="*/ T32 w 5196"/>
                                <a:gd name="T34" fmla="+- 0 4851 779"/>
                                <a:gd name="T35" fmla="*/ 4851 h 4128"/>
                                <a:gd name="T36" fmla="+- 0 632 577"/>
                                <a:gd name="T37" fmla="*/ T36 w 5196"/>
                                <a:gd name="T38" fmla="+- 0 4895 779"/>
                                <a:gd name="T39" fmla="*/ 4895 h 4128"/>
                                <a:gd name="T40" fmla="+- 0 698 577"/>
                                <a:gd name="T41" fmla="*/ T40 w 5196"/>
                                <a:gd name="T42" fmla="+- 0 4905 779"/>
                                <a:gd name="T43" fmla="*/ 4905 h 4128"/>
                                <a:gd name="T44" fmla="+- 0 763 577"/>
                                <a:gd name="T45" fmla="*/ T44 w 5196"/>
                                <a:gd name="T46" fmla="+- 0 4907 779"/>
                                <a:gd name="T47" fmla="*/ 4907 h 4128"/>
                                <a:gd name="T48" fmla="+- 0 5586 577"/>
                                <a:gd name="T49" fmla="*/ T48 w 5196"/>
                                <a:gd name="T50" fmla="+- 0 4907 779"/>
                                <a:gd name="T51" fmla="*/ 4907 h 4128"/>
                                <a:gd name="T52" fmla="+- 0 5621 577"/>
                                <a:gd name="T53" fmla="*/ T52 w 5196"/>
                                <a:gd name="T54" fmla="+- 0 4907 779"/>
                                <a:gd name="T55" fmla="*/ 4907 h 4128"/>
                                <a:gd name="T56" fmla="+- 0 5699 577"/>
                                <a:gd name="T57" fmla="*/ T56 w 5196"/>
                                <a:gd name="T58" fmla="+- 0 4900 779"/>
                                <a:gd name="T59" fmla="*/ 4900 h 4128"/>
                                <a:gd name="T60" fmla="+- 0 5754 577"/>
                                <a:gd name="T61" fmla="*/ T60 w 5196"/>
                                <a:gd name="T62" fmla="+- 0 4867 779"/>
                                <a:gd name="T63" fmla="*/ 4867 h 4128"/>
                                <a:gd name="T64" fmla="+- 0 5771 577"/>
                                <a:gd name="T65" fmla="*/ T64 w 5196"/>
                                <a:gd name="T66" fmla="+- 0 4786 779"/>
                                <a:gd name="T67" fmla="*/ 4786 h 4128"/>
                                <a:gd name="T68" fmla="+- 0 5773 577"/>
                                <a:gd name="T69" fmla="*/ T68 w 5196"/>
                                <a:gd name="T70" fmla="+- 0 4721 779"/>
                                <a:gd name="T71" fmla="*/ 4721 h 4128"/>
                                <a:gd name="T72" fmla="+- 0 5773 577"/>
                                <a:gd name="T73" fmla="*/ T72 w 5196"/>
                                <a:gd name="T74" fmla="+- 0 965 779"/>
                                <a:gd name="T75" fmla="*/ 965 h 4128"/>
                                <a:gd name="T76" fmla="+- 0 5771 577"/>
                                <a:gd name="T77" fmla="*/ T76 w 5196"/>
                                <a:gd name="T78" fmla="+- 0 901 779"/>
                                <a:gd name="T79" fmla="*/ 901 h 4128"/>
                                <a:gd name="T80" fmla="+- 0 5761 577"/>
                                <a:gd name="T81" fmla="*/ T80 w 5196"/>
                                <a:gd name="T82" fmla="+- 0 835 779"/>
                                <a:gd name="T83" fmla="*/ 835 h 4128"/>
                                <a:gd name="T84" fmla="+- 0 5718 577"/>
                                <a:gd name="T85" fmla="*/ T84 w 5196"/>
                                <a:gd name="T86" fmla="+- 0 791 779"/>
                                <a:gd name="T87" fmla="*/ 791 h 4128"/>
                                <a:gd name="T88" fmla="+- 0 5652 577"/>
                                <a:gd name="T89" fmla="*/ T88 w 5196"/>
                                <a:gd name="T90" fmla="+- 0 781 779"/>
                                <a:gd name="T91" fmla="*/ 781 h 4128"/>
                                <a:gd name="T92" fmla="+- 0 5587 577"/>
                                <a:gd name="T93" fmla="*/ T92 w 5196"/>
                                <a:gd name="T94" fmla="+- 0 779 779"/>
                                <a:gd name="T95" fmla="*/ 779 h 4128"/>
                                <a:gd name="T96" fmla="+- 0 804 577"/>
                                <a:gd name="T97" fmla="*/ T96 w 5196"/>
                                <a:gd name="T98" fmla="+- 0 779 779"/>
                                <a:gd name="T99" fmla="*/ 779 h 4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4128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3942"/>
                                  </a:lnTo>
                                  <a:lnTo>
                                    <a:pt x="1" y="4006"/>
                                  </a:lnTo>
                                  <a:lnTo>
                                    <a:pt x="12" y="4072"/>
                                  </a:lnTo>
                                  <a:lnTo>
                                    <a:pt x="55" y="4116"/>
                                  </a:lnTo>
                                  <a:lnTo>
                                    <a:pt x="121" y="4126"/>
                                  </a:lnTo>
                                  <a:lnTo>
                                    <a:pt x="186" y="4128"/>
                                  </a:lnTo>
                                  <a:lnTo>
                                    <a:pt x="5009" y="4128"/>
                                  </a:lnTo>
                                  <a:lnTo>
                                    <a:pt x="5044" y="4128"/>
                                  </a:lnTo>
                                  <a:lnTo>
                                    <a:pt x="5122" y="4121"/>
                                  </a:lnTo>
                                  <a:lnTo>
                                    <a:pt x="5177" y="4088"/>
                                  </a:lnTo>
                                  <a:lnTo>
                                    <a:pt x="5194" y="4007"/>
                                  </a:lnTo>
                                  <a:lnTo>
                                    <a:pt x="5196" y="3942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/>
                        <wpg:grpSpPr>
                          <a:xfrm>
                            <a:off x="567" y="769"/>
                            <a:ext cx="5216" cy="4149"/>
                            <a:chOff x="567" y="769"/>
                            <a:chExt cx="5216" cy="4149"/>
                          </a:xfrm>
                        </wpg:grpSpPr>
                        <wps:wsp>
                          <wps:cNvPr id="37" name="Freeform 33"/>
                          <wps:cNvSpPr/>
                          <wps:spPr bwMode="auto">
                            <a:xfrm>
                              <a:off x="577" y="779"/>
                              <a:ext cx="5196" cy="4129"/>
                            </a:xfrm>
                            <a:custGeom>
                              <a:avLst/>
                              <a:gdLst>
                                <a:gd name="T0" fmla="+- 0 804 577"/>
                                <a:gd name="T1" fmla="*/ T0 w 5196"/>
                                <a:gd name="T2" fmla="+- 0 779 779"/>
                                <a:gd name="T3" fmla="*/ 779 h 4129"/>
                                <a:gd name="T4" fmla="+- 0 729 577"/>
                                <a:gd name="T5" fmla="*/ T4 w 5196"/>
                                <a:gd name="T6" fmla="+- 0 779 779"/>
                                <a:gd name="T7" fmla="*/ 779 h 4129"/>
                                <a:gd name="T8" fmla="+- 0 651 577"/>
                                <a:gd name="T9" fmla="*/ T8 w 5196"/>
                                <a:gd name="T10" fmla="+- 0 786 779"/>
                                <a:gd name="T11" fmla="*/ 786 h 4129"/>
                                <a:gd name="T12" fmla="+- 0 596 577"/>
                                <a:gd name="T13" fmla="*/ T12 w 5196"/>
                                <a:gd name="T14" fmla="+- 0 819 779"/>
                                <a:gd name="T15" fmla="*/ 819 h 4129"/>
                                <a:gd name="T16" fmla="+- 0 578 577"/>
                                <a:gd name="T17" fmla="*/ T16 w 5196"/>
                                <a:gd name="T18" fmla="+- 0 900 779"/>
                                <a:gd name="T19" fmla="*/ 900 h 4129"/>
                                <a:gd name="T20" fmla="+- 0 577 577"/>
                                <a:gd name="T21" fmla="*/ T20 w 5196"/>
                                <a:gd name="T22" fmla="+- 0 965 779"/>
                                <a:gd name="T23" fmla="*/ 965 h 4129"/>
                                <a:gd name="T24" fmla="+- 0 577 577"/>
                                <a:gd name="T25" fmla="*/ T24 w 5196"/>
                                <a:gd name="T26" fmla="+- 0 4680 779"/>
                                <a:gd name="T27" fmla="*/ 4680 h 4129"/>
                                <a:gd name="T28" fmla="+- 0 577 577"/>
                                <a:gd name="T29" fmla="*/ T28 w 5196"/>
                                <a:gd name="T30" fmla="+- 0 4720 779"/>
                                <a:gd name="T31" fmla="*/ 4720 h 4129"/>
                                <a:gd name="T32" fmla="+- 0 578 577"/>
                                <a:gd name="T33" fmla="*/ T32 w 5196"/>
                                <a:gd name="T34" fmla="+- 0 4785 779"/>
                                <a:gd name="T35" fmla="*/ 4785 h 4129"/>
                                <a:gd name="T36" fmla="+- 0 589 577"/>
                                <a:gd name="T37" fmla="*/ T36 w 5196"/>
                                <a:gd name="T38" fmla="+- 0 4851 779"/>
                                <a:gd name="T39" fmla="*/ 4851 h 4129"/>
                                <a:gd name="T40" fmla="+- 0 632 577"/>
                                <a:gd name="T41" fmla="*/ T40 w 5196"/>
                                <a:gd name="T42" fmla="+- 0 4895 779"/>
                                <a:gd name="T43" fmla="*/ 4895 h 4129"/>
                                <a:gd name="T44" fmla="+- 0 698 577"/>
                                <a:gd name="T45" fmla="*/ T44 w 5196"/>
                                <a:gd name="T46" fmla="+- 0 4905 779"/>
                                <a:gd name="T47" fmla="*/ 4905 h 4129"/>
                                <a:gd name="T48" fmla="+- 0 763 577"/>
                                <a:gd name="T49" fmla="*/ T48 w 5196"/>
                                <a:gd name="T50" fmla="+- 0 4907 779"/>
                                <a:gd name="T51" fmla="*/ 4907 h 4129"/>
                                <a:gd name="T52" fmla="+- 0 5546 577"/>
                                <a:gd name="T53" fmla="*/ T52 w 5196"/>
                                <a:gd name="T54" fmla="+- 0 4907 779"/>
                                <a:gd name="T55" fmla="*/ 4907 h 4129"/>
                                <a:gd name="T56" fmla="+- 0 5586 577"/>
                                <a:gd name="T57" fmla="*/ T56 w 5196"/>
                                <a:gd name="T58" fmla="+- 0 4907 779"/>
                                <a:gd name="T59" fmla="*/ 4907 h 4129"/>
                                <a:gd name="T60" fmla="+- 0 5651 577"/>
                                <a:gd name="T61" fmla="*/ T60 w 5196"/>
                                <a:gd name="T62" fmla="+- 0 4906 779"/>
                                <a:gd name="T63" fmla="*/ 4906 h 4129"/>
                                <a:gd name="T64" fmla="+- 0 5717 577"/>
                                <a:gd name="T65" fmla="*/ T64 w 5196"/>
                                <a:gd name="T66" fmla="+- 0 4895 779"/>
                                <a:gd name="T67" fmla="*/ 4895 h 4129"/>
                                <a:gd name="T68" fmla="+- 0 5761 577"/>
                                <a:gd name="T69" fmla="*/ T68 w 5196"/>
                                <a:gd name="T70" fmla="+- 0 4852 779"/>
                                <a:gd name="T71" fmla="*/ 4852 h 4129"/>
                                <a:gd name="T72" fmla="+- 0 5771 577"/>
                                <a:gd name="T73" fmla="*/ T72 w 5196"/>
                                <a:gd name="T74" fmla="+- 0 4786 779"/>
                                <a:gd name="T75" fmla="*/ 4786 h 4129"/>
                                <a:gd name="T76" fmla="+- 0 5773 577"/>
                                <a:gd name="T77" fmla="*/ T76 w 5196"/>
                                <a:gd name="T78" fmla="+- 0 4721 779"/>
                                <a:gd name="T79" fmla="*/ 4721 h 4129"/>
                                <a:gd name="T80" fmla="+- 0 5773 577"/>
                                <a:gd name="T81" fmla="*/ T80 w 5196"/>
                                <a:gd name="T82" fmla="+- 0 1006 779"/>
                                <a:gd name="T83" fmla="*/ 1006 h 4129"/>
                                <a:gd name="T84" fmla="+- 0 5773 577"/>
                                <a:gd name="T85" fmla="*/ T84 w 5196"/>
                                <a:gd name="T86" fmla="+- 0 966 779"/>
                                <a:gd name="T87" fmla="*/ 966 h 4129"/>
                                <a:gd name="T88" fmla="+- 0 5771 577"/>
                                <a:gd name="T89" fmla="*/ T88 w 5196"/>
                                <a:gd name="T90" fmla="+- 0 901 779"/>
                                <a:gd name="T91" fmla="*/ 901 h 4129"/>
                                <a:gd name="T92" fmla="+- 0 5761 577"/>
                                <a:gd name="T93" fmla="*/ T92 w 5196"/>
                                <a:gd name="T94" fmla="+- 0 835 779"/>
                                <a:gd name="T95" fmla="*/ 835 h 4129"/>
                                <a:gd name="T96" fmla="+- 0 5718 577"/>
                                <a:gd name="T97" fmla="*/ T96 w 5196"/>
                                <a:gd name="T98" fmla="+- 0 791 779"/>
                                <a:gd name="T99" fmla="*/ 791 h 4129"/>
                                <a:gd name="T100" fmla="+- 0 5652 577"/>
                                <a:gd name="T101" fmla="*/ T100 w 5196"/>
                                <a:gd name="T102" fmla="+- 0 781 779"/>
                                <a:gd name="T103" fmla="*/ 781 h 4129"/>
                                <a:gd name="T104" fmla="+- 0 5587 577"/>
                                <a:gd name="T105" fmla="*/ T104 w 5196"/>
                                <a:gd name="T106" fmla="+- 0 779 779"/>
                                <a:gd name="T107" fmla="*/ 779 h 4129"/>
                                <a:gd name="T108" fmla="+- 0 804 577"/>
                                <a:gd name="T109" fmla="*/ T108 w 5196"/>
                                <a:gd name="T110" fmla="+- 0 779 779"/>
                                <a:gd name="T111" fmla="*/ 779 h 4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4129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3901"/>
                                  </a:lnTo>
                                  <a:lnTo>
                                    <a:pt x="0" y="3941"/>
                                  </a:lnTo>
                                  <a:lnTo>
                                    <a:pt x="1" y="4006"/>
                                  </a:lnTo>
                                  <a:lnTo>
                                    <a:pt x="12" y="4072"/>
                                  </a:lnTo>
                                  <a:lnTo>
                                    <a:pt x="55" y="4116"/>
                                  </a:lnTo>
                                  <a:lnTo>
                                    <a:pt x="121" y="4126"/>
                                  </a:lnTo>
                                  <a:lnTo>
                                    <a:pt x="186" y="4128"/>
                                  </a:lnTo>
                                  <a:lnTo>
                                    <a:pt x="4969" y="4128"/>
                                  </a:lnTo>
                                  <a:lnTo>
                                    <a:pt x="5009" y="4128"/>
                                  </a:lnTo>
                                  <a:lnTo>
                                    <a:pt x="5074" y="4127"/>
                                  </a:lnTo>
                                  <a:lnTo>
                                    <a:pt x="5140" y="4116"/>
                                  </a:lnTo>
                                  <a:lnTo>
                                    <a:pt x="5184" y="4073"/>
                                  </a:lnTo>
                                  <a:lnTo>
                                    <a:pt x="5194" y="4007"/>
                                  </a:lnTo>
                                  <a:lnTo>
                                    <a:pt x="5196" y="3942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" y="769"/>
                              <a:ext cx="5216" cy="4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7683DF" w14:textId="77777777" w:rsidR="002040F6" w:rsidRDefault="002040F6">
                                <w:pPr>
                                  <w:spacing w:before="60" w:line="21" w:lineRule="atLeast"/>
                                  <w:ind w:left="193" w:right="397"/>
                                  <w:rPr>
                                    <w:rFonts w:ascii="MS Gothic" w:eastAsia="MS Gothic" w:hAnsi="MS Gothic" w:cs="MS Gothic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  <w:t>范例4</w:t>
                                </w:r>
                              </w:p>
                              <w:p w14:paraId="6782251E" w14:textId="77777777" w:rsidR="002040F6" w:rsidRDefault="002040F6" w:rsidP="002040F6">
                                <w:pPr>
                                  <w:spacing w:before="160" w:after="170" w:line="21" w:lineRule="atLeast"/>
                                  <w:ind w:left="193" w:right="397"/>
                                  <w:rPr>
                                    <w:rFonts w:ascii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某一地方政府刊登一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则实习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广告，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为对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政府工作流程感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兴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趣的高中生或大学生提供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机会。广告中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说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明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实习职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位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无薪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职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位，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期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两周，学生可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选择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到政府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办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公地点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的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时间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段。</w:t>
                                </w:r>
                              </w:p>
                              <w:p w14:paraId="2920A621" w14:textId="330E03FE" w:rsidR="002040F6" w:rsidRPr="000F5D4A" w:rsidRDefault="002040F6" w:rsidP="000F5D4A">
                                <w:pPr>
                                  <w:spacing w:before="160" w:after="170" w:line="21" w:lineRule="atLeast"/>
                                  <w:ind w:left="193" w:right="397"/>
                                  <w:rPr>
                                    <w:rFonts w:ascii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该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市政府非常慎重，确保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这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一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职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位角色主要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为观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摩性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质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，且不期望学生在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期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间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从事生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产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性工作。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该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学生将从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这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一安排中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获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得主要利益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。在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这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种情况下，不太可能建立雇佣关系，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是合法的无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偿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工作。</w:t>
                                </w:r>
                              </w:p>
                              <w:p w14:paraId="645261AB" w14:textId="77777777" w:rsidR="002040F6" w:rsidRPr="002040F6" w:rsidRDefault="002040F6">
                                <w:pPr>
                                  <w:spacing w:before="60" w:line="21" w:lineRule="atLeast"/>
                                  <w:ind w:left="193" w:right="397"/>
                                  <w:rPr>
                                    <w:rFonts w:ascii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C4F325" id="Group 30" o:spid="_x0000_s1050" alt="Title: textbox" style="position:absolute;left:0;text-align:left;margin-left:28.5pt;margin-top:-.15pt;width:260.8pt;height:154.85pt;z-index:251656192;mso-position-horizontal-relative:page;mso-position-vertical-relative:text" coordorigin="567,769" coordsize="5216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">
                <v:group id="Group 34" o:spid="_x0000_s1051" style="position:absolute;left:577;top:779;width:5196;height:4128" coordorigin="577,779" coordsize="5196,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52" style="position:absolute;left:577;top:779;width:5196;height:4128;visibility:visible;mso-wrap-style:square;v-text-anchor:top" coordsize="5196,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" path="m227,l152,,74,7,19,40,1,121,,186,,3942r1,64l12,4072r43,44l121,4126r65,2l5009,4128r35,l5122,4121r55,-33l5194,4007r2,-65l5196,186r-2,-64l5184,56,5141,12,5075,2,5010,,227,xe" fillcolor="#f8da99" stroked="f">
                    <v:path arrowok="t" o:connecttype="custom" o:connectlocs="227,779;152,779;74,786;19,819;1,900;0,965;0,4721;1,4785;12,4851;55,4895;121,4905;186,4907;5009,4907;5044,4907;5122,4900;5177,4867;5194,4786;5196,4721;5196,965;5194,901;5184,835;5141,791;5075,781;5010,779;227,779" o:connectangles="0,0,0,0,0,0,0,0,0,0,0,0,0,0,0,0,0,0,0,0,0,0,0,0,0"/>
                  </v:shape>
                </v:group>
                <v:group id="Group 31" o:spid="_x0000_s1053" style="position:absolute;left:567;top:769;width:5216;height:4149" coordorigin="567,769" coordsize="5216,4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3" o:spid="_x0000_s1054" style="position:absolute;left:577;top:779;width:5196;height:4129;visibility:visible;mso-wrap-style:square;v-text-anchor:top" coordsize="5196,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" path="m227,l152,,74,7,19,40,1,121,,186,,3901r,40l1,4006r11,66l55,4116r66,10l186,4128r4783,l5009,4128r65,-1l5140,4116r44,-43l5194,4007r2,-65l5196,227r,-40l5194,122,5184,56,5141,12,5075,2,5010,,227,xe" filled="f" strokecolor="#f8da99" strokeweight="1pt">
                    <v:path arrowok="t" o:connecttype="custom" o:connectlocs="227,779;152,779;74,786;19,819;1,900;0,965;0,4680;0,4720;1,4785;12,4851;55,4895;121,4905;186,4907;4969,4907;5009,4907;5074,4906;5140,4895;5184,4852;5194,4786;5196,4721;5196,1006;5196,966;5194,901;5184,835;5141,791;5075,781;5010,779;227,779" o:connectangles="0,0,0,0,0,0,0,0,0,0,0,0,0,0,0,0,0,0,0,0,0,0,0,0,0,0,0,0"/>
                  </v:shape>
                  <v:shape id="Text Box 32" o:spid="_x0000_s1055" type="#_x0000_t202" style="position:absolute;left:567;top:769;width:5216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5E7683DF" w14:textId="77777777" w:rsidR="002040F6" w:rsidRDefault="002040F6">
                          <w:pPr>
                            <w:spacing w:before="60" w:line="21" w:lineRule="atLeast"/>
                            <w:ind w:left="193" w:right="397"/>
                            <w:rPr>
                              <w:rFonts w:ascii="MS Gothic" w:eastAsia="MS Gothic" w:hAnsi="MS Gothic" w:cs="MS Gothic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</w:pPr>
                          <w:r w:rsidRPr="002040F6">
                            <w:rPr>
                              <w:rFonts w:ascii="MS Gothic" w:eastAsia="MS Gothic" w:hAnsi="MS Gothic" w:cs="MS Gothic" w:hint="eastAsia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  <w:t>范例4</w:t>
                          </w:r>
                        </w:p>
                        <w:p w14:paraId="6782251E" w14:textId="77777777" w:rsidR="002040F6" w:rsidRDefault="002040F6" w:rsidP="002040F6">
                          <w:pPr>
                            <w:spacing w:before="160" w:after="170" w:line="21" w:lineRule="atLeast"/>
                            <w:ind w:left="193" w:right="397"/>
                            <w:rPr>
                              <w:rFonts w:ascii="MS Gothic" w:hAnsi="MS Gothic" w:cs="MS Gothic"/>
                              <w:sz w:val="18"/>
                              <w:szCs w:val="18"/>
                              <w:lang w:eastAsia="ko-KR"/>
                            </w:rPr>
                          </w:pP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某一地方政府刊登一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则实习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广告，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为对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政府工作流程感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兴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趣的高中生或大学生提供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机会。广告中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说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明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实习职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位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为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无薪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职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位，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期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为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两周，学生可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选择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到政府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办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公地点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的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时间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段。</w:t>
                          </w:r>
                        </w:p>
                        <w:p w14:paraId="2920A621" w14:textId="330E03FE" w:rsidR="002040F6" w:rsidRPr="000F5D4A" w:rsidRDefault="002040F6" w:rsidP="000F5D4A">
                          <w:pPr>
                            <w:spacing w:before="160" w:after="170" w:line="21" w:lineRule="atLeast"/>
                            <w:ind w:left="193" w:right="397"/>
                            <w:rPr>
                              <w:rFonts w:ascii="MS Gothic" w:hAnsi="MS Gothic" w:cs="MS Gothic"/>
                              <w:sz w:val="18"/>
                              <w:szCs w:val="18"/>
                              <w:lang w:eastAsia="ko-KR"/>
                            </w:rPr>
                          </w:pP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该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市政府非常慎重，确保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这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一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职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位角色主要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为观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摩性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质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，且不期望学生在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期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间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从事生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产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性工作。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该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学生将从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这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一安排中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获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得主要利益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。在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这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种情况下，不太可能建立雇佣关系，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是合法的无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偿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工作。</w:t>
                          </w:r>
                        </w:p>
                        <w:p w14:paraId="645261AB" w14:textId="77777777" w:rsidR="002040F6" w:rsidRPr="002040F6" w:rsidRDefault="002040F6">
                          <w:pPr>
                            <w:spacing w:before="60" w:line="21" w:lineRule="atLeast"/>
                            <w:ind w:left="193" w:right="397"/>
                            <w:rPr>
                              <w:rFonts w:ascii="MS Gothic" w:hAnsi="MS Gothic" w:cs="MS Gothic"/>
                              <w:sz w:val="18"/>
                              <w:szCs w:val="18"/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MS Gothic" w:eastAsia="MS Gothic" w:hAnsi="MS Gothic"/>
          <w:lang w:eastAsia="ko-KR"/>
        </w:rPr>
        <w:br w:type="column"/>
      </w:r>
    </w:p>
    <w:p w14:paraId="3CBDBECA" w14:textId="77777777" w:rsidR="00582BE8" w:rsidRDefault="00353EBF">
      <w:pPr>
        <w:spacing w:line="200" w:lineRule="atLeast"/>
        <w:ind w:left="286"/>
        <w:rPr>
          <w:rFonts w:ascii="MS Gothic" w:eastAsia="MS Gothic" w:hAnsi="MS Gothic" w:cs="Calibri"/>
          <w:sz w:val="18"/>
          <w:szCs w:val="18"/>
        </w:rPr>
      </w:pPr>
      <w:r>
        <w:rPr>
          <w:rFonts w:ascii="MS Gothic" w:eastAsia="MS Gothic" w:hAnsi="MS Gothic" w:cs="Calibri"/>
          <w:noProof/>
          <w:sz w:val="18"/>
          <w:szCs w:val="18"/>
          <w:lang w:val="en-AU" w:eastAsia="en-AU"/>
        </w:rPr>
        <mc:AlternateContent>
          <mc:Choice Requires="wpg">
            <w:drawing>
              <wp:inline distT="0" distB="0" distL="0" distR="0" wp14:anchorId="16A99310" wp14:editId="30B2E71A">
                <wp:extent cx="3312160" cy="1748790"/>
                <wp:effectExtent l="0" t="0" r="21590" b="22860"/>
                <wp:docPr id="27" name="Group 24" title="text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160" cy="1749287"/>
                          <a:chOff x="0" y="0"/>
                          <a:chExt cx="5216" cy="3052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10" y="10"/>
                            <a:ext cx="5196" cy="3042"/>
                            <a:chOff x="10" y="10"/>
                            <a:chExt cx="5196" cy="3042"/>
                          </a:xfrm>
                        </wpg:grpSpPr>
                        <wps:wsp>
                          <wps:cNvPr id="29" name="Freeform 29"/>
                          <wps:cNvSpPr/>
                          <wps:spPr bwMode="auto">
                            <a:xfrm>
                              <a:off x="10" y="10"/>
                              <a:ext cx="5196" cy="3042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3042"/>
                                <a:gd name="T4" fmla="+- 0 162 10"/>
                                <a:gd name="T5" fmla="*/ T4 w 5196"/>
                                <a:gd name="T6" fmla="+- 0 10 10"/>
                                <a:gd name="T7" fmla="*/ 10 h 3042"/>
                                <a:gd name="T8" fmla="+- 0 84 10"/>
                                <a:gd name="T9" fmla="*/ T8 w 5196"/>
                                <a:gd name="T10" fmla="+- 0 17 10"/>
                                <a:gd name="T11" fmla="*/ 17 h 3042"/>
                                <a:gd name="T12" fmla="+- 0 29 10"/>
                                <a:gd name="T13" fmla="*/ T12 w 5196"/>
                                <a:gd name="T14" fmla="+- 0 50 10"/>
                                <a:gd name="T15" fmla="*/ 50 h 3042"/>
                                <a:gd name="T16" fmla="+- 0 12 10"/>
                                <a:gd name="T17" fmla="*/ T16 w 5196"/>
                                <a:gd name="T18" fmla="+- 0 131 10"/>
                                <a:gd name="T19" fmla="*/ 131 h 3042"/>
                                <a:gd name="T20" fmla="+- 0 10 10"/>
                                <a:gd name="T21" fmla="*/ T20 w 5196"/>
                                <a:gd name="T22" fmla="+- 0 196 10"/>
                                <a:gd name="T23" fmla="*/ 196 h 3042"/>
                                <a:gd name="T24" fmla="+- 0 10 10"/>
                                <a:gd name="T25" fmla="*/ T24 w 5196"/>
                                <a:gd name="T26" fmla="+- 0 2866 10"/>
                                <a:gd name="T27" fmla="*/ 2866 h 3042"/>
                                <a:gd name="T28" fmla="+- 0 11 10"/>
                                <a:gd name="T29" fmla="*/ T28 w 5196"/>
                                <a:gd name="T30" fmla="+- 0 2930 10"/>
                                <a:gd name="T31" fmla="*/ 2930 h 3042"/>
                                <a:gd name="T32" fmla="+- 0 22 10"/>
                                <a:gd name="T33" fmla="*/ T32 w 5196"/>
                                <a:gd name="T34" fmla="+- 0 2996 10"/>
                                <a:gd name="T35" fmla="*/ 2996 h 3042"/>
                                <a:gd name="T36" fmla="+- 0 65 10"/>
                                <a:gd name="T37" fmla="*/ T36 w 5196"/>
                                <a:gd name="T38" fmla="+- 0 3039 10"/>
                                <a:gd name="T39" fmla="*/ 3039 h 3042"/>
                                <a:gd name="T40" fmla="+- 0 131 10"/>
                                <a:gd name="T41" fmla="*/ T40 w 5196"/>
                                <a:gd name="T42" fmla="+- 0 3050 10"/>
                                <a:gd name="T43" fmla="*/ 3050 h 3042"/>
                                <a:gd name="T44" fmla="+- 0 196 10"/>
                                <a:gd name="T45" fmla="*/ T44 w 5196"/>
                                <a:gd name="T46" fmla="+- 0 3051 10"/>
                                <a:gd name="T47" fmla="*/ 3051 h 3042"/>
                                <a:gd name="T48" fmla="+- 0 5019 10"/>
                                <a:gd name="T49" fmla="*/ T48 w 5196"/>
                                <a:gd name="T50" fmla="+- 0 3051 10"/>
                                <a:gd name="T51" fmla="*/ 3051 h 3042"/>
                                <a:gd name="T52" fmla="+- 0 5054 10"/>
                                <a:gd name="T53" fmla="*/ T52 w 5196"/>
                                <a:gd name="T54" fmla="+- 0 3051 10"/>
                                <a:gd name="T55" fmla="*/ 3051 h 3042"/>
                                <a:gd name="T56" fmla="+- 0 5132 10"/>
                                <a:gd name="T57" fmla="*/ T56 w 5196"/>
                                <a:gd name="T58" fmla="+- 0 3045 10"/>
                                <a:gd name="T59" fmla="*/ 3045 h 3042"/>
                                <a:gd name="T60" fmla="+- 0 5187 10"/>
                                <a:gd name="T61" fmla="*/ T60 w 5196"/>
                                <a:gd name="T62" fmla="+- 0 3011 10"/>
                                <a:gd name="T63" fmla="*/ 3011 h 3042"/>
                                <a:gd name="T64" fmla="+- 0 5204 10"/>
                                <a:gd name="T65" fmla="*/ T64 w 5196"/>
                                <a:gd name="T66" fmla="+- 0 2931 10"/>
                                <a:gd name="T67" fmla="*/ 2931 h 3042"/>
                                <a:gd name="T68" fmla="+- 0 5206 10"/>
                                <a:gd name="T69" fmla="*/ T68 w 5196"/>
                                <a:gd name="T70" fmla="+- 0 2866 10"/>
                                <a:gd name="T71" fmla="*/ 2866 h 3042"/>
                                <a:gd name="T72" fmla="+- 0 5206 10"/>
                                <a:gd name="T73" fmla="*/ T72 w 5196"/>
                                <a:gd name="T74" fmla="+- 0 196 10"/>
                                <a:gd name="T75" fmla="*/ 196 h 3042"/>
                                <a:gd name="T76" fmla="+- 0 5204 10"/>
                                <a:gd name="T77" fmla="*/ T76 w 5196"/>
                                <a:gd name="T78" fmla="+- 0 132 10"/>
                                <a:gd name="T79" fmla="*/ 132 h 3042"/>
                                <a:gd name="T80" fmla="+- 0 5194 10"/>
                                <a:gd name="T81" fmla="*/ T80 w 5196"/>
                                <a:gd name="T82" fmla="+- 0 66 10"/>
                                <a:gd name="T83" fmla="*/ 66 h 3042"/>
                                <a:gd name="T84" fmla="+- 0 5151 10"/>
                                <a:gd name="T85" fmla="*/ T84 w 5196"/>
                                <a:gd name="T86" fmla="+- 0 22 10"/>
                                <a:gd name="T87" fmla="*/ 22 h 3042"/>
                                <a:gd name="T88" fmla="+- 0 5085 10"/>
                                <a:gd name="T89" fmla="*/ T88 w 5196"/>
                                <a:gd name="T90" fmla="+- 0 12 10"/>
                                <a:gd name="T91" fmla="*/ 12 h 3042"/>
                                <a:gd name="T92" fmla="+- 0 5020 10"/>
                                <a:gd name="T93" fmla="*/ T92 w 5196"/>
                                <a:gd name="T94" fmla="+- 0 10 10"/>
                                <a:gd name="T95" fmla="*/ 10 h 3042"/>
                                <a:gd name="T96" fmla="+- 0 237 10"/>
                                <a:gd name="T97" fmla="*/ T96 w 5196"/>
                                <a:gd name="T98" fmla="+- 0 10 10"/>
                                <a:gd name="T99" fmla="*/ 10 h 3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3042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856"/>
                                  </a:lnTo>
                                  <a:lnTo>
                                    <a:pt x="1" y="2920"/>
                                  </a:lnTo>
                                  <a:lnTo>
                                    <a:pt x="12" y="2986"/>
                                  </a:lnTo>
                                  <a:lnTo>
                                    <a:pt x="55" y="3029"/>
                                  </a:lnTo>
                                  <a:lnTo>
                                    <a:pt x="121" y="3040"/>
                                  </a:lnTo>
                                  <a:lnTo>
                                    <a:pt x="186" y="3041"/>
                                  </a:lnTo>
                                  <a:lnTo>
                                    <a:pt x="5009" y="3041"/>
                                  </a:lnTo>
                                  <a:lnTo>
                                    <a:pt x="5044" y="3041"/>
                                  </a:lnTo>
                                  <a:lnTo>
                                    <a:pt x="5122" y="3035"/>
                                  </a:lnTo>
                                  <a:lnTo>
                                    <a:pt x="5177" y="3001"/>
                                  </a:lnTo>
                                  <a:lnTo>
                                    <a:pt x="5194" y="2921"/>
                                  </a:lnTo>
                                  <a:lnTo>
                                    <a:pt x="5196" y="2856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/>
                        <wpg:grpSpPr>
                          <a:xfrm>
                            <a:off x="0" y="0"/>
                            <a:ext cx="5216" cy="3052"/>
                            <a:chOff x="0" y="0"/>
                            <a:chExt cx="5216" cy="3052"/>
                          </a:xfrm>
                        </wpg:grpSpPr>
                        <wps:wsp>
                          <wps:cNvPr id="31" name="Freeform 27"/>
                          <wps:cNvSpPr/>
                          <wps:spPr bwMode="auto">
                            <a:xfrm>
                              <a:off x="10" y="10"/>
                              <a:ext cx="5196" cy="3042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3042"/>
                                <a:gd name="T4" fmla="+- 0 162 10"/>
                                <a:gd name="T5" fmla="*/ T4 w 5196"/>
                                <a:gd name="T6" fmla="+- 0 10 10"/>
                                <a:gd name="T7" fmla="*/ 10 h 3042"/>
                                <a:gd name="T8" fmla="+- 0 84 10"/>
                                <a:gd name="T9" fmla="*/ T8 w 5196"/>
                                <a:gd name="T10" fmla="+- 0 17 10"/>
                                <a:gd name="T11" fmla="*/ 17 h 3042"/>
                                <a:gd name="T12" fmla="+- 0 29 10"/>
                                <a:gd name="T13" fmla="*/ T12 w 5196"/>
                                <a:gd name="T14" fmla="+- 0 50 10"/>
                                <a:gd name="T15" fmla="*/ 50 h 3042"/>
                                <a:gd name="T16" fmla="+- 0 12 10"/>
                                <a:gd name="T17" fmla="*/ T16 w 5196"/>
                                <a:gd name="T18" fmla="+- 0 131 10"/>
                                <a:gd name="T19" fmla="*/ 131 h 3042"/>
                                <a:gd name="T20" fmla="+- 0 10 10"/>
                                <a:gd name="T21" fmla="*/ T20 w 5196"/>
                                <a:gd name="T22" fmla="+- 0 196 10"/>
                                <a:gd name="T23" fmla="*/ 196 h 3042"/>
                                <a:gd name="T24" fmla="+- 0 10 10"/>
                                <a:gd name="T25" fmla="*/ T24 w 5196"/>
                                <a:gd name="T26" fmla="+- 0 2825 10"/>
                                <a:gd name="T27" fmla="*/ 2825 h 3042"/>
                                <a:gd name="T28" fmla="+- 0 10 10"/>
                                <a:gd name="T29" fmla="*/ T28 w 5196"/>
                                <a:gd name="T30" fmla="+- 0 2864 10"/>
                                <a:gd name="T31" fmla="*/ 2864 h 3042"/>
                                <a:gd name="T32" fmla="+- 0 11 10"/>
                                <a:gd name="T33" fmla="*/ T32 w 5196"/>
                                <a:gd name="T34" fmla="+- 0 2930 10"/>
                                <a:gd name="T35" fmla="*/ 2930 h 3042"/>
                                <a:gd name="T36" fmla="+- 0 22 10"/>
                                <a:gd name="T37" fmla="*/ T36 w 5196"/>
                                <a:gd name="T38" fmla="+- 0 2996 10"/>
                                <a:gd name="T39" fmla="*/ 2996 h 3042"/>
                                <a:gd name="T40" fmla="+- 0 65 10"/>
                                <a:gd name="T41" fmla="*/ T40 w 5196"/>
                                <a:gd name="T42" fmla="+- 0 3039 10"/>
                                <a:gd name="T43" fmla="*/ 3039 h 3042"/>
                                <a:gd name="T44" fmla="+- 0 131 10"/>
                                <a:gd name="T45" fmla="*/ T44 w 5196"/>
                                <a:gd name="T46" fmla="+- 0 3050 10"/>
                                <a:gd name="T47" fmla="*/ 3050 h 3042"/>
                                <a:gd name="T48" fmla="+- 0 196 10"/>
                                <a:gd name="T49" fmla="*/ T48 w 5196"/>
                                <a:gd name="T50" fmla="+- 0 3051 10"/>
                                <a:gd name="T51" fmla="*/ 3051 h 3042"/>
                                <a:gd name="T52" fmla="+- 0 4979 10"/>
                                <a:gd name="T53" fmla="*/ T52 w 5196"/>
                                <a:gd name="T54" fmla="+- 0 3051 10"/>
                                <a:gd name="T55" fmla="*/ 3051 h 3042"/>
                                <a:gd name="T56" fmla="+- 0 5019 10"/>
                                <a:gd name="T57" fmla="*/ T56 w 5196"/>
                                <a:gd name="T58" fmla="+- 0 3051 10"/>
                                <a:gd name="T59" fmla="*/ 3051 h 3042"/>
                                <a:gd name="T60" fmla="+- 0 5084 10"/>
                                <a:gd name="T61" fmla="*/ T60 w 5196"/>
                                <a:gd name="T62" fmla="+- 0 3050 10"/>
                                <a:gd name="T63" fmla="*/ 3050 h 3042"/>
                                <a:gd name="T64" fmla="+- 0 5150 10"/>
                                <a:gd name="T65" fmla="*/ T64 w 5196"/>
                                <a:gd name="T66" fmla="+- 0 3040 10"/>
                                <a:gd name="T67" fmla="*/ 3040 h 3042"/>
                                <a:gd name="T68" fmla="+- 0 5194 10"/>
                                <a:gd name="T69" fmla="*/ T68 w 5196"/>
                                <a:gd name="T70" fmla="+- 0 2996 10"/>
                                <a:gd name="T71" fmla="*/ 2996 h 3042"/>
                                <a:gd name="T72" fmla="+- 0 5204 10"/>
                                <a:gd name="T73" fmla="*/ T72 w 5196"/>
                                <a:gd name="T74" fmla="+- 0 2931 10"/>
                                <a:gd name="T75" fmla="*/ 2931 h 3042"/>
                                <a:gd name="T76" fmla="+- 0 5206 10"/>
                                <a:gd name="T77" fmla="*/ T76 w 5196"/>
                                <a:gd name="T78" fmla="+- 0 2866 10"/>
                                <a:gd name="T79" fmla="*/ 2866 h 3042"/>
                                <a:gd name="T80" fmla="+- 0 5206 10"/>
                                <a:gd name="T81" fmla="*/ T80 w 5196"/>
                                <a:gd name="T82" fmla="+- 0 237 10"/>
                                <a:gd name="T83" fmla="*/ 237 h 3042"/>
                                <a:gd name="T84" fmla="+- 0 5206 10"/>
                                <a:gd name="T85" fmla="*/ T84 w 5196"/>
                                <a:gd name="T86" fmla="+- 0 197 10"/>
                                <a:gd name="T87" fmla="*/ 197 h 3042"/>
                                <a:gd name="T88" fmla="+- 0 5204 10"/>
                                <a:gd name="T89" fmla="*/ T88 w 5196"/>
                                <a:gd name="T90" fmla="+- 0 132 10"/>
                                <a:gd name="T91" fmla="*/ 132 h 3042"/>
                                <a:gd name="T92" fmla="+- 0 5194 10"/>
                                <a:gd name="T93" fmla="*/ T92 w 5196"/>
                                <a:gd name="T94" fmla="+- 0 66 10"/>
                                <a:gd name="T95" fmla="*/ 66 h 3042"/>
                                <a:gd name="T96" fmla="+- 0 5151 10"/>
                                <a:gd name="T97" fmla="*/ T96 w 5196"/>
                                <a:gd name="T98" fmla="+- 0 22 10"/>
                                <a:gd name="T99" fmla="*/ 22 h 3042"/>
                                <a:gd name="T100" fmla="+- 0 5085 10"/>
                                <a:gd name="T101" fmla="*/ T100 w 5196"/>
                                <a:gd name="T102" fmla="+- 0 12 10"/>
                                <a:gd name="T103" fmla="*/ 12 h 3042"/>
                                <a:gd name="T104" fmla="+- 0 5020 10"/>
                                <a:gd name="T105" fmla="*/ T104 w 5196"/>
                                <a:gd name="T106" fmla="+- 0 10 10"/>
                                <a:gd name="T107" fmla="*/ 10 h 3042"/>
                                <a:gd name="T108" fmla="+- 0 237 10"/>
                                <a:gd name="T109" fmla="*/ T108 w 5196"/>
                                <a:gd name="T110" fmla="+- 0 10 10"/>
                                <a:gd name="T111" fmla="*/ 10 h 3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3042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815"/>
                                  </a:lnTo>
                                  <a:lnTo>
                                    <a:pt x="0" y="2854"/>
                                  </a:lnTo>
                                  <a:lnTo>
                                    <a:pt x="1" y="2920"/>
                                  </a:lnTo>
                                  <a:lnTo>
                                    <a:pt x="12" y="2986"/>
                                  </a:lnTo>
                                  <a:lnTo>
                                    <a:pt x="55" y="3029"/>
                                  </a:lnTo>
                                  <a:lnTo>
                                    <a:pt x="121" y="3040"/>
                                  </a:lnTo>
                                  <a:lnTo>
                                    <a:pt x="186" y="3041"/>
                                  </a:lnTo>
                                  <a:lnTo>
                                    <a:pt x="4969" y="3041"/>
                                  </a:lnTo>
                                  <a:lnTo>
                                    <a:pt x="5009" y="3041"/>
                                  </a:lnTo>
                                  <a:lnTo>
                                    <a:pt x="5074" y="3040"/>
                                  </a:lnTo>
                                  <a:lnTo>
                                    <a:pt x="5140" y="3030"/>
                                  </a:lnTo>
                                  <a:lnTo>
                                    <a:pt x="5184" y="2986"/>
                                  </a:lnTo>
                                  <a:lnTo>
                                    <a:pt x="5194" y="2921"/>
                                  </a:lnTo>
                                  <a:lnTo>
                                    <a:pt x="5196" y="2856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16" cy="2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1E5E19" w14:textId="77777777" w:rsidR="002040F6" w:rsidRPr="002040F6" w:rsidRDefault="002040F6" w:rsidP="002040F6">
                                <w:pPr>
                                  <w:spacing w:before="60" w:line="254" w:lineRule="auto"/>
                                  <w:ind w:left="193" w:right="397"/>
                                  <w:rPr>
                                    <w:rFonts w:ascii="MS Gothic" w:eastAsia="MS Gothic" w:hAnsi="MS Gothic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广告中所述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职责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包括一般行政管理，活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动规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划和校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对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。根据工作表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现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，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还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会有一些文案撰稿的机会。</w:t>
                                </w:r>
                              </w:p>
                              <w:p w14:paraId="50A8E30A" w14:textId="350CD361" w:rsidR="00582BE8" w:rsidRPr="002040F6" w:rsidRDefault="002040F6" w:rsidP="002040F6">
                                <w:pPr>
                                  <w:spacing w:before="60" w:line="254" w:lineRule="auto"/>
                                  <w:ind w:left="193" w:right="397"/>
                                  <w:rPr>
                                    <w:rFonts w:ascii="MS Gothic" w:eastAsia="MS Gothic" w:hAnsi="MS Gothic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尽管提供了非金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钱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待遇，工作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践和建立人脉的机会，但公司将</w:t>
                                </w:r>
                                <w:r w:rsidRPr="002040F6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从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这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种关系中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获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得主要利益，因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生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公司要做大量的生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产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性工作。在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这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种情况下，很可能会形成雇佣关系，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这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意味着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该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公司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应该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支付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实习费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用</w:t>
                                </w:r>
                                <w:r w:rsidR="00353EBF" w:rsidRPr="002040F6">
                                  <w:rPr>
                                    <w:rFonts w:ascii="MS Gothic" w:eastAsia="MS Gothic" w:hAnsi="MS Gothic" w:cs="Calibr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。</w:t>
                                </w:r>
                              </w:p>
                              <w:p w14:paraId="7A1ADFE7" w14:textId="77777777" w:rsidR="00582BE8" w:rsidRDefault="00582BE8">
                                <w:pPr>
                                  <w:spacing w:before="40" w:line="254" w:lineRule="auto"/>
                                  <w:ind w:left="193" w:right="218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A99310" id="Group 24" o:spid="_x0000_s1056" alt="Title: textbox" style="width:260.8pt;height:137.7pt;mso-position-horizontal-relative:char;mso-position-vertical-relative:line" coordsize="5216,3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">
                <v:group id="Group 28" o:spid="_x0000_s1057" style="position:absolute;left:10;top:10;width:5196;height:3042" coordorigin="10,10" coordsize="5196,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58" style="position:absolute;left:10;top:10;width:5196;height:3042;visibility:visible;mso-wrap-style:square;v-text-anchor:top" coordsize="5196,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" path="m227,l152,,74,7,19,40,2,121,,186,,2856r1,64l12,2986r43,43l121,3040r65,1l5009,3041r35,l5122,3035r55,-34l5194,2921r2,-65l5196,186r-2,-64l5184,56,5141,12,5075,2,5010,,227,xe" fillcolor="#f8da99" stroked="f">
                    <v:path arrowok="t" o:connecttype="custom" o:connectlocs="227,10;152,10;74,17;19,50;2,131;0,196;0,2866;1,2930;12,2996;55,3039;121,3050;186,3051;5009,3051;5044,3051;5122,3045;5177,3011;5194,2931;5196,2866;5196,196;5194,132;5184,66;5141,22;5075,12;5010,10;227,10" o:connectangles="0,0,0,0,0,0,0,0,0,0,0,0,0,0,0,0,0,0,0,0,0,0,0,0,0"/>
                  </v:shape>
                </v:group>
                <v:group id="Group 25" o:spid="_x0000_s1059" style="position:absolute;width:5216;height:3052" coordsize="5216,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7" o:spid="_x0000_s1060" style="position:absolute;left:10;top:10;width:5196;height:3042;visibility:visible;mso-wrap-style:square;v-text-anchor:top" coordsize="5196,3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" path="m227,l152,,74,7,19,40,2,121,,186,,2815r,39l1,2920r11,66l55,3029r66,11l186,3041r4783,l5009,3041r65,-1l5140,3030r44,-44l5194,2921r2,-65l5196,227r,-40l5194,122,5184,56,5141,12,5075,2,5010,,227,xe" filled="f" strokecolor="#f8da99" strokeweight="1pt">
                    <v:path arrowok="t" o:connecttype="custom" o:connectlocs="227,10;152,10;74,17;19,50;2,131;0,196;0,2825;0,2864;1,2930;12,2996;55,3039;121,3050;186,3051;4969,3051;5009,3051;5074,3050;5140,3040;5184,2996;5194,2931;5196,2866;5196,237;5196,197;5194,132;5184,66;5141,22;5075,12;5010,10;227,10" o:connectangles="0,0,0,0,0,0,0,0,0,0,0,0,0,0,0,0,0,0,0,0,0,0,0,0,0,0,0,0"/>
                  </v:shape>
                  <v:shape id="Text Box 26" o:spid="_x0000_s1061" type="#_x0000_t202" style="position:absolute;width:521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711E5E19" w14:textId="77777777" w:rsidR="002040F6" w:rsidRPr="002040F6" w:rsidRDefault="002040F6" w:rsidP="002040F6">
                          <w:pPr>
                            <w:spacing w:before="60" w:line="254" w:lineRule="auto"/>
                            <w:ind w:left="193" w:right="397"/>
                            <w:rPr>
                              <w:rFonts w:ascii="MS Gothic" w:eastAsia="MS Gothic" w:hAnsi="MS Gothic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2040F6">
                            <w:rPr>
                              <w:rFonts w:ascii="MS Gothic" w:eastAsia="MS Gothic" w:hAnsi="MS Gothic" w:cs="Calibri" w:hint="eastAsia"/>
                              <w:sz w:val="18"/>
                              <w:szCs w:val="18"/>
                              <w:lang w:eastAsia="ko-KR"/>
                            </w:rPr>
                            <w:t>广告中所述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职责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包括一般行政管理，活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动规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划和校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对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。根据工作表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现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，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还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会有一些文案撰稿的机会。</w:t>
                          </w:r>
                        </w:p>
                        <w:p w14:paraId="50A8E30A" w14:textId="350CD361" w:rsidR="00582BE8" w:rsidRPr="002040F6" w:rsidRDefault="002040F6" w:rsidP="002040F6">
                          <w:pPr>
                            <w:spacing w:before="60" w:line="254" w:lineRule="auto"/>
                            <w:ind w:left="193" w:right="397"/>
                            <w:rPr>
                              <w:rFonts w:ascii="MS Gothic" w:eastAsia="MS Gothic" w:hAnsi="MS Gothic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2040F6">
                            <w:rPr>
                              <w:rFonts w:ascii="MS Gothic" w:eastAsia="MS Gothic" w:hAnsi="MS Gothic" w:cs="Calibri" w:hint="eastAsia"/>
                              <w:sz w:val="18"/>
                              <w:szCs w:val="18"/>
                              <w:lang w:eastAsia="ko-KR"/>
                            </w:rPr>
                            <w:t>尽管提供了非金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钱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待遇，工作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践和建立人脉的机会，但公司将</w:t>
                          </w:r>
                          <w:r w:rsidRPr="002040F6">
                            <w:rPr>
                              <w:rFonts w:ascii="MS Gothic" w:eastAsia="MS Gothic" w:hAnsi="MS Gothic" w:cs="Calibri" w:hint="eastAsia"/>
                              <w:sz w:val="18"/>
                              <w:szCs w:val="18"/>
                              <w:lang w:eastAsia="ko-KR"/>
                            </w:rPr>
                            <w:t>从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这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种关系中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获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得主要利益，因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为实习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生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为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公司要做大量的生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产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性工作。在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这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种情况下，很可能会形成雇佣关系，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这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意味着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该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公司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应该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支付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实习费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用</w:t>
                          </w:r>
                          <w:r w:rsidR="00353EBF" w:rsidRPr="002040F6">
                            <w:rPr>
                              <w:rFonts w:ascii="MS Gothic" w:eastAsia="MS Gothic" w:hAnsi="MS Gothic" w:cs="Calibri" w:hint="eastAsia"/>
                              <w:sz w:val="18"/>
                              <w:szCs w:val="18"/>
                              <w:lang w:eastAsia="ko-KR"/>
                            </w:rPr>
                            <w:t>。</w:t>
                          </w:r>
                        </w:p>
                        <w:p w14:paraId="7A1ADFE7" w14:textId="77777777" w:rsidR="00582BE8" w:rsidRDefault="00582BE8">
                          <w:pPr>
                            <w:spacing w:before="40" w:line="254" w:lineRule="auto"/>
                            <w:ind w:left="193" w:right="218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64D1B2E" w14:textId="36EE5776" w:rsidR="00582BE8" w:rsidRDefault="002040F6" w:rsidP="002040F6">
      <w:pPr>
        <w:pStyle w:val="Heading1"/>
        <w:spacing w:after="0" w:line="240" w:lineRule="auto"/>
        <w:rPr>
          <w:rFonts w:ascii="MS Gothic" w:eastAsia="MS Gothic" w:hAnsi="MS Gothic"/>
          <w:b w:val="0"/>
          <w:bCs w:val="0"/>
          <w:sz w:val="24"/>
          <w:szCs w:val="24"/>
          <w:lang w:eastAsia="ko-KR"/>
        </w:rPr>
      </w:pPr>
      <w:r w:rsidRPr="002040F6">
        <w:rPr>
          <w:rFonts w:ascii="MS Gothic" w:eastAsia="MS Gothic" w:hAnsi="MS Gothic" w:cs="MS Gothic" w:hint="eastAsia"/>
          <w:color w:val="0094A6"/>
          <w:spacing w:val="2"/>
          <w:w w:val="105"/>
          <w:sz w:val="22"/>
          <w:szCs w:val="22"/>
          <w:lang w:eastAsia="ko-KR"/>
        </w:rPr>
        <w:t>志愿服</w:t>
      </w:r>
      <w:r w:rsidRPr="002040F6">
        <w:rPr>
          <w:rFonts w:ascii="Microsoft JhengHei" w:eastAsia="Microsoft JhengHei" w:hAnsi="Microsoft JhengHei" w:cs="Microsoft JhengHei" w:hint="eastAsia"/>
          <w:color w:val="0094A6"/>
          <w:spacing w:val="2"/>
          <w:w w:val="105"/>
          <w:sz w:val="22"/>
          <w:szCs w:val="22"/>
          <w:lang w:eastAsia="ko-KR"/>
        </w:rPr>
        <w:t>务</w:t>
      </w:r>
    </w:p>
    <w:p w14:paraId="66F899F4" w14:textId="77777777" w:rsidR="002040F6" w:rsidRPr="002040F6" w:rsidRDefault="002040F6" w:rsidP="002040F6">
      <w:pPr>
        <w:pStyle w:val="BodyText"/>
        <w:tabs>
          <w:tab w:val="left" w:pos="5842"/>
        </w:tabs>
        <w:spacing w:before="0" w:after="0" w:line="240" w:lineRule="auto"/>
        <w:ind w:left="383"/>
        <w:rPr>
          <w:rFonts w:ascii="MS Gothic" w:eastAsia="MS Gothic" w:hAnsi="MS Gothic" w:cs="MS Gothic"/>
          <w:sz w:val="18"/>
          <w:szCs w:val="18"/>
          <w:lang w:eastAsia="ko-KR"/>
        </w:r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志愿者是指以利于他人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为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主要目的而工作的人，如教堂，体育俱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乐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部，政府学校，慈善机构或社区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组织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。志愿者不是雇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员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，不需要支付志愿者工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资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。与工作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践和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实习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安排一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样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，必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须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考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虑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所有相关因素，以确定某人是否是真正的志愿者，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实际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上，即使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该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人被称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为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“志愿者”，但雇佣关系仍可存在。</w:t>
      </w:r>
    </w:p>
    <w:p w14:paraId="6A371D00" w14:textId="77777777" w:rsidR="002040F6" w:rsidRPr="002040F6" w:rsidRDefault="002040F6" w:rsidP="002040F6">
      <w:pPr>
        <w:pStyle w:val="BodyText"/>
        <w:tabs>
          <w:tab w:val="left" w:pos="5842"/>
        </w:tabs>
        <w:spacing w:before="0" w:after="0" w:line="240" w:lineRule="auto"/>
        <w:ind w:left="383"/>
        <w:rPr>
          <w:rFonts w:ascii="MS Gothic" w:eastAsia="MS Gothic" w:hAnsi="MS Gothic" w:cs="MS Gothic"/>
          <w:sz w:val="18"/>
          <w:szCs w:val="18"/>
          <w:lang w:eastAsia="ko-KR"/>
        </w:rPr>
      </w:pPr>
    </w:p>
    <w:p w14:paraId="5F607066" w14:textId="77777777" w:rsidR="002040F6" w:rsidRPr="002040F6" w:rsidRDefault="002040F6" w:rsidP="002040F6">
      <w:pPr>
        <w:pStyle w:val="BodyText"/>
        <w:tabs>
          <w:tab w:val="left" w:pos="5842"/>
        </w:tabs>
        <w:spacing w:before="0" w:after="0" w:line="240" w:lineRule="auto"/>
        <w:ind w:left="383"/>
        <w:rPr>
          <w:rFonts w:ascii="MS Gothic" w:eastAsia="MS Gothic" w:hAnsi="MS Gothic" w:cs="MS Gothic"/>
          <w:sz w:val="18"/>
          <w:szCs w:val="18"/>
          <w:lang w:eastAsia="ko-KR"/>
        </w:r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真正志愿服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务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安排的主要特征包括：</w:t>
      </w:r>
    </w:p>
    <w:p w14:paraId="11C4EC5F" w14:textId="77777777" w:rsidR="002040F6" w:rsidRPr="002040F6" w:rsidRDefault="002040F6" w:rsidP="002040F6">
      <w:pPr>
        <w:pStyle w:val="BodyText"/>
        <w:tabs>
          <w:tab w:val="left" w:pos="5842"/>
        </w:tabs>
        <w:spacing w:before="0" w:after="0" w:line="240" w:lineRule="auto"/>
        <w:ind w:left="383"/>
        <w:rPr>
          <w:rFonts w:ascii="MS Gothic" w:eastAsia="MS Gothic" w:hAnsi="MS Gothic" w:cs="MS Gothic"/>
          <w:sz w:val="18"/>
          <w:szCs w:val="18"/>
          <w:lang w:eastAsia="ko-KR"/>
        </w:r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•</w:t>
      </w:r>
      <w:r w:rsidRPr="002040F6">
        <w:rPr>
          <w:rFonts w:ascii="MS Gothic" w:eastAsia="MS Gothic" w:hAnsi="MS Gothic" w:cs="MS Gothic"/>
          <w:sz w:val="18"/>
          <w:szCs w:val="18"/>
          <w:lang w:eastAsia="ko-KR"/>
        </w:rPr>
        <w:t xml:space="preserve"> 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双方不打算建立具有法律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约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束力的雇佣关系</w:t>
      </w:r>
    </w:p>
    <w:p w14:paraId="4AACC0E4" w14:textId="77777777" w:rsidR="002040F6" w:rsidRPr="002040F6" w:rsidRDefault="002040F6" w:rsidP="002040F6">
      <w:pPr>
        <w:pStyle w:val="BodyText"/>
        <w:tabs>
          <w:tab w:val="left" w:pos="5842"/>
        </w:tabs>
        <w:spacing w:before="0" w:after="0" w:line="240" w:lineRule="auto"/>
        <w:ind w:left="383"/>
        <w:rPr>
          <w:rFonts w:ascii="MS Gothic" w:eastAsia="MS Gothic" w:hAnsi="MS Gothic" w:cs="MS Gothic"/>
          <w:sz w:val="18"/>
          <w:szCs w:val="18"/>
          <w:lang w:eastAsia="ko-KR"/>
        </w:r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•</w:t>
      </w:r>
      <w:r w:rsidRPr="002040F6">
        <w:rPr>
          <w:rFonts w:ascii="MS Gothic" w:eastAsia="MS Gothic" w:hAnsi="MS Gothic" w:cs="MS Gothic"/>
          <w:sz w:val="18"/>
          <w:szCs w:val="18"/>
          <w:lang w:eastAsia="ko-KR"/>
        </w:rPr>
        <w:t xml:space="preserve"> 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志愿者没有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义务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去工作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场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所或工作</w:t>
      </w:r>
    </w:p>
    <w:p w14:paraId="6070D680" w14:textId="7F3A4205" w:rsidR="002040F6" w:rsidRDefault="002040F6" w:rsidP="002040F6">
      <w:pPr>
        <w:pStyle w:val="BodyText"/>
        <w:tabs>
          <w:tab w:val="left" w:pos="5842"/>
        </w:tabs>
        <w:spacing w:before="0" w:after="0" w:line="240" w:lineRule="auto"/>
        <w:ind w:left="383"/>
        <w:rPr>
          <w:rFonts w:ascii="MS Gothic" w:eastAsiaTheme="minorEastAsia" w:hAnsi="MS Gothic" w:cs="MS Gothic"/>
          <w:sz w:val="18"/>
          <w:szCs w:val="18"/>
          <w:lang w:eastAsia="ko-KR"/>
        </w:r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•</w:t>
      </w:r>
      <w:r w:rsidRPr="002040F6">
        <w:rPr>
          <w:rFonts w:ascii="MS Gothic" w:eastAsia="MS Gothic" w:hAnsi="MS Gothic" w:cs="MS Gothic"/>
          <w:sz w:val="18"/>
          <w:szCs w:val="18"/>
          <w:lang w:eastAsia="ko-KR"/>
        </w:rPr>
        <w:t xml:space="preserve"> 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志愿者不期望通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过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工作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获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得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报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酬。</w:t>
      </w:r>
    </w:p>
    <w:p w14:paraId="7903B00D" w14:textId="77777777" w:rsidR="002040F6" w:rsidRPr="002040F6" w:rsidRDefault="002040F6" w:rsidP="002040F6">
      <w:pPr>
        <w:pStyle w:val="BodyText"/>
        <w:tabs>
          <w:tab w:val="left" w:pos="5842"/>
        </w:tabs>
        <w:spacing w:before="0" w:after="0" w:line="240" w:lineRule="auto"/>
        <w:ind w:left="383"/>
        <w:rPr>
          <w:rFonts w:ascii="MS Gothic" w:eastAsiaTheme="minorEastAsia" w:hAnsi="MS Gothic" w:cs="MS Gothic"/>
          <w:sz w:val="18"/>
          <w:szCs w:val="18"/>
          <w:lang w:eastAsia="ko-KR"/>
        </w:rPr>
      </w:pPr>
    </w:p>
    <w:p w14:paraId="1D5D45FD" w14:textId="63E1C703" w:rsidR="00582BE8" w:rsidRDefault="002040F6" w:rsidP="002040F6">
      <w:pPr>
        <w:pStyle w:val="BodyText"/>
        <w:tabs>
          <w:tab w:val="left" w:pos="5842"/>
        </w:tabs>
        <w:spacing w:before="0" w:after="0" w:line="240" w:lineRule="auto"/>
        <w:ind w:left="383"/>
        <w:rPr>
          <w:rFonts w:ascii="MS Gothic" w:eastAsia="MS Gothic" w:hAnsi="MS Gothic"/>
          <w:sz w:val="18"/>
          <w:szCs w:val="18"/>
          <w:lang w:eastAsia="ko-KR"/>
        </w:rPr>
        <w:sectPr w:rsidR="00582BE8">
          <w:pgSz w:w="11910" w:h="16840"/>
          <w:pgMar w:top="1020" w:right="280" w:bottom="860" w:left="280" w:header="0" w:footer="663" w:gutter="0"/>
          <w:cols w:num="2" w:space="720" w:equalWidth="0">
            <w:col w:w="5478" w:space="78"/>
            <w:col w:w="5794"/>
          </w:cols>
        </w:sect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志愿者工作安排越正式化（例如，志愿者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须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按照常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规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出勤表工作），就越有可能被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认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定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为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雇佣关系。如果志愿工作是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为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了无私的目的或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为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了促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进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非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营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利部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门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的特定信念，就不太可能被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认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定存在雇佣关系</w:t>
      </w:r>
      <w:r w:rsidR="00353EBF">
        <w:rPr>
          <w:rFonts w:ascii="MS Gothic" w:eastAsia="MS Gothic" w:hAnsi="MS Gothic" w:cs="MS Gothic" w:hint="eastAsia"/>
          <w:sz w:val="18"/>
          <w:szCs w:val="18"/>
          <w:lang w:eastAsia="ko-KR"/>
        </w:rPr>
        <w:t>。</w:t>
      </w:r>
    </w:p>
    <w:p w14:paraId="1E52B847" w14:textId="77777777" w:rsidR="00582BE8" w:rsidRDefault="00353EBF">
      <w:pPr>
        <w:pStyle w:val="BodyText"/>
        <w:tabs>
          <w:tab w:val="left" w:pos="5842"/>
        </w:tabs>
        <w:spacing w:before="0" w:line="200" w:lineRule="atLeast"/>
        <w:rPr>
          <w:rFonts w:ascii="MS Gothic" w:eastAsia="MS Gothic" w:hAnsi="MS Gothic"/>
          <w:sz w:val="18"/>
          <w:szCs w:val="18"/>
        </w:rPr>
      </w:pPr>
      <w:r>
        <w:rPr>
          <w:rFonts w:ascii="MS Gothic" w:eastAsia="MS Gothic" w:hAnsi="MS Gothic"/>
          <w:noProof/>
          <w:sz w:val="18"/>
          <w:szCs w:val="18"/>
          <w:lang w:val="en-AU" w:eastAsia="en-AU"/>
        </w:rPr>
        <w:lastRenderedPageBreak/>
        <mc:AlternateContent>
          <mc:Choice Requires="wpg">
            <w:drawing>
              <wp:inline distT="0" distB="0" distL="0" distR="0" wp14:anchorId="58095C23" wp14:editId="7EFD828A">
                <wp:extent cx="3329940" cy="2971165"/>
                <wp:effectExtent l="0" t="0" r="22860" b="635"/>
                <wp:docPr id="21" name="Group 18" title="text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940" cy="2971165"/>
                          <a:chOff x="-38" y="411"/>
                          <a:chExt cx="5244" cy="4679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10" y="411"/>
                            <a:ext cx="5196" cy="4506"/>
                            <a:chOff x="10" y="411"/>
                            <a:chExt cx="5196" cy="4506"/>
                          </a:xfrm>
                        </wpg:grpSpPr>
                        <wps:wsp>
                          <wps:cNvPr id="23" name="Freeform 23"/>
                          <wps:cNvSpPr/>
                          <wps:spPr bwMode="auto">
                            <a:xfrm>
                              <a:off x="10" y="411"/>
                              <a:ext cx="5196" cy="4506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4506"/>
                                <a:gd name="T4" fmla="+- 0 162 10"/>
                                <a:gd name="T5" fmla="*/ T4 w 5196"/>
                                <a:gd name="T6" fmla="+- 0 10 10"/>
                                <a:gd name="T7" fmla="*/ 10 h 4506"/>
                                <a:gd name="T8" fmla="+- 0 84 10"/>
                                <a:gd name="T9" fmla="*/ T8 w 5196"/>
                                <a:gd name="T10" fmla="+- 0 17 10"/>
                                <a:gd name="T11" fmla="*/ 17 h 4506"/>
                                <a:gd name="T12" fmla="+- 0 29 10"/>
                                <a:gd name="T13" fmla="*/ T12 w 5196"/>
                                <a:gd name="T14" fmla="+- 0 50 10"/>
                                <a:gd name="T15" fmla="*/ 50 h 4506"/>
                                <a:gd name="T16" fmla="+- 0 12 10"/>
                                <a:gd name="T17" fmla="*/ T16 w 5196"/>
                                <a:gd name="T18" fmla="+- 0 131 10"/>
                                <a:gd name="T19" fmla="*/ 131 h 4506"/>
                                <a:gd name="T20" fmla="+- 0 10 10"/>
                                <a:gd name="T21" fmla="*/ T20 w 5196"/>
                                <a:gd name="T22" fmla="+- 0 196 10"/>
                                <a:gd name="T23" fmla="*/ 196 h 4506"/>
                                <a:gd name="T24" fmla="+- 0 10 10"/>
                                <a:gd name="T25" fmla="*/ T24 w 5196"/>
                                <a:gd name="T26" fmla="+- 0 4330 10"/>
                                <a:gd name="T27" fmla="*/ 4330 h 4506"/>
                                <a:gd name="T28" fmla="+- 0 11 10"/>
                                <a:gd name="T29" fmla="*/ T28 w 5196"/>
                                <a:gd name="T30" fmla="+- 0 4394 10"/>
                                <a:gd name="T31" fmla="*/ 4394 h 4506"/>
                                <a:gd name="T32" fmla="+- 0 22 10"/>
                                <a:gd name="T33" fmla="*/ T32 w 5196"/>
                                <a:gd name="T34" fmla="+- 0 4460 10"/>
                                <a:gd name="T35" fmla="*/ 4460 h 4506"/>
                                <a:gd name="T36" fmla="+- 0 65 10"/>
                                <a:gd name="T37" fmla="*/ T36 w 5196"/>
                                <a:gd name="T38" fmla="+- 0 4504 10"/>
                                <a:gd name="T39" fmla="*/ 4504 h 4506"/>
                                <a:gd name="T40" fmla="+- 0 131 10"/>
                                <a:gd name="T41" fmla="*/ T40 w 5196"/>
                                <a:gd name="T42" fmla="+- 0 4514 10"/>
                                <a:gd name="T43" fmla="*/ 4514 h 4506"/>
                                <a:gd name="T44" fmla="+- 0 196 10"/>
                                <a:gd name="T45" fmla="*/ T44 w 5196"/>
                                <a:gd name="T46" fmla="+- 0 4516 10"/>
                                <a:gd name="T47" fmla="*/ 4516 h 4506"/>
                                <a:gd name="T48" fmla="+- 0 5019 10"/>
                                <a:gd name="T49" fmla="*/ T48 w 5196"/>
                                <a:gd name="T50" fmla="+- 0 4516 10"/>
                                <a:gd name="T51" fmla="*/ 4516 h 4506"/>
                                <a:gd name="T52" fmla="+- 0 5054 10"/>
                                <a:gd name="T53" fmla="*/ T52 w 5196"/>
                                <a:gd name="T54" fmla="+- 0 4516 10"/>
                                <a:gd name="T55" fmla="*/ 4516 h 4506"/>
                                <a:gd name="T56" fmla="+- 0 5132 10"/>
                                <a:gd name="T57" fmla="*/ T56 w 5196"/>
                                <a:gd name="T58" fmla="+- 0 4509 10"/>
                                <a:gd name="T59" fmla="*/ 4509 h 4506"/>
                                <a:gd name="T60" fmla="+- 0 5187 10"/>
                                <a:gd name="T61" fmla="*/ T60 w 5196"/>
                                <a:gd name="T62" fmla="+- 0 4476 10"/>
                                <a:gd name="T63" fmla="*/ 4476 h 4506"/>
                                <a:gd name="T64" fmla="+- 0 5204 10"/>
                                <a:gd name="T65" fmla="*/ T64 w 5196"/>
                                <a:gd name="T66" fmla="+- 0 4395 10"/>
                                <a:gd name="T67" fmla="*/ 4395 h 4506"/>
                                <a:gd name="T68" fmla="+- 0 5206 10"/>
                                <a:gd name="T69" fmla="*/ T68 w 5196"/>
                                <a:gd name="T70" fmla="+- 0 4330 10"/>
                                <a:gd name="T71" fmla="*/ 4330 h 4506"/>
                                <a:gd name="T72" fmla="+- 0 5206 10"/>
                                <a:gd name="T73" fmla="*/ T72 w 5196"/>
                                <a:gd name="T74" fmla="+- 0 196 10"/>
                                <a:gd name="T75" fmla="*/ 196 h 4506"/>
                                <a:gd name="T76" fmla="+- 0 5204 10"/>
                                <a:gd name="T77" fmla="*/ T76 w 5196"/>
                                <a:gd name="T78" fmla="+- 0 132 10"/>
                                <a:gd name="T79" fmla="*/ 132 h 4506"/>
                                <a:gd name="T80" fmla="+- 0 5194 10"/>
                                <a:gd name="T81" fmla="*/ T80 w 5196"/>
                                <a:gd name="T82" fmla="+- 0 66 10"/>
                                <a:gd name="T83" fmla="*/ 66 h 4506"/>
                                <a:gd name="T84" fmla="+- 0 5151 10"/>
                                <a:gd name="T85" fmla="*/ T84 w 5196"/>
                                <a:gd name="T86" fmla="+- 0 22 10"/>
                                <a:gd name="T87" fmla="*/ 22 h 4506"/>
                                <a:gd name="T88" fmla="+- 0 5085 10"/>
                                <a:gd name="T89" fmla="*/ T88 w 5196"/>
                                <a:gd name="T90" fmla="+- 0 12 10"/>
                                <a:gd name="T91" fmla="*/ 12 h 4506"/>
                                <a:gd name="T92" fmla="+- 0 5020 10"/>
                                <a:gd name="T93" fmla="*/ T92 w 5196"/>
                                <a:gd name="T94" fmla="+- 0 10 10"/>
                                <a:gd name="T95" fmla="*/ 10 h 4506"/>
                                <a:gd name="T96" fmla="+- 0 237 10"/>
                                <a:gd name="T97" fmla="*/ T96 w 5196"/>
                                <a:gd name="T98" fmla="+- 0 10 10"/>
                                <a:gd name="T99" fmla="*/ 10 h 4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4506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4320"/>
                                  </a:lnTo>
                                  <a:lnTo>
                                    <a:pt x="1" y="4384"/>
                                  </a:lnTo>
                                  <a:lnTo>
                                    <a:pt x="12" y="4450"/>
                                  </a:lnTo>
                                  <a:lnTo>
                                    <a:pt x="55" y="4494"/>
                                  </a:lnTo>
                                  <a:lnTo>
                                    <a:pt x="121" y="4504"/>
                                  </a:lnTo>
                                  <a:lnTo>
                                    <a:pt x="186" y="4506"/>
                                  </a:lnTo>
                                  <a:lnTo>
                                    <a:pt x="5009" y="4506"/>
                                  </a:lnTo>
                                  <a:lnTo>
                                    <a:pt x="5044" y="4506"/>
                                  </a:lnTo>
                                  <a:lnTo>
                                    <a:pt x="5122" y="4499"/>
                                  </a:lnTo>
                                  <a:lnTo>
                                    <a:pt x="5177" y="4466"/>
                                  </a:lnTo>
                                  <a:lnTo>
                                    <a:pt x="5194" y="4385"/>
                                  </a:lnTo>
                                  <a:lnTo>
                                    <a:pt x="5196" y="4320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/>
                        <wpg:grpSpPr>
                          <a:xfrm>
                            <a:off x="-38" y="460"/>
                            <a:ext cx="5244" cy="4630"/>
                            <a:chOff x="-38" y="460"/>
                            <a:chExt cx="5244" cy="4630"/>
                          </a:xfrm>
                        </wpg:grpSpPr>
                        <wps:wsp>
                          <wps:cNvPr id="25" name="Freeform 21"/>
                          <wps:cNvSpPr/>
                          <wps:spPr bwMode="auto">
                            <a:xfrm>
                              <a:off x="10" y="460"/>
                              <a:ext cx="5196" cy="4506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4506"/>
                                <a:gd name="T4" fmla="+- 0 162 10"/>
                                <a:gd name="T5" fmla="*/ T4 w 5196"/>
                                <a:gd name="T6" fmla="+- 0 10 10"/>
                                <a:gd name="T7" fmla="*/ 10 h 4506"/>
                                <a:gd name="T8" fmla="+- 0 84 10"/>
                                <a:gd name="T9" fmla="*/ T8 w 5196"/>
                                <a:gd name="T10" fmla="+- 0 17 10"/>
                                <a:gd name="T11" fmla="*/ 17 h 4506"/>
                                <a:gd name="T12" fmla="+- 0 29 10"/>
                                <a:gd name="T13" fmla="*/ T12 w 5196"/>
                                <a:gd name="T14" fmla="+- 0 50 10"/>
                                <a:gd name="T15" fmla="*/ 50 h 4506"/>
                                <a:gd name="T16" fmla="+- 0 12 10"/>
                                <a:gd name="T17" fmla="*/ T16 w 5196"/>
                                <a:gd name="T18" fmla="+- 0 131 10"/>
                                <a:gd name="T19" fmla="*/ 131 h 4506"/>
                                <a:gd name="T20" fmla="+- 0 10 10"/>
                                <a:gd name="T21" fmla="*/ T20 w 5196"/>
                                <a:gd name="T22" fmla="+- 0 196 10"/>
                                <a:gd name="T23" fmla="*/ 196 h 4506"/>
                                <a:gd name="T24" fmla="+- 0 10 10"/>
                                <a:gd name="T25" fmla="*/ T24 w 5196"/>
                                <a:gd name="T26" fmla="+- 0 4289 10"/>
                                <a:gd name="T27" fmla="*/ 4289 h 4506"/>
                                <a:gd name="T28" fmla="+- 0 10 10"/>
                                <a:gd name="T29" fmla="*/ T28 w 5196"/>
                                <a:gd name="T30" fmla="+- 0 4329 10"/>
                                <a:gd name="T31" fmla="*/ 4329 h 4506"/>
                                <a:gd name="T32" fmla="+- 0 11 10"/>
                                <a:gd name="T33" fmla="*/ T32 w 5196"/>
                                <a:gd name="T34" fmla="+- 0 4394 10"/>
                                <a:gd name="T35" fmla="*/ 4394 h 4506"/>
                                <a:gd name="T36" fmla="+- 0 22 10"/>
                                <a:gd name="T37" fmla="*/ T36 w 5196"/>
                                <a:gd name="T38" fmla="+- 0 4460 10"/>
                                <a:gd name="T39" fmla="*/ 4460 h 4506"/>
                                <a:gd name="T40" fmla="+- 0 65 10"/>
                                <a:gd name="T41" fmla="*/ T40 w 5196"/>
                                <a:gd name="T42" fmla="+- 0 4504 10"/>
                                <a:gd name="T43" fmla="*/ 4504 h 4506"/>
                                <a:gd name="T44" fmla="+- 0 131 10"/>
                                <a:gd name="T45" fmla="*/ T44 w 5196"/>
                                <a:gd name="T46" fmla="+- 0 4514 10"/>
                                <a:gd name="T47" fmla="*/ 4514 h 4506"/>
                                <a:gd name="T48" fmla="+- 0 196 10"/>
                                <a:gd name="T49" fmla="*/ T48 w 5196"/>
                                <a:gd name="T50" fmla="+- 0 4516 10"/>
                                <a:gd name="T51" fmla="*/ 4516 h 4506"/>
                                <a:gd name="T52" fmla="+- 0 4979 10"/>
                                <a:gd name="T53" fmla="*/ T52 w 5196"/>
                                <a:gd name="T54" fmla="+- 0 4516 10"/>
                                <a:gd name="T55" fmla="*/ 4516 h 4506"/>
                                <a:gd name="T56" fmla="+- 0 5019 10"/>
                                <a:gd name="T57" fmla="*/ T56 w 5196"/>
                                <a:gd name="T58" fmla="+- 0 4516 10"/>
                                <a:gd name="T59" fmla="*/ 4516 h 4506"/>
                                <a:gd name="T60" fmla="+- 0 5084 10"/>
                                <a:gd name="T61" fmla="*/ T60 w 5196"/>
                                <a:gd name="T62" fmla="+- 0 4514 10"/>
                                <a:gd name="T63" fmla="*/ 4514 h 4506"/>
                                <a:gd name="T64" fmla="+- 0 5150 10"/>
                                <a:gd name="T65" fmla="*/ T64 w 5196"/>
                                <a:gd name="T66" fmla="+- 0 4504 10"/>
                                <a:gd name="T67" fmla="*/ 4504 h 4506"/>
                                <a:gd name="T68" fmla="+- 0 5194 10"/>
                                <a:gd name="T69" fmla="*/ T68 w 5196"/>
                                <a:gd name="T70" fmla="+- 0 4461 10"/>
                                <a:gd name="T71" fmla="*/ 4461 h 4506"/>
                                <a:gd name="T72" fmla="+- 0 5204 10"/>
                                <a:gd name="T73" fmla="*/ T72 w 5196"/>
                                <a:gd name="T74" fmla="+- 0 4395 10"/>
                                <a:gd name="T75" fmla="*/ 4395 h 4506"/>
                                <a:gd name="T76" fmla="+- 0 5206 10"/>
                                <a:gd name="T77" fmla="*/ T76 w 5196"/>
                                <a:gd name="T78" fmla="+- 0 4330 10"/>
                                <a:gd name="T79" fmla="*/ 4330 h 4506"/>
                                <a:gd name="T80" fmla="+- 0 5206 10"/>
                                <a:gd name="T81" fmla="*/ T80 w 5196"/>
                                <a:gd name="T82" fmla="+- 0 237 10"/>
                                <a:gd name="T83" fmla="*/ 237 h 4506"/>
                                <a:gd name="T84" fmla="+- 0 5206 10"/>
                                <a:gd name="T85" fmla="*/ T84 w 5196"/>
                                <a:gd name="T86" fmla="+- 0 197 10"/>
                                <a:gd name="T87" fmla="*/ 197 h 4506"/>
                                <a:gd name="T88" fmla="+- 0 5204 10"/>
                                <a:gd name="T89" fmla="*/ T88 w 5196"/>
                                <a:gd name="T90" fmla="+- 0 132 10"/>
                                <a:gd name="T91" fmla="*/ 132 h 4506"/>
                                <a:gd name="T92" fmla="+- 0 5194 10"/>
                                <a:gd name="T93" fmla="*/ T92 w 5196"/>
                                <a:gd name="T94" fmla="+- 0 66 10"/>
                                <a:gd name="T95" fmla="*/ 66 h 4506"/>
                                <a:gd name="T96" fmla="+- 0 5151 10"/>
                                <a:gd name="T97" fmla="*/ T96 w 5196"/>
                                <a:gd name="T98" fmla="+- 0 22 10"/>
                                <a:gd name="T99" fmla="*/ 22 h 4506"/>
                                <a:gd name="T100" fmla="+- 0 5085 10"/>
                                <a:gd name="T101" fmla="*/ T100 w 5196"/>
                                <a:gd name="T102" fmla="+- 0 12 10"/>
                                <a:gd name="T103" fmla="*/ 12 h 4506"/>
                                <a:gd name="T104" fmla="+- 0 5020 10"/>
                                <a:gd name="T105" fmla="*/ T104 w 5196"/>
                                <a:gd name="T106" fmla="+- 0 10 10"/>
                                <a:gd name="T107" fmla="*/ 10 h 4506"/>
                                <a:gd name="T108" fmla="+- 0 237 10"/>
                                <a:gd name="T109" fmla="*/ T108 w 5196"/>
                                <a:gd name="T110" fmla="+- 0 10 10"/>
                                <a:gd name="T111" fmla="*/ 10 h 4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4506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4279"/>
                                  </a:lnTo>
                                  <a:lnTo>
                                    <a:pt x="0" y="4319"/>
                                  </a:lnTo>
                                  <a:lnTo>
                                    <a:pt x="1" y="4384"/>
                                  </a:lnTo>
                                  <a:lnTo>
                                    <a:pt x="12" y="4450"/>
                                  </a:lnTo>
                                  <a:lnTo>
                                    <a:pt x="55" y="4494"/>
                                  </a:lnTo>
                                  <a:lnTo>
                                    <a:pt x="121" y="4504"/>
                                  </a:lnTo>
                                  <a:lnTo>
                                    <a:pt x="186" y="4506"/>
                                  </a:lnTo>
                                  <a:lnTo>
                                    <a:pt x="4969" y="4506"/>
                                  </a:lnTo>
                                  <a:lnTo>
                                    <a:pt x="5009" y="4506"/>
                                  </a:lnTo>
                                  <a:lnTo>
                                    <a:pt x="5074" y="4504"/>
                                  </a:lnTo>
                                  <a:lnTo>
                                    <a:pt x="5140" y="4494"/>
                                  </a:lnTo>
                                  <a:lnTo>
                                    <a:pt x="5184" y="4451"/>
                                  </a:lnTo>
                                  <a:lnTo>
                                    <a:pt x="5194" y="4385"/>
                                  </a:lnTo>
                                  <a:lnTo>
                                    <a:pt x="5196" y="4320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" y="564"/>
                              <a:ext cx="5216" cy="4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BBC65B" w14:textId="7C90E741" w:rsidR="00582BE8" w:rsidRDefault="002040F6">
                                <w:pPr>
                                  <w:spacing w:before="40" w:line="21" w:lineRule="atLeast"/>
                                  <w:ind w:left="193"/>
                                  <w:rPr>
                                    <w:rFonts w:ascii="PMingLiU-ExtB" w:eastAsia="PMingLiU-ExtB" w:hAnsi="PMingLiU-ExtB" w:cs="Calibri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  <w:t>范例</w:t>
                                </w:r>
                                <w:r w:rsidR="00353EBF">
                                  <w:rPr>
                                    <w:rFonts w:ascii="PMingLiU-ExtB" w:eastAsia="PMingLiU-ExtB" w:hAnsi="PMingLiU-ExtB" w:hint="eastAsia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  <w:t>5</w:t>
                                </w:r>
                              </w:p>
                              <w:p w14:paraId="009A545A" w14:textId="77777777" w:rsidR="002040F6" w:rsidRPr="002040F6" w:rsidRDefault="002040F6" w:rsidP="002040F6">
                                <w:pPr>
                                  <w:spacing w:after="0" w:line="240" w:lineRule="auto"/>
                                  <w:ind w:left="193" w:right="397"/>
                                  <w:rPr>
                                    <w:rFonts w:ascii="MS Gothic" w:eastAsia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一家出版公司刊登了一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则应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届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毕业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生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实习项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目广告，招聘文案和新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闻专业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的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生。</w:t>
                                </w:r>
                              </w:p>
                              <w:p w14:paraId="3BA29FCB" w14:textId="77777777" w:rsidR="002040F6" w:rsidRPr="002040F6" w:rsidRDefault="002040F6" w:rsidP="002040F6">
                                <w:pPr>
                                  <w:spacing w:after="0" w:line="240" w:lineRule="auto"/>
                                  <w:ind w:left="193" w:right="397"/>
                                  <w:rPr>
                                    <w:rFonts w:ascii="MS Gothic" w:eastAsia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</w:p>
                              <w:p w14:paraId="68D8F0D5" w14:textId="77777777" w:rsidR="002040F6" w:rsidRPr="002040F6" w:rsidRDefault="002040F6" w:rsidP="002040F6">
                                <w:pPr>
                                  <w:spacing w:after="0" w:line="240" w:lineRule="auto"/>
                                  <w:ind w:left="193" w:right="397"/>
                                  <w:rPr>
                                    <w:rFonts w:ascii="MS Gothic" w:eastAsia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该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广告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诚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招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对职业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工作充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满热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情，希望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寻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求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经验为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日后就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业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做准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备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的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应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征者。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该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公司称将根据在校成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绩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，工作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践和推荐信作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招聘考量。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虽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然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这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些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职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位均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无薪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职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位，但广告中指出，候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选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人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应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聘成功后在整个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期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间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将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获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得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额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外待遇和建立人脉的机会。</w:t>
                                </w:r>
                              </w:p>
                              <w:p w14:paraId="659C089F" w14:textId="77777777" w:rsidR="002040F6" w:rsidRPr="002040F6" w:rsidRDefault="002040F6" w:rsidP="002040F6">
                                <w:pPr>
                                  <w:spacing w:after="0" w:line="240" w:lineRule="auto"/>
                                  <w:ind w:left="193" w:right="397"/>
                                  <w:rPr>
                                    <w:rFonts w:ascii="MS Gothic" w:eastAsia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</w:p>
                              <w:p w14:paraId="2F369BDC" w14:textId="2E03B586" w:rsidR="00582BE8" w:rsidRDefault="002040F6" w:rsidP="002040F6">
                                <w:pPr>
                                  <w:spacing w:after="0" w:line="240" w:lineRule="auto"/>
                                  <w:ind w:left="193" w:right="397"/>
                                  <w:rPr>
                                    <w:rFonts w:ascii="PMingLiU-ExtB" w:eastAsia="PMingLiU-ExtB" w:hAnsi="PMingLiU-ExtB" w:cs="Calibri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广告称，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这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些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职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位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期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三个月全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职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工作，但有可能根据候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选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人在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实习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期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间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的表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现转为长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期雇佣。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095C23" id="Group 18" o:spid="_x0000_s1062" alt="Title: textbox" style="width:262.2pt;height:233.95pt;mso-position-horizontal-relative:char;mso-position-vertical-relative:line" coordorigin="-38,411" coordsize="5244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">
                <v:group id="Group 22" o:spid="_x0000_s1063" style="position:absolute;left:10;top:411;width:5196;height:4506" coordorigin="10,411" coordsize="5196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64" style="position:absolute;left:10;top:411;width:5196;height:4506;visibility:visible;mso-wrap-style:square;v-text-anchor:top" coordsize="5196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" path="m227,l152,,74,7,19,40,2,121,,186,,4320r1,64l12,4450r43,44l121,4504r65,2l5009,4506r35,l5122,4499r55,-33l5194,4385r2,-65l5196,186r-2,-64l5184,56,5141,12,5075,2,5010,,227,xe" fillcolor="#f8da99" stroked="f">
                    <v:path arrowok="t" o:connecttype="custom" o:connectlocs="227,10;152,10;74,17;19,50;2,131;0,196;0,4330;1,4394;12,4460;55,4504;121,4514;186,4516;5009,4516;5044,4516;5122,4509;5177,4476;5194,4395;5196,4330;5196,196;5194,132;5184,66;5141,22;5075,12;5010,10;227,10" o:connectangles="0,0,0,0,0,0,0,0,0,0,0,0,0,0,0,0,0,0,0,0,0,0,0,0,0"/>
                  </v:shape>
                </v:group>
                <v:group id="Group 19" o:spid="_x0000_s1065" style="position:absolute;left:-38;top:460;width:5244;height:4630" coordorigin="-38,460" coordsize="5244,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66" style="position:absolute;left:10;top:460;width:5196;height:4506;visibility:visible;mso-wrap-style:square;v-text-anchor:top" coordsize="5196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" path="m227,l152,,74,7,19,40,2,121,,186,,4279r,40l1,4384r11,66l55,4494r66,10l186,4506r4783,l5009,4506r65,-2l5140,4494r44,-43l5194,4385r2,-65l5196,227r,-40l5194,122,5184,56,5141,12,5075,2,5010,,227,xe" filled="f" strokecolor="#f8da99" strokeweight="1pt">
                    <v:path arrowok="t" o:connecttype="custom" o:connectlocs="227,10;152,10;74,17;19,50;2,131;0,196;0,4289;0,4329;1,4394;12,4460;55,4504;121,4514;186,4516;4969,4516;5009,4516;5074,4514;5140,4504;5184,4461;5194,4395;5196,4330;5196,237;5196,197;5194,132;5184,66;5141,22;5075,12;5010,10;227,10" o:connectangles="0,0,0,0,0,0,0,0,0,0,0,0,0,0,0,0,0,0,0,0,0,0,0,0,0,0,0,0"/>
                  </v:shape>
                  <v:shape id="Text Box 20" o:spid="_x0000_s1067" type="#_x0000_t202" style="position:absolute;left:-38;top:564;width:5216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24BBC65B" w14:textId="7C90E741" w:rsidR="00582BE8" w:rsidRDefault="002040F6">
                          <w:pPr>
                            <w:spacing w:before="40" w:line="21" w:lineRule="atLeast"/>
                            <w:ind w:left="193"/>
                            <w:rPr>
                              <w:rFonts w:ascii="PMingLiU-ExtB" w:eastAsia="PMingLiU-ExtB" w:hAnsi="PMingLiU-ExtB" w:cs="Calibri"/>
                              <w:lang w:eastAsia="ko-KR"/>
                            </w:rPr>
                          </w:pPr>
                          <w:r w:rsidRPr="002040F6">
                            <w:rPr>
                              <w:rFonts w:ascii="MS Gothic" w:eastAsia="MS Gothic" w:hAnsi="MS Gothic" w:cs="MS Gothic" w:hint="eastAsia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  <w:t>范例</w:t>
                          </w:r>
                          <w:r w:rsidR="00353EBF">
                            <w:rPr>
                              <w:rFonts w:ascii="PMingLiU-ExtB" w:eastAsia="PMingLiU-ExtB" w:hAnsi="PMingLiU-ExtB" w:hint="eastAsia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  <w:t>5</w:t>
                          </w:r>
                        </w:p>
                        <w:p w14:paraId="009A545A" w14:textId="77777777" w:rsidR="002040F6" w:rsidRPr="002040F6" w:rsidRDefault="002040F6" w:rsidP="002040F6">
                          <w:pPr>
                            <w:spacing w:after="0" w:line="240" w:lineRule="auto"/>
                            <w:ind w:left="193" w:right="397"/>
                            <w:rPr>
                              <w:rFonts w:ascii="MS Gothic" w:eastAsia="MS Gothic" w:hAnsi="MS Gothic" w:cs="MS Gothic"/>
                              <w:sz w:val="18"/>
                              <w:szCs w:val="18"/>
                              <w:lang w:eastAsia="ko-KR"/>
                            </w:rPr>
                          </w:pP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一家出版公司刊登了一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则应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届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毕业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生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实习项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目广告，招聘文案和新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闻专业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的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生。</w:t>
                          </w:r>
                        </w:p>
                        <w:p w14:paraId="3BA29FCB" w14:textId="77777777" w:rsidR="002040F6" w:rsidRPr="002040F6" w:rsidRDefault="002040F6" w:rsidP="002040F6">
                          <w:pPr>
                            <w:spacing w:after="0" w:line="240" w:lineRule="auto"/>
                            <w:ind w:left="193" w:right="397"/>
                            <w:rPr>
                              <w:rFonts w:ascii="MS Gothic" w:eastAsia="MS Gothic" w:hAnsi="MS Gothic" w:cs="MS Gothic"/>
                              <w:sz w:val="18"/>
                              <w:szCs w:val="18"/>
                              <w:lang w:eastAsia="ko-KR"/>
                            </w:rPr>
                          </w:pPr>
                        </w:p>
                        <w:p w14:paraId="68D8F0D5" w14:textId="77777777" w:rsidR="002040F6" w:rsidRPr="002040F6" w:rsidRDefault="002040F6" w:rsidP="002040F6">
                          <w:pPr>
                            <w:spacing w:after="0" w:line="240" w:lineRule="auto"/>
                            <w:ind w:left="193" w:right="397"/>
                            <w:rPr>
                              <w:rFonts w:ascii="MS Gothic" w:eastAsia="MS Gothic" w:hAnsi="MS Gothic" w:cs="MS Gothic"/>
                              <w:sz w:val="18"/>
                              <w:szCs w:val="18"/>
                              <w:lang w:eastAsia="ko-KR"/>
                            </w:rPr>
                          </w:pP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该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广告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诚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招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对职业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工作充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满热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情，希望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寻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求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经验为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日后就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业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做准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备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的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应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征者。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该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公司称将根据在校成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绩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，工作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践和推荐信作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为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招聘考量。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虽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然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这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些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职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位均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为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无薪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职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位，但广告中指出，候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选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人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应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聘成功后在整个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期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间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将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获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得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额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外待遇和建立人脉的机会。</w:t>
                          </w:r>
                        </w:p>
                        <w:p w14:paraId="659C089F" w14:textId="77777777" w:rsidR="002040F6" w:rsidRPr="002040F6" w:rsidRDefault="002040F6" w:rsidP="002040F6">
                          <w:pPr>
                            <w:spacing w:after="0" w:line="240" w:lineRule="auto"/>
                            <w:ind w:left="193" w:right="397"/>
                            <w:rPr>
                              <w:rFonts w:ascii="MS Gothic" w:eastAsia="MS Gothic" w:hAnsi="MS Gothic" w:cs="MS Gothic"/>
                              <w:sz w:val="18"/>
                              <w:szCs w:val="18"/>
                              <w:lang w:eastAsia="ko-KR"/>
                            </w:rPr>
                          </w:pPr>
                        </w:p>
                        <w:p w14:paraId="2F369BDC" w14:textId="2E03B586" w:rsidR="00582BE8" w:rsidRDefault="002040F6" w:rsidP="002040F6">
                          <w:pPr>
                            <w:spacing w:after="0" w:line="240" w:lineRule="auto"/>
                            <w:ind w:left="193" w:right="397"/>
                            <w:rPr>
                              <w:rFonts w:ascii="PMingLiU-ExtB" w:eastAsia="PMingLiU-ExtB" w:hAnsi="PMingLiU-ExtB" w:cs="Calibri"/>
                              <w:sz w:val="18"/>
                              <w:szCs w:val="18"/>
                              <w:lang w:eastAsia="ko-KR"/>
                            </w:rPr>
                          </w:pP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广告称，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这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些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职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位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期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为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三个月全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职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工作，但有可能根据候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选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人在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实习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期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间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的表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现转为长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期雇佣。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MS Gothic" w:eastAsia="MS Gothic" w:hAnsi="MS Gothic"/>
          <w:sz w:val="18"/>
          <w:szCs w:val="18"/>
        </w:rPr>
        <w:tab/>
      </w:r>
      <w:r>
        <w:rPr>
          <w:rFonts w:ascii="MS Gothic" w:eastAsia="MS Gothic" w:hAnsi="MS Gothic"/>
          <w:noProof/>
          <w:position w:val="35"/>
          <w:sz w:val="18"/>
          <w:szCs w:val="18"/>
          <w:lang w:val="en-AU" w:eastAsia="en-AU"/>
        </w:rPr>
        <mc:AlternateContent>
          <mc:Choice Requires="wpg">
            <w:drawing>
              <wp:inline distT="0" distB="0" distL="0" distR="0" wp14:anchorId="506CB783" wp14:editId="24A5CC1B">
                <wp:extent cx="3372485" cy="2472690"/>
                <wp:effectExtent l="0" t="0" r="18415" b="3810"/>
                <wp:docPr id="15" name="Group 12" title="text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485" cy="2472690"/>
                          <a:chOff x="0" y="0"/>
                          <a:chExt cx="5311" cy="3894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10" y="10"/>
                            <a:ext cx="5196" cy="3760"/>
                            <a:chOff x="10" y="10"/>
                            <a:chExt cx="5196" cy="3760"/>
                          </a:xfrm>
                        </wpg:grpSpPr>
                        <wps:wsp>
                          <wps:cNvPr id="17" name="Freeform 17"/>
                          <wps:cNvSpPr/>
                          <wps:spPr bwMode="auto">
                            <a:xfrm>
                              <a:off x="10" y="10"/>
                              <a:ext cx="5196" cy="3760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3760"/>
                                <a:gd name="T4" fmla="+- 0 162 10"/>
                                <a:gd name="T5" fmla="*/ T4 w 5196"/>
                                <a:gd name="T6" fmla="+- 0 10 10"/>
                                <a:gd name="T7" fmla="*/ 10 h 3760"/>
                                <a:gd name="T8" fmla="+- 0 84 10"/>
                                <a:gd name="T9" fmla="*/ T8 w 5196"/>
                                <a:gd name="T10" fmla="+- 0 17 10"/>
                                <a:gd name="T11" fmla="*/ 17 h 3760"/>
                                <a:gd name="T12" fmla="+- 0 29 10"/>
                                <a:gd name="T13" fmla="*/ T12 w 5196"/>
                                <a:gd name="T14" fmla="+- 0 50 10"/>
                                <a:gd name="T15" fmla="*/ 50 h 3760"/>
                                <a:gd name="T16" fmla="+- 0 12 10"/>
                                <a:gd name="T17" fmla="*/ T16 w 5196"/>
                                <a:gd name="T18" fmla="+- 0 131 10"/>
                                <a:gd name="T19" fmla="*/ 131 h 3760"/>
                                <a:gd name="T20" fmla="+- 0 10 10"/>
                                <a:gd name="T21" fmla="*/ T20 w 5196"/>
                                <a:gd name="T22" fmla="+- 0 196 10"/>
                                <a:gd name="T23" fmla="*/ 196 h 3760"/>
                                <a:gd name="T24" fmla="+- 0 10 10"/>
                                <a:gd name="T25" fmla="*/ T24 w 5196"/>
                                <a:gd name="T26" fmla="+- 0 3584 10"/>
                                <a:gd name="T27" fmla="*/ 3584 h 3760"/>
                                <a:gd name="T28" fmla="+- 0 11 10"/>
                                <a:gd name="T29" fmla="*/ T28 w 5196"/>
                                <a:gd name="T30" fmla="+- 0 3648 10"/>
                                <a:gd name="T31" fmla="*/ 3648 h 3760"/>
                                <a:gd name="T32" fmla="+- 0 22 10"/>
                                <a:gd name="T33" fmla="*/ T32 w 5196"/>
                                <a:gd name="T34" fmla="+- 0 3714 10"/>
                                <a:gd name="T35" fmla="*/ 3714 h 3760"/>
                                <a:gd name="T36" fmla="+- 0 65 10"/>
                                <a:gd name="T37" fmla="*/ T36 w 5196"/>
                                <a:gd name="T38" fmla="+- 0 3757 10"/>
                                <a:gd name="T39" fmla="*/ 3757 h 3760"/>
                                <a:gd name="T40" fmla="+- 0 131 10"/>
                                <a:gd name="T41" fmla="*/ T40 w 5196"/>
                                <a:gd name="T42" fmla="+- 0 3768 10"/>
                                <a:gd name="T43" fmla="*/ 3768 h 3760"/>
                                <a:gd name="T44" fmla="+- 0 196 10"/>
                                <a:gd name="T45" fmla="*/ T44 w 5196"/>
                                <a:gd name="T46" fmla="+- 0 3769 10"/>
                                <a:gd name="T47" fmla="*/ 3769 h 3760"/>
                                <a:gd name="T48" fmla="+- 0 5019 10"/>
                                <a:gd name="T49" fmla="*/ T48 w 5196"/>
                                <a:gd name="T50" fmla="+- 0 3769 10"/>
                                <a:gd name="T51" fmla="*/ 3769 h 3760"/>
                                <a:gd name="T52" fmla="+- 0 5054 10"/>
                                <a:gd name="T53" fmla="*/ T52 w 5196"/>
                                <a:gd name="T54" fmla="+- 0 3769 10"/>
                                <a:gd name="T55" fmla="*/ 3769 h 3760"/>
                                <a:gd name="T56" fmla="+- 0 5132 10"/>
                                <a:gd name="T57" fmla="*/ T56 w 5196"/>
                                <a:gd name="T58" fmla="+- 0 3763 10"/>
                                <a:gd name="T59" fmla="*/ 3763 h 3760"/>
                                <a:gd name="T60" fmla="+- 0 5187 10"/>
                                <a:gd name="T61" fmla="*/ T60 w 5196"/>
                                <a:gd name="T62" fmla="+- 0 3729 10"/>
                                <a:gd name="T63" fmla="*/ 3729 h 3760"/>
                                <a:gd name="T64" fmla="+- 0 5204 10"/>
                                <a:gd name="T65" fmla="*/ T64 w 5196"/>
                                <a:gd name="T66" fmla="+- 0 3649 10"/>
                                <a:gd name="T67" fmla="*/ 3649 h 3760"/>
                                <a:gd name="T68" fmla="+- 0 5206 10"/>
                                <a:gd name="T69" fmla="*/ T68 w 5196"/>
                                <a:gd name="T70" fmla="+- 0 3584 10"/>
                                <a:gd name="T71" fmla="*/ 3584 h 3760"/>
                                <a:gd name="T72" fmla="+- 0 5206 10"/>
                                <a:gd name="T73" fmla="*/ T72 w 5196"/>
                                <a:gd name="T74" fmla="+- 0 196 10"/>
                                <a:gd name="T75" fmla="*/ 196 h 3760"/>
                                <a:gd name="T76" fmla="+- 0 5204 10"/>
                                <a:gd name="T77" fmla="*/ T76 w 5196"/>
                                <a:gd name="T78" fmla="+- 0 132 10"/>
                                <a:gd name="T79" fmla="*/ 132 h 3760"/>
                                <a:gd name="T80" fmla="+- 0 5194 10"/>
                                <a:gd name="T81" fmla="*/ T80 w 5196"/>
                                <a:gd name="T82" fmla="+- 0 66 10"/>
                                <a:gd name="T83" fmla="*/ 66 h 3760"/>
                                <a:gd name="T84" fmla="+- 0 5151 10"/>
                                <a:gd name="T85" fmla="*/ T84 w 5196"/>
                                <a:gd name="T86" fmla="+- 0 22 10"/>
                                <a:gd name="T87" fmla="*/ 22 h 3760"/>
                                <a:gd name="T88" fmla="+- 0 5085 10"/>
                                <a:gd name="T89" fmla="*/ T88 w 5196"/>
                                <a:gd name="T90" fmla="+- 0 12 10"/>
                                <a:gd name="T91" fmla="*/ 12 h 3760"/>
                                <a:gd name="T92" fmla="+- 0 5020 10"/>
                                <a:gd name="T93" fmla="*/ T92 w 5196"/>
                                <a:gd name="T94" fmla="+- 0 10 10"/>
                                <a:gd name="T95" fmla="*/ 10 h 3760"/>
                                <a:gd name="T96" fmla="+- 0 237 10"/>
                                <a:gd name="T97" fmla="*/ T96 w 5196"/>
                                <a:gd name="T98" fmla="+- 0 10 10"/>
                                <a:gd name="T99" fmla="*/ 10 h 3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196" h="3760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3574"/>
                                  </a:lnTo>
                                  <a:lnTo>
                                    <a:pt x="1" y="3638"/>
                                  </a:lnTo>
                                  <a:lnTo>
                                    <a:pt x="12" y="3704"/>
                                  </a:lnTo>
                                  <a:lnTo>
                                    <a:pt x="55" y="3747"/>
                                  </a:lnTo>
                                  <a:lnTo>
                                    <a:pt x="121" y="3758"/>
                                  </a:lnTo>
                                  <a:lnTo>
                                    <a:pt x="186" y="3759"/>
                                  </a:lnTo>
                                  <a:lnTo>
                                    <a:pt x="5009" y="3759"/>
                                  </a:lnTo>
                                  <a:lnTo>
                                    <a:pt x="5044" y="3759"/>
                                  </a:lnTo>
                                  <a:lnTo>
                                    <a:pt x="5122" y="3753"/>
                                  </a:lnTo>
                                  <a:lnTo>
                                    <a:pt x="5177" y="3719"/>
                                  </a:lnTo>
                                  <a:lnTo>
                                    <a:pt x="5194" y="3639"/>
                                  </a:lnTo>
                                  <a:lnTo>
                                    <a:pt x="5196" y="3574"/>
                                  </a:lnTo>
                                  <a:lnTo>
                                    <a:pt x="5196" y="186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DA99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/>
                        <wpg:grpSpPr>
                          <a:xfrm>
                            <a:off x="0" y="0"/>
                            <a:ext cx="5311" cy="3894"/>
                            <a:chOff x="0" y="0"/>
                            <a:chExt cx="5311" cy="3894"/>
                          </a:xfrm>
                        </wpg:grpSpPr>
                        <wps:wsp>
                          <wps:cNvPr id="19" name="Freeform 15"/>
                          <wps:cNvSpPr/>
                          <wps:spPr bwMode="auto">
                            <a:xfrm>
                              <a:off x="10" y="10"/>
                              <a:ext cx="5196" cy="3760"/>
                            </a:xfrm>
                            <a:custGeom>
                              <a:avLst/>
                              <a:gdLst>
                                <a:gd name="T0" fmla="+- 0 237 10"/>
                                <a:gd name="T1" fmla="*/ T0 w 5196"/>
                                <a:gd name="T2" fmla="+- 0 10 10"/>
                                <a:gd name="T3" fmla="*/ 10 h 3760"/>
                                <a:gd name="T4" fmla="+- 0 162 10"/>
                                <a:gd name="T5" fmla="*/ T4 w 5196"/>
                                <a:gd name="T6" fmla="+- 0 10 10"/>
                                <a:gd name="T7" fmla="*/ 10 h 3760"/>
                                <a:gd name="T8" fmla="+- 0 84 10"/>
                                <a:gd name="T9" fmla="*/ T8 w 5196"/>
                                <a:gd name="T10" fmla="+- 0 17 10"/>
                                <a:gd name="T11" fmla="*/ 17 h 3760"/>
                                <a:gd name="T12" fmla="+- 0 29 10"/>
                                <a:gd name="T13" fmla="*/ T12 w 5196"/>
                                <a:gd name="T14" fmla="+- 0 50 10"/>
                                <a:gd name="T15" fmla="*/ 50 h 3760"/>
                                <a:gd name="T16" fmla="+- 0 12 10"/>
                                <a:gd name="T17" fmla="*/ T16 w 5196"/>
                                <a:gd name="T18" fmla="+- 0 131 10"/>
                                <a:gd name="T19" fmla="*/ 131 h 3760"/>
                                <a:gd name="T20" fmla="+- 0 10 10"/>
                                <a:gd name="T21" fmla="*/ T20 w 5196"/>
                                <a:gd name="T22" fmla="+- 0 196 10"/>
                                <a:gd name="T23" fmla="*/ 196 h 3760"/>
                                <a:gd name="T24" fmla="+- 0 10 10"/>
                                <a:gd name="T25" fmla="*/ T24 w 5196"/>
                                <a:gd name="T26" fmla="+- 0 3543 10"/>
                                <a:gd name="T27" fmla="*/ 3543 h 3760"/>
                                <a:gd name="T28" fmla="+- 0 10 10"/>
                                <a:gd name="T29" fmla="*/ T28 w 5196"/>
                                <a:gd name="T30" fmla="+- 0 3583 10"/>
                                <a:gd name="T31" fmla="*/ 3583 h 3760"/>
                                <a:gd name="T32" fmla="+- 0 11 10"/>
                                <a:gd name="T33" fmla="*/ T32 w 5196"/>
                                <a:gd name="T34" fmla="+- 0 3648 10"/>
                                <a:gd name="T35" fmla="*/ 3648 h 3760"/>
                                <a:gd name="T36" fmla="+- 0 22 10"/>
                                <a:gd name="T37" fmla="*/ T36 w 5196"/>
                                <a:gd name="T38" fmla="+- 0 3714 10"/>
                                <a:gd name="T39" fmla="*/ 3714 h 3760"/>
                                <a:gd name="T40" fmla="+- 0 65 10"/>
                                <a:gd name="T41" fmla="*/ T40 w 5196"/>
                                <a:gd name="T42" fmla="+- 0 3757 10"/>
                                <a:gd name="T43" fmla="*/ 3757 h 3760"/>
                                <a:gd name="T44" fmla="+- 0 131 10"/>
                                <a:gd name="T45" fmla="*/ T44 w 5196"/>
                                <a:gd name="T46" fmla="+- 0 3768 10"/>
                                <a:gd name="T47" fmla="*/ 3768 h 3760"/>
                                <a:gd name="T48" fmla="+- 0 196 10"/>
                                <a:gd name="T49" fmla="*/ T48 w 5196"/>
                                <a:gd name="T50" fmla="+- 0 3769 10"/>
                                <a:gd name="T51" fmla="*/ 3769 h 3760"/>
                                <a:gd name="T52" fmla="+- 0 4979 10"/>
                                <a:gd name="T53" fmla="*/ T52 w 5196"/>
                                <a:gd name="T54" fmla="+- 0 3770 10"/>
                                <a:gd name="T55" fmla="*/ 3770 h 3760"/>
                                <a:gd name="T56" fmla="+- 0 5019 10"/>
                                <a:gd name="T57" fmla="*/ T56 w 5196"/>
                                <a:gd name="T58" fmla="+- 0 3769 10"/>
                                <a:gd name="T59" fmla="*/ 3769 h 3760"/>
                                <a:gd name="T60" fmla="+- 0 5084 10"/>
                                <a:gd name="T61" fmla="*/ T60 w 5196"/>
                                <a:gd name="T62" fmla="+- 0 3768 10"/>
                                <a:gd name="T63" fmla="*/ 3768 h 3760"/>
                                <a:gd name="T64" fmla="+- 0 5150 10"/>
                                <a:gd name="T65" fmla="*/ T64 w 5196"/>
                                <a:gd name="T66" fmla="+- 0 3758 10"/>
                                <a:gd name="T67" fmla="*/ 3758 h 3760"/>
                                <a:gd name="T68" fmla="+- 0 5194 10"/>
                                <a:gd name="T69" fmla="*/ T68 w 5196"/>
                                <a:gd name="T70" fmla="+- 0 3715 10"/>
                                <a:gd name="T71" fmla="*/ 3715 h 3760"/>
                                <a:gd name="T72" fmla="+- 0 5204 10"/>
                                <a:gd name="T73" fmla="*/ T72 w 5196"/>
                                <a:gd name="T74" fmla="+- 0 3649 10"/>
                                <a:gd name="T75" fmla="*/ 3649 h 3760"/>
                                <a:gd name="T76" fmla="+- 0 5206 10"/>
                                <a:gd name="T77" fmla="*/ T76 w 5196"/>
                                <a:gd name="T78" fmla="+- 0 3584 10"/>
                                <a:gd name="T79" fmla="*/ 3584 h 3760"/>
                                <a:gd name="T80" fmla="+- 0 5206 10"/>
                                <a:gd name="T81" fmla="*/ T80 w 5196"/>
                                <a:gd name="T82" fmla="+- 0 237 10"/>
                                <a:gd name="T83" fmla="*/ 237 h 3760"/>
                                <a:gd name="T84" fmla="+- 0 5206 10"/>
                                <a:gd name="T85" fmla="*/ T84 w 5196"/>
                                <a:gd name="T86" fmla="+- 0 197 10"/>
                                <a:gd name="T87" fmla="*/ 197 h 3760"/>
                                <a:gd name="T88" fmla="+- 0 5204 10"/>
                                <a:gd name="T89" fmla="*/ T88 w 5196"/>
                                <a:gd name="T90" fmla="+- 0 132 10"/>
                                <a:gd name="T91" fmla="*/ 132 h 3760"/>
                                <a:gd name="T92" fmla="+- 0 5194 10"/>
                                <a:gd name="T93" fmla="*/ T92 w 5196"/>
                                <a:gd name="T94" fmla="+- 0 66 10"/>
                                <a:gd name="T95" fmla="*/ 66 h 3760"/>
                                <a:gd name="T96" fmla="+- 0 5151 10"/>
                                <a:gd name="T97" fmla="*/ T96 w 5196"/>
                                <a:gd name="T98" fmla="+- 0 22 10"/>
                                <a:gd name="T99" fmla="*/ 22 h 3760"/>
                                <a:gd name="T100" fmla="+- 0 5085 10"/>
                                <a:gd name="T101" fmla="*/ T100 w 5196"/>
                                <a:gd name="T102" fmla="+- 0 12 10"/>
                                <a:gd name="T103" fmla="*/ 12 h 3760"/>
                                <a:gd name="T104" fmla="+- 0 5020 10"/>
                                <a:gd name="T105" fmla="*/ T104 w 5196"/>
                                <a:gd name="T106" fmla="+- 0 10 10"/>
                                <a:gd name="T107" fmla="*/ 10 h 3760"/>
                                <a:gd name="T108" fmla="+- 0 237 10"/>
                                <a:gd name="T109" fmla="*/ T108 w 5196"/>
                                <a:gd name="T110" fmla="+- 0 10 10"/>
                                <a:gd name="T111" fmla="*/ 10 h 3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6" h="3760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3533"/>
                                  </a:lnTo>
                                  <a:lnTo>
                                    <a:pt x="0" y="3573"/>
                                  </a:lnTo>
                                  <a:lnTo>
                                    <a:pt x="1" y="3638"/>
                                  </a:lnTo>
                                  <a:lnTo>
                                    <a:pt x="12" y="3704"/>
                                  </a:lnTo>
                                  <a:lnTo>
                                    <a:pt x="55" y="3747"/>
                                  </a:lnTo>
                                  <a:lnTo>
                                    <a:pt x="121" y="3758"/>
                                  </a:lnTo>
                                  <a:lnTo>
                                    <a:pt x="186" y="3759"/>
                                  </a:lnTo>
                                  <a:lnTo>
                                    <a:pt x="4969" y="3760"/>
                                  </a:lnTo>
                                  <a:lnTo>
                                    <a:pt x="5009" y="3759"/>
                                  </a:lnTo>
                                  <a:lnTo>
                                    <a:pt x="5074" y="3758"/>
                                  </a:lnTo>
                                  <a:lnTo>
                                    <a:pt x="5140" y="3748"/>
                                  </a:lnTo>
                                  <a:lnTo>
                                    <a:pt x="5184" y="3705"/>
                                  </a:lnTo>
                                  <a:lnTo>
                                    <a:pt x="5194" y="3639"/>
                                  </a:lnTo>
                                  <a:lnTo>
                                    <a:pt x="5196" y="3574"/>
                                  </a:lnTo>
                                  <a:lnTo>
                                    <a:pt x="5196" y="227"/>
                                  </a:lnTo>
                                  <a:lnTo>
                                    <a:pt x="5196" y="187"/>
                                  </a:lnTo>
                                  <a:lnTo>
                                    <a:pt x="5194" y="122"/>
                                  </a:lnTo>
                                  <a:lnTo>
                                    <a:pt x="5184" y="56"/>
                                  </a:lnTo>
                                  <a:lnTo>
                                    <a:pt x="5141" y="12"/>
                                  </a:lnTo>
                                  <a:lnTo>
                                    <a:pt x="5075" y="2"/>
                                  </a:lnTo>
                                  <a:lnTo>
                                    <a:pt x="5010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8DA9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1" cy="38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E441D9" w14:textId="74F25E7A" w:rsidR="00582BE8" w:rsidRDefault="002040F6">
                                <w:pPr>
                                  <w:spacing w:before="40" w:line="21" w:lineRule="atLeast"/>
                                  <w:ind w:left="193"/>
                                  <w:rPr>
                                    <w:rFonts w:ascii="PMingLiU-ExtB" w:eastAsia="PMingLiU-ExtB" w:hAnsi="PMingLiU-ExtB" w:cs="Calibri"/>
                                    <w:sz w:val="24"/>
                                    <w:szCs w:val="24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  <w:t>范例</w:t>
                                </w:r>
                                <w:r w:rsidR="00353EBF">
                                  <w:rPr>
                                    <w:rFonts w:ascii="MS Gothic" w:eastAsia="MS Gothic" w:hAnsi="MS Gothic" w:cs="MS Gothic" w:hint="eastAsia"/>
                                    <w:b/>
                                    <w:color w:val="0094A6"/>
                                    <w:w w:val="105"/>
                                    <w:szCs w:val="20"/>
                                    <w:lang w:eastAsia="ko-KR"/>
                                  </w:rPr>
                                  <w:t>6</w:t>
                                </w:r>
                              </w:p>
                              <w:p w14:paraId="02BEF3A8" w14:textId="43116A90" w:rsidR="00582BE8" w:rsidRDefault="002040F6" w:rsidP="002040F6">
                                <w:pPr>
                                  <w:spacing w:after="0" w:line="240" w:lineRule="auto"/>
                                  <w:ind w:left="193" w:right="397"/>
                                  <w:rPr>
                                    <w:rFonts w:ascii="MS Gothic" w:eastAsia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弗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兰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科</w:t>
                                </w:r>
                                <w:r w:rsidR="00353EB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（</w:t>
                                </w:r>
                                <w:r w:rsidR="00353EBF">
                                  <w:rPr>
                                    <w:rFonts w:ascii="MS Gothic" w:eastAsia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  <w:t>Franko</w:t>
                                </w:r>
                                <w:r w:rsidR="00353EB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）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找到他当地慈善机构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经营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的一家流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动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厨房，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询问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提供志愿服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务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的事情。他填写了申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请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表并与志愿者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协调员进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行了沟通。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协调员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向他解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释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了志愿者的角色和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责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任。弗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兰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科将在厨房帮忙，招待用餐者和清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洁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。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协调员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确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认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他将不会得到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报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酬，且他只需要在有空的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时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候来帮忙</w:t>
                                </w:r>
                                <w:r w:rsidR="00353EB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。</w:t>
                                </w:r>
                              </w:p>
                              <w:p w14:paraId="729634FE" w14:textId="77777777" w:rsidR="00582BE8" w:rsidRDefault="00582BE8" w:rsidP="002040F6">
                                <w:pPr>
                                  <w:spacing w:after="0" w:line="240" w:lineRule="auto"/>
                                  <w:ind w:left="193" w:right="397"/>
                                  <w:rPr>
                                    <w:rFonts w:ascii="MS Gothic" w:eastAsia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</w:p>
                              <w:p w14:paraId="077BE0A0" w14:textId="21CAFFA6" w:rsidR="00582BE8" w:rsidRDefault="002040F6" w:rsidP="002040F6">
                                <w:pPr>
                                  <w:spacing w:after="0" w:line="240" w:lineRule="auto"/>
                                  <w:ind w:left="193" w:right="397"/>
                                  <w:rPr>
                                    <w:rFonts w:ascii="MS Gothic" w:eastAsia="MS Gothic" w:hAnsi="MS Gothic" w:cs="MS Gothic"/>
                                    <w:sz w:val="18"/>
                                    <w:szCs w:val="18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弗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兰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科同意每周做一次志愿者，他能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够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并且理解他不会得到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报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酬。弗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兰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科不是雇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员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，慈善机构也不必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为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他的工作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时间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支付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报</w:t>
                                </w:r>
                                <w:r w:rsidRPr="002040F6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酬</w:t>
                                </w:r>
                                <w:r w:rsidR="00353EB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  <w:lang w:eastAsia="ko-KR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6CB783" id="Group 12" o:spid="_x0000_s1068" alt="Title: textbox" style="width:265.55pt;height:194.7pt;mso-position-horizontal-relative:char;mso-position-vertical-relative:line" coordsize="5311,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">
                <v:group id="Group 16" o:spid="_x0000_s1069" style="position:absolute;left:10;top:10;width:5196;height:3760" coordorigin="10,10" coordsize="5196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70" style="position:absolute;left:10;top:10;width:5196;height:3760;visibility:visible;mso-wrap-style:square;v-text-anchor:top" coordsize="5196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" path="m227,l152,,74,7,19,40,2,121,,186,,3574r1,64l12,3704r43,43l121,3758r65,1l5009,3759r35,l5122,3753r55,-34l5194,3639r2,-65l5196,186r-2,-64l5184,56,5141,12,5075,2,5010,,227,xe" fillcolor="#f8da99" stroked="f">
                    <v:path arrowok="t" o:connecttype="custom" o:connectlocs="227,10;152,10;74,17;19,50;2,131;0,196;0,3584;1,3648;12,3714;55,3757;121,3768;186,3769;5009,3769;5044,3769;5122,3763;5177,3729;5194,3649;5196,3584;5196,196;5194,132;5184,66;5141,22;5075,12;5010,10;227,10" o:connectangles="0,0,0,0,0,0,0,0,0,0,0,0,0,0,0,0,0,0,0,0,0,0,0,0,0"/>
                  </v:shape>
                </v:group>
                <v:group id="Group 13" o:spid="_x0000_s1071" style="position:absolute;width:5311;height:3894" coordsize="5311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72" style="position:absolute;left:10;top:10;width:5196;height:3760;visibility:visible;mso-wrap-style:square;v-text-anchor:top" coordsize="5196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" path="m227,l152,,74,7,19,40,2,121,,186,,3533r,40l1,3638r11,66l55,3747r66,11l186,3759r4783,1l5009,3759r65,-1l5140,3748r44,-43l5194,3639r2,-65l5196,227r,-40l5194,122,5184,56,5141,12,5075,2,5010,,227,xe" filled="f" strokecolor="#f8da99" strokeweight="1pt">
                    <v:path arrowok="t" o:connecttype="custom" o:connectlocs="227,10;152,10;74,17;19,50;2,131;0,196;0,3543;0,3583;1,3648;12,3714;55,3757;121,3768;186,3769;4969,3770;5009,3769;5074,3768;5140,3758;5184,3715;5194,3649;5196,3584;5196,237;5196,197;5194,132;5184,66;5141,22;5075,12;5010,10;227,10" o:connectangles="0,0,0,0,0,0,0,0,0,0,0,0,0,0,0,0,0,0,0,0,0,0,0,0,0,0,0,0"/>
                  </v:shape>
                  <v:shape id="Text Box 14" o:spid="_x0000_s1073" type="#_x0000_t202" style="position:absolute;width:5311;height: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4FE441D9" w14:textId="74F25E7A" w:rsidR="00582BE8" w:rsidRDefault="002040F6">
                          <w:pPr>
                            <w:spacing w:before="40" w:line="21" w:lineRule="atLeast"/>
                            <w:ind w:left="193"/>
                            <w:rPr>
                              <w:rFonts w:ascii="PMingLiU-ExtB" w:eastAsia="PMingLiU-ExtB" w:hAnsi="PMingLiU-ExtB" w:cs="Calibri"/>
                              <w:sz w:val="24"/>
                              <w:szCs w:val="24"/>
                              <w:lang w:eastAsia="ko-KR"/>
                            </w:rPr>
                          </w:pPr>
                          <w:r w:rsidRPr="002040F6">
                            <w:rPr>
                              <w:rFonts w:ascii="MS Gothic" w:eastAsia="MS Gothic" w:hAnsi="MS Gothic" w:cs="MS Gothic" w:hint="eastAsia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  <w:t>范例</w:t>
                          </w:r>
                          <w:r w:rsidR="00353EBF">
                            <w:rPr>
                              <w:rFonts w:ascii="MS Gothic" w:eastAsia="MS Gothic" w:hAnsi="MS Gothic" w:cs="MS Gothic" w:hint="eastAsia"/>
                              <w:b/>
                              <w:color w:val="0094A6"/>
                              <w:w w:val="105"/>
                              <w:szCs w:val="20"/>
                              <w:lang w:eastAsia="ko-KR"/>
                            </w:rPr>
                            <w:t>6</w:t>
                          </w:r>
                        </w:p>
                        <w:p w14:paraId="02BEF3A8" w14:textId="43116A90" w:rsidR="00582BE8" w:rsidRDefault="002040F6" w:rsidP="002040F6">
                          <w:pPr>
                            <w:spacing w:after="0" w:line="240" w:lineRule="auto"/>
                            <w:ind w:left="193" w:right="397"/>
                            <w:rPr>
                              <w:rFonts w:ascii="MS Gothic" w:eastAsia="MS Gothic" w:hAnsi="MS Gothic" w:cs="MS Gothic"/>
                              <w:sz w:val="18"/>
                              <w:szCs w:val="18"/>
                              <w:lang w:eastAsia="ko-KR"/>
                            </w:rPr>
                          </w:pP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弗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兰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科</w:t>
                          </w:r>
                          <w:r w:rsidR="00353EBF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（</w:t>
                          </w:r>
                          <w:r w:rsidR="00353EBF">
                            <w:rPr>
                              <w:rFonts w:ascii="MS Gothic" w:eastAsia="MS Gothic" w:hAnsi="MS Gothic" w:cs="MS Gothic"/>
                              <w:sz w:val="18"/>
                              <w:szCs w:val="18"/>
                              <w:lang w:eastAsia="ko-KR"/>
                            </w:rPr>
                            <w:t>Franko</w:t>
                          </w:r>
                          <w:r w:rsidR="00353EBF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）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找到他当地慈善机构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经营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的一家流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动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厨房，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询问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提供志愿服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务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的事情。他填写了申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请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表并与志愿者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协调员进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行了沟通。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协调员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向他解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释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了志愿者的角色和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责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任。弗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兰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科将在厨房帮忙，招待用餐者和清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洁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。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协调员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确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认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他将不会得到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报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酬，且他只需要在有空的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时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候来帮忙</w:t>
                          </w:r>
                          <w:r w:rsidR="00353EBF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。</w:t>
                          </w:r>
                        </w:p>
                        <w:p w14:paraId="729634FE" w14:textId="77777777" w:rsidR="00582BE8" w:rsidRDefault="00582BE8" w:rsidP="002040F6">
                          <w:pPr>
                            <w:spacing w:after="0" w:line="240" w:lineRule="auto"/>
                            <w:ind w:left="193" w:right="397"/>
                            <w:rPr>
                              <w:rFonts w:ascii="MS Gothic" w:eastAsia="MS Gothic" w:hAnsi="MS Gothic" w:cs="MS Gothic"/>
                              <w:sz w:val="18"/>
                              <w:szCs w:val="18"/>
                              <w:lang w:eastAsia="ko-KR"/>
                            </w:rPr>
                          </w:pPr>
                        </w:p>
                        <w:p w14:paraId="077BE0A0" w14:textId="21CAFFA6" w:rsidR="00582BE8" w:rsidRDefault="002040F6" w:rsidP="002040F6">
                          <w:pPr>
                            <w:spacing w:after="0" w:line="240" w:lineRule="auto"/>
                            <w:ind w:left="193" w:right="397"/>
                            <w:rPr>
                              <w:rFonts w:ascii="MS Gothic" w:eastAsia="MS Gothic" w:hAnsi="MS Gothic" w:cs="MS Gothic"/>
                              <w:sz w:val="18"/>
                              <w:szCs w:val="18"/>
                              <w:lang w:eastAsia="ko-KR"/>
                            </w:rPr>
                          </w:pP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弗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兰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科同意每周做一次志愿者，他能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够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并且理解他不会得到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报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酬。弗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兰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科不是雇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员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，慈善机构也不必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为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他的工作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时间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支付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  <w:lang w:eastAsia="ko-KR"/>
                            </w:rPr>
                            <w:t>报</w:t>
                          </w:r>
                          <w:r w:rsidRPr="002040F6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酬</w:t>
                          </w:r>
                          <w:r w:rsidR="00353EBF">
                            <w:rPr>
                              <w:rFonts w:ascii="MS Gothic" w:eastAsia="MS Gothic" w:hAnsi="MS Gothic" w:cs="MS Gothic" w:hint="eastAsia"/>
                              <w:sz w:val="18"/>
                              <w:szCs w:val="18"/>
                              <w:lang w:eastAsia="ko-KR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744C90" w14:textId="77777777" w:rsidR="00582BE8" w:rsidRDefault="00582BE8">
      <w:pPr>
        <w:spacing w:line="200" w:lineRule="atLeast"/>
        <w:rPr>
          <w:rFonts w:ascii="MS Gothic" w:eastAsia="MS Gothic" w:hAnsi="MS Gothic"/>
          <w:sz w:val="20"/>
          <w:szCs w:val="20"/>
        </w:rPr>
        <w:sectPr w:rsidR="00582BE8">
          <w:type w:val="continuous"/>
          <w:pgSz w:w="11910" w:h="16840"/>
          <w:pgMar w:top="240" w:right="280" w:bottom="860" w:left="280" w:header="720" w:footer="720" w:gutter="0"/>
          <w:cols w:space="720"/>
        </w:sectPr>
      </w:pPr>
    </w:p>
    <w:p w14:paraId="16AA292D" w14:textId="77777777" w:rsidR="00582BE8" w:rsidRDefault="00353EBF">
      <w:pPr>
        <w:pStyle w:val="Heading1"/>
        <w:spacing w:before="39"/>
        <w:rPr>
          <w:rFonts w:ascii="MS Gothic" w:eastAsia="MS Gothic" w:hAnsi="MS Gothic"/>
          <w:b w:val="0"/>
          <w:bCs w:val="0"/>
          <w:sz w:val="24"/>
          <w:szCs w:val="24"/>
          <w:lang w:eastAsia="ko-KR"/>
        </w:rPr>
      </w:pPr>
      <w:r>
        <w:rPr>
          <w:rFonts w:ascii="MS Gothic" w:eastAsia="MS Gothic" w:hAnsi="MS Gothic" w:cs="MS Gothic" w:hint="eastAsia"/>
          <w:color w:val="0094A6"/>
          <w:w w:val="105"/>
          <w:sz w:val="24"/>
          <w:szCs w:val="24"/>
          <w:lang w:eastAsia="ko-KR"/>
        </w:rPr>
        <w:lastRenderedPageBreak/>
        <w:t>其他法律</w:t>
      </w:r>
    </w:p>
    <w:p w14:paraId="18FA564D" w14:textId="4B19DEE9" w:rsidR="00582BE8" w:rsidRDefault="002040F6">
      <w:pPr>
        <w:pStyle w:val="BodyText"/>
        <w:spacing w:before="40" w:line="254" w:lineRule="auto"/>
        <w:ind w:left="284" w:right="5976"/>
        <w:rPr>
          <w:rFonts w:ascii="MS Gothic" w:eastAsia="MS Gothic" w:hAnsi="MS Gothic"/>
          <w:sz w:val="18"/>
          <w:szCs w:val="18"/>
          <w:lang w:eastAsia="ko-KR"/>
        </w:rPr>
      </w:pPr>
      <w:r w:rsidRPr="002040F6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即使根据“公平工作法”，无</w:t>
      </w:r>
      <w:r w:rsidRPr="002040F6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报</w:t>
      </w:r>
      <w:r w:rsidRPr="002040F6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酬工作安排是合法的，但要意</w:t>
      </w:r>
      <w:r w:rsidRPr="002040F6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识</w:t>
      </w:r>
      <w:r w:rsidRPr="002040F6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到，其他法律可能仍然适用于工作健康和安全或歧</w:t>
      </w:r>
      <w:r w:rsidRPr="002040F6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视</w:t>
      </w:r>
      <w:r w:rsidRPr="002040F6">
        <w:rPr>
          <w:rFonts w:ascii="MS Gothic" w:eastAsia="MS Gothic" w:hAnsi="MS Gothic" w:cs="MS Gothic" w:hint="eastAsia"/>
          <w:spacing w:val="-1"/>
          <w:sz w:val="18"/>
          <w:szCs w:val="18"/>
          <w:lang w:eastAsia="ko-KR"/>
        </w:rPr>
        <w:t>等事</w:t>
      </w:r>
      <w:r w:rsidRPr="002040F6">
        <w:rPr>
          <w:rFonts w:ascii="Microsoft JhengHei" w:eastAsia="Microsoft JhengHei" w:hAnsi="Microsoft JhengHei" w:cs="Microsoft JhengHei" w:hint="eastAsia"/>
          <w:spacing w:val="-1"/>
          <w:sz w:val="18"/>
          <w:szCs w:val="18"/>
          <w:lang w:eastAsia="ko-KR"/>
        </w:rPr>
        <w:t>项</w:t>
      </w:r>
      <w:r w:rsidR="00353EBF">
        <w:rPr>
          <w:rFonts w:ascii="MS Gothic" w:eastAsia="MS Gothic" w:hAnsi="MS Gothic" w:cs="MS Gothic"/>
          <w:spacing w:val="-1"/>
          <w:sz w:val="18"/>
          <w:szCs w:val="18"/>
          <w:lang w:eastAsia="ko-KR"/>
        </w:rPr>
        <w:t>。</w:t>
      </w:r>
    </w:p>
    <w:p w14:paraId="56CD8F3A" w14:textId="77777777" w:rsidR="00582BE8" w:rsidRDefault="00582BE8">
      <w:pPr>
        <w:spacing w:before="7"/>
        <w:rPr>
          <w:rFonts w:ascii="MS Gothic" w:eastAsia="MS Gothic" w:hAnsi="MS Gothic" w:cs="Calibri"/>
          <w:sz w:val="13"/>
          <w:szCs w:val="13"/>
          <w:lang w:eastAsia="ko-KR"/>
        </w:rPr>
      </w:pPr>
    </w:p>
    <w:p w14:paraId="26FC9A4F" w14:textId="77777777" w:rsidR="00582BE8" w:rsidRDefault="00353EBF">
      <w:pPr>
        <w:pStyle w:val="Heading1"/>
        <w:rPr>
          <w:rFonts w:ascii="MS Gothic" w:eastAsia="MS Gothic" w:hAnsi="MS Gothic"/>
          <w:b w:val="0"/>
          <w:bCs w:val="0"/>
          <w:sz w:val="24"/>
          <w:szCs w:val="24"/>
          <w:lang w:eastAsia="ko-KR"/>
        </w:rPr>
      </w:pPr>
      <w:r>
        <w:rPr>
          <w:rFonts w:ascii="MS Gothic" w:eastAsia="MS Gothic" w:hAnsi="MS Gothic" w:cs="MS Gothic" w:hint="eastAsia"/>
          <w:color w:val="0094A6"/>
          <w:w w:val="105"/>
          <w:sz w:val="24"/>
          <w:szCs w:val="24"/>
          <w:lang w:eastAsia="ko-KR"/>
        </w:rPr>
        <w:t>更多信息</w:t>
      </w:r>
    </w:p>
    <w:p w14:paraId="43B8944D" w14:textId="5532C1E5" w:rsidR="00582BE8" w:rsidRDefault="002040F6">
      <w:pPr>
        <w:pStyle w:val="BodyText"/>
        <w:spacing w:before="40" w:line="254" w:lineRule="auto"/>
        <w:ind w:left="284" w:right="5868"/>
        <w:rPr>
          <w:rFonts w:ascii="MS Gothic" w:eastAsia="MS Gothic" w:hAnsi="MS Gothic"/>
          <w:sz w:val="18"/>
          <w:szCs w:val="18"/>
          <w:lang w:eastAsia="ko-KR"/>
        </w:rPr>
      </w:pP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有关帮助您理解您在无薪工作方面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权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利和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义务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的信息和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资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源，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请访问</w:t>
      </w:r>
      <w:r w:rsidR="00353EBF">
        <w:rPr>
          <w:rFonts w:ascii="MS Gothic" w:eastAsia="MS Gothic" w:hAnsi="MS Gothic" w:cs="Malgun Gothic" w:hint="eastAsia"/>
          <w:sz w:val="18"/>
          <w:szCs w:val="18"/>
          <w:lang w:eastAsia="ko-KR"/>
        </w:rPr>
        <w:t>www.fairwork.gov.au/unpaidwork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或致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电</w:t>
      </w:r>
      <w:r w:rsidR="00353EBF">
        <w:rPr>
          <w:rFonts w:ascii="MS Gothic" w:eastAsia="MS Gothic" w:hAnsi="MS Gothic" w:cs="Malgun Gothic" w:hint="eastAsia"/>
          <w:sz w:val="18"/>
          <w:szCs w:val="18"/>
          <w:lang w:eastAsia="ko-KR"/>
        </w:rPr>
        <w:t>13 13 94</w:t>
      </w:r>
      <w:r w:rsidR="00353EBF">
        <w:rPr>
          <w:rFonts w:ascii="MS Gothic" w:eastAsia="MS Gothic" w:hAnsi="MS Gothic" w:cs="Malgun Gothic"/>
          <w:sz w:val="18"/>
          <w:szCs w:val="18"/>
          <w:lang w:eastAsia="ko-KR"/>
        </w:rPr>
        <w:t xml:space="preserve"> 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联</w:t>
      </w:r>
      <w:r w:rsidRPr="002040F6">
        <w:rPr>
          <w:rFonts w:ascii="MS Gothic" w:eastAsia="MS Gothic" w:hAnsi="MS Gothic" w:cs="MS Gothic" w:hint="eastAsia"/>
          <w:sz w:val="18"/>
          <w:szCs w:val="18"/>
          <w:lang w:eastAsia="ko-KR"/>
        </w:rPr>
        <w:t>系</w:t>
      </w:r>
      <w:r w:rsidR="00353EBF">
        <w:rPr>
          <w:rFonts w:ascii="MS Gothic" w:eastAsia="MS Gothic" w:hAnsi="MS Gothic" w:cs="Malgun Gothic" w:hint="eastAsia"/>
          <w:sz w:val="18"/>
          <w:szCs w:val="18"/>
          <w:lang w:eastAsia="ko-KR"/>
        </w:rPr>
        <w:t>Fair Work Infoline</w:t>
      </w:r>
      <w:r w:rsidRPr="002040F6">
        <w:rPr>
          <w:rFonts w:ascii="MS Gothic" w:eastAsia="MS Gothic" w:hAnsi="MS Gothic" w:cs="Malgun Gothic" w:hint="eastAsia"/>
          <w:sz w:val="18"/>
          <w:szCs w:val="18"/>
          <w:lang w:eastAsia="ko-KR"/>
        </w:rPr>
        <w:t>公平工作</w:t>
      </w:r>
      <w:r w:rsidRPr="002040F6">
        <w:rPr>
          <w:rFonts w:ascii="Microsoft JhengHei" w:eastAsia="Microsoft JhengHei" w:hAnsi="Microsoft JhengHei" w:cs="Microsoft JhengHei" w:hint="eastAsia"/>
          <w:sz w:val="18"/>
          <w:szCs w:val="18"/>
          <w:lang w:eastAsia="ko-KR"/>
        </w:rPr>
        <w:t>热线</w:t>
      </w:r>
      <w:r w:rsidR="00353EBF">
        <w:rPr>
          <w:rFonts w:ascii="MS Gothic" w:eastAsia="MS Gothic" w:hAnsi="MS Gothic" w:cs="MS Gothic"/>
          <w:sz w:val="18"/>
          <w:szCs w:val="18"/>
          <w:lang w:eastAsia="ko-KR"/>
        </w:rPr>
        <w:t>。</w:t>
      </w:r>
    </w:p>
    <w:p w14:paraId="47D9F9D0" w14:textId="77777777" w:rsidR="00582BE8" w:rsidRDefault="00582BE8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10517430" w14:textId="77777777" w:rsidR="00582BE8" w:rsidRDefault="00353EBF">
      <w:pPr>
        <w:ind w:firstLine="426"/>
        <w:rPr>
          <w:rFonts w:ascii="MS Gothic" w:eastAsia="MS Gothic" w:hAnsi="MS Gothic" w:cs="Calibri"/>
          <w:sz w:val="18"/>
          <w:szCs w:val="18"/>
          <w:lang w:eastAsia="ko-KR"/>
        </w:rPr>
      </w:pPr>
      <w:r>
        <w:rPr>
          <w:rFonts w:ascii="MS Gothic" w:eastAsia="MS Gothic" w:hAnsi="MS Gothic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3D0104D6" wp14:editId="2FED6244">
                <wp:extent cx="6170842" cy="2947564"/>
                <wp:effectExtent l="0" t="0" r="1905" b="24765"/>
                <wp:docPr id="8" name="Group 5" title="text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842" cy="2947564"/>
                          <a:chOff x="10" y="10"/>
                          <a:chExt cx="10787" cy="2248"/>
                        </a:xfrm>
                      </wpg:grpSpPr>
                      <wpg:grpSp>
                        <wpg:cNvPr id="9" name="Group 10"/>
                        <wpg:cNvGrpSpPr/>
                        <wpg:grpSpPr>
                          <a:xfrm>
                            <a:off x="1635" y="790"/>
                            <a:ext cx="1768" cy="2"/>
                            <a:chOff x="1635" y="790"/>
                            <a:chExt cx="1768" cy="2"/>
                          </a:xfrm>
                        </wpg:grpSpPr>
                        <wps:wsp>
                          <wps:cNvPr id="10" name="Freeform 11"/>
                          <wps:cNvSpPr/>
                          <wps:spPr bwMode="auto">
                            <a:xfrm>
                              <a:off x="1635" y="790"/>
                              <a:ext cx="1768" cy="2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1768"/>
                                <a:gd name="T2" fmla="+- 0 3403 1635"/>
                                <a:gd name="T3" fmla="*/ T2 w 1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8">
                                  <a:moveTo>
                                    <a:pt x="0" y="0"/>
                                  </a:moveTo>
                                  <a:lnTo>
                                    <a:pt x="17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05E9E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/>
                        <wpg:grpSpPr>
                          <a:xfrm>
                            <a:off x="10" y="10"/>
                            <a:ext cx="10787" cy="2248"/>
                            <a:chOff x="10" y="10"/>
                            <a:chExt cx="10787" cy="2248"/>
                          </a:xfrm>
                        </wpg:grpSpPr>
                        <wps:wsp>
                          <wps:cNvPr id="12" name="Freeform 9"/>
                          <wps:cNvSpPr/>
                          <wps:spPr bwMode="auto">
                            <a:xfrm>
                              <a:off x="10" y="10"/>
                              <a:ext cx="10752" cy="224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52"/>
                                <a:gd name="T2" fmla="+- 0 2258 10"/>
                                <a:gd name="T3" fmla="*/ 2258 h 2248"/>
                                <a:gd name="T4" fmla="+- 0 10762 10"/>
                                <a:gd name="T5" fmla="*/ T4 w 10752"/>
                                <a:gd name="T6" fmla="+- 0 2258 10"/>
                                <a:gd name="T7" fmla="*/ 2258 h 2248"/>
                                <a:gd name="T8" fmla="+- 0 10762 10"/>
                                <a:gd name="T9" fmla="*/ T8 w 10752"/>
                                <a:gd name="T10" fmla="+- 0 10 10"/>
                                <a:gd name="T11" fmla="*/ 10 h 2248"/>
                                <a:gd name="T12" fmla="+- 0 10 10"/>
                                <a:gd name="T13" fmla="*/ T12 w 10752"/>
                                <a:gd name="T14" fmla="+- 0 10 10"/>
                                <a:gd name="T15" fmla="*/ 10 h 2248"/>
                                <a:gd name="T16" fmla="+- 0 10 10"/>
                                <a:gd name="T17" fmla="*/ T16 w 10752"/>
                                <a:gd name="T18" fmla="+- 0 2258 10"/>
                                <a:gd name="T19" fmla="*/ 2258 h 2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2" h="2248">
                                  <a:moveTo>
                                    <a:pt x="0" y="2248"/>
                                  </a:moveTo>
                                  <a:lnTo>
                                    <a:pt x="10752" y="2248"/>
                                  </a:lnTo>
                                  <a:lnTo>
                                    <a:pt x="107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94A6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" y="68"/>
                              <a:ext cx="4846" cy="1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A25D0B" w14:textId="77777777" w:rsidR="002040F6" w:rsidRDefault="002040F6">
                                <w:pPr>
                                  <w:spacing w:before="104" w:line="308" w:lineRule="auto"/>
                                  <w:ind w:right="389"/>
                                  <w:rPr>
                                    <w:rFonts w:ascii="Microsoft JhengHei" w:hAnsi="Microsoft JhengHei" w:cs="Microsoft JhengHei"/>
                                    <w:b/>
                                    <w:color w:val="0094A6"/>
                                    <w:w w:val="105"/>
                                    <w:sz w:val="28"/>
                                    <w:lang w:eastAsia="ko-KR"/>
                                  </w:rPr>
                                </w:pP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color w:val="0094A6"/>
                                    <w:w w:val="105"/>
                                    <w:sz w:val="28"/>
                                    <w:lang w:eastAsia="ko-KR"/>
                                  </w:rPr>
                                  <w:t>联络</w:t>
                                </w:r>
                                <w:r w:rsidRPr="002040F6">
                                  <w:rPr>
                                    <w:rFonts w:ascii="Malgun Gothic" w:eastAsia="Malgun Gothic" w:hAnsi="Malgun Gothic" w:cs="Malgun Gothic" w:hint="eastAsia"/>
                                    <w:b/>
                                    <w:color w:val="0094A6"/>
                                    <w:w w:val="105"/>
                                    <w:sz w:val="28"/>
                                    <w:lang w:eastAsia="ko-KR"/>
                                  </w:rPr>
                                  <w:t>我</w:t>
                                </w:r>
                                <w:r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color w:val="0094A6"/>
                                    <w:w w:val="105"/>
                                    <w:sz w:val="28"/>
                                    <w:lang w:eastAsia="ko-KR"/>
                                  </w:rPr>
                                  <w:t>们</w:t>
                                </w:r>
                              </w:p>
                              <w:p w14:paraId="4DDEB293" w14:textId="74866565" w:rsidR="00582BE8" w:rsidRDefault="00353EBF">
                                <w:pPr>
                                  <w:spacing w:before="104" w:line="308" w:lineRule="auto"/>
                                  <w:ind w:right="389"/>
                                  <w:rPr>
                                    <w:rFonts w:ascii="Calibri"/>
                                    <w:spacing w:val="4"/>
                                    <w:sz w:val="20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Fair Work Online</w:t>
                                </w:r>
                                <w:r w:rsidR="002040F6"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网</w:t>
                                </w:r>
                                <w:r w:rsidR="002040F6" w:rsidRPr="002040F6">
                                  <w:rPr>
                                    <w:rFonts w:ascii="Malgun Gothic" w:eastAsia="Malgun Gothic" w:hAnsi="Malgun Gothic" w:cs="Malgun Gothic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站</w:t>
                                </w:r>
                                <w:r>
                                  <w:rPr>
                                    <w:rFonts w:ascii="Calibr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 xml:space="preserve">: </w:t>
                                </w:r>
                                <w:hyperlink r:id="rId14" w:tooltip="Fair Work Ombudsman website" w:history="1">
                                  <w:r>
                                    <w:rPr>
                                      <w:rStyle w:val="Hyperlink"/>
                                      <w:rFonts w:ascii="Calibri" w:hint="eastAsia"/>
                                      <w:spacing w:val="-3"/>
                                      <w:sz w:val="20"/>
                                      <w:lang w:eastAsia="ko-KR"/>
                                    </w:rPr>
                                    <w:t>www.fairwork.gov.au</w:t>
                                  </w:r>
                                </w:hyperlink>
                                <w:r>
                                  <w:rPr>
                                    <w:rFonts w:ascii="Calibri"/>
                                    <w:sz w:val="20"/>
                                    <w:lang w:eastAsia="ko-KR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</w:p>
                              <w:p w14:paraId="737589F7" w14:textId="56BEE5B4" w:rsidR="00582BE8" w:rsidRDefault="00353EBF">
                                <w:pPr>
                                  <w:spacing w:line="240" w:lineRule="auto"/>
                                  <w:rPr>
                                    <w:rFonts w:ascii="Calibri"/>
                                    <w:spacing w:val="4"/>
                                    <w:sz w:val="20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spacing w:val="4"/>
                                    <w:sz w:val="20"/>
                                    <w:lang w:eastAsia="ko-KR"/>
                                  </w:rPr>
                                  <w:t>Fair Work In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20"/>
                                    <w:lang w:eastAsia="ko-KR"/>
                                  </w:rPr>
                                  <w:t>foline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="002040F6" w:rsidRPr="002040F6">
                                  <w:rPr>
                                    <w:rFonts w:ascii="Calibri" w:hint="eastAsia"/>
                                    <w:spacing w:val="4"/>
                                    <w:sz w:val="20"/>
                                    <w:lang w:eastAsia="ko-KR"/>
                                  </w:rPr>
                                  <w:t>公平工作</w:t>
                                </w:r>
                                <w:r w:rsidR="002040F6" w:rsidRPr="002040F6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4"/>
                                    <w:sz w:val="20"/>
                                    <w:lang w:eastAsia="ko-KR"/>
                                  </w:rPr>
                                  <w:t>热线</w:t>
                                </w:r>
                                <w:r>
                                  <w:rPr>
                                    <w:rFonts w:ascii="Calibri" w:hint="eastAsia"/>
                                    <w:spacing w:val="4"/>
                                    <w:sz w:val="20"/>
                                    <w:lang w:eastAsia="ko-KR"/>
                                  </w:rPr>
                                  <w:t>: 13 13 94</w:t>
                                </w:r>
                              </w:p>
                              <w:p w14:paraId="7F3ABD64" w14:textId="765E512A" w:rsidR="00582BE8" w:rsidRDefault="00A75C67">
                                <w:pPr>
                                  <w:spacing w:before="104" w:line="308" w:lineRule="auto"/>
                                  <w:ind w:right="389"/>
                                  <w:rPr>
                                    <w:rFonts w:ascii="Calibri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</w:pPr>
                                <w:r w:rsidRPr="00A75C67"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需要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传译员协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助</w:t>
                                </w:r>
                                <w:r w:rsidR="00353EBF">
                                  <w:rPr>
                                    <w:rFonts w:ascii="Calibri" w:hint="eastAsia"/>
                                    <w:b/>
                                    <w:spacing w:val="-2"/>
                                    <w:w w:val="110"/>
                                    <w:sz w:val="20"/>
                                    <w:lang w:eastAsia="ko-KR"/>
                                  </w:rPr>
                                  <w:t>？</w:t>
                                </w:r>
                              </w:p>
                              <w:p w14:paraId="0B809E7E" w14:textId="3B5E3CB6" w:rsidR="00582BE8" w:rsidRDefault="00A75C67">
                                <w:pPr>
                                  <w:rPr>
                                    <w:rFonts w:ascii="Calibri"/>
                                    <w:spacing w:val="-3"/>
                                    <w:sz w:val="20"/>
                                    <w:lang w:eastAsia="ko-KR"/>
                                  </w:rPr>
                                </w:pP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请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致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电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翻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译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及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传译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服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务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（</w:t>
                                </w:r>
                                <w:r w:rsidR="00353EBF">
                                  <w:rPr>
                                    <w:rFonts w:ascii="Calibri"/>
                                    <w:spacing w:val="-3"/>
                                    <w:sz w:val="20"/>
                                    <w:lang w:eastAsia="ko-KR"/>
                                  </w:rPr>
                                  <w:t>Translating and Interpreting Service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），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3"/>
                                    <w:sz w:val="20"/>
                                    <w:lang w:eastAsia="ko-KR"/>
                                  </w:rPr>
                                  <w:t>电话</w:t>
                                </w:r>
                                <w:r w:rsidR="00353EBF">
                                  <w:rPr>
                                    <w:rFonts w:ascii="Calibri"/>
                                    <w:spacing w:val="-3"/>
                                    <w:sz w:val="20"/>
                                    <w:lang w:eastAsia="ko-KR"/>
                                  </w:rPr>
                                  <w:t>13 14 50</w:t>
                                </w:r>
                              </w:p>
                              <w:p w14:paraId="604CF04F" w14:textId="77777777" w:rsidR="00582BE8" w:rsidRDefault="00582BE8">
                                <w:pPr>
                                  <w:rPr>
                                    <w:rFonts w:ascii="Calibri"/>
                                    <w:spacing w:val="-3"/>
                                    <w:sz w:val="20"/>
                                    <w:lang w:eastAsia="ko-KR"/>
                                  </w:rPr>
                                </w:pPr>
                              </w:p>
                              <w:p w14:paraId="02ABEACF" w14:textId="77777777" w:rsidR="00582BE8" w:rsidRDefault="00582BE8">
                                <w:pPr>
                                  <w:spacing w:before="3" w:line="310" w:lineRule="atLeas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7" y="181"/>
                              <a:ext cx="5700" cy="1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BD2955" w14:textId="77777777" w:rsidR="00A75C67" w:rsidRDefault="00A75C67">
                                <w:pPr>
                                  <w:spacing w:before="69"/>
                                  <w:rPr>
                                    <w:rFonts w:ascii="Malgun Gothic" w:eastAsia="Malgun Gothic" w:hAnsi="Malgun Gothic" w:cs="Malgun Gothic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</w:pPr>
                                <w:r w:rsidRPr="00A75C67">
                                  <w:rPr>
                                    <w:rFonts w:ascii="Calibri" w:hint="eastAsia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听力及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语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言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协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b/>
                                    <w:spacing w:val="-1"/>
                                    <w:w w:val="105"/>
                                    <w:sz w:val="20"/>
                                    <w:lang w:eastAsia="ko-KR"/>
                                  </w:rPr>
                                  <w:t>助</w:t>
                                </w:r>
                              </w:p>
                              <w:p w14:paraId="78897113" w14:textId="65FFBB87" w:rsidR="00582BE8" w:rsidRDefault="00A75C67">
                                <w:pPr>
                                  <w:spacing w:before="69"/>
                                  <w:rPr>
                                    <w:rFonts w:ascii="Calibri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</w:pP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拨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打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国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家中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继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服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务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（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N</w:t>
                                </w:r>
                                <w:r w:rsidR="00353EBF">
                                  <w:rPr>
                                    <w:rFonts w:ascii="Calibri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ational 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R</w:t>
                                </w:r>
                                <w:r w:rsidR="00353EBF">
                                  <w:rPr>
                                    <w:rFonts w:ascii="Calibri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elay 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S</w:t>
                                </w:r>
                                <w:r w:rsidR="00353EBF">
                                  <w:rPr>
                                    <w:rFonts w:ascii="Calibri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ervice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）：</w:t>
                                </w:r>
                              </w:p>
                              <w:p w14:paraId="4BC3DF36" w14:textId="10924C8C" w:rsidR="00582BE8" w:rsidRDefault="00353EBF">
                                <w:pPr>
                                  <w:spacing w:before="69"/>
                                  <w:rPr>
                                    <w:rFonts w:ascii="Calibri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TTY </w:t>
                                </w:r>
                                <w:r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使用者，</w:t>
                                </w:r>
                                <w:r w:rsidR="00A75C67" w:rsidRPr="00A75C67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致</w:t>
                                </w:r>
                                <w:r w:rsidR="00A75C67"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电</w:t>
                                </w:r>
                                <w:r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：</w:t>
                                </w:r>
                                <w:r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13 36 77</w:t>
                                </w:r>
                                <w:r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。</w:t>
                                </w:r>
                                <w:r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</w:t>
                                </w:r>
                                <w:r w:rsidR="00A75C67" w:rsidRPr="00A75C67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要求</w:t>
                                </w:r>
                                <w:r w:rsidR="00A75C67"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转</w:t>
                                </w:r>
                                <w:r w:rsidR="00A75C67"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接</w:t>
                                </w:r>
                                <w:r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 Fair Work Infoline</w:t>
                                </w:r>
                                <w:r w:rsidR="00A75C67"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热线</w:t>
                                </w:r>
                                <w:r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：</w:t>
                                </w:r>
                                <w:r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 xml:space="preserve">13 13 94 </w:t>
                                </w:r>
                                <w:r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。</w:t>
                                </w:r>
                              </w:p>
                              <w:p w14:paraId="3456F774" w14:textId="2C168480" w:rsidR="00582BE8" w:rsidRDefault="00A75C67" w:rsidP="00A75C67">
                                <w:pPr>
                                  <w:spacing w:before="6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eastAsia="ko-KR"/>
                                  </w:rPr>
                                </w:pP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语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音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对语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音中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转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使用者，致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电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1300 555 727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。</w:t>
                                </w:r>
                                <w:r w:rsidRPr="00A75C67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要求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转</w:t>
                                </w:r>
                                <w:r w:rsidRPr="00A75C67">
                                  <w:rPr>
                                    <w:rFonts w:ascii="Malgun Gothic" w:eastAsia="Malgun Gothic" w:hAnsi="Malgun Gothic" w:cs="Malgun Gothic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接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Fair Work Infoline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公平工作</w:t>
                                </w:r>
                                <w:r w:rsidRPr="00A75C67">
                                  <w:rPr>
                                    <w:rFonts w:ascii="Microsoft JhengHei" w:eastAsia="Microsoft JhengHei" w:hAnsi="Microsoft JhengHei" w:cs="Microsoft JhengHe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热线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：</w:t>
                                </w:r>
                                <w:r w:rsidR="00353EBF">
                                  <w:rPr>
                                    <w:rFonts w:ascii="Calibri" w:hint="eastAsia"/>
                                    <w:spacing w:val="-10"/>
                                    <w:w w:val="105"/>
                                    <w:sz w:val="20"/>
                                    <w:lang w:eastAsia="ko-KR"/>
                                  </w:rPr>
                                  <w:t>13 13 94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104D6" id="Group 5" o:spid="_x0000_s1074" alt="Title: textbox" style="width:485.9pt;height:232.1pt;mso-position-horizontal-relative:char;mso-position-vertical-relative:line" coordorigin="10,10" coordsize="10787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">
                <v:group id="Group 10" o:spid="_x0000_s1075" style="position:absolute;left:1635;top:790;width:1768;height:2" coordorigin="1635,790" coordsize="1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76" style="position:absolute;left:1635;top:790;width:1768;height:2;visibility:visible;mso-wrap-style:square;v-text-anchor:top" coordsize="1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" path="m,l1768,e" filled="f" strokecolor="#205e9e" strokeweight=".5pt">
                    <v:path arrowok="t" o:connecttype="custom" o:connectlocs="0,0;1768,0" o:connectangles="0,0"/>
                  </v:shape>
                </v:group>
                <v:group id="Group 6" o:spid="_x0000_s1077" style="position:absolute;left:10;top:10;width:10787;height:2248" coordorigin="10,10" coordsize="10787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78" style="position:absolute;left:10;top:10;width:10752;height:2248;visibility:visible;mso-wrap-style:square;v-text-anchor:top" coordsize="10752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" path="m,2248r10752,l10752,,,,,2248xe" filled="f" strokecolor="#0094a6" strokeweight="1pt">
                    <v:path arrowok="t" o:connecttype="custom" o:connectlocs="0,2258;10752,2258;10752,10;0,10;0,2258" o:connectangles="0,0,0,0,0"/>
                  </v:shape>
                  <v:shape id="Text Box 8" o:spid="_x0000_s1079" type="#_x0000_t202" style="position:absolute;left:207;top:68;width:4846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2BA25D0B" w14:textId="77777777" w:rsidR="002040F6" w:rsidRDefault="002040F6">
                          <w:pPr>
                            <w:spacing w:before="104" w:line="308" w:lineRule="auto"/>
                            <w:ind w:right="389"/>
                            <w:rPr>
                              <w:rFonts w:ascii="Microsoft JhengHei" w:hAnsi="Microsoft JhengHei" w:cs="Microsoft JhengHei"/>
                              <w:b/>
                              <w:color w:val="0094A6"/>
                              <w:w w:val="105"/>
                              <w:sz w:val="28"/>
                              <w:lang w:eastAsia="ko-KR"/>
                            </w:rPr>
                          </w:pP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color w:val="0094A6"/>
                              <w:w w:val="105"/>
                              <w:sz w:val="28"/>
                              <w:lang w:eastAsia="ko-KR"/>
                            </w:rPr>
                            <w:t>联络</w:t>
                          </w:r>
                          <w:r w:rsidRPr="002040F6">
                            <w:rPr>
                              <w:rFonts w:ascii="Malgun Gothic" w:eastAsia="Malgun Gothic" w:hAnsi="Malgun Gothic" w:cs="Malgun Gothic" w:hint="eastAsia"/>
                              <w:b/>
                              <w:color w:val="0094A6"/>
                              <w:w w:val="105"/>
                              <w:sz w:val="28"/>
                              <w:lang w:eastAsia="ko-KR"/>
                            </w:rPr>
                            <w:t>我</w:t>
                          </w:r>
                          <w:r w:rsidRPr="002040F6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color w:val="0094A6"/>
                              <w:w w:val="105"/>
                              <w:sz w:val="28"/>
                              <w:lang w:eastAsia="ko-KR"/>
                            </w:rPr>
                            <w:t>们</w:t>
                          </w:r>
                        </w:p>
                        <w:p w14:paraId="4DDEB293" w14:textId="74866565" w:rsidR="00582BE8" w:rsidRDefault="00353EBF">
                          <w:pPr>
                            <w:spacing w:before="104" w:line="308" w:lineRule="auto"/>
                            <w:ind w:right="389"/>
                            <w:rPr>
                              <w:rFonts w:ascii="Calibri"/>
                              <w:spacing w:val="4"/>
                              <w:sz w:val="20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spacing w:val="-3"/>
                              <w:sz w:val="20"/>
                              <w:lang w:eastAsia="ko-KR"/>
                            </w:rPr>
                            <w:t>Fair Work Online</w:t>
                          </w:r>
                          <w:r w:rsidR="002040F6" w:rsidRPr="002040F6">
                            <w:rPr>
                              <w:rFonts w:ascii="Microsoft JhengHei" w:eastAsia="Microsoft JhengHei" w:hAnsi="Microsoft JhengHei" w:cs="Microsoft JhengHei" w:hint="eastAsia"/>
                              <w:spacing w:val="-3"/>
                              <w:sz w:val="20"/>
                              <w:lang w:eastAsia="ko-KR"/>
                            </w:rPr>
                            <w:t>网</w:t>
                          </w:r>
                          <w:r w:rsidR="002040F6" w:rsidRPr="002040F6">
                            <w:rPr>
                              <w:rFonts w:ascii="Malgun Gothic" w:eastAsia="Malgun Gothic" w:hAnsi="Malgun Gothic" w:cs="Malgun Gothic" w:hint="eastAsia"/>
                              <w:spacing w:val="-3"/>
                              <w:sz w:val="20"/>
                              <w:lang w:eastAsia="ko-KR"/>
                            </w:rPr>
                            <w:t>站</w:t>
                          </w:r>
                          <w:r>
                            <w:rPr>
                              <w:rFonts w:ascii="Calibri" w:hint="eastAsia"/>
                              <w:spacing w:val="-3"/>
                              <w:sz w:val="20"/>
                              <w:lang w:eastAsia="ko-KR"/>
                            </w:rPr>
                            <w:t xml:space="preserve">: </w:t>
                          </w:r>
                          <w:hyperlink r:id="rId15" w:tooltip="Fair Work Ombudsman website" w:history="1">
                            <w:r>
                              <w:rPr>
                                <w:rStyle w:val="Hyperlink"/>
                                <w:rFonts w:ascii="Calibri" w:hint="eastAsia"/>
                                <w:spacing w:val="-3"/>
                                <w:sz w:val="20"/>
                                <w:lang w:eastAsia="ko-KR"/>
                              </w:rPr>
                              <w:t>www.fairwork.gov.au</w:t>
                            </w:r>
                          </w:hyperlink>
                          <w:r>
                            <w:rPr>
                              <w:rFonts w:ascii="Calibri"/>
                              <w:sz w:val="20"/>
                              <w:lang w:eastAsia="ko-KR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4"/>
                              <w:sz w:val="20"/>
                              <w:lang w:eastAsia="ko-KR"/>
                            </w:rPr>
                            <w:t xml:space="preserve"> </w:t>
                          </w:r>
                        </w:p>
                        <w:p w14:paraId="737589F7" w14:textId="56BEE5B4" w:rsidR="00582BE8" w:rsidRDefault="00353EBF">
                          <w:pPr>
                            <w:spacing w:line="240" w:lineRule="auto"/>
                            <w:rPr>
                              <w:rFonts w:ascii="Calibri"/>
                              <w:spacing w:val="4"/>
                              <w:sz w:val="20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spacing w:val="4"/>
                              <w:sz w:val="20"/>
                              <w:lang w:eastAsia="ko-KR"/>
                            </w:rPr>
                            <w:t>Fair Work In</w:t>
                          </w:r>
                          <w:r>
                            <w:rPr>
                              <w:rFonts w:ascii="Calibri"/>
                              <w:spacing w:val="4"/>
                              <w:sz w:val="20"/>
                              <w:lang w:eastAsia="ko-KR"/>
                            </w:rPr>
                            <w:t>foline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2040F6" w:rsidRPr="002040F6">
                            <w:rPr>
                              <w:rFonts w:ascii="Calibri" w:hint="eastAsia"/>
                              <w:spacing w:val="4"/>
                              <w:sz w:val="20"/>
                              <w:lang w:eastAsia="ko-KR"/>
                            </w:rPr>
                            <w:t>公平工作</w:t>
                          </w:r>
                          <w:r w:rsidR="002040F6" w:rsidRPr="002040F6">
                            <w:rPr>
                              <w:rFonts w:ascii="Microsoft JhengHei" w:eastAsia="Microsoft JhengHei" w:hAnsi="Microsoft JhengHei" w:cs="Microsoft JhengHei" w:hint="eastAsia"/>
                              <w:spacing w:val="4"/>
                              <w:sz w:val="20"/>
                              <w:lang w:eastAsia="ko-KR"/>
                            </w:rPr>
                            <w:t>热线</w:t>
                          </w:r>
                          <w:r>
                            <w:rPr>
                              <w:rFonts w:ascii="Calibri" w:hint="eastAsia"/>
                              <w:spacing w:val="4"/>
                              <w:sz w:val="20"/>
                              <w:lang w:eastAsia="ko-KR"/>
                            </w:rPr>
                            <w:t>: 13 13 94</w:t>
                          </w:r>
                        </w:p>
                        <w:p w14:paraId="7F3ABD64" w14:textId="765E512A" w:rsidR="00582BE8" w:rsidRDefault="00A75C67">
                          <w:pPr>
                            <w:spacing w:before="104" w:line="308" w:lineRule="auto"/>
                            <w:ind w:right="389"/>
                            <w:rPr>
                              <w:rFonts w:ascii="Calibri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</w:pPr>
                          <w:r w:rsidRPr="00A75C67"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需要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传译员协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助</w:t>
                          </w:r>
                          <w:r w:rsidR="00353EBF">
                            <w:rPr>
                              <w:rFonts w:ascii="Calibri" w:hint="eastAsia"/>
                              <w:b/>
                              <w:spacing w:val="-2"/>
                              <w:w w:val="110"/>
                              <w:sz w:val="20"/>
                              <w:lang w:eastAsia="ko-KR"/>
                            </w:rPr>
                            <w:t>？</w:t>
                          </w:r>
                        </w:p>
                        <w:p w14:paraId="0B809E7E" w14:textId="3B5E3CB6" w:rsidR="00582BE8" w:rsidRDefault="00A75C67">
                          <w:pPr>
                            <w:rPr>
                              <w:rFonts w:ascii="Calibri"/>
                              <w:spacing w:val="-3"/>
                              <w:sz w:val="20"/>
                              <w:lang w:eastAsia="ko-KR"/>
                            </w:rPr>
                          </w:pP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3"/>
                              <w:sz w:val="20"/>
                              <w:lang w:eastAsia="ko-KR"/>
                            </w:rPr>
                            <w:t>请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3"/>
                              <w:sz w:val="20"/>
                              <w:lang w:eastAsia="ko-KR"/>
                            </w:rPr>
                            <w:t>致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3"/>
                              <w:sz w:val="20"/>
                              <w:lang w:eastAsia="ko-KR"/>
                            </w:rPr>
                            <w:t>电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3"/>
                              <w:sz w:val="20"/>
                              <w:lang w:eastAsia="ko-KR"/>
                            </w:rPr>
                            <w:t>翻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3"/>
                              <w:sz w:val="20"/>
                              <w:lang w:eastAsia="ko-KR"/>
                            </w:rPr>
                            <w:t>译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3"/>
                              <w:sz w:val="20"/>
                              <w:lang w:eastAsia="ko-KR"/>
                            </w:rPr>
                            <w:t>及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3"/>
                              <w:sz w:val="20"/>
                              <w:lang w:eastAsia="ko-KR"/>
                            </w:rPr>
                            <w:t>传译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3"/>
                              <w:sz w:val="20"/>
                              <w:lang w:eastAsia="ko-KR"/>
                            </w:rPr>
                            <w:t>服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3"/>
                              <w:sz w:val="20"/>
                              <w:lang w:eastAsia="ko-KR"/>
                            </w:rPr>
                            <w:t>务</w:t>
                          </w:r>
                          <w:r w:rsidR="00353EBF">
                            <w:rPr>
                              <w:rFonts w:ascii="Calibri" w:hint="eastAsia"/>
                              <w:spacing w:val="-3"/>
                              <w:sz w:val="20"/>
                              <w:lang w:eastAsia="ko-KR"/>
                            </w:rPr>
                            <w:t>（</w:t>
                          </w:r>
                          <w:r w:rsidR="00353EBF">
                            <w:rPr>
                              <w:rFonts w:ascii="Calibri"/>
                              <w:spacing w:val="-3"/>
                              <w:sz w:val="20"/>
                              <w:lang w:eastAsia="ko-KR"/>
                            </w:rPr>
                            <w:t>Translating and Interpreting Service</w:t>
                          </w:r>
                          <w:r w:rsidR="00353EBF">
                            <w:rPr>
                              <w:rFonts w:ascii="Calibri" w:hint="eastAsia"/>
                              <w:spacing w:val="-3"/>
                              <w:sz w:val="20"/>
                              <w:lang w:eastAsia="ko-KR"/>
                            </w:rPr>
                            <w:t>），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3"/>
                              <w:sz w:val="20"/>
                              <w:lang w:eastAsia="ko-KR"/>
                            </w:rPr>
                            <w:t>电话</w:t>
                          </w:r>
                          <w:r w:rsidR="00353EBF">
                            <w:rPr>
                              <w:rFonts w:ascii="Calibri"/>
                              <w:spacing w:val="-3"/>
                              <w:sz w:val="20"/>
                              <w:lang w:eastAsia="ko-KR"/>
                            </w:rPr>
                            <w:t>13 14 50</w:t>
                          </w:r>
                        </w:p>
                        <w:p w14:paraId="604CF04F" w14:textId="77777777" w:rsidR="00582BE8" w:rsidRDefault="00582BE8">
                          <w:pPr>
                            <w:rPr>
                              <w:rFonts w:ascii="Calibri"/>
                              <w:spacing w:val="-3"/>
                              <w:sz w:val="20"/>
                              <w:lang w:eastAsia="ko-KR"/>
                            </w:rPr>
                          </w:pPr>
                        </w:p>
                        <w:p w14:paraId="02ABEACF" w14:textId="77777777" w:rsidR="00582BE8" w:rsidRDefault="00582BE8">
                          <w:pPr>
                            <w:spacing w:before="3" w:line="310" w:lineRule="atLeas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  <v:shape id="Text Box 7" o:spid="_x0000_s1080" type="#_x0000_t202" style="position:absolute;left:5097;top:181;width:570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43BD2955" w14:textId="77777777" w:rsidR="00A75C67" w:rsidRDefault="00A75C67">
                          <w:pPr>
                            <w:spacing w:before="69"/>
                            <w:rPr>
                              <w:rFonts w:ascii="Malgun Gothic" w:eastAsia="Malgun Gothic" w:hAnsi="Malgun Gothic" w:cs="Malgun Gothic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</w:pPr>
                          <w:r w:rsidRPr="00A75C67">
                            <w:rPr>
                              <w:rFonts w:ascii="Calibri" w:hint="eastAsia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听力及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语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言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协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b/>
                              <w:spacing w:val="-1"/>
                              <w:w w:val="105"/>
                              <w:sz w:val="20"/>
                              <w:lang w:eastAsia="ko-KR"/>
                            </w:rPr>
                            <w:t>助</w:t>
                          </w:r>
                        </w:p>
                        <w:p w14:paraId="78897113" w14:textId="65FFBB87" w:rsidR="00582BE8" w:rsidRDefault="00A75C67">
                          <w:pPr>
                            <w:spacing w:before="69"/>
                            <w:rPr>
                              <w:rFonts w:ascii="Calibri"/>
                              <w:spacing w:val="-10"/>
                              <w:w w:val="105"/>
                              <w:sz w:val="20"/>
                              <w:lang w:eastAsia="ko-KR"/>
                            </w:rPr>
                          </w:pP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拨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打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国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家中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继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服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务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（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N</w:t>
                          </w:r>
                          <w:r w:rsidR="00353EBF">
                            <w:rPr>
                              <w:rFonts w:ascii="Calibri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 xml:space="preserve">ational 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R</w:t>
                          </w:r>
                          <w:r w:rsidR="00353EBF">
                            <w:rPr>
                              <w:rFonts w:ascii="Calibri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 xml:space="preserve">elay 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S</w:t>
                          </w:r>
                          <w:r w:rsidR="00353EBF">
                            <w:rPr>
                              <w:rFonts w:ascii="Calibri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ervice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）：</w:t>
                          </w:r>
                        </w:p>
                        <w:p w14:paraId="4BC3DF36" w14:textId="10924C8C" w:rsidR="00582BE8" w:rsidRDefault="00353EBF">
                          <w:pPr>
                            <w:spacing w:before="69"/>
                            <w:rPr>
                              <w:rFonts w:ascii="Calibri"/>
                              <w:spacing w:val="-10"/>
                              <w:w w:val="105"/>
                              <w:sz w:val="20"/>
                              <w:lang w:eastAsia="ko-KR"/>
                            </w:rPr>
                          </w:pPr>
                          <w:r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 xml:space="preserve">TTY </w:t>
                          </w:r>
                          <w:r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使用者，</w:t>
                          </w:r>
                          <w:r w:rsidR="00A75C67" w:rsidRPr="00A75C67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致</w:t>
                          </w:r>
                          <w:r w:rsidR="00A75C67"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电</w:t>
                          </w:r>
                          <w:r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：</w:t>
                          </w:r>
                          <w:r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13 36 77</w:t>
                          </w:r>
                          <w:r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。</w:t>
                          </w:r>
                          <w:r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 xml:space="preserve"> </w:t>
                          </w:r>
                          <w:r w:rsidR="00A75C67" w:rsidRPr="00A75C67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要求</w:t>
                          </w:r>
                          <w:r w:rsidR="00A75C67"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转</w:t>
                          </w:r>
                          <w:r w:rsidR="00A75C67" w:rsidRPr="00A75C67">
                            <w:rPr>
                              <w:rFonts w:ascii="Malgun Gothic" w:eastAsia="Malgun Gothic" w:hAnsi="Malgun Gothic" w:cs="Malgun Gothic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接</w:t>
                          </w:r>
                          <w:r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 xml:space="preserve"> Fair Work Infoline</w:t>
                          </w:r>
                          <w:r w:rsidR="00A75C67"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热线</w:t>
                          </w:r>
                          <w:r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：</w:t>
                          </w:r>
                          <w:r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 xml:space="preserve">13 13 94 </w:t>
                          </w:r>
                          <w:r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。</w:t>
                          </w:r>
                        </w:p>
                        <w:p w14:paraId="3456F774" w14:textId="2C168480" w:rsidR="00582BE8" w:rsidRDefault="00A75C67" w:rsidP="00A75C67">
                          <w:pPr>
                            <w:spacing w:before="6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ko-KR"/>
                            </w:rPr>
                          </w:pP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语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音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对语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音中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转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使用者，致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电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1300 555 727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。</w:t>
                          </w:r>
                          <w:r w:rsidRPr="00A75C67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要求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转</w:t>
                          </w:r>
                          <w:r w:rsidRPr="00A75C67">
                            <w:rPr>
                              <w:rFonts w:ascii="Malgun Gothic" w:eastAsia="Malgun Gothic" w:hAnsi="Malgun Gothic" w:cs="Malgun Gothic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接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Fair Work Infoline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公平工作</w:t>
                          </w:r>
                          <w:r w:rsidRPr="00A75C67">
                            <w:rPr>
                              <w:rFonts w:ascii="Microsoft JhengHei" w:eastAsia="Microsoft JhengHei" w:hAnsi="Microsoft JhengHei" w:cs="Microsoft JhengHe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热线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：</w:t>
                          </w:r>
                          <w:r w:rsidR="00353EBF">
                            <w:rPr>
                              <w:rFonts w:ascii="Calibri" w:hint="eastAsia"/>
                              <w:spacing w:val="-10"/>
                              <w:w w:val="105"/>
                              <w:sz w:val="20"/>
                              <w:lang w:eastAsia="ko-KR"/>
                            </w:rPr>
                            <w:t>13 13 94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FE2FDD3" w14:textId="77777777" w:rsidR="00582BE8" w:rsidRDefault="00582BE8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62305DD1" w14:textId="77777777" w:rsidR="00582BE8" w:rsidRDefault="00582BE8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748C16C8" w14:textId="77777777" w:rsidR="00582BE8" w:rsidRDefault="00582BE8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3D52DA29" w14:textId="77777777" w:rsidR="00582BE8" w:rsidRDefault="00582BE8">
      <w:pPr>
        <w:rPr>
          <w:rFonts w:ascii="MS Gothic" w:eastAsia="MS Gothic" w:hAnsi="MS Gothic" w:cs="Calibri"/>
          <w:sz w:val="18"/>
          <w:szCs w:val="18"/>
          <w:lang w:eastAsia="ko-KR"/>
        </w:rPr>
      </w:pPr>
      <w:bookmarkStart w:id="0" w:name="_GoBack"/>
      <w:bookmarkEnd w:id="0"/>
    </w:p>
    <w:p w14:paraId="2E883920" w14:textId="77777777" w:rsidR="00582BE8" w:rsidRDefault="00582BE8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3B045F7C" w14:textId="77777777" w:rsidR="00582BE8" w:rsidRDefault="00582BE8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31CFF03D" w14:textId="77777777" w:rsidR="00582BE8" w:rsidRDefault="00582BE8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114025FC" w14:textId="3822CA32" w:rsidR="00582BE8" w:rsidRDefault="00582BE8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29B3AFBD" w14:textId="6D69BBC0" w:rsidR="00B56D1D" w:rsidRDefault="00B56D1D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0C54A9A4" w14:textId="26FCB9D8" w:rsidR="00B56D1D" w:rsidRDefault="00B56D1D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48724EF6" w14:textId="77777777" w:rsidR="00B56D1D" w:rsidRDefault="00B56D1D">
      <w:pPr>
        <w:rPr>
          <w:rFonts w:ascii="MS Gothic" w:eastAsia="MS Gothic" w:hAnsi="MS Gothic" w:cs="Calibri"/>
          <w:sz w:val="18"/>
          <w:szCs w:val="18"/>
          <w:lang w:eastAsia="ko-KR"/>
        </w:rPr>
      </w:pPr>
    </w:p>
    <w:p w14:paraId="64FDF582" w14:textId="77777777" w:rsidR="00582BE8" w:rsidRDefault="00582BE8">
      <w:pPr>
        <w:spacing w:before="6"/>
        <w:rPr>
          <w:rFonts w:ascii="MS Gothic" w:eastAsia="MS Gothic" w:hAnsi="MS Gothic" w:cs="Calibri"/>
          <w:lang w:eastAsia="ko-KR"/>
        </w:rPr>
      </w:pPr>
    </w:p>
    <w:p w14:paraId="7DC06892" w14:textId="77777777" w:rsidR="00582BE8" w:rsidRDefault="00582BE8">
      <w:pPr>
        <w:spacing w:line="200" w:lineRule="atLeast"/>
        <w:ind w:left="286"/>
        <w:rPr>
          <w:rFonts w:ascii="MS Gothic" w:eastAsia="MS Gothic" w:hAnsi="MS Gothic" w:cs="Calibri"/>
          <w:sz w:val="18"/>
          <w:szCs w:val="18"/>
        </w:rPr>
      </w:pPr>
    </w:p>
    <w:p w14:paraId="59789BE7" w14:textId="77777777" w:rsidR="00582BE8" w:rsidRDefault="00582BE8">
      <w:pPr>
        <w:spacing w:before="6"/>
        <w:rPr>
          <w:rFonts w:ascii="MS Gothic" w:eastAsia="MS Gothic" w:hAnsi="MS Gothic" w:cs="Calibri"/>
          <w:sz w:val="9"/>
          <w:szCs w:val="9"/>
        </w:rPr>
      </w:pPr>
    </w:p>
    <w:p w14:paraId="0301D84B" w14:textId="77777777" w:rsidR="00582BE8" w:rsidRDefault="00353EBF">
      <w:pPr>
        <w:spacing w:line="60" w:lineRule="atLeast"/>
        <w:ind w:left="114"/>
        <w:rPr>
          <w:rFonts w:ascii="MS Gothic" w:eastAsia="MS Gothic" w:hAnsi="MS Gothic" w:cs="Calibri"/>
          <w:sz w:val="4"/>
          <w:szCs w:val="4"/>
        </w:rPr>
      </w:pPr>
      <w:r>
        <w:rPr>
          <w:rFonts w:ascii="MS Gothic" w:eastAsia="MS Gothic" w:hAnsi="MS Gothic" w:cs="Calibri"/>
          <w:noProof/>
          <w:sz w:val="4"/>
          <w:szCs w:val="4"/>
          <w:lang w:val="en-AU" w:eastAsia="en-AU"/>
        </w:rPr>
        <mc:AlternateContent>
          <mc:Choice Requires="wpg">
            <w:drawing>
              <wp:inline distT="0" distB="0" distL="0" distR="0" wp14:anchorId="45BDB852" wp14:editId="3029D3CD">
                <wp:extent cx="7059930" cy="39370"/>
                <wp:effectExtent l="1270" t="8890" r="6350" b="8890"/>
                <wp:docPr id="5" name="Group 2" title="styling lin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930" cy="39370"/>
                          <a:chOff x="0" y="0"/>
                          <a:chExt cx="11118" cy="62"/>
                        </a:xfrm>
                      </wpg:grpSpPr>
                      <wpg:grpSp>
                        <wpg:cNvPr id="6" name="Group 3"/>
                        <wpg:cNvGrpSpPr/>
                        <wpg:grpSpPr>
                          <a:xfrm>
                            <a:off x="31" y="31"/>
                            <a:ext cx="11056" cy="2"/>
                            <a:chOff x="31" y="31"/>
                            <a:chExt cx="11056" cy="2"/>
                          </a:xfrm>
                        </wpg:grpSpPr>
                        <wps:wsp>
                          <wps:cNvPr id="7" name="Freeform 4"/>
                          <wps:cNvSpPr/>
                          <wps:spPr bwMode="auto">
                            <a:xfrm>
                              <a:off x="31" y="31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1056"/>
                                <a:gd name="T2" fmla="+- 0 11086 31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33C1D7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FAB4C9" id="Group 2" o:spid="_x0000_s1026" alt="Title: styling line" style="width:555.9pt;height:3.1pt;mso-position-horizontal-relative:char;mso-position-vertical-relative:line" coordsize="1111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">
                <v:group id="Group 3" o:spid="_x0000_s1027" style="position:absolute;left:31;top:31;width:11056;height:2" coordorigin="31,31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31;top:31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" path="m,l11055,e" filled="f" strokecolor="#33c1d7" strokeweight="3.1pt">
                    <v:path arrowok="t" o:connecttype="custom" o:connectlocs="0,0;11055,0" o:connectangles="0,0"/>
                  </v:shape>
                </v:group>
                <w10:anchorlock/>
              </v:group>
            </w:pict>
          </mc:Fallback>
        </mc:AlternateContent>
      </w:r>
    </w:p>
    <w:p w14:paraId="78D373E2" w14:textId="77777777" w:rsidR="00582BE8" w:rsidRDefault="00353EBF">
      <w:pPr>
        <w:tabs>
          <w:tab w:val="left" w:pos="8790"/>
        </w:tabs>
        <w:ind w:left="113"/>
        <w:rPr>
          <w:rFonts w:ascii="MS Gothic" w:eastAsia="MS Gothic" w:hAnsi="MS Gothic"/>
          <w:spacing w:val="-1"/>
          <w:sz w:val="14"/>
          <w:szCs w:val="20"/>
          <w:lang w:eastAsia="ko-KR"/>
        </w:rPr>
      </w:pPr>
      <w:r>
        <w:rPr>
          <w:rFonts w:ascii="MS Gothic" w:eastAsia="MS Gothic" w:hAnsi="MS Gothic" w:hint="eastAsia"/>
          <w:spacing w:val="-1"/>
          <w:sz w:val="14"/>
          <w:szCs w:val="20"/>
          <w:lang w:eastAsia="ko-KR"/>
        </w:rPr>
        <w:t xml:space="preserve">Fair </w:t>
      </w:r>
      <w:r>
        <w:rPr>
          <w:rFonts w:ascii="MS Gothic" w:eastAsia="MS Gothic" w:hAnsi="MS Gothic"/>
          <w:spacing w:val="-1"/>
          <w:sz w:val="14"/>
          <w:szCs w:val="20"/>
          <w:lang w:eastAsia="ko-KR"/>
        </w:rPr>
        <w:t>Work Ombudsman</w:t>
      </w:r>
      <w:r>
        <w:rPr>
          <w:rFonts w:ascii="MS Gothic" w:eastAsia="MS Gothic" w:hAnsi="MS Gothic" w:cs="MS Gothic"/>
          <w:spacing w:val="-1"/>
          <w:sz w:val="14"/>
          <w:szCs w:val="20"/>
          <w:lang w:eastAsia="ko-KR"/>
        </w:rPr>
        <w:t>致力於為您提供可以信賴的建議。</w:t>
      </w:r>
      <w:r>
        <w:rPr>
          <w:rFonts w:ascii="MS Gothic" w:eastAsia="MS Gothic" w:hAnsi="MS Gothic"/>
          <w:spacing w:val="-1"/>
          <w:sz w:val="14"/>
          <w:szCs w:val="20"/>
          <w:lang w:eastAsia="ko-KR"/>
        </w:rPr>
        <w:tab/>
      </w:r>
      <w:r>
        <w:rPr>
          <w:rFonts w:ascii="MS Gothic" w:eastAsia="MS Gothic" w:hAnsi="MS Gothic" w:cs="MS Gothic"/>
          <w:spacing w:val="-1"/>
          <w:sz w:val="14"/>
          <w:szCs w:val="20"/>
          <w:lang w:eastAsia="ko-KR"/>
        </w:rPr>
        <w:t>最後更新日期：</w:t>
      </w:r>
      <w:r>
        <w:rPr>
          <w:rFonts w:ascii="MS Gothic" w:eastAsia="MS Gothic" w:hAnsi="MS Gothic" w:hint="eastAsia"/>
          <w:spacing w:val="-1"/>
          <w:sz w:val="14"/>
          <w:szCs w:val="20"/>
          <w:lang w:eastAsia="ko-KR"/>
        </w:rPr>
        <w:t>2017</w:t>
      </w:r>
      <w:r>
        <w:rPr>
          <w:rFonts w:ascii="MS Gothic" w:eastAsia="MS Gothic" w:hAnsi="MS Gothic" w:cs="MS Gothic"/>
          <w:spacing w:val="-1"/>
          <w:sz w:val="14"/>
          <w:szCs w:val="20"/>
          <w:lang w:eastAsia="ko-KR"/>
        </w:rPr>
        <w:t>年年</w:t>
      </w:r>
      <w:r>
        <w:rPr>
          <w:rFonts w:ascii="MS Gothic" w:eastAsia="MS Gothic" w:hAnsi="MS Gothic" w:hint="eastAsia"/>
          <w:spacing w:val="-1"/>
          <w:sz w:val="14"/>
          <w:szCs w:val="20"/>
          <w:lang w:eastAsia="ko-KR"/>
        </w:rPr>
        <w:t>6</w:t>
      </w:r>
      <w:r>
        <w:rPr>
          <w:rFonts w:ascii="MS Gothic" w:eastAsia="MS Gothic" w:hAnsi="MS Gothic" w:cs="MS Gothic"/>
          <w:spacing w:val="-1"/>
          <w:sz w:val="14"/>
          <w:szCs w:val="20"/>
          <w:lang w:eastAsia="ko-KR"/>
        </w:rPr>
        <w:t>月</w:t>
      </w:r>
    </w:p>
    <w:p w14:paraId="63119F9C" w14:textId="77777777" w:rsidR="00582BE8" w:rsidRDefault="00353EBF">
      <w:pPr>
        <w:tabs>
          <w:tab w:val="left" w:pos="8790"/>
        </w:tabs>
        <w:ind w:left="113"/>
        <w:rPr>
          <w:rFonts w:ascii="MS Gothic" w:eastAsia="MS Gothic" w:hAnsi="MS Gothic"/>
          <w:spacing w:val="-1"/>
          <w:sz w:val="14"/>
          <w:szCs w:val="20"/>
          <w:lang w:eastAsia="ko-KR"/>
        </w:rPr>
      </w:pPr>
      <w:r>
        <w:rPr>
          <w:rFonts w:ascii="MS Gothic" w:eastAsia="MS Gothic" w:hAnsi="MS Gothic" w:cs="MS Gothic"/>
          <w:spacing w:val="-1"/>
          <w:sz w:val="14"/>
          <w:szCs w:val="20"/>
          <w:lang w:eastAsia="ko-KR"/>
        </w:rPr>
        <w:t>本概要中所包含資訊為一般性介紹。</w:t>
      </w:r>
      <w:r>
        <w:rPr>
          <w:rFonts w:ascii="MS Gothic" w:eastAsia="MS Gothic" w:hAnsi="MS Gothic"/>
          <w:spacing w:val="-1"/>
          <w:sz w:val="14"/>
          <w:szCs w:val="20"/>
          <w:lang w:eastAsia="ko-KR"/>
        </w:rPr>
        <w:tab/>
      </w:r>
      <w:r>
        <w:rPr>
          <w:rFonts w:ascii="MS Gothic" w:eastAsia="MS Gothic" w:hAnsi="MS Gothic" w:hint="eastAsia"/>
          <w:spacing w:val="-1"/>
          <w:sz w:val="14"/>
          <w:szCs w:val="20"/>
          <w:lang w:eastAsia="ko-KR"/>
        </w:rPr>
        <w:t>©</w:t>
      </w:r>
      <w:r>
        <w:rPr>
          <w:rFonts w:ascii="MS Gothic" w:eastAsia="MS Gothic" w:hAnsi="MS Gothic" w:cs="MS Gothic"/>
          <w:spacing w:val="-1"/>
          <w:sz w:val="14"/>
          <w:szCs w:val="20"/>
          <w:lang w:eastAsia="ko-KR"/>
        </w:rPr>
        <w:t>版權Fair Work Ombudsman</w:t>
      </w:r>
    </w:p>
    <w:p w14:paraId="362513D7" w14:textId="77777777" w:rsidR="00582BE8" w:rsidRDefault="00353EBF">
      <w:pPr>
        <w:tabs>
          <w:tab w:val="left" w:pos="8790"/>
        </w:tabs>
        <w:ind w:left="113"/>
        <w:rPr>
          <w:rFonts w:ascii="MS Gothic" w:eastAsia="MS Gothic" w:hAnsi="MS Gothic"/>
          <w:spacing w:val="-1"/>
          <w:sz w:val="14"/>
          <w:szCs w:val="20"/>
          <w:lang w:eastAsia="ko-KR"/>
        </w:rPr>
      </w:pPr>
      <w:r>
        <w:rPr>
          <w:rFonts w:ascii="MS Gothic" w:eastAsia="MS Gothic" w:hAnsi="MS Gothic" w:cs="MS Gothic"/>
          <w:spacing w:val="-1"/>
          <w:sz w:val="14"/>
          <w:szCs w:val="20"/>
          <w:lang w:eastAsia="ko-KR"/>
        </w:rPr>
        <w:t>如果您不確定如何適用於您的情況，您可以撥打</w:t>
      </w:r>
      <w:r>
        <w:rPr>
          <w:rFonts w:ascii="MS Gothic" w:eastAsia="MS Gothic" w:hAnsi="MS Gothic"/>
          <w:spacing w:val="-1"/>
          <w:sz w:val="14"/>
          <w:szCs w:val="20"/>
          <w:lang w:eastAsia="ko-KR"/>
        </w:rPr>
        <w:t>13 13 94</w:t>
      </w:r>
      <w:r>
        <w:rPr>
          <w:rFonts w:ascii="MS Gothic" w:eastAsia="MS Gothic" w:hAnsi="MS Gothic" w:cs="MS Gothic"/>
          <w:spacing w:val="-1"/>
          <w:sz w:val="14"/>
          <w:szCs w:val="20"/>
          <w:lang w:eastAsia="ko-KR"/>
        </w:rPr>
        <w:t>致電我們的</w:t>
      </w:r>
      <w:r>
        <w:rPr>
          <w:rFonts w:ascii="MS Gothic" w:hAnsi="MS Gothic" w:cs="MS Gothic" w:hint="eastAsia"/>
          <w:spacing w:val="-1"/>
          <w:sz w:val="14"/>
          <w:szCs w:val="20"/>
          <w:lang w:eastAsia="ko-KR"/>
        </w:rPr>
        <w:t>F</w:t>
      </w:r>
      <w:r>
        <w:rPr>
          <w:rFonts w:ascii="MS Gothic" w:hAnsi="MS Gothic" w:cs="MS Gothic"/>
          <w:spacing w:val="-1"/>
          <w:sz w:val="14"/>
          <w:szCs w:val="20"/>
          <w:lang w:eastAsia="ko-KR"/>
        </w:rPr>
        <w:t xml:space="preserve">air Work </w:t>
      </w:r>
      <w:r>
        <w:rPr>
          <w:rFonts w:ascii="MS Gothic" w:eastAsia="MS Gothic" w:hAnsi="MS Gothic"/>
          <w:spacing w:val="-1"/>
          <w:sz w:val="14"/>
          <w:szCs w:val="20"/>
          <w:lang w:eastAsia="ko-KR"/>
        </w:rPr>
        <w:t xml:space="preserve">Infoline </w:t>
      </w:r>
      <w:r>
        <w:rPr>
          <w:rFonts w:ascii="MS Gothic" w:eastAsia="MS Gothic" w:hAnsi="MS Gothic" w:cs="MS Gothic"/>
          <w:spacing w:val="-1"/>
          <w:sz w:val="14"/>
          <w:szCs w:val="20"/>
          <w:lang w:eastAsia="ko-KR"/>
        </w:rPr>
        <w:t>公平工作熱線，或者與工會，行業協會或工作場所關係專家交談。</w:t>
      </w:r>
      <w:r>
        <w:rPr>
          <w:rFonts w:ascii="MS Gothic" w:eastAsia="MS Gothic" w:hAnsi="MS Gothic"/>
          <w:spacing w:val="-1"/>
          <w:sz w:val="14"/>
          <w:szCs w:val="20"/>
          <w:lang w:eastAsia="ko-KR"/>
        </w:rPr>
        <w:tab/>
      </w:r>
      <w:r>
        <w:rPr>
          <w:rFonts w:ascii="MS Gothic" w:eastAsia="MS Gothic" w:hAnsi="MS Gothic" w:hint="eastAsia"/>
          <w:spacing w:val="-1"/>
          <w:sz w:val="14"/>
          <w:szCs w:val="20"/>
          <w:lang w:eastAsia="ko-KR"/>
        </w:rPr>
        <w:t>F</w:t>
      </w:r>
      <w:r>
        <w:rPr>
          <w:rFonts w:ascii="MS Gothic" w:eastAsia="MS Gothic" w:hAnsi="MS Gothic"/>
          <w:spacing w:val="-1"/>
          <w:sz w:val="14"/>
          <w:szCs w:val="20"/>
          <w:lang w:eastAsia="ko-KR"/>
        </w:rPr>
        <w:t>WOFS33.00</w:t>
      </w:r>
    </w:p>
    <w:p w14:paraId="4776F5B9" w14:textId="77777777" w:rsidR="00582BE8" w:rsidRDefault="00582BE8">
      <w:pPr>
        <w:tabs>
          <w:tab w:val="left" w:pos="8790"/>
        </w:tabs>
        <w:rPr>
          <w:rFonts w:ascii="MS Gothic" w:eastAsia="MS Gothic" w:hAnsi="MS Gothic" w:cs="Calibri"/>
          <w:spacing w:val="-1"/>
          <w:sz w:val="14"/>
          <w:szCs w:val="20"/>
          <w:lang w:eastAsia="ko-KR"/>
        </w:rPr>
      </w:pPr>
    </w:p>
    <w:sectPr w:rsidR="00582BE8">
      <w:footerReference w:type="default" r:id="rId16"/>
      <w:pgSz w:w="11910" w:h="16840"/>
      <w:pgMar w:top="1020" w:right="280" w:bottom="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AC9A" w14:textId="77777777" w:rsidR="00B12A32" w:rsidRDefault="00B12A32">
      <w:pPr>
        <w:spacing w:after="0" w:line="240" w:lineRule="auto"/>
      </w:pPr>
      <w:r>
        <w:separator/>
      </w:r>
    </w:p>
  </w:endnote>
  <w:endnote w:type="continuationSeparator" w:id="0">
    <w:p w14:paraId="6F67C0CB" w14:textId="77777777" w:rsidR="00B12A32" w:rsidRDefault="00B1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BDDC3" w14:textId="77777777" w:rsidR="00582BE8" w:rsidRDefault="00353EBF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75456DF" wp14:editId="567D6A61">
              <wp:simplePos x="0" y="0"/>
              <wp:positionH relativeFrom="page">
                <wp:posOffset>269875</wp:posOffset>
              </wp:positionH>
              <wp:positionV relativeFrom="page">
                <wp:posOffset>10440035</wp:posOffset>
              </wp:positionV>
              <wp:extent cx="7020560" cy="1270"/>
              <wp:effectExtent l="22225" t="19685" r="24765" b="26670"/>
              <wp:wrapNone/>
              <wp:docPr id="3" name="Group 3" title="styling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0560" cy="1270"/>
                        <a:chOff x="425" y="16441"/>
                        <a:chExt cx="11056" cy="2"/>
                      </a:xfrm>
                    </wpg:grpSpPr>
                    <wps:wsp>
                      <wps:cNvPr id="4" name="Freeform 4"/>
                      <wps:cNvSpPr/>
                      <wps:spPr bwMode="auto">
                        <a:xfrm>
                          <a:off x="425" y="16441"/>
                          <a:ext cx="11056" cy="2"/>
                        </a:xfrm>
                        <a:custGeom>
                          <a:avLst/>
                          <a:gdLst>
                            <a:gd name="T0" fmla="+- 0 425 425"/>
                            <a:gd name="T1" fmla="*/ T0 w 11056"/>
                            <a:gd name="T2" fmla="+- 0 11480 425"/>
                            <a:gd name="T3" fmla="*/ T2 w 11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6">
                              <a:moveTo>
                                <a:pt x="0" y="0"/>
                              </a:moveTo>
                              <a:lnTo>
                                <a:pt x="11055" y="0"/>
                              </a:lnTo>
                            </a:path>
                          </a:pathLst>
                        </a:custGeom>
                        <a:noFill/>
                        <a:ln w="37275">
                          <a:solidFill>
                            <a:srgbClr val="33C1D7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4F76BF" id="Group 3" o:spid="_x0000_s1026" alt="Title: styling line" style="position:absolute;margin-left:21.25pt;margin-top:822.05pt;width:552.8pt;height:.1pt;z-index:-251659776;mso-position-horizontal-relative:page;mso-position-vertical-relative:page" coordorigin="425,16441" coordsize="11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">
              <v:shape id="Freeform 4" o:spid="_x0000_s1027" style="position:absolute;left:425;top:16441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" path="m,l11055,e" filled="f" strokecolor="#33c1d7" strokeweight="1.0354mm">
                <v:path arrowok="t" o:connecttype="custom" o:connectlocs="0,0;1105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2940A4" wp14:editId="5DA1A15A">
              <wp:simplePos x="0" y="0"/>
              <wp:positionH relativeFrom="page">
                <wp:posOffset>707390</wp:posOffset>
              </wp:positionH>
              <wp:positionV relativeFrom="page">
                <wp:posOffset>10131425</wp:posOffset>
              </wp:positionV>
              <wp:extent cx="2185035" cy="219710"/>
              <wp:effectExtent l="2540" t="0" r="317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6F1FF" w14:textId="77777777" w:rsidR="00582BE8" w:rsidRDefault="00353EBF">
                          <w:pPr>
                            <w:spacing w:line="343" w:lineRule="exact"/>
                            <w:ind w:left="20"/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Calibri"/>
                              <w:color w:val="0094A6"/>
                              <w:spacing w:val="-4"/>
                              <w:sz w:val="30"/>
                            </w:rPr>
                            <w:t>Fair W</w:t>
                          </w:r>
                          <w:r>
                            <w:rPr>
                              <w:rFonts w:ascii="Calibri"/>
                              <w:color w:val="0094A6"/>
                              <w:spacing w:val="-3"/>
                              <w:sz w:val="30"/>
                            </w:rPr>
                            <w:t>ork</w:t>
                          </w:r>
                          <w:r>
                            <w:rPr>
                              <w:rFonts w:ascii="Calibri"/>
                              <w:color w:val="0094A6"/>
                              <w:spacing w:val="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94A6"/>
                              <w:spacing w:val="-2"/>
                              <w:sz w:val="30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0094A6"/>
                              <w:spacing w:val="-1"/>
                              <w:sz w:val="30"/>
                            </w:rPr>
                            <w:t>nfoline:</w:t>
                          </w:r>
                          <w:r>
                            <w:rPr>
                              <w:rFonts w:ascii="Calibri"/>
                              <w:color w:val="0094A6"/>
                              <w:spacing w:val="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94A6"/>
                              <w:sz w:val="30"/>
                            </w:rPr>
                            <w:t>13</w:t>
                          </w:r>
                          <w:r>
                            <w:rPr>
                              <w:rFonts w:ascii="Calibri"/>
                              <w:color w:val="0094A6"/>
                              <w:spacing w:val="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94A6"/>
                              <w:sz w:val="30"/>
                            </w:rPr>
                            <w:t>13</w:t>
                          </w:r>
                          <w:r>
                            <w:rPr>
                              <w:rFonts w:ascii="Calibri"/>
                              <w:color w:val="0094A6"/>
                              <w:spacing w:val="1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94A6"/>
                              <w:sz w:val="30"/>
                            </w:rPr>
                            <w:t>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940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55.7pt;margin-top:797.75pt;width:172.05pt;height:17.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" filled="f" stroked="f">
              <v:textbox inset="0,0,0,0">
                <w:txbxContent>
                  <w:p w14:paraId="4736F1FF" w14:textId="77777777" w:rsidR="00582BE8" w:rsidRDefault="00353EBF">
                    <w:pPr>
                      <w:spacing w:line="343" w:lineRule="exact"/>
                      <w:ind w:left="20"/>
                      <w:rPr>
                        <w:rFonts w:ascii="Calibri" w:eastAsia="Calibri" w:hAnsi="Calibri" w:cs="Calibri"/>
                        <w:sz w:val="30"/>
                        <w:szCs w:val="30"/>
                      </w:rPr>
                    </w:pPr>
                    <w:r>
                      <w:rPr>
                        <w:rFonts w:ascii="Calibri"/>
                        <w:color w:val="0094A6"/>
                        <w:spacing w:val="-4"/>
                        <w:sz w:val="30"/>
                      </w:rPr>
                      <w:t>Fair W</w:t>
                    </w:r>
                    <w:r>
                      <w:rPr>
                        <w:rFonts w:ascii="Calibri"/>
                        <w:color w:val="0094A6"/>
                        <w:spacing w:val="-3"/>
                        <w:sz w:val="30"/>
                      </w:rPr>
                      <w:t>ork</w:t>
                    </w:r>
                    <w:r>
                      <w:rPr>
                        <w:rFonts w:ascii="Calibri"/>
                        <w:color w:val="0094A6"/>
                        <w:spacing w:val="10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color w:val="0094A6"/>
                        <w:spacing w:val="-2"/>
                        <w:sz w:val="30"/>
                      </w:rPr>
                      <w:t>I</w:t>
                    </w:r>
                    <w:r>
                      <w:rPr>
                        <w:rFonts w:ascii="Calibri"/>
                        <w:color w:val="0094A6"/>
                        <w:spacing w:val="-1"/>
                        <w:sz w:val="30"/>
                      </w:rPr>
                      <w:t>nfoline:</w:t>
                    </w:r>
                    <w:r>
                      <w:rPr>
                        <w:rFonts w:ascii="Calibri"/>
                        <w:color w:val="0094A6"/>
                        <w:spacing w:val="10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color w:val="0094A6"/>
                        <w:sz w:val="30"/>
                      </w:rPr>
                      <w:t>13</w:t>
                    </w:r>
                    <w:r>
                      <w:rPr>
                        <w:rFonts w:ascii="Calibri"/>
                        <w:color w:val="0094A6"/>
                        <w:spacing w:val="10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color w:val="0094A6"/>
                        <w:sz w:val="30"/>
                      </w:rPr>
                      <w:t>13</w:t>
                    </w:r>
                    <w:r>
                      <w:rPr>
                        <w:rFonts w:ascii="Calibri"/>
                        <w:color w:val="0094A6"/>
                        <w:spacing w:val="10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color w:val="0094A6"/>
                        <w:sz w:val="30"/>
                      </w:rPr>
                      <w:t>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B7E85E" wp14:editId="565A1C7D">
              <wp:simplePos x="0" y="0"/>
              <wp:positionH relativeFrom="page">
                <wp:posOffset>5109845</wp:posOffset>
              </wp:positionH>
              <wp:positionV relativeFrom="page">
                <wp:posOffset>10131425</wp:posOffset>
              </wp:positionV>
              <wp:extent cx="1743075" cy="219710"/>
              <wp:effectExtent l="444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2A594" w14:textId="77777777" w:rsidR="00582BE8" w:rsidRDefault="000F5D4A">
                          <w:pPr>
                            <w:spacing w:line="343" w:lineRule="exact"/>
                            <w:ind w:left="20"/>
                            <w:rPr>
                              <w:rFonts w:ascii="Calibri" w:eastAsia="Calibri" w:hAnsi="Calibri" w:cs="Calibri"/>
                              <w:sz w:val="30"/>
                              <w:szCs w:val="30"/>
                            </w:rPr>
                          </w:pPr>
                          <w:hyperlink r:id="rId1">
                            <w:r w:rsidR="00353EBF">
                              <w:rPr>
                                <w:rFonts w:ascii="Calibri"/>
                                <w:color w:val="0094A6"/>
                                <w:spacing w:val="-1"/>
                                <w:sz w:val="30"/>
                              </w:rPr>
                              <w:t>www</w:t>
                            </w:r>
                            <w:r w:rsidR="00353EBF">
                              <w:rPr>
                                <w:rFonts w:ascii="Calibri"/>
                                <w:color w:val="0094A6"/>
                                <w:spacing w:val="-2"/>
                                <w:sz w:val="30"/>
                              </w:rPr>
                              <w:t>.fair</w:t>
                            </w:r>
                            <w:r w:rsidR="00353EBF">
                              <w:rPr>
                                <w:rFonts w:ascii="Calibri"/>
                                <w:color w:val="0094A6"/>
                                <w:spacing w:val="-1"/>
                                <w:sz w:val="30"/>
                              </w:rPr>
                              <w:t>work.gov.au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B7E85E" id="Text Box 1" o:spid="_x0000_s1082" type="#_x0000_t202" style="position:absolute;margin-left:402.35pt;margin-top:797.75pt;width:137.25pt;height:17.3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" filled="f" stroked="f">
              <v:textbox inset="0,0,0,0">
                <w:txbxContent>
                  <w:p w14:paraId="59E2A594" w14:textId="77777777" w:rsidR="00582BE8" w:rsidRDefault="00A75C67">
                    <w:pPr>
                      <w:spacing w:line="343" w:lineRule="exact"/>
                      <w:ind w:left="20"/>
                      <w:rPr>
                        <w:rFonts w:ascii="Calibri" w:eastAsia="Calibri" w:hAnsi="Calibri" w:cs="Calibri"/>
                        <w:sz w:val="30"/>
                        <w:szCs w:val="30"/>
                      </w:rPr>
                    </w:pPr>
                    <w:hyperlink r:id="rId2">
                      <w:r w:rsidR="00353EBF">
                        <w:rPr>
                          <w:rFonts w:ascii="Calibri"/>
                          <w:color w:val="0094A6"/>
                          <w:spacing w:val="-1"/>
                          <w:sz w:val="30"/>
                        </w:rPr>
                        <w:t>www</w:t>
                      </w:r>
                      <w:r w:rsidR="00353EBF">
                        <w:rPr>
                          <w:rFonts w:ascii="Calibri"/>
                          <w:color w:val="0094A6"/>
                          <w:spacing w:val="-2"/>
                          <w:sz w:val="30"/>
                        </w:rPr>
                        <w:t>.fair</w:t>
                      </w:r>
                      <w:r w:rsidR="00353EBF">
                        <w:rPr>
                          <w:rFonts w:ascii="Calibri"/>
                          <w:color w:val="0094A6"/>
                          <w:spacing w:val="-1"/>
                          <w:sz w:val="30"/>
                        </w:rPr>
                        <w:t>work.gov.au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C567" w14:textId="77777777" w:rsidR="00582BE8" w:rsidRDefault="00582BE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4E968" w14:textId="77777777" w:rsidR="00B12A32" w:rsidRDefault="00B12A32">
      <w:pPr>
        <w:spacing w:after="0" w:line="240" w:lineRule="auto"/>
      </w:pPr>
      <w:r>
        <w:separator/>
      </w:r>
    </w:p>
  </w:footnote>
  <w:footnote w:type="continuationSeparator" w:id="0">
    <w:p w14:paraId="13891F68" w14:textId="77777777" w:rsidR="00B12A32" w:rsidRDefault="00B1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712"/>
    <w:multiLevelType w:val="multilevel"/>
    <w:tmpl w:val="06E77712"/>
    <w:lvl w:ilvl="0">
      <w:start w:val="1"/>
      <w:numFmt w:val="bullet"/>
      <w:lvlText w:val="•"/>
      <w:lvlJc w:val="left"/>
      <w:pPr>
        <w:ind w:left="563" w:hanging="180"/>
      </w:pPr>
      <w:rPr>
        <w:rFonts w:ascii="Calibri" w:eastAsia="Calibri" w:hAnsi="Calibri" w:hint="default"/>
        <w:w w:val="56"/>
        <w:sz w:val="20"/>
        <w:szCs w:val="20"/>
      </w:rPr>
    </w:lvl>
    <w:lvl w:ilvl="1">
      <w:start w:val="1"/>
      <w:numFmt w:val="bullet"/>
      <w:lvlText w:val="•"/>
      <w:lvlJc w:val="left"/>
      <w:pPr>
        <w:ind w:left="1115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6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9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24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2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1" w:hanging="180"/>
      </w:pPr>
      <w:rPr>
        <w:rFonts w:hint="default"/>
      </w:rPr>
    </w:lvl>
  </w:abstractNum>
  <w:abstractNum w:abstractNumId="1" w15:restartNumberingAfterBreak="0">
    <w:nsid w:val="1D4C2654"/>
    <w:multiLevelType w:val="multilevel"/>
    <w:tmpl w:val="1D4C2654"/>
    <w:lvl w:ilvl="0">
      <w:start w:val="1"/>
      <w:numFmt w:val="decimal"/>
      <w:lvlText w:val="%1."/>
      <w:lvlJc w:val="left"/>
      <w:pPr>
        <w:ind w:left="747" w:hanging="180"/>
      </w:pPr>
      <w:rPr>
        <w:rFonts w:ascii="Calibri" w:eastAsia="Calibri" w:hAnsi="Calibri" w:hint="default"/>
        <w:b/>
        <w:bCs/>
        <w:w w:val="105"/>
        <w:sz w:val="20"/>
        <w:szCs w:val="20"/>
      </w:rPr>
    </w:lvl>
    <w:lvl w:ilvl="1">
      <w:start w:val="1"/>
      <w:numFmt w:val="bullet"/>
      <w:lvlText w:val="–"/>
      <w:lvlJc w:val="left"/>
      <w:pPr>
        <w:ind w:left="803" w:hanging="227"/>
      </w:pPr>
      <w:rPr>
        <w:rFonts w:ascii="Calibri" w:eastAsia="Calibri" w:hAnsi="Calibri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90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7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64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51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7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2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11" w:hanging="227"/>
      </w:pPr>
      <w:rPr>
        <w:rFonts w:hint="default"/>
      </w:rPr>
    </w:lvl>
  </w:abstractNum>
  <w:abstractNum w:abstractNumId="2" w15:restartNumberingAfterBreak="0">
    <w:nsid w:val="4439772B"/>
    <w:multiLevelType w:val="multilevel"/>
    <w:tmpl w:val="4439772B"/>
    <w:lvl w:ilvl="0">
      <w:start w:val="1"/>
      <w:numFmt w:val="bullet"/>
      <w:lvlText w:val="•"/>
      <w:lvlJc w:val="left"/>
      <w:pPr>
        <w:ind w:left="563" w:hanging="180"/>
      </w:pPr>
      <w:rPr>
        <w:rFonts w:ascii="Calibri" w:eastAsia="Calibri" w:hAnsi="Calibri" w:hint="default"/>
        <w:w w:val="56"/>
        <w:sz w:val="20"/>
        <w:szCs w:val="20"/>
      </w:rPr>
    </w:lvl>
    <w:lvl w:ilvl="1">
      <w:start w:val="1"/>
      <w:numFmt w:val="bullet"/>
      <w:lvlText w:val="•"/>
      <w:lvlJc w:val="left"/>
      <w:pPr>
        <w:ind w:left="1115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6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9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24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2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1" w:hanging="180"/>
      </w:pPr>
      <w:rPr>
        <w:rFonts w:hint="default"/>
      </w:rPr>
    </w:lvl>
  </w:abstractNum>
  <w:abstractNum w:abstractNumId="3" w15:restartNumberingAfterBreak="0">
    <w:nsid w:val="4B4A1822"/>
    <w:multiLevelType w:val="multilevel"/>
    <w:tmpl w:val="27D45A10"/>
    <w:lvl w:ilvl="0">
      <w:start w:val="1"/>
      <w:numFmt w:val="bullet"/>
      <w:lvlText w:val=""/>
      <w:lvlJc w:val="left"/>
      <w:pPr>
        <w:ind w:left="563" w:hanging="180"/>
      </w:pPr>
      <w:rPr>
        <w:rFonts w:ascii="Symbol" w:hAnsi="Symbol" w:hint="default"/>
        <w:w w:val="56"/>
        <w:sz w:val="20"/>
        <w:szCs w:val="20"/>
      </w:rPr>
    </w:lvl>
    <w:lvl w:ilvl="1">
      <w:start w:val="1"/>
      <w:numFmt w:val="bullet"/>
      <w:lvlText w:val="•"/>
      <w:lvlJc w:val="left"/>
      <w:pPr>
        <w:ind w:left="1115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6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9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24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6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2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81" w:hanging="180"/>
      </w:pPr>
      <w:rPr>
        <w:rFonts w:hint="default"/>
      </w:rPr>
    </w:lvl>
  </w:abstractNum>
  <w:abstractNum w:abstractNumId="4" w15:restartNumberingAfterBreak="0">
    <w:nsid w:val="60277530"/>
    <w:multiLevelType w:val="multilevel"/>
    <w:tmpl w:val="60277530"/>
    <w:lvl w:ilvl="0">
      <w:start w:val="1"/>
      <w:numFmt w:val="bullet"/>
      <w:lvlText w:val="•"/>
      <w:lvlJc w:val="left"/>
      <w:pPr>
        <w:ind w:left="826" w:hanging="180"/>
      </w:pPr>
      <w:rPr>
        <w:rFonts w:ascii="Calibri" w:eastAsia="Calibri" w:hAnsi="Calibri" w:hint="default"/>
        <w:w w:val="56"/>
        <w:sz w:val="20"/>
        <w:szCs w:val="20"/>
      </w:rPr>
    </w:lvl>
    <w:lvl w:ilvl="1">
      <w:start w:val="1"/>
      <w:numFmt w:val="bullet"/>
      <w:lvlText w:val="•"/>
      <w:lvlJc w:val="left"/>
      <w:pPr>
        <w:ind w:left="1322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1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98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93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89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3A"/>
    <w:rsid w:val="00016B95"/>
    <w:rsid w:val="000C75EE"/>
    <w:rsid w:val="000E374D"/>
    <w:rsid w:val="000F5D4A"/>
    <w:rsid w:val="001C2BC5"/>
    <w:rsid w:val="001D1D1D"/>
    <w:rsid w:val="002040F6"/>
    <w:rsid w:val="0024016F"/>
    <w:rsid w:val="00276C82"/>
    <w:rsid w:val="002C250A"/>
    <w:rsid w:val="0031432A"/>
    <w:rsid w:val="00323964"/>
    <w:rsid w:val="003304A3"/>
    <w:rsid w:val="00353EBF"/>
    <w:rsid w:val="00374AED"/>
    <w:rsid w:val="003B1C4B"/>
    <w:rsid w:val="003F4062"/>
    <w:rsid w:val="00414295"/>
    <w:rsid w:val="00451D27"/>
    <w:rsid w:val="004B44D5"/>
    <w:rsid w:val="005358A8"/>
    <w:rsid w:val="00582BE8"/>
    <w:rsid w:val="005D0AB8"/>
    <w:rsid w:val="005D279B"/>
    <w:rsid w:val="005F4944"/>
    <w:rsid w:val="006738DE"/>
    <w:rsid w:val="006B5E96"/>
    <w:rsid w:val="0075243A"/>
    <w:rsid w:val="00786A40"/>
    <w:rsid w:val="007C33E2"/>
    <w:rsid w:val="007F3D0D"/>
    <w:rsid w:val="00877FD0"/>
    <w:rsid w:val="00886C45"/>
    <w:rsid w:val="008B7EB7"/>
    <w:rsid w:val="009103FD"/>
    <w:rsid w:val="00921843"/>
    <w:rsid w:val="00925472"/>
    <w:rsid w:val="00962CE9"/>
    <w:rsid w:val="009913DC"/>
    <w:rsid w:val="00993871"/>
    <w:rsid w:val="009B46AD"/>
    <w:rsid w:val="009C2162"/>
    <w:rsid w:val="009E4E8A"/>
    <w:rsid w:val="009F057B"/>
    <w:rsid w:val="00A75C67"/>
    <w:rsid w:val="00B00531"/>
    <w:rsid w:val="00B12A32"/>
    <w:rsid w:val="00B56D1D"/>
    <w:rsid w:val="00BA1413"/>
    <w:rsid w:val="00C236B6"/>
    <w:rsid w:val="00C90E04"/>
    <w:rsid w:val="00CA373A"/>
    <w:rsid w:val="00CB3785"/>
    <w:rsid w:val="00CD773E"/>
    <w:rsid w:val="00D031AB"/>
    <w:rsid w:val="00D42859"/>
    <w:rsid w:val="00D63928"/>
    <w:rsid w:val="00DB0FD8"/>
    <w:rsid w:val="00DE5EA7"/>
    <w:rsid w:val="00E22346"/>
    <w:rsid w:val="00E4477C"/>
    <w:rsid w:val="00E65838"/>
    <w:rsid w:val="00FE03CB"/>
    <w:rsid w:val="00FF2170"/>
    <w:rsid w:val="00FF433A"/>
    <w:rsid w:val="2C7D7E86"/>
    <w:rsid w:val="2F467015"/>
    <w:rsid w:val="3BA10E30"/>
    <w:rsid w:val="63FC1392"/>
    <w:rsid w:val="67A0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D81CD2"/>
  <w15:docId w15:val="{621EAB87-A587-4F32-97A0-120F6E0B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ind w:left="286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56"/>
      <w:ind w:left="286"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7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70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5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6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42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916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50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7390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7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3" w:color="DDDDDD"/>
                                                                <w:left w:val="single" w:sz="6" w:space="3" w:color="DDDDDD"/>
                                                                <w:bottom w:val="single" w:sz="6" w:space="3" w:color="DDDDDD"/>
                                                                <w:right w:val="single" w:sz="6" w:space="3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3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927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812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2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irwork.gov.au/how-we-will-help/templates-and-guides/fact-sheets/unpaid-work/student-placemen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irwork.gov.au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airwork.gov.a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irwork.gov.au/" TargetMode="External"/><Relationship Id="rId1" Type="http://schemas.openxmlformats.org/officeDocument/2006/relationships/hyperlink" Target="https://www.fairwork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FE88CE49.dotm</Template>
  <TotalTime>15</TotalTime>
  <Pages>5</Pages>
  <Words>630</Words>
  <Characters>2170</Characters>
  <Application>Microsoft Office Word</Application>
  <DocSecurity>0</DocSecurity>
  <Lines>155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Unpaid work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Chinese  Unpaid work fact sheet</dc:title>
  <dc:subject>Simplified Chinese  Unpaid work fact sheet</dc:subject>
  <dc:creator>Fair Work Ombudsman</dc:creator>
  <cp:keywords>Simplified Chinese  Unpaid work fact sheet</cp:keywords>
  <cp:lastModifiedBy>Jessica Schepis</cp:lastModifiedBy>
  <cp:revision>3</cp:revision>
  <dcterms:created xsi:type="dcterms:W3CDTF">2019-08-05T23:37:00Z</dcterms:created>
  <dcterms:modified xsi:type="dcterms:W3CDTF">2019-08-05T23:51:00Z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LastSaved">
    <vt:filetime>2019-05-30T00:00:00Z</vt:filetime>
  </property>
  <property fmtid="{D5CDD505-2E9C-101B-9397-08002B2CF9AE}" pid="4" name="KSOProductBuildVer">
    <vt:lpwstr>2052-11.1.0.8813</vt:lpwstr>
  </property>
</Properties>
</file>