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77447" w14:textId="66646845" w:rsidR="00E6702C" w:rsidRPr="006B66A0" w:rsidRDefault="00463F4B" w:rsidP="006B66A0">
      <w:pPr>
        <w:pStyle w:val="Header"/>
        <w:widowControl w:val="0"/>
        <w:spacing w:after="240"/>
        <w:rPr>
          <w:rFonts w:cs="Arial"/>
          <w:sz w:val="20"/>
        </w:rPr>
      </w:pPr>
      <w:r>
        <w:rPr>
          <w:rFonts w:cs="Arial"/>
          <w:noProof/>
          <w:spacing w:val="10"/>
          <w:sz w:val="20"/>
          <w:lang w:eastAsia="en-AU"/>
        </w:rPr>
        <w:drawing>
          <wp:inline distT="0" distB="0" distL="0" distR="0" wp14:anchorId="07DB794F" wp14:editId="09C986BF">
            <wp:extent cx="3771900" cy="681990"/>
            <wp:effectExtent l="0" t="0" r="0" b="3810"/>
            <wp:docPr id="3" name="Picture 2" descr="Fairwork-Ombudsman-Inlin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work-Ombudsman-Inline-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77448" w14:textId="77777777" w:rsidR="00E6702C" w:rsidRDefault="00E6702C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20"/>
        </w:rPr>
      </w:pPr>
    </w:p>
    <w:p w14:paraId="5CE77449" w14:textId="77777777" w:rsidR="00611784" w:rsidRPr="00611784" w:rsidRDefault="00611784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16"/>
          <w:szCs w:val="16"/>
        </w:rPr>
      </w:pPr>
    </w:p>
    <w:p w14:paraId="5CE7744A" w14:textId="77777777" w:rsidR="006F4128" w:rsidRDefault="006F4128" w:rsidP="00561D14">
      <w:pPr>
        <w:widowControl w:val="0"/>
        <w:tabs>
          <w:tab w:val="left" w:pos="1843"/>
        </w:tabs>
        <w:spacing w:before="480" w:after="240"/>
        <w:jc w:val="center"/>
        <w:rPr>
          <w:rFonts w:cs="Arial"/>
          <w:i/>
          <w:spacing w:val="10"/>
          <w:sz w:val="20"/>
        </w:rPr>
      </w:pPr>
      <w:r w:rsidRPr="009461B2">
        <w:rPr>
          <w:rFonts w:cs="Arial"/>
          <w:i/>
          <w:spacing w:val="10"/>
          <w:sz w:val="20"/>
        </w:rPr>
        <w:t>Fair Work Act 2009</w:t>
      </w:r>
    </w:p>
    <w:p w14:paraId="5CE7744B" w14:textId="77777777" w:rsidR="00561D14" w:rsidRPr="00463F4B" w:rsidRDefault="006F4128" w:rsidP="00463F4B">
      <w:pPr>
        <w:pStyle w:val="Heading1"/>
      </w:pPr>
      <w:r w:rsidRPr="00463F4B">
        <w:t xml:space="preserve">Section 715 </w:t>
      </w:r>
      <w:r w:rsidR="008E6DCB" w:rsidRPr="00463F4B">
        <w:t>E</w:t>
      </w:r>
      <w:r w:rsidR="00561D14" w:rsidRPr="00463F4B">
        <w:t>nforceable</w:t>
      </w:r>
      <w:r w:rsidR="008E6DCB" w:rsidRPr="00463F4B">
        <w:t xml:space="preserve"> U</w:t>
      </w:r>
      <w:r w:rsidR="00561D14" w:rsidRPr="00463F4B">
        <w:t>ndertaking</w:t>
      </w:r>
    </w:p>
    <w:p w14:paraId="5CE7744C" w14:textId="77777777" w:rsidR="00FD1BE2" w:rsidRDefault="00FD1BE2" w:rsidP="009461B2">
      <w:pPr>
        <w:widowControl w:val="0"/>
        <w:tabs>
          <w:tab w:val="right" w:pos="9072"/>
        </w:tabs>
        <w:spacing w:before="360" w:after="240"/>
        <w:rPr>
          <w:rFonts w:cs="Arial"/>
          <w:b/>
          <w:spacing w:val="10"/>
          <w:sz w:val="20"/>
        </w:rPr>
      </w:pPr>
    </w:p>
    <w:p w14:paraId="5CE7744D" w14:textId="77777777" w:rsidR="008E6DCB" w:rsidRPr="00463F4B" w:rsidRDefault="00561D14" w:rsidP="00463F4B">
      <w:pPr>
        <w:pStyle w:val="Heading2"/>
      </w:pPr>
      <w:r w:rsidRPr="00463F4B">
        <w:t>Parties</w:t>
      </w:r>
    </w:p>
    <w:p w14:paraId="5CE7744E" w14:textId="77777777" w:rsidR="008E6DCB" w:rsidRPr="00916411" w:rsidRDefault="008E6DCB" w:rsidP="00447709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bookmarkStart w:id="0" w:name="_Toc76477546"/>
      <w:bookmarkStart w:id="1" w:name="_Toc80072021"/>
      <w:r w:rsidRPr="005E1069">
        <w:rPr>
          <w:rFonts w:cs="Arial"/>
          <w:sz w:val="20"/>
        </w:rPr>
        <w:t xml:space="preserve">This </w:t>
      </w:r>
      <w:r w:rsidR="00561D14" w:rsidRPr="005E1069">
        <w:rPr>
          <w:rFonts w:cs="Arial"/>
          <w:sz w:val="20"/>
        </w:rPr>
        <w:t xml:space="preserve">enforceable </w:t>
      </w:r>
      <w:r w:rsidRPr="005E1069">
        <w:rPr>
          <w:rFonts w:cs="Arial"/>
          <w:sz w:val="20"/>
        </w:rPr>
        <w:t xml:space="preserve">undertaking </w:t>
      </w:r>
      <w:r w:rsidR="00561D14" w:rsidRPr="005E1069">
        <w:rPr>
          <w:rFonts w:cs="Arial"/>
          <w:sz w:val="20"/>
        </w:rPr>
        <w:t>(</w:t>
      </w:r>
      <w:r w:rsidR="00561D14" w:rsidRPr="005E1069">
        <w:rPr>
          <w:rFonts w:cs="Arial"/>
          <w:b/>
          <w:sz w:val="20"/>
        </w:rPr>
        <w:t>Undertaking</w:t>
      </w:r>
      <w:r w:rsidR="00561D14" w:rsidRPr="005E1069">
        <w:rPr>
          <w:rFonts w:cs="Arial"/>
          <w:sz w:val="20"/>
        </w:rPr>
        <w:t xml:space="preserve">) </w:t>
      </w:r>
      <w:r w:rsidRPr="005E1069">
        <w:rPr>
          <w:rFonts w:cs="Arial"/>
          <w:sz w:val="20"/>
        </w:rPr>
        <w:t>is given to the Fair Work Ombudsman (</w:t>
      </w:r>
      <w:r w:rsidRPr="005E1069">
        <w:rPr>
          <w:rFonts w:cs="Arial"/>
          <w:b/>
          <w:sz w:val="20"/>
        </w:rPr>
        <w:t>FWO</w:t>
      </w:r>
      <w:r w:rsidRPr="005E1069">
        <w:rPr>
          <w:rFonts w:cs="Arial"/>
          <w:sz w:val="20"/>
        </w:rPr>
        <w:t>) by</w:t>
      </w:r>
      <w:r w:rsidR="00B72F11" w:rsidRPr="005E1069">
        <w:rPr>
          <w:rFonts w:cs="Arial"/>
          <w:sz w:val="20"/>
        </w:rPr>
        <w:t xml:space="preserve"> </w:t>
      </w:r>
      <w:r w:rsidR="00916411">
        <w:rPr>
          <w:rFonts w:cs="Arial"/>
          <w:sz w:val="20"/>
        </w:rPr>
        <w:t xml:space="preserve">MK Train Pty Ltd </w:t>
      </w:r>
      <w:r w:rsidR="00B72F11" w:rsidRPr="005E1069">
        <w:rPr>
          <w:rFonts w:cs="Arial"/>
          <w:sz w:val="20"/>
        </w:rPr>
        <w:t>(</w:t>
      </w:r>
      <w:proofErr w:type="spellStart"/>
      <w:r w:rsidR="00B72F11" w:rsidRPr="005E1069">
        <w:rPr>
          <w:rFonts w:cs="Arial"/>
          <w:sz w:val="20"/>
        </w:rPr>
        <w:t>ACN</w:t>
      </w:r>
      <w:proofErr w:type="spellEnd"/>
      <w:r w:rsidR="00561D14" w:rsidRPr="005E1069">
        <w:rPr>
          <w:rFonts w:cs="Arial"/>
          <w:sz w:val="20"/>
        </w:rPr>
        <w:t>:</w:t>
      </w:r>
      <w:r w:rsidR="00B72F11" w:rsidRPr="005E1069">
        <w:rPr>
          <w:rFonts w:cs="Arial"/>
          <w:sz w:val="20"/>
        </w:rPr>
        <w:t xml:space="preserve"> </w:t>
      </w:r>
      <w:r w:rsidR="00916411">
        <w:rPr>
          <w:rFonts w:cs="Arial"/>
          <w:sz w:val="20"/>
        </w:rPr>
        <w:t>142 916 069</w:t>
      </w:r>
      <w:r w:rsidR="002A309E" w:rsidRPr="005E1069">
        <w:rPr>
          <w:rFonts w:cs="Arial"/>
          <w:sz w:val="20"/>
        </w:rPr>
        <w:t>)</w:t>
      </w:r>
      <w:r w:rsidR="00544EAB" w:rsidRPr="005E1069">
        <w:rPr>
          <w:rFonts w:cs="Arial"/>
          <w:sz w:val="20"/>
        </w:rPr>
        <w:t xml:space="preserve"> (</w:t>
      </w:r>
      <w:r w:rsidR="00916411">
        <w:rPr>
          <w:rFonts w:cs="Arial"/>
          <w:b/>
          <w:sz w:val="20"/>
        </w:rPr>
        <w:t>MK Train</w:t>
      </w:r>
      <w:r w:rsidR="00544EAB" w:rsidRPr="005E1069">
        <w:rPr>
          <w:rFonts w:cs="Arial"/>
          <w:sz w:val="20"/>
        </w:rPr>
        <w:t xml:space="preserve">) </w:t>
      </w:r>
      <w:r w:rsidRPr="00171F4F">
        <w:rPr>
          <w:rFonts w:cs="Arial"/>
          <w:sz w:val="20"/>
        </w:rPr>
        <w:t xml:space="preserve">for the purposes of section 715 of </w:t>
      </w:r>
      <w:r w:rsidRPr="00171F4F">
        <w:rPr>
          <w:rFonts w:cs="Arial"/>
          <w:i/>
          <w:sz w:val="20"/>
        </w:rPr>
        <w:t xml:space="preserve">the Fair </w:t>
      </w:r>
      <w:r w:rsidRPr="00916411">
        <w:rPr>
          <w:rFonts w:cs="Arial"/>
          <w:i/>
          <w:sz w:val="20"/>
        </w:rPr>
        <w:t>Work Act 2009</w:t>
      </w:r>
      <w:r w:rsidRPr="00916411">
        <w:rPr>
          <w:rFonts w:cs="Arial"/>
          <w:sz w:val="20"/>
        </w:rPr>
        <w:t xml:space="preserve"> (</w:t>
      </w:r>
      <w:r w:rsidRPr="00916411">
        <w:rPr>
          <w:rFonts w:cs="Arial"/>
          <w:b/>
          <w:sz w:val="20"/>
        </w:rPr>
        <w:t>FW Act</w:t>
      </w:r>
      <w:r w:rsidRPr="00916411">
        <w:rPr>
          <w:rFonts w:cs="Arial"/>
          <w:sz w:val="20"/>
        </w:rPr>
        <w:t>).</w:t>
      </w:r>
    </w:p>
    <w:p w14:paraId="5CE7744F" w14:textId="77777777" w:rsidR="00653910" w:rsidRPr="00463F4B" w:rsidRDefault="00653910" w:rsidP="00463F4B">
      <w:pPr>
        <w:pStyle w:val="Heading2"/>
      </w:pPr>
      <w:r w:rsidRPr="00463F4B">
        <w:t>Commencement of Undertaking</w:t>
      </w:r>
    </w:p>
    <w:p w14:paraId="5CE77450" w14:textId="77777777" w:rsidR="00653910" w:rsidRPr="00916411" w:rsidRDefault="00653910" w:rsidP="00653910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>This Undertaking comes into effect when:</w:t>
      </w:r>
    </w:p>
    <w:p w14:paraId="5CE77451" w14:textId="77777777" w:rsidR="00653910" w:rsidRPr="00916411" w:rsidRDefault="00653910" w:rsidP="00653910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hanging="731"/>
        <w:jc w:val="both"/>
        <w:rPr>
          <w:sz w:val="20"/>
        </w:rPr>
      </w:pPr>
      <w:r w:rsidRPr="00916411">
        <w:rPr>
          <w:rFonts w:cs="Arial"/>
          <w:sz w:val="20"/>
        </w:rPr>
        <w:t xml:space="preserve">the Undertaking is </w:t>
      </w:r>
      <w:r w:rsidRPr="00916411">
        <w:rPr>
          <w:sz w:val="20"/>
        </w:rPr>
        <w:t xml:space="preserve">executed by </w:t>
      </w:r>
      <w:r w:rsidR="00916411" w:rsidRPr="00916411">
        <w:rPr>
          <w:sz w:val="20"/>
        </w:rPr>
        <w:t>MK Train</w:t>
      </w:r>
      <w:r w:rsidRPr="00916411">
        <w:rPr>
          <w:sz w:val="20"/>
        </w:rPr>
        <w:t>; and</w:t>
      </w:r>
    </w:p>
    <w:p w14:paraId="5CE77452" w14:textId="77777777" w:rsidR="00653910" w:rsidRPr="005D1B7C" w:rsidRDefault="00653910" w:rsidP="00653910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hanging="731"/>
        <w:jc w:val="both"/>
        <w:rPr>
          <w:sz w:val="20"/>
        </w:rPr>
      </w:pPr>
      <w:proofErr w:type="gramStart"/>
      <w:r w:rsidRPr="005D1B7C">
        <w:rPr>
          <w:sz w:val="20"/>
        </w:rPr>
        <w:t>the</w:t>
      </w:r>
      <w:proofErr w:type="gramEnd"/>
      <w:r w:rsidRPr="005D1B7C">
        <w:rPr>
          <w:sz w:val="20"/>
        </w:rPr>
        <w:t xml:space="preserve"> FWO accepts the Undertaking so executed.</w:t>
      </w:r>
    </w:p>
    <w:p w14:paraId="5CE77453" w14:textId="77777777" w:rsidR="00653910" w:rsidRPr="005D1B7C" w:rsidRDefault="00653910" w:rsidP="00447709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 w:rsidRPr="005D1B7C">
        <w:rPr>
          <w:rFonts w:cs="Arial"/>
          <w:sz w:val="20"/>
        </w:rPr>
        <w:t xml:space="preserve">Upon the commencement of this Undertaking, </w:t>
      </w:r>
      <w:r w:rsidR="00916411" w:rsidRPr="005D1B7C">
        <w:rPr>
          <w:rFonts w:cs="Arial"/>
          <w:sz w:val="20"/>
        </w:rPr>
        <w:t>MK Train</w:t>
      </w:r>
      <w:r w:rsidR="008676A9" w:rsidRPr="005D1B7C">
        <w:rPr>
          <w:sz w:val="20"/>
        </w:rPr>
        <w:t xml:space="preserve"> </w:t>
      </w:r>
      <w:r w:rsidRPr="005D1B7C">
        <w:rPr>
          <w:rFonts w:cs="Arial"/>
          <w:sz w:val="20"/>
        </w:rPr>
        <w:t>undertakes to assume the obligations set out below.</w:t>
      </w:r>
    </w:p>
    <w:p w14:paraId="5CE77454" w14:textId="77777777" w:rsidR="008E6DCB" w:rsidRPr="005D1B7C" w:rsidRDefault="008E6DCB" w:rsidP="00463F4B">
      <w:pPr>
        <w:pStyle w:val="Heading2"/>
      </w:pPr>
      <w:r w:rsidRPr="005D1B7C">
        <w:t>Background</w:t>
      </w:r>
    </w:p>
    <w:p w14:paraId="5CE77455" w14:textId="77777777" w:rsidR="00C52CB2" w:rsidRPr="005D1B7C" w:rsidRDefault="00C52CB2" w:rsidP="00C52CB2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 w:rsidRPr="005D1B7C">
        <w:rPr>
          <w:rFonts w:cs="Arial"/>
          <w:sz w:val="20"/>
        </w:rPr>
        <w:t xml:space="preserve">MK Train operate a Sushi Train franchise serving Japanese style food to customers in a sit-down restaurant environment located in the northern Brisbane suburb of Aspley. </w:t>
      </w:r>
    </w:p>
    <w:p w14:paraId="5CE77456" w14:textId="77777777" w:rsidR="00C52CB2" w:rsidRDefault="00DB7F4A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 w:rsidRPr="005D1B7C">
        <w:rPr>
          <w:rFonts w:cs="Arial"/>
          <w:bCs/>
          <w:sz w:val="20"/>
        </w:rPr>
        <w:t xml:space="preserve">On or about </w:t>
      </w:r>
      <w:r w:rsidR="009E2FEC">
        <w:rPr>
          <w:rFonts w:cs="Arial"/>
          <w:bCs/>
          <w:sz w:val="20"/>
        </w:rPr>
        <w:t xml:space="preserve">May </w:t>
      </w:r>
      <w:r w:rsidRPr="005D1B7C">
        <w:rPr>
          <w:rFonts w:cs="Arial"/>
          <w:bCs/>
          <w:sz w:val="20"/>
        </w:rPr>
        <w:t xml:space="preserve">2011, MK Train opened the Sushi Train franchise restaurant located at </w:t>
      </w:r>
      <w:r w:rsidR="005D1B7C" w:rsidRPr="005D1B7C">
        <w:rPr>
          <w:rFonts w:cs="Arial"/>
          <w:bCs/>
          <w:sz w:val="20"/>
        </w:rPr>
        <w:t xml:space="preserve">Shop 1, Aspley Arcade, 1368 Gympie Road, Aspley, </w:t>
      </w:r>
      <w:proofErr w:type="gramStart"/>
      <w:r w:rsidR="005D1B7C" w:rsidRPr="005D1B7C">
        <w:rPr>
          <w:rFonts w:cs="Arial"/>
          <w:bCs/>
          <w:sz w:val="20"/>
        </w:rPr>
        <w:t>Qld</w:t>
      </w:r>
      <w:proofErr w:type="gramEnd"/>
      <w:r w:rsidR="005D1B7C" w:rsidRPr="005D1B7C">
        <w:rPr>
          <w:rFonts w:cs="Arial"/>
          <w:bCs/>
          <w:sz w:val="20"/>
        </w:rPr>
        <w:t xml:space="preserve"> 4034.</w:t>
      </w:r>
    </w:p>
    <w:p w14:paraId="5CE77457" w14:textId="77777777" w:rsidR="00EE033F" w:rsidRPr="00EE033F" w:rsidRDefault="00B91A5F" w:rsidP="00EE033F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Mk Train operates the Sushi Train restaurant seven (7) days per week including public holidays. The trading hour</w:t>
      </w:r>
      <w:r w:rsidR="00FD1BE2">
        <w:rPr>
          <w:rFonts w:cs="Arial"/>
          <w:bCs/>
          <w:sz w:val="20"/>
        </w:rPr>
        <w:t>s</w:t>
      </w:r>
      <w:r>
        <w:rPr>
          <w:rFonts w:cs="Arial"/>
          <w:bCs/>
          <w:sz w:val="20"/>
        </w:rPr>
        <w:t xml:space="preserve"> </w:t>
      </w:r>
      <w:r w:rsidR="005F68AA">
        <w:rPr>
          <w:rFonts w:cs="Arial"/>
          <w:bCs/>
          <w:sz w:val="20"/>
        </w:rPr>
        <w:t xml:space="preserve">are </w:t>
      </w:r>
      <w:r w:rsidR="005F68AA">
        <w:rPr>
          <w:rFonts w:cs="Arial"/>
          <w:sz w:val="18"/>
          <w:szCs w:val="18"/>
        </w:rPr>
        <w:t>11:00 am to 9:00 pm.</w:t>
      </w:r>
    </w:p>
    <w:p w14:paraId="5CE77458" w14:textId="77777777" w:rsidR="00C52CB2" w:rsidRPr="00B91A5F" w:rsidRDefault="005D1B7C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 w:rsidRPr="005D1B7C">
        <w:rPr>
          <w:rFonts w:cs="Arial"/>
          <w:bCs/>
          <w:sz w:val="20"/>
        </w:rPr>
        <w:t>MK Train employe</w:t>
      </w:r>
      <w:r w:rsidR="00B91A5F">
        <w:rPr>
          <w:rFonts w:cs="Arial"/>
          <w:bCs/>
          <w:sz w:val="20"/>
        </w:rPr>
        <w:t>d</w:t>
      </w:r>
      <w:r w:rsidRPr="005D1B7C">
        <w:rPr>
          <w:rFonts w:cs="Arial"/>
          <w:bCs/>
          <w:sz w:val="20"/>
        </w:rPr>
        <w:t xml:space="preserve"> </w:t>
      </w:r>
      <w:r w:rsidR="007A321F">
        <w:rPr>
          <w:rFonts w:cs="Arial"/>
          <w:bCs/>
          <w:sz w:val="20"/>
        </w:rPr>
        <w:t>the Complainant</w:t>
      </w:r>
      <w:r w:rsidRPr="005D1B7C">
        <w:rPr>
          <w:rFonts w:cs="Arial"/>
          <w:bCs/>
          <w:sz w:val="20"/>
        </w:rPr>
        <w:t xml:space="preserve"> between 14 April 2014 and 2 </w:t>
      </w:r>
      <w:r w:rsidRPr="00B91A5F">
        <w:rPr>
          <w:rFonts w:cs="Arial"/>
          <w:bCs/>
          <w:sz w:val="20"/>
        </w:rPr>
        <w:t xml:space="preserve">June 2014 </w:t>
      </w:r>
      <w:r w:rsidR="00FD1BE2">
        <w:rPr>
          <w:rFonts w:cs="Arial"/>
          <w:bCs/>
          <w:sz w:val="20"/>
        </w:rPr>
        <w:t xml:space="preserve">(the </w:t>
      </w:r>
      <w:r w:rsidR="00FD1BE2" w:rsidRPr="00FD1BE2">
        <w:rPr>
          <w:rFonts w:cs="Arial"/>
          <w:b/>
          <w:bCs/>
          <w:sz w:val="20"/>
        </w:rPr>
        <w:t>Employment Period</w:t>
      </w:r>
      <w:r w:rsidR="00FD1BE2">
        <w:rPr>
          <w:rFonts w:cs="Arial"/>
          <w:bCs/>
          <w:sz w:val="20"/>
        </w:rPr>
        <w:t xml:space="preserve">) </w:t>
      </w:r>
      <w:r w:rsidR="00B91A5F" w:rsidRPr="00B91A5F">
        <w:rPr>
          <w:rFonts w:cs="Arial"/>
          <w:bCs/>
          <w:sz w:val="20"/>
        </w:rPr>
        <w:t>when the employment ended</w:t>
      </w:r>
      <w:r w:rsidRPr="00B91A5F">
        <w:rPr>
          <w:rFonts w:cs="Arial"/>
          <w:bCs/>
          <w:sz w:val="20"/>
        </w:rPr>
        <w:t>.</w:t>
      </w:r>
    </w:p>
    <w:p w14:paraId="5CE77459" w14:textId="77777777" w:rsidR="005D1B7C" w:rsidRPr="00FD1BE2" w:rsidRDefault="007A321F" w:rsidP="005D1B7C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The Complainant</w:t>
      </w:r>
      <w:r w:rsidR="005D1B7C" w:rsidRPr="00B91A5F">
        <w:rPr>
          <w:rFonts w:cs="Arial"/>
          <w:bCs/>
          <w:sz w:val="20"/>
        </w:rPr>
        <w:t xml:space="preserve"> was employed on a casual basis. His duties </w:t>
      </w:r>
      <w:r w:rsidR="005D1B7C" w:rsidRPr="00B91A5F">
        <w:rPr>
          <w:rFonts w:cs="Arial"/>
          <w:sz w:val="20"/>
        </w:rPr>
        <w:t>included taking food and drink orders, serving food to customers at th</w:t>
      </w:r>
      <w:r w:rsidR="000841C3">
        <w:rPr>
          <w:rFonts w:cs="Arial"/>
          <w:sz w:val="20"/>
        </w:rPr>
        <w:t>e tables and sushi ‘train’, taking</w:t>
      </w:r>
      <w:r w:rsidR="005D1B7C" w:rsidRPr="00B91A5F">
        <w:rPr>
          <w:rFonts w:cs="Arial"/>
          <w:sz w:val="20"/>
        </w:rPr>
        <w:t xml:space="preserve"> customer payments, clear</w:t>
      </w:r>
      <w:r w:rsidR="000841C3">
        <w:rPr>
          <w:rFonts w:cs="Arial"/>
          <w:sz w:val="20"/>
        </w:rPr>
        <w:t>ing</w:t>
      </w:r>
      <w:r w:rsidR="005D1B7C" w:rsidRPr="00B91A5F">
        <w:rPr>
          <w:rFonts w:cs="Arial"/>
          <w:sz w:val="20"/>
        </w:rPr>
        <w:t>, clean</w:t>
      </w:r>
      <w:r w:rsidR="000841C3">
        <w:rPr>
          <w:rFonts w:cs="Arial"/>
          <w:sz w:val="20"/>
        </w:rPr>
        <w:t>ing</w:t>
      </w:r>
      <w:r w:rsidR="005D1B7C" w:rsidRPr="00B91A5F">
        <w:rPr>
          <w:rFonts w:cs="Arial"/>
          <w:sz w:val="20"/>
        </w:rPr>
        <w:t xml:space="preserve"> and set</w:t>
      </w:r>
      <w:r w:rsidR="000841C3">
        <w:rPr>
          <w:rFonts w:cs="Arial"/>
          <w:sz w:val="20"/>
        </w:rPr>
        <w:t>ting</w:t>
      </w:r>
      <w:r w:rsidR="005D1B7C" w:rsidRPr="00B91A5F">
        <w:rPr>
          <w:rFonts w:cs="Arial"/>
          <w:sz w:val="20"/>
        </w:rPr>
        <w:t xml:space="preserve"> tables and general cleaning duties. </w:t>
      </w:r>
    </w:p>
    <w:p w14:paraId="5CE7745A" w14:textId="77777777" w:rsidR="00FD1BE2" w:rsidRPr="00FD1BE2" w:rsidRDefault="00FD1BE2" w:rsidP="00FD1BE2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 w:rsidRPr="00FD1BE2">
        <w:rPr>
          <w:rFonts w:cs="Arial"/>
          <w:bCs/>
          <w:sz w:val="20"/>
        </w:rPr>
        <w:t xml:space="preserve">During the Employment Period, </w:t>
      </w:r>
      <w:r w:rsidR="007A321F">
        <w:rPr>
          <w:rFonts w:cs="Arial"/>
          <w:bCs/>
          <w:sz w:val="20"/>
        </w:rPr>
        <w:t>the Complainant’s</w:t>
      </w:r>
      <w:r w:rsidRPr="00FD1BE2">
        <w:rPr>
          <w:rFonts w:cs="Arial"/>
          <w:bCs/>
          <w:sz w:val="20"/>
        </w:rPr>
        <w:t xml:space="preserve"> terms and conditions of employment were governed by</w:t>
      </w:r>
      <w:r w:rsidR="005F68AA">
        <w:rPr>
          <w:rFonts w:cs="Arial"/>
          <w:bCs/>
          <w:sz w:val="20"/>
        </w:rPr>
        <w:t xml:space="preserve"> the</w:t>
      </w:r>
      <w:r w:rsidRPr="00FD1BE2">
        <w:rPr>
          <w:rFonts w:cs="Arial"/>
          <w:bCs/>
          <w:sz w:val="20"/>
        </w:rPr>
        <w:t xml:space="preserve"> FW Act and the </w:t>
      </w:r>
      <w:r w:rsidRPr="00FD1BE2">
        <w:rPr>
          <w:rFonts w:cs="Arial"/>
          <w:bCs/>
          <w:i/>
          <w:sz w:val="20"/>
        </w:rPr>
        <w:t>Restaurant Industry Award 2010</w:t>
      </w:r>
      <w:r w:rsidRPr="00FD1BE2">
        <w:rPr>
          <w:rFonts w:cs="Arial"/>
          <w:bCs/>
          <w:sz w:val="20"/>
        </w:rPr>
        <w:t xml:space="preserve"> (</w:t>
      </w:r>
      <w:r w:rsidRPr="00FD1BE2">
        <w:rPr>
          <w:rFonts w:cs="Arial"/>
          <w:b/>
          <w:bCs/>
          <w:sz w:val="20"/>
        </w:rPr>
        <w:t>Restaurant Award</w:t>
      </w:r>
      <w:r w:rsidRPr="00FD1BE2">
        <w:rPr>
          <w:rFonts w:cs="Arial"/>
          <w:bCs/>
          <w:sz w:val="20"/>
        </w:rPr>
        <w:t xml:space="preserve">). Transitional rates of pay in the Award were calculated by reference to the </w:t>
      </w:r>
      <w:r w:rsidR="005F68AA">
        <w:rPr>
          <w:rFonts w:cs="Arial"/>
          <w:bCs/>
          <w:sz w:val="20"/>
        </w:rPr>
        <w:t xml:space="preserve">Transitional Award </w:t>
      </w:r>
      <w:r w:rsidRPr="00FD1BE2">
        <w:rPr>
          <w:rFonts w:cs="Arial"/>
          <w:bCs/>
          <w:i/>
          <w:iCs/>
          <w:sz w:val="20"/>
        </w:rPr>
        <w:t>Hospitality Industry – Restaurant, Catering and Allied Establishments Award – South-Eastern Division 2002</w:t>
      </w:r>
      <w:r w:rsidRPr="00FD1BE2">
        <w:rPr>
          <w:rFonts w:cs="Arial"/>
          <w:bCs/>
          <w:iCs/>
          <w:sz w:val="20"/>
        </w:rPr>
        <w:t xml:space="preserve"> (</w:t>
      </w:r>
      <w:r w:rsidRPr="00FD1BE2">
        <w:rPr>
          <w:rFonts w:cs="Arial"/>
          <w:b/>
          <w:bCs/>
          <w:iCs/>
          <w:sz w:val="20"/>
        </w:rPr>
        <w:t>Transitional Award</w:t>
      </w:r>
      <w:r w:rsidRPr="00FD1BE2">
        <w:rPr>
          <w:rFonts w:cs="Arial"/>
          <w:bCs/>
          <w:iCs/>
          <w:sz w:val="20"/>
        </w:rPr>
        <w:t>);</w:t>
      </w:r>
    </w:p>
    <w:p w14:paraId="5CE7745B" w14:textId="77777777" w:rsidR="00C509F8" w:rsidRPr="00B91A5F" w:rsidRDefault="00B91A5F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 w:rsidRPr="00FD1BE2">
        <w:rPr>
          <w:rFonts w:cs="Arial"/>
          <w:sz w:val="20"/>
        </w:rPr>
        <w:t xml:space="preserve">MK Train </w:t>
      </w:r>
      <w:r w:rsidR="00C509F8" w:rsidRPr="00FD1BE2">
        <w:rPr>
          <w:rFonts w:cs="Arial"/>
          <w:bCs/>
          <w:sz w:val="20"/>
        </w:rPr>
        <w:t xml:space="preserve">underpaid </w:t>
      </w:r>
      <w:r w:rsidR="007A321F">
        <w:rPr>
          <w:rFonts w:cs="Arial"/>
          <w:bCs/>
          <w:sz w:val="20"/>
        </w:rPr>
        <w:t>the Complainant</w:t>
      </w:r>
      <w:r w:rsidRPr="00FD1BE2">
        <w:rPr>
          <w:rFonts w:cs="Arial"/>
          <w:bCs/>
          <w:sz w:val="20"/>
        </w:rPr>
        <w:t xml:space="preserve"> </w:t>
      </w:r>
      <w:r w:rsidR="00C509F8" w:rsidRPr="00FD1BE2">
        <w:rPr>
          <w:rFonts w:cs="Arial"/>
          <w:bCs/>
          <w:sz w:val="20"/>
        </w:rPr>
        <w:t>for h</w:t>
      </w:r>
      <w:r w:rsidRPr="00FD1BE2">
        <w:rPr>
          <w:rFonts w:cs="Arial"/>
          <w:bCs/>
          <w:sz w:val="20"/>
        </w:rPr>
        <w:t xml:space="preserve">is </w:t>
      </w:r>
      <w:r w:rsidR="00C509F8" w:rsidRPr="00FD1BE2">
        <w:rPr>
          <w:rFonts w:cs="Arial"/>
          <w:bCs/>
          <w:sz w:val="20"/>
        </w:rPr>
        <w:t xml:space="preserve">work by failing to </w:t>
      </w:r>
      <w:r w:rsidRPr="00FD1BE2">
        <w:rPr>
          <w:rFonts w:cs="Arial"/>
          <w:bCs/>
          <w:sz w:val="20"/>
        </w:rPr>
        <w:t xml:space="preserve">pay </w:t>
      </w:r>
      <w:r w:rsidR="00C509F8" w:rsidRPr="00FD1BE2">
        <w:rPr>
          <w:rFonts w:cs="Arial"/>
          <w:bCs/>
          <w:sz w:val="20"/>
        </w:rPr>
        <w:t>the correct minimum hourly rates of pay</w:t>
      </w:r>
      <w:r w:rsidR="00FD1BE2">
        <w:rPr>
          <w:rFonts w:cs="Arial"/>
          <w:bCs/>
          <w:sz w:val="20"/>
        </w:rPr>
        <w:t xml:space="preserve"> in accordance with the Restaurant Award</w:t>
      </w:r>
      <w:r w:rsidR="00C509F8" w:rsidRPr="00FD1BE2">
        <w:rPr>
          <w:rFonts w:cs="Arial"/>
          <w:bCs/>
          <w:sz w:val="20"/>
        </w:rPr>
        <w:t xml:space="preserve">. The underpayments arose as a result of </w:t>
      </w:r>
      <w:r w:rsidRPr="00FD1BE2">
        <w:rPr>
          <w:rFonts w:cs="Arial"/>
          <w:bCs/>
          <w:sz w:val="20"/>
        </w:rPr>
        <w:t xml:space="preserve">underpaying </w:t>
      </w:r>
      <w:r w:rsidR="00C509F8" w:rsidRPr="00FD1BE2">
        <w:rPr>
          <w:rFonts w:cs="Arial"/>
          <w:bCs/>
          <w:sz w:val="20"/>
        </w:rPr>
        <w:t xml:space="preserve">rates of pay </w:t>
      </w:r>
      <w:r w:rsidR="00644585" w:rsidRPr="00FD1BE2">
        <w:rPr>
          <w:rFonts w:cs="Arial"/>
          <w:bCs/>
          <w:sz w:val="20"/>
        </w:rPr>
        <w:t xml:space="preserve">including all hours </w:t>
      </w:r>
      <w:r w:rsidR="00C509F8" w:rsidRPr="00FD1BE2">
        <w:rPr>
          <w:rFonts w:cs="Arial"/>
          <w:bCs/>
          <w:sz w:val="20"/>
        </w:rPr>
        <w:t xml:space="preserve">worked </w:t>
      </w:r>
      <w:r w:rsidR="00644585" w:rsidRPr="00FD1BE2">
        <w:rPr>
          <w:rFonts w:cs="Arial"/>
          <w:bCs/>
          <w:sz w:val="20"/>
        </w:rPr>
        <w:t>on week</w:t>
      </w:r>
      <w:r w:rsidR="00644585" w:rsidRPr="00B91A5F">
        <w:rPr>
          <w:rFonts w:cs="Arial"/>
          <w:bCs/>
          <w:sz w:val="20"/>
        </w:rPr>
        <w:t xml:space="preserve"> days Monday to Friday,</w:t>
      </w:r>
      <w:r w:rsidR="00C509F8" w:rsidRPr="00B91A5F">
        <w:rPr>
          <w:rFonts w:cs="Arial"/>
          <w:bCs/>
          <w:sz w:val="20"/>
        </w:rPr>
        <w:t xml:space="preserve"> Saturday, Sunday</w:t>
      </w:r>
      <w:r w:rsidR="00644585" w:rsidRPr="00B91A5F">
        <w:rPr>
          <w:rFonts w:cs="Arial"/>
          <w:bCs/>
          <w:sz w:val="20"/>
        </w:rPr>
        <w:t xml:space="preserve"> and </w:t>
      </w:r>
      <w:r w:rsidR="00C509F8" w:rsidRPr="00B91A5F">
        <w:rPr>
          <w:rFonts w:cs="Arial"/>
          <w:bCs/>
          <w:sz w:val="20"/>
        </w:rPr>
        <w:t>Public Holidays.</w:t>
      </w:r>
    </w:p>
    <w:p w14:paraId="5CE7745C" w14:textId="77777777" w:rsidR="00CE0BC0" w:rsidRPr="006758EE" w:rsidRDefault="00CE0BC0" w:rsidP="00463F4B">
      <w:pPr>
        <w:pStyle w:val="Heading2"/>
      </w:pPr>
      <w:r w:rsidRPr="006758EE">
        <w:lastRenderedPageBreak/>
        <w:t>Contraventions</w:t>
      </w:r>
      <w:r w:rsidR="00644585" w:rsidRPr="006758EE">
        <w:t xml:space="preserve"> </w:t>
      </w:r>
    </w:p>
    <w:p w14:paraId="5CE7745D" w14:textId="77777777" w:rsidR="00CE0BC0" w:rsidRDefault="000D7220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bookmarkStart w:id="2" w:name="_Ref359332195"/>
      <w:r w:rsidRPr="006758EE">
        <w:rPr>
          <w:rFonts w:cs="Arial"/>
          <w:sz w:val="20"/>
        </w:rPr>
        <w:t>T</w:t>
      </w:r>
      <w:r w:rsidR="008E6DCB" w:rsidRPr="006758EE">
        <w:rPr>
          <w:rFonts w:cs="Arial"/>
          <w:sz w:val="20"/>
        </w:rPr>
        <w:t xml:space="preserve">he FWO has determined, and </w:t>
      </w:r>
      <w:r w:rsidR="006758EE" w:rsidRPr="006758EE">
        <w:rPr>
          <w:rFonts w:cs="Arial"/>
          <w:bCs/>
          <w:sz w:val="20"/>
        </w:rPr>
        <w:t xml:space="preserve">MK Train </w:t>
      </w:r>
      <w:r w:rsidR="008E6DCB" w:rsidRPr="006758EE">
        <w:rPr>
          <w:rFonts w:cs="Arial"/>
          <w:sz w:val="20"/>
        </w:rPr>
        <w:t xml:space="preserve">admits, that </w:t>
      </w:r>
      <w:r w:rsidR="006758EE" w:rsidRPr="006758EE">
        <w:rPr>
          <w:rFonts w:cs="Arial"/>
          <w:sz w:val="20"/>
        </w:rPr>
        <w:t>MK Train</w:t>
      </w:r>
      <w:r w:rsidR="00C509F8" w:rsidRPr="006758EE">
        <w:rPr>
          <w:rFonts w:cs="Arial"/>
          <w:bCs/>
          <w:sz w:val="20"/>
        </w:rPr>
        <w:t xml:space="preserve"> </w:t>
      </w:r>
      <w:r w:rsidR="008E6DCB" w:rsidRPr="006758EE">
        <w:rPr>
          <w:rFonts w:cs="Arial"/>
          <w:sz w:val="20"/>
        </w:rPr>
        <w:t>contravened:</w:t>
      </w:r>
      <w:bookmarkEnd w:id="2"/>
    </w:p>
    <w:p w14:paraId="5CE7745E" w14:textId="77777777" w:rsidR="00FD1BE2" w:rsidRPr="006758EE" w:rsidRDefault="00FD1BE2" w:rsidP="00FD1BE2">
      <w:pPr>
        <w:widowControl w:val="0"/>
        <w:tabs>
          <w:tab w:val="right" w:pos="709"/>
        </w:tabs>
        <w:spacing w:after="240"/>
        <w:ind w:left="720"/>
        <w:jc w:val="both"/>
        <w:rPr>
          <w:rFonts w:cs="Arial"/>
          <w:sz w:val="20"/>
        </w:rPr>
      </w:pPr>
    </w:p>
    <w:p w14:paraId="5CE7745F" w14:textId="77777777" w:rsidR="00644585" w:rsidRPr="006758EE" w:rsidRDefault="00644585" w:rsidP="00644585">
      <w:pPr>
        <w:widowControl w:val="0"/>
        <w:tabs>
          <w:tab w:val="right" w:pos="709"/>
        </w:tabs>
        <w:spacing w:after="240"/>
        <w:ind w:left="1440"/>
        <w:jc w:val="both"/>
        <w:rPr>
          <w:rFonts w:cs="Arial"/>
          <w:i/>
          <w:sz w:val="20"/>
        </w:rPr>
      </w:pPr>
      <w:r w:rsidRPr="006758EE">
        <w:rPr>
          <w:rFonts w:cs="Arial"/>
          <w:i/>
          <w:sz w:val="20"/>
        </w:rPr>
        <w:t>Wages</w:t>
      </w:r>
    </w:p>
    <w:p w14:paraId="5CE77460" w14:textId="77777777" w:rsidR="00644585" w:rsidRPr="006758EE" w:rsidRDefault="00644585" w:rsidP="00644585">
      <w:pPr>
        <w:numPr>
          <w:ilvl w:val="1"/>
          <w:numId w:val="12"/>
        </w:numPr>
        <w:spacing w:after="240"/>
        <w:ind w:hanging="731"/>
        <w:jc w:val="both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subsection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E017A1">
        <w:rPr>
          <w:rFonts w:cs="Arial"/>
          <w:sz w:val="20"/>
        </w:rPr>
        <w:t>the Complainant</w:t>
      </w:r>
      <w:r w:rsidR="006758EE" w:rsidRPr="006758EE">
        <w:rPr>
          <w:rFonts w:cs="Arial"/>
          <w:sz w:val="20"/>
        </w:rPr>
        <w:t xml:space="preserve"> his </w:t>
      </w:r>
      <w:r w:rsidRPr="006758EE">
        <w:rPr>
          <w:rFonts w:cs="Arial"/>
          <w:sz w:val="20"/>
        </w:rPr>
        <w:t>correct minimum base hourly rate of pay in accordance with clause 20.1</w:t>
      </w:r>
      <w:r w:rsidR="006758EE" w:rsidRPr="006758EE">
        <w:rPr>
          <w:rFonts w:cs="Arial"/>
          <w:sz w:val="20"/>
        </w:rPr>
        <w:t xml:space="preserve"> and clause </w:t>
      </w:r>
      <w:proofErr w:type="spellStart"/>
      <w:r w:rsidR="006758EE" w:rsidRPr="006758EE">
        <w:rPr>
          <w:rFonts w:cs="Arial"/>
          <w:sz w:val="20"/>
        </w:rPr>
        <w:t>A.2</w:t>
      </w:r>
      <w:proofErr w:type="spellEnd"/>
      <w:r w:rsidR="006758EE" w:rsidRPr="006758EE">
        <w:rPr>
          <w:rFonts w:cs="Arial"/>
          <w:sz w:val="20"/>
        </w:rPr>
        <w:t xml:space="preserve"> of Schedule A of the </w:t>
      </w:r>
      <w:r w:rsidRPr="006758EE">
        <w:rPr>
          <w:rFonts w:cs="Arial"/>
          <w:sz w:val="20"/>
        </w:rPr>
        <w:t xml:space="preserve"> </w:t>
      </w:r>
      <w:r w:rsidRPr="00FD1BE2">
        <w:rPr>
          <w:rFonts w:cs="Arial"/>
          <w:sz w:val="20"/>
        </w:rPr>
        <w:t>Restaurant Award</w:t>
      </w:r>
      <w:r w:rsidR="00666C85" w:rsidRPr="006758EE">
        <w:rPr>
          <w:rFonts w:cs="Arial"/>
          <w:sz w:val="20"/>
        </w:rPr>
        <w:t>.</w:t>
      </w:r>
    </w:p>
    <w:p w14:paraId="5CE77461" w14:textId="77777777" w:rsidR="00644585" w:rsidRPr="006758EE" w:rsidRDefault="00644585" w:rsidP="00644585">
      <w:pPr>
        <w:widowControl w:val="0"/>
        <w:tabs>
          <w:tab w:val="right" w:pos="709"/>
        </w:tabs>
        <w:spacing w:after="240"/>
        <w:ind w:left="1440"/>
        <w:jc w:val="both"/>
        <w:rPr>
          <w:rFonts w:cs="Arial"/>
          <w:i/>
          <w:sz w:val="20"/>
        </w:rPr>
      </w:pPr>
      <w:r w:rsidRPr="006758EE">
        <w:rPr>
          <w:rFonts w:cs="Arial"/>
          <w:i/>
          <w:sz w:val="20"/>
        </w:rPr>
        <w:t>Casual Loading</w:t>
      </w:r>
    </w:p>
    <w:p w14:paraId="5CE77462" w14:textId="77777777" w:rsidR="00644585" w:rsidRPr="006758EE" w:rsidRDefault="00644585" w:rsidP="00644585">
      <w:pPr>
        <w:numPr>
          <w:ilvl w:val="1"/>
          <w:numId w:val="12"/>
        </w:numPr>
        <w:spacing w:after="240"/>
        <w:ind w:hanging="731"/>
        <w:jc w:val="both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subsection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E017A1">
        <w:rPr>
          <w:rFonts w:cs="Arial"/>
          <w:sz w:val="20"/>
        </w:rPr>
        <w:t>the Complainant</w:t>
      </w:r>
      <w:r w:rsidR="006758EE" w:rsidRPr="006758EE">
        <w:rPr>
          <w:rFonts w:cs="Arial"/>
          <w:sz w:val="20"/>
        </w:rPr>
        <w:t xml:space="preserve"> the correct c</w:t>
      </w:r>
      <w:r w:rsidRPr="006758EE">
        <w:rPr>
          <w:rFonts w:cs="Arial"/>
          <w:sz w:val="20"/>
        </w:rPr>
        <w:t xml:space="preserve">asual loading in accordance with clause </w:t>
      </w:r>
      <w:r w:rsidR="00666C85" w:rsidRPr="006758EE">
        <w:rPr>
          <w:rFonts w:cs="Arial"/>
          <w:sz w:val="20"/>
        </w:rPr>
        <w:t xml:space="preserve">13.1 </w:t>
      </w:r>
      <w:r w:rsidR="006758EE" w:rsidRPr="006758EE">
        <w:rPr>
          <w:rFonts w:cs="Arial"/>
          <w:sz w:val="20"/>
        </w:rPr>
        <w:t xml:space="preserve">and clause </w:t>
      </w:r>
      <w:proofErr w:type="spellStart"/>
      <w:r w:rsidR="006758EE" w:rsidRPr="006758EE">
        <w:rPr>
          <w:rFonts w:cs="Arial"/>
          <w:sz w:val="20"/>
        </w:rPr>
        <w:t>A.5</w:t>
      </w:r>
      <w:proofErr w:type="spellEnd"/>
      <w:r w:rsidR="006758EE" w:rsidRPr="006758EE">
        <w:rPr>
          <w:rFonts w:cs="Arial"/>
          <w:sz w:val="20"/>
        </w:rPr>
        <w:t xml:space="preserve"> </w:t>
      </w:r>
      <w:r w:rsidRPr="006758EE">
        <w:rPr>
          <w:rFonts w:cs="Arial"/>
          <w:sz w:val="20"/>
        </w:rPr>
        <w:t xml:space="preserve">of the </w:t>
      </w:r>
      <w:r w:rsidR="00666C85" w:rsidRPr="006758EE">
        <w:rPr>
          <w:rFonts w:cs="Arial"/>
          <w:sz w:val="20"/>
        </w:rPr>
        <w:t xml:space="preserve">Restaurant </w:t>
      </w:r>
      <w:r w:rsidRPr="006758EE">
        <w:rPr>
          <w:rFonts w:cs="Arial"/>
          <w:sz w:val="20"/>
        </w:rPr>
        <w:t>Award</w:t>
      </w:r>
      <w:r w:rsidR="00666C85" w:rsidRPr="006758EE">
        <w:rPr>
          <w:rFonts w:cs="Arial"/>
          <w:sz w:val="20"/>
        </w:rPr>
        <w:t>.</w:t>
      </w:r>
    </w:p>
    <w:p w14:paraId="5CE77463" w14:textId="77777777" w:rsidR="00666C85" w:rsidRPr="006758EE" w:rsidRDefault="00666C85" w:rsidP="00666C85">
      <w:pPr>
        <w:widowControl w:val="0"/>
        <w:tabs>
          <w:tab w:val="right" w:pos="709"/>
        </w:tabs>
        <w:spacing w:after="240"/>
        <w:ind w:left="1440"/>
        <w:jc w:val="both"/>
        <w:rPr>
          <w:rFonts w:cs="Arial"/>
          <w:i/>
          <w:sz w:val="20"/>
        </w:rPr>
      </w:pPr>
      <w:r w:rsidRPr="006758EE">
        <w:rPr>
          <w:rFonts w:cs="Arial"/>
          <w:i/>
          <w:sz w:val="20"/>
        </w:rPr>
        <w:t>Saturday Penalty Rates</w:t>
      </w:r>
    </w:p>
    <w:p w14:paraId="5CE77464" w14:textId="77777777" w:rsidR="00644585" w:rsidRPr="006758EE" w:rsidRDefault="00644585" w:rsidP="00666C85">
      <w:pPr>
        <w:numPr>
          <w:ilvl w:val="1"/>
          <w:numId w:val="12"/>
        </w:numPr>
        <w:spacing w:after="240"/>
        <w:ind w:hanging="731"/>
        <w:jc w:val="both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subsection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E017A1">
        <w:rPr>
          <w:rFonts w:cs="Arial"/>
          <w:sz w:val="20"/>
        </w:rPr>
        <w:t>the Complainant</w:t>
      </w:r>
      <w:r w:rsidR="00E017A1" w:rsidRPr="006758EE">
        <w:rPr>
          <w:rFonts w:cs="Arial"/>
          <w:sz w:val="20"/>
        </w:rPr>
        <w:t xml:space="preserve"> </w:t>
      </w:r>
      <w:r w:rsidR="006758EE" w:rsidRPr="006758EE">
        <w:rPr>
          <w:rFonts w:cs="Arial"/>
          <w:sz w:val="20"/>
        </w:rPr>
        <w:t xml:space="preserve">the correct </w:t>
      </w:r>
      <w:r w:rsidRPr="006758EE">
        <w:rPr>
          <w:rFonts w:cs="Arial"/>
          <w:sz w:val="20"/>
        </w:rPr>
        <w:t xml:space="preserve">penalty rates for time worked on Saturdays in accordance with clause </w:t>
      </w:r>
      <w:r w:rsidR="00666C85" w:rsidRPr="006758EE">
        <w:rPr>
          <w:rFonts w:cs="Arial"/>
          <w:sz w:val="20"/>
        </w:rPr>
        <w:t>34.1</w:t>
      </w:r>
      <w:r w:rsidRPr="006758EE">
        <w:rPr>
          <w:rFonts w:cs="Arial"/>
          <w:sz w:val="20"/>
        </w:rPr>
        <w:t xml:space="preserve"> and claus</w:t>
      </w:r>
      <w:r w:rsidR="00666C85" w:rsidRPr="006758EE">
        <w:rPr>
          <w:rFonts w:cs="Arial"/>
          <w:sz w:val="20"/>
        </w:rPr>
        <w:t xml:space="preserve">e </w:t>
      </w:r>
      <w:proofErr w:type="spellStart"/>
      <w:r w:rsidR="00666C85" w:rsidRPr="006758EE">
        <w:rPr>
          <w:rFonts w:cs="Arial"/>
          <w:sz w:val="20"/>
        </w:rPr>
        <w:t>A.5</w:t>
      </w:r>
      <w:proofErr w:type="spellEnd"/>
      <w:r w:rsidRPr="006758EE">
        <w:rPr>
          <w:rFonts w:cs="Arial"/>
          <w:sz w:val="20"/>
        </w:rPr>
        <w:t xml:space="preserve"> of Schedule A of the </w:t>
      </w:r>
      <w:r w:rsidR="00666C85" w:rsidRPr="006758EE">
        <w:rPr>
          <w:rFonts w:cs="Arial"/>
          <w:sz w:val="20"/>
        </w:rPr>
        <w:t xml:space="preserve">Restaurant </w:t>
      </w:r>
      <w:r w:rsidRPr="006758EE">
        <w:rPr>
          <w:rFonts w:cs="Arial"/>
          <w:sz w:val="20"/>
        </w:rPr>
        <w:t>Award</w:t>
      </w:r>
      <w:r w:rsidR="00666C85" w:rsidRPr="006758EE">
        <w:rPr>
          <w:rFonts w:cs="Arial"/>
          <w:sz w:val="20"/>
        </w:rPr>
        <w:t>.</w:t>
      </w:r>
    </w:p>
    <w:p w14:paraId="5CE77465" w14:textId="77777777" w:rsidR="00666C85" w:rsidRPr="006758EE" w:rsidRDefault="00666C85" w:rsidP="00666C85">
      <w:pPr>
        <w:widowControl w:val="0"/>
        <w:tabs>
          <w:tab w:val="right" w:pos="709"/>
        </w:tabs>
        <w:spacing w:after="240"/>
        <w:ind w:left="1440"/>
        <w:jc w:val="both"/>
        <w:rPr>
          <w:rFonts w:cs="Arial"/>
          <w:i/>
          <w:sz w:val="20"/>
        </w:rPr>
      </w:pPr>
      <w:r w:rsidRPr="006758EE">
        <w:rPr>
          <w:rFonts w:cs="Arial"/>
          <w:i/>
          <w:sz w:val="20"/>
        </w:rPr>
        <w:t>Sunday Penalty Rates</w:t>
      </w:r>
    </w:p>
    <w:p w14:paraId="5CE77466" w14:textId="77777777" w:rsidR="00666C85" w:rsidRPr="006758EE" w:rsidRDefault="00666C85" w:rsidP="00666C85">
      <w:pPr>
        <w:numPr>
          <w:ilvl w:val="1"/>
          <w:numId w:val="12"/>
        </w:numPr>
        <w:spacing w:after="240"/>
        <w:ind w:hanging="731"/>
        <w:jc w:val="both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subsection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E017A1">
        <w:rPr>
          <w:rFonts w:cs="Arial"/>
          <w:sz w:val="20"/>
        </w:rPr>
        <w:t>the Complainant</w:t>
      </w:r>
      <w:r w:rsidR="00E017A1" w:rsidRPr="006758EE">
        <w:rPr>
          <w:rFonts w:cs="Arial"/>
          <w:sz w:val="20"/>
        </w:rPr>
        <w:t xml:space="preserve"> </w:t>
      </w:r>
      <w:r w:rsidR="006758EE" w:rsidRPr="006758EE">
        <w:rPr>
          <w:rFonts w:cs="Arial"/>
          <w:sz w:val="20"/>
        </w:rPr>
        <w:t xml:space="preserve">the correct </w:t>
      </w:r>
      <w:r w:rsidRPr="006758EE">
        <w:rPr>
          <w:rFonts w:cs="Arial"/>
          <w:sz w:val="20"/>
        </w:rPr>
        <w:t xml:space="preserve">penalty rates for time worked on Sundays in accordance with clause 34.1 and clause </w:t>
      </w:r>
      <w:proofErr w:type="spellStart"/>
      <w:r w:rsidRPr="006758EE">
        <w:rPr>
          <w:rFonts w:cs="Arial"/>
          <w:sz w:val="20"/>
        </w:rPr>
        <w:t>A.5</w:t>
      </w:r>
      <w:proofErr w:type="spellEnd"/>
      <w:r w:rsidRPr="006758EE">
        <w:rPr>
          <w:rFonts w:cs="Arial"/>
          <w:sz w:val="20"/>
        </w:rPr>
        <w:t xml:space="preserve"> of Schedule A of the Restaurant Award.</w:t>
      </w:r>
    </w:p>
    <w:p w14:paraId="5CE77467" w14:textId="77777777" w:rsidR="00666C85" w:rsidRPr="006758EE" w:rsidRDefault="00666C85" w:rsidP="00666C85">
      <w:pPr>
        <w:widowControl w:val="0"/>
        <w:tabs>
          <w:tab w:val="right" w:pos="709"/>
        </w:tabs>
        <w:spacing w:after="240"/>
        <w:ind w:left="1440"/>
        <w:jc w:val="both"/>
        <w:rPr>
          <w:rFonts w:cs="Arial"/>
          <w:i/>
          <w:sz w:val="20"/>
        </w:rPr>
      </w:pPr>
      <w:r w:rsidRPr="006758EE">
        <w:rPr>
          <w:rFonts w:cs="Arial"/>
          <w:i/>
          <w:sz w:val="20"/>
        </w:rPr>
        <w:t>Public Holiday Penalty Rates</w:t>
      </w:r>
    </w:p>
    <w:p w14:paraId="5CE77468" w14:textId="77777777" w:rsidR="00666C85" w:rsidRPr="006758EE" w:rsidRDefault="00666C85" w:rsidP="00447709">
      <w:pPr>
        <w:numPr>
          <w:ilvl w:val="1"/>
          <w:numId w:val="12"/>
        </w:numPr>
        <w:spacing w:after="240"/>
        <w:ind w:hanging="731"/>
        <w:jc w:val="both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subsection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E017A1">
        <w:rPr>
          <w:rFonts w:cs="Arial"/>
          <w:sz w:val="20"/>
        </w:rPr>
        <w:t>the Complainant</w:t>
      </w:r>
      <w:r w:rsidR="00E017A1" w:rsidRPr="006758EE">
        <w:rPr>
          <w:rFonts w:cs="Arial"/>
          <w:sz w:val="20"/>
        </w:rPr>
        <w:t xml:space="preserve"> </w:t>
      </w:r>
      <w:r w:rsidR="006758EE" w:rsidRPr="006758EE">
        <w:rPr>
          <w:rFonts w:cs="Arial"/>
          <w:sz w:val="20"/>
        </w:rPr>
        <w:t xml:space="preserve">the correct </w:t>
      </w:r>
      <w:r w:rsidRPr="006758EE">
        <w:rPr>
          <w:rFonts w:cs="Arial"/>
          <w:sz w:val="20"/>
        </w:rPr>
        <w:t xml:space="preserve">penalty rates for time worked on Public Holidays in accordance with clause 34.1 and clause </w:t>
      </w:r>
      <w:proofErr w:type="spellStart"/>
      <w:r w:rsidRPr="006758EE">
        <w:rPr>
          <w:rFonts w:cs="Arial"/>
          <w:sz w:val="20"/>
        </w:rPr>
        <w:t>A.5</w:t>
      </w:r>
      <w:proofErr w:type="spellEnd"/>
      <w:r w:rsidRPr="006758EE">
        <w:rPr>
          <w:rFonts w:cs="Arial"/>
          <w:sz w:val="20"/>
        </w:rPr>
        <w:t xml:space="preserve"> of Schedule A of the Restaurant Award.</w:t>
      </w:r>
    </w:p>
    <w:p w14:paraId="5CE77469" w14:textId="77777777" w:rsidR="00AB74AA" w:rsidRPr="00270744" w:rsidRDefault="006758EE" w:rsidP="00AB74AA">
      <w:pPr>
        <w:widowControl w:val="0"/>
        <w:tabs>
          <w:tab w:val="right" w:pos="709"/>
        </w:tabs>
        <w:spacing w:after="240"/>
        <w:ind w:left="720"/>
        <w:jc w:val="both"/>
        <w:rPr>
          <w:rFonts w:cs="Arial"/>
          <w:bCs/>
          <w:sz w:val="20"/>
        </w:rPr>
      </w:pPr>
      <w:r w:rsidRPr="00270744" w:rsidDel="006758EE">
        <w:rPr>
          <w:rFonts w:cs="Arial"/>
          <w:b/>
          <w:spacing w:val="10"/>
          <w:sz w:val="20"/>
        </w:rPr>
        <w:t xml:space="preserve"> </w:t>
      </w:r>
      <w:r w:rsidR="00AB74AA" w:rsidRPr="00270744">
        <w:rPr>
          <w:rFonts w:cs="Arial"/>
          <w:bCs/>
          <w:sz w:val="20"/>
        </w:rPr>
        <w:t>(</w:t>
      </w:r>
      <w:proofErr w:type="gramStart"/>
      <w:r w:rsidR="00AB74AA" w:rsidRPr="00270744">
        <w:rPr>
          <w:rFonts w:cs="Arial"/>
          <w:bCs/>
          <w:sz w:val="20"/>
        </w:rPr>
        <w:t>collectively</w:t>
      </w:r>
      <w:proofErr w:type="gramEnd"/>
      <w:r w:rsidR="00AB74AA" w:rsidRPr="00270744">
        <w:rPr>
          <w:rFonts w:cs="Arial"/>
          <w:bCs/>
          <w:sz w:val="20"/>
        </w:rPr>
        <w:t xml:space="preserve"> the </w:t>
      </w:r>
      <w:r w:rsidR="00AB74AA" w:rsidRPr="00270744">
        <w:rPr>
          <w:rFonts w:cs="Arial"/>
          <w:b/>
          <w:bCs/>
          <w:sz w:val="20"/>
        </w:rPr>
        <w:t>Contraventions</w:t>
      </w:r>
      <w:r w:rsidR="00AB74AA" w:rsidRPr="00270744">
        <w:rPr>
          <w:rFonts w:cs="Arial"/>
          <w:bCs/>
          <w:sz w:val="20"/>
        </w:rPr>
        <w:t>)</w:t>
      </w:r>
    </w:p>
    <w:p w14:paraId="5CE7746A" w14:textId="77777777" w:rsidR="009432CB" w:rsidRPr="00270744" w:rsidRDefault="00C509F8" w:rsidP="00C509F8">
      <w:pPr>
        <w:widowControl w:val="0"/>
        <w:numPr>
          <w:ilvl w:val="0"/>
          <w:numId w:val="3"/>
        </w:numPr>
        <w:tabs>
          <w:tab w:val="right" w:pos="709"/>
        </w:tabs>
        <w:spacing w:after="240"/>
        <w:jc w:val="both"/>
        <w:rPr>
          <w:rFonts w:cs="Arial"/>
          <w:b/>
          <w:sz w:val="20"/>
        </w:rPr>
      </w:pPr>
      <w:r w:rsidRPr="00270744">
        <w:rPr>
          <w:rFonts w:cs="Arial"/>
          <w:sz w:val="20"/>
        </w:rPr>
        <w:t xml:space="preserve">As a result of the Contraventions, </w:t>
      </w:r>
      <w:r w:rsidR="00E017A1">
        <w:rPr>
          <w:rFonts w:cs="Arial"/>
          <w:sz w:val="20"/>
        </w:rPr>
        <w:t>the Complainant</w:t>
      </w:r>
      <w:r w:rsidR="00E017A1" w:rsidRPr="006758EE">
        <w:rPr>
          <w:rFonts w:cs="Arial"/>
          <w:sz w:val="20"/>
        </w:rPr>
        <w:t xml:space="preserve"> </w:t>
      </w:r>
      <w:r w:rsidR="006758EE" w:rsidRPr="00270744">
        <w:rPr>
          <w:rFonts w:cs="Arial"/>
          <w:sz w:val="20"/>
        </w:rPr>
        <w:t>w</w:t>
      </w:r>
      <w:r w:rsidR="009432CB" w:rsidRPr="00270744">
        <w:rPr>
          <w:rFonts w:cs="Arial"/>
          <w:sz w:val="20"/>
        </w:rPr>
        <w:t xml:space="preserve">as </w:t>
      </w:r>
      <w:r w:rsidRPr="00270744">
        <w:rPr>
          <w:rFonts w:cs="Arial"/>
          <w:sz w:val="20"/>
        </w:rPr>
        <w:t>underpaid</w:t>
      </w:r>
      <w:r w:rsidR="009432CB" w:rsidRPr="00270744">
        <w:rPr>
          <w:rFonts w:cs="Arial"/>
          <w:sz w:val="20"/>
        </w:rPr>
        <w:t xml:space="preserve"> $2,</w:t>
      </w:r>
      <w:r w:rsidR="00447709" w:rsidRPr="00270744">
        <w:rPr>
          <w:rFonts w:cs="Arial"/>
          <w:sz w:val="20"/>
        </w:rPr>
        <w:t>2</w:t>
      </w:r>
      <w:r w:rsidR="006758EE" w:rsidRPr="00270744">
        <w:rPr>
          <w:rFonts w:cs="Arial"/>
          <w:sz w:val="20"/>
        </w:rPr>
        <w:t>12.81</w:t>
      </w:r>
      <w:r w:rsidR="009432CB" w:rsidRPr="00270744">
        <w:rPr>
          <w:rFonts w:cs="Arial"/>
          <w:sz w:val="20"/>
        </w:rPr>
        <w:t>.</w:t>
      </w:r>
    </w:p>
    <w:p w14:paraId="5CE7746B" w14:textId="77777777" w:rsidR="008E6DCB" w:rsidRPr="00270744" w:rsidRDefault="008E6DCB" w:rsidP="00463F4B">
      <w:pPr>
        <w:pStyle w:val="Heading2"/>
      </w:pPr>
      <w:bookmarkStart w:id="3" w:name="P260_22641"/>
      <w:bookmarkStart w:id="4" w:name="_Toc208735506"/>
      <w:bookmarkStart w:id="5" w:name="_Toc208735548"/>
      <w:bookmarkStart w:id="6" w:name="_Toc208735728"/>
      <w:bookmarkStart w:id="7" w:name="Part3"/>
      <w:bookmarkStart w:id="8" w:name="_Hlt327367069"/>
      <w:bookmarkStart w:id="9" w:name="_Toc387049790"/>
      <w:bookmarkStart w:id="10" w:name="_Toc387741025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70744">
        <w:t>Undertakings</w:t>
      </w:r>
    </w:p>
    <w:p w14:paraId="5CE7746C" w14:textId="77777777" w:rsidR="006B66A0" w:rsidRPr="00270744" w:rsidRDefault="008E6DCB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bookmarkStart w:id="11" w:name="_Ref359248770"/>
      <w:r w:rsidRPr="00270744">
        <w:rPr>
          <w:rFonts w:cs="Arial"/>
          <w:sz w:val="20"/>
        </w:rPr>
        <w:t xml:space="preserve">For the purposes of section 715 of the FW Act, </w:t>
      </w:r>
      <w:r w:rsidR="006758EE" w:rsidRPr="00270744">
        <w:rPr>
          <w:rFonts w:cs="Arial"/>
          <w:sz w:val="20"/>
        </w:rPr>
        <w:t xml:space="preserve">MK Train </w:t>
      </w:r>
      <w:r w:rsidR="006B66A0" w:rsidRPr="00270744">
        <w:rPr>
          <w:rFonts w:cs="Arial"/>
          <w:sz w:val="20"/>
        </w:rPr>
        <w:t>undertake</w:t>
      </w:r>
      <w:r w:rsidR="007737DA" w:rsidRPr="00270744">
        <w:rPr>
          <w:rFonts w:cs="Arial"/>
          <w:sz w:val="20"/>
        </w:rPr>
        <w:t>s</w:t>
      </w:r>
      <w:r w:rsidRPr="00270744">
        <w:rPr>
          <w:rFonts w:cs="Arial"/>
          <w:sz w:val="20"/>
        </w:rPr>
        <w:t xml:space="preserve"> to:</w:t>
      </w:r>
      <w:bookmarkEnd w:id="11"/>
      <w:r w:rsidR="006B66A0" w:rsidRPr="00270744">
        <w:rPr>
          <w:rFonts w:cs="Arial"/>
          <w:b/>
          <w:i/>
          <w:sz w:val="20"/>
        </w:rPr>
        <w:tab/>
      </w:r>
    </w:p>
    <w:p w14:paraId="5CE7746D" w14:textId="77777777" w:rsidR="0078297B" w:rsidRPr="00E017A1" w:rsidRDefault="008D58A1" w:rsidP="003F01C8">
      <w:pPr>
        <w:widowControl w:val="0"/>
        <w:tabs>
          <w:tab w:val="right" w:pos="709"/>
        </w:tabs>
        <w:spacing w:after="240"/>
        <w:ind w:left="360" w:firstLine="720"/>
        <w:jc w:val="both"/>
        <w:rPr>
          <w:rFonts w:cs="Arial"/>
          <w:i/>
          <w:sz w:val="20"/>
        </w:rPr>
      </w:pPr>
      <w:bookmarkStart w:id="12" w:name="GeneralTerms"/>
      <w:bookmarkStart w:id="13" w:name="_Toc488122830"/>
      <w:bookmarkStart w:id="14" w:name="_Toc19530734"/>
      <w:bookmarkStart w:id="15" w:name="_Toc42580748"/>
      <w:bookmarkStart w:id="16" w:name="_Toc46052428"/>
      <w:bookmarkStart w:id="17" w:name="_Toc62461353"/>
      <w:bookmarkStart w:id="18" w:name="_Toc66785627"/>
      <w:bookmarkStart w:id="19" w:name="_Toc66788127"/>
      <w:bookmarkStart w:id="20" w:name="_Toc72117289"/>
      <w:bookmarkStart w:id="21" w:name="_Toc72504312"/>
      <w:bookmarkStart w:id="22" w:name="_Toc76477547"/>
      <w:bookmarkStart w:id="23" w:name="_Toc80072022"/>
      <w:bookmarkEnd w:id="12"/>
      <w:r w:rsidRPr="00E017A1">
        <w:rPr>
          <w:rFonts w:cs="Arial"/>
          <w:i/>
          <w:sz w:val="20"/>
        </w:rPr>
        <w:t>Rectify Underpayments</w:t>
      </w:r>
    </w:p>
    <w:p w14:paraId="5CE7746E" w14:textId="77777777" w:rsidR="003F01C8" w:rsidRPr="003E250A" w:rsidRDefault="00EF7E8E" w:rsidP="003F01C8">
      <w:pPr>
        <w:widowControl w:val="0"/>
        <w:numPr>
          <w:ilvl w:val="0"/>
          <w:numId w:val="19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proofErr w:type="gramStart"/>
      <w:r w:rsidRPr="00270744">
        <w:rPr>
          <w:rFonts w:cs="Arial"/>
          <w:spacing w:val="10"/>
          <w:sz w:val="20"/>
        </w:rPr>
        <w:t>p</w:t>
      </w:r>
      <w:r w:rsidR="008D58A1" w:rsidRPr="00270744">
        <w:rPr>
          <w:rFonts w:cs="Arial"/>
          <w:spacing w:val="10"/>
          <w:sz w:val="20"/>
        </w:rPr>
        <w:t>ay</w:t>
      </w:r>
      <w:proofErr w:type="gramEnd"/>
      <w:r w:rsidR="008D58A1" w:rsidRPr="00270744">
        <w:rPr>
          <w:rFonts w:cs="Arial"/>
          <w:spacing w:val="10"/>
          <w:sz w:val="20"/>
        </w:rPr>
        <w:t xml:space="preserve"> the amount</w:t>
      </w:r>
      <w:r w:rsidR="003F01C8" w:rsidRPr="00270744">
        <w:rPr>
          <w:rFonts w:cs="Arial"/>
          <w:spacing w:val="10"/>
          <w:sz w:val="20"/>
        </w:rPr>
        <w:t xml:space="preserve"> of </w:t>
      </w:r>
      <w:r w:rsidR="003F01C8" w:rsidRPr="00270744">
        <w:rPr>
          <w:rFonts w:cs="Arial"/>
          <w:sz w:val="20"/>
        </w:rPr>
        <w:t>$2,2</w:t>
      </w:r>
      <w:r w:rsidR="00270744" w:rsidRPr="00270744">
        <w:rPr>
          <w:rFonts w:cs="Arial"/>
          <w:sz w:val="20"/>
        </w:rPr>
        <w:t>12.81</w:t>
      </w:r>
      <w:r w:rsidR="008D58A1" w:rsidRPr="00270744">
        <w:rPr>
          <w:rFonts w:cs="Arial"/>
          <w:sz w:val="20"/>
        </w:rPr>
        <w:t xml:space="preserve"> </w:t>
      </w:r>
      <w:r w:rsidR="003F01C8" w:rsidRPr="00270744">
        <w:rPr>
          <w:rFonts w:cs="Arial"/>
          <w:sz w:val="20"/>
        </w:rPr>
        <w:t xml:space="preserve">less taxation to </w:t>
      </w:r>
      <w:r w:rsidR="00E017A1">
        <w:rPr>
          <w:rFonts w:cs="Arial"/>
          <w:sz w:val="20"/>
        </w:rPr>
        <w:t>the Complainant</w:t>
      </w:r>
      <w:r w:rsidR="00E017A1" w:rsidRPr="006758EE">
        <w:rPr>
          <w:rFonts w:cs="Arial"/>
          <w:sz w:val="20"/>
        </w:rPr>
        <w:t xml:space="preserve"> </w:t>
      </w:r>
      <w:r w:rsidR="003F01C8" w:rsidRPr="00270744">
        <w:rPr>
          <w:rFonts w:cs="Arial"/>
          <w:sz w:val="20"/>
        </w:rPr>
        <w:t xml:space="preserve">arising from the </w:t>
      </w:r>
      <w:r w:rsidR="003F6D6B" w:rsidRPr="00270744">
        <w:rPr>
          <w:rFonts w:cs="Arial"/>
          <w:sz w:val="20"/>
        </w:rPr>
        <w:t>C</w:t>
      </w:r>
      <w:r w:rsidR="008D58A1" w:rsidRPr="00270744">
        <w:rPr>
          <w:rFonts w:cs="Arial"/>
          <w:sz w:val="20"/>
        </w:rPr>
        <w:t>ontraventions</w:t>
      </w:r>
      <w:r w:rsidR="003F01C8" w:rsidRPr="00270744">
        <w:rPr>
          <w:rFonts w:cs="Arial"/>
          <w:sz w:val="20"/>
        </w:rPr>
        <w:t xml:space="preserve"> within 2</w:t>
      </w:r>
      <w:r w:rsidR="00546394">
        <w:rPr>
          <w:rFonts w:cs="Arial"/>
          <w:sz w:val="20"/>
        </w:rPr>
        <w:t>1</w:t>
      </w:r>
      <w:r w:rsidR="003F01C8" w:rsidRPr="00270744">
        <w:rPr>
          <w:rFonts w:cs="Arial"/>
          <w:sz w:val="20"/>
        </w:rPr>
        <w:t xml:space="preserve"> days of the </w:t>
      </w:r>
      <w:r w:rsidR="003F01C8" w:rsidRPr="003E250A">
        <w:rPr>
          <w:rFonts w:cs="Arial"/>
          <w:sz w:val="20"/>
        </w:rPr>
        <w:t>execution of this Undertaking.</w:t>
      </w:r>
    </w:p>
    <w:p w14:paraId="5CE7746F" w14:textId="77777777" w:rsidR="00C05598" w:rsidRPr="00171F4F" w:rsidRDefault="00546394" w:rsidP="00402448">
      <w:pPr>
        <w:widowControl w:val="0"/>
        <w:numPr>
          <w:ilvl w:val="2"/>
          <w:numId w:val="19"/>
        </w:numPr>
        <w:tabs>
          <w:tab w:val="right" w:pos="709"/>
        </w:tabs>
        <w:spacing w:after="240"/>
        <w:jc w:val="both"/>
        <w:rPr>
          <w:rFonts w:cs="Arial"/>
          <w:i/>
          <w:sz w:val="20"/>
        </w:rPr>
      </w:pPr>
      <w:proofErr w:type="gramStart"/>
      <w:r w:rsidRPr="003E250A">
        <w:rPr>
          <w:rFonts w:cs="Arial"/>
          <w:sz w:val="20"/>
        </w:rPr>
        <w:t>within</w:t>
      </w:r>
      <w:proofErr w:type="gramEnd"/>
      <w:r w:rsidRPr="003E250A">
        <w:rPr>
          <w:rFonts w:cs="Arial"/>
          <w:sz w:val="20"/>
        </w:rPr>
        <w:t xml:space="preserve"> 28 days of the execution of this Undertaking, provide evidence of payment to the FWO</w:t>
      </w:r>
      <w:r>
        <w:rPr>
          <w:rFonts w:cs="Arial"/>
          <w:sz w:val="20"/>
        </w:rPr>
        <w:t xml:space="preserve">. </w:t>
      </w:r>
    </w:p>
    <w:p w14:paraId="5CE77470" w14:textId="77777777" w:rsidR="00A05E23" w:rsidRPr="00A05E23" w:rsidRDefault="00A05E23" w:rsidP="00402448">
      <w:pPr>
        <w:widowControl w:val="0"/>
        <w:numPr>
          <w:ilvl w:val="0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proofErr w:type="gramStart"/>
      <w:r>
        <w:rPr>
          <w:sz w:val="20"/>
        </w:rPr>
        <w:t>self-rectify</w:t>
      </w:r>
      <w:proofErr w:type="gramEnd"/>
      <w:r>
        <w:rPr>
          <w:sz w:val="20"/>
        </w:rPr>
        <w:t xml:space="preserve"> on a voluntary basis any additional wage disputes received by </w:t>
      </w:r>
      <w:r w:rsidR="003E250A">
        <w:rPr>
          <w:sz w:val="20"/>
        </w:rPr>
        <w:t xml:space="preserve">and to the satisfaction of </w:t>
      </w:r>
      <w:r>
        <w:rPr>
          <w:sz w:val="20"/>
        </w:rPr>
        <w:t xml:space="preserve">the FWO. </w:t>
      </w:r>
    </w:p>
    <w:p w14:paraId="5CE77471" w14:textId="77777777" w:rsidR="003C435F" w:rsidRPr="00E017A1" w:rsidRDefault="00E017A1" w:rsidP="003C435F">
      <w:pPr>
        <w:widowControl w:val="0"/>
        <w:tabs>
          <w:tab w:val="right" w:pos="709"/>
        </w:tabs>
        <w:spacing w:after="240"/>
        <w:ind w:left="1080"/>
        <w:jc w:val="both"/>
        <w:rPr>
          <w:i/>
          <w:sz w:val="20"/>
        </w:rPr>
      </w:pPr>
      <w:r w:rsidRPr="00E017A1">
        <w:rPr>
          <w:i/>
          <w:sz w:val="20"/>
        </w:rPr>
        <w:t xml:space="preserve">FWO My Account </w:t>
      </w:r>
      <w:r w:rsidR="0004693A" w:rsidRPr="00E017A1">
        <w:rPr>
          <w:i/>
          <w:sz w:val="20"/>
        </w:rPr>
        <w:t>Registration</w:t>
      </w:r>
    </w:p>
    <w:p w14:paraId="5CE77472" w14:textId="3379D877" w:rsidR="00546394" w:rsidRPr="003A5131" w:rsidRDefault="00546394" w:rsidP="003C435F">
      <w:pPr>
        <w:widowControl w:val="0"/>
        <w:numPr>
          <w:ilvl w:val="0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proofErr w:type="gramStart"/>
      <w:r w:rsidRPr="0004693A">
        <w:rPr>
          <w:sz w:val="20"/>
        </w:rPr>
        <w:t>within</w:t>
      </w:r>
      <w:proofErr w:type="gramEnd"/>
      <w:r w:rsidRPr="0004693A">
        <w:rPr>
          <w:sz w:val="20"/>
        </w:rPr>
        <w:t xml:space="preserve"> seven (7) days of the execution of this undertaking, register with the FWO ‘My </w:t>
      </w:r>
      <w:r w:rsidRPr="00BE7797">
        <w:rPr>
          <w:sz w:val="20"/>
        </w:rPr>
        <w:t xml:space="preserve">Account’ </w:t>
      </w:r>
      <w:r w:rsidRPr="003A5131">
        <w:rPr>
          <w:sz w:val="20"/>
        </w:rPr>
        <w:t xml:space="preserve">portal at </w:t>
      </w:r>
      <w:r w:rsidRPr="00463F4B">
        <w:rPr>
          <w:sz w:val="20"/>
        </w:rPr>
        <w:t>www.fairwork.gov.au</w:t>
      </w:r>
      <w:r w:rsidR="00DB5EA3" w:rsidRPr="003A5131">
        <w:rPr>
          <w:sz w:val="20"/>
        </w:rPr>
        <w:t xml:space="preserve"> and have complet</w:t>
      </w:r>
      <w:r w:rsidR="0004693A" w:rsidRPr="003A5131">
        <w:rPr>
          <w:sz w:val="20"/>
        </w:rPr>
        <w:t xml:space="preserve">ed </w:t>
      </w:r>
      <w:r w:rsidR="00DB5EA3" w:rsidRPr="003A5131">
        <w:rPr>
          <w:sz w:val="20"/>
        </w:rPr>
        <w:t xml:space="preserve">the </w:t>
      </w:r>
      <w:r w:rsidR="0004693A" w:rsidRPr="003A5131">
        <w:rPr>
          <w:sz w:val="20"/>
        </w:rPr>
        <w:t>profile, minimum pay rates and Award options</w:t>
      </w:r>
      <w:r w:rsidRPr="003A5131">
        <w:rPr>
          <w:sz w:val="20"/>
        </w:rPr>
        <w:t>.</w:t>
      </w:r>
    </w:p>
    <w:p w14:paraId="5CE77473" w14:textId="77777777" w:rsidR="003E250A" w:rsidRPr="003A5131" w:rsidRDefault="003E250A" w:rsidP="00546394">
      <w:pPr>
        <w:widowControl w:val="0"/>
        <w:numPr>
          <w:ilvl w:val="2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proofErr w:type="gramStart"/>
      <w:r w:rsidRPr="003A5131">
        <w:rPr>
          <w:sz w:val="20"/>
        </w:rPr>
        <w:t>w</w:t>
      </w:r>
      <w:r w:rsidR="0004693A" w:rsidRPr="003A5131">
        <w:rPr>
          <w:sz w:val="20"/>
        </w:rPr>
        <w:t>ithin</w:t>
      </w:r>
      <w:proofErr w:type="gramEnd"/>
      <w:r w:rsidR="0004693A" w:rsidRPr="003A5131">
        <w:rPr>
          <w:sz w:val="20"/>
        </w:rPr>
        <w:t xml:space="preserve"> 14 days of the execution of the </w:t>
      </w:r>
      <w:r w:rsidRPr="003A5131">
        <w:rPr>
          <w:sz w:val="20"/>
        </w:rPr>
        <w:t>U</w:t>
      </w:r>
      <w:r w:rsidR="0004693A" w:rsidRPr="003A5131">
        <w:rPr>
          <w:sz w:val="20"/>
        </w:rPr>
        <w:t xml:space="preserve">ndertaking </w:t>
      </w:r>
      <w:r w:rsidR="00546394" w:rsidRPr="003A5131">
        <w:rPr>
          <w:sz w:val="20"/>
        </w:rPr>
        <w:t>provide to the FWO the MK Train ‘My Account’ registration number</w:t>
      </w:r>
      <w:r w:rsidRPr="003A5131">
        <w:rPr>
          <w:sz w:val="20"/>
        </w:rPr>
        <w:t>.</w:t>
      </w:r>
    </w:p>
    <w:p w14:paraId="5CE77474" w14:textId="529F439D" w:rsidR="00DB5EA3" w:rsidRPr="003A5131" w:rsidRDefault="003E250A" w:rsidP="00546394">
      <w:pPr>
        <w:widowControl w:val="0"/>
        <w:numPr>
          <w:ilvl w:val="2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proofErr w:type="gramStart"/>
      <w:r w:rsidRPr="003A5131">
        <w:rPr>
          <w:sz w:val="20"/>
        </w:rPr>
        <w:t>within</w:t>
      </w:r>
      <w:proofErr w:type="gramEnd"/>
      <w:r w:rsidRPr="003A5131">
        <w:rPr>
          <w:sz w:val="20"/>
        </w:rPr>
        <w:t xml:space="preserve"> 21 days of the execution of the Undertaking, at a mutually agreed time and location,</w:t>
      </w:r>
      <w:r w:rsidR="0004693A" w:rsidRPr="003A5131">
        <w:rPr>
          <w:sz w:val="20"/>
        </w:rPr>
        <w:t xml:space="preserve"> demonstrate to an FWO Fair Work Inspector via </w:t>
      </w:r>
      <w:r w:rsidR="0004693A" w:rsidRPr="00463F4B">
        <w:rPr>
          <w:sz w:val="20"/>
        </w:rPr>
        <w:t>www.fairwork.gov.au</w:t>
      </w:r>
      <w:r w:rsidR="0004693A" w:rsidRPr="003A5131">
        <w:rPr>
          <w:sz w:val="20"/>
        </w:rPr>
        <w:t xml:space="preserve"> </w:t>
      </w:r>
      <w:r w:rsidR="0004693A" w:rsidRPr="003A5131">
        <w:rPr>
          <w:sz w:val="20"/>
        </w:rPr>
        <w:lastRenderedPageBreak/>
        <w:t xml:space="preserve">‘My Account’ current Restaurant Award </w:t>
      </w:r>
      <w:r w:rsidRPr="003A5131">
        <w:rPr>
          <w:sz w:val="20"/>
        </w:rPr>
        <w:t xml:space="preserve">minimum </w:t>
      </w:r>
      <w:r w:rsidR="0004693A" w:rsidRPr="003A5131">
        <w:rPr>
          <w:sz w:val="20"/>
        </w:rPr>
        <w:t>pay rates</w:t>
      </w:r>
      <w:r w:rsidR="003A5131" w:rsidRPr="003A5131">
        <w:rPr>
          <w:sz w:val="20"/>
        </w:rPr>
        <w:t xml:space="preserve"> and Saturday, Sunday and Public Holiday penalty rates of pay.</w:t>
      </w:r>
    </w:p>
    <w:p w14:paraId="5CE77475" w14:textId="77777777" w:rsidR="003C435F" w:rsidRPr="00546394" w:rsidRDefault="003C435F" w:rsidP="003C435F">
      <w:pPr>
        <w:widowControl w:val="0"/>
        <w:tabs>
          <w:tab w:val="right" w:pos="709"/>
        </w:tabs>
        <w:spacing w:after="240"/>
        <w:ind w:left="1080"/>
        <w:jc w:val="both"/>
        <w:rPr>
          <w:i/>
          <w:sz w:val="20"/>
        </w:rPr>
      </w:pPr>
      <w:r w:rsidRPr="00546394">
        <w:rPr>
          <w:i/>
          <w:sz w:val="20"/>
        </w:rPr>
        <w:t xml:space="preserve">Future Workplace </w:t>
      </w:r>
      <w:r w:rsidR="00546394" w:rsidRPr="00546394">
        <w:rPr>
          <w:i/>
          <w:sz w:val="20"/>
        </w:rPr>
        <w:t>Relations</w:t>
      </w:r>
      <w:r w:rsidRPr="00546394">
        <w:rPr>
          <w:i/>
          <w:sz w:val="20"/>
        </w:rPr>
        <w:t xml:space="preserve"> Compliance</w:t>
      </w:r>
    </w:p>
    <w:p w14:paraId="5CE77476" w14:textId="77777777" w:rsidR="003C435F" w:rsidRPr="00546394" w:rsidRDefault="003C435F" w:rsidP="003C435F">
      <w:pPr>
        <w:widowControl w:val="0"/>
        <w:numPr>
          <w:ilvl w:val="0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r w:rsidRPr="00546394">
        <w:rPr>
          <w:sz w:val="20"/>
        </w:rPr>
        <w:t>ensure that it complies at all time</w:t>
      </w:r>
      <w:r w:rsidR="003A5131">
        <w:rPr>
          <w:sz w:val="20"/>
        </w:rPr>
        <w:t>s</w:t>
      </w:r>
      <w:r w:rsidRPr="00546394">
        <w:rPr>
          <w:sz w:val="20"/>
        </w:rPr>
        <w:t xml:space="preserve"> and in all respects with the FW Act, </w:t>
      </w:r>
      <w:r w:rsidRPr="00546394">
        <w:rPr>
          <w:i/>
          <w:sz w:val="20"/>
        </w:rPr>
        <w:t>Fair Work Regulations 2009</w:t>
      </w:r>
      <w:r w:rsidRPr="00546394">
        <w:rPr>
          <w:sz w:val="20"/>
        </w:rPr>
        <w:t xml:space="preserve"> (</w:t>
      </w:r>
      <w:proofErr w:type="spellStart"/>
      <w:r w:rsidRPr="00546394">
        <w:rPr>
          <w:sz w:val="20"/>
        </w:rPr>
        <w:t>Cth</w:t>
      </w:r>
      <w:proofErr w:type="spellEnd"/>
      <w:r w:rsidRPr="00546394">
        <w:rPr>
          <w:sz w:val="20"/>
        </w:rPr>
        <w:t xml:space="preserve">) and </w:t>
      </w:r>
      <w:r w:rsidR="003A5131">
        <w:rPr>
          <w:sz w:val="20"/>
        </w:rPr>
        <w:t xml:space="preserve">the </w:t>
      </w:r>
      <w:r w:rsidRPr="00546394">
        <w:rPr>
          <w:sz w:val="20"/>
        </w:rPr>
        <w:t>Restaurant Award;</w:t>
      </w:r>
    </w:p>
    <w:p w14:paraId="5CE77477" w14:textId="77777777" w:rsidR="003A6359" w:rsidRPr="00642983" w:rsidRDefault="003A6359" w:rsidP="003F01C8">
      <w:pPr>
        <w:widowControl w:val="0"/>
        <w:tabs>
          <w:tab w:val="right" w:pos="709"/>
        </w:tabs>
        <w:spacing w:after="240"/>
        <w:ind w:left="1080"/>
        <w:jc w:val="both"/>
        <w:rPr>
          <w:rFonts w:cs="Arial"/>
          <w:i/>
          <w:sz w:val="20"/>
        </w:rPr>
      </w:pPr>
      <w:r w:rsidRPr="00642983">
        <w:rPr>
          <w:rFonts w:cs="Arial"/>
          <w:i/>
          <w:sz w:val="20"/>
        </w:rPr>
        <w:t>Public Notices</w:t>
      </w:r>
    </w:p>
    <w:p w14:paraId="5CE77478" w14:textId="77777777" w:rsidR="00A16BAB" w:rsidRPr="00642983" w:rsidRDefault="005C5EA3" w:rsidP="0004414F">
      <w:pPr>
        <w:widowControl w:val="0"/>
        <w:numPr>
          <w:ilvl w:val="0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r w:rsidRPr="00642983">
        <w:rPr>
          <w:sz w:val="20"/>
        </w:rPr>
        <w:t xml:space="preserve">place </w:t>
      </w:r>
      <w:r w:rsidR="00A16BAB" w:rsidRPr="00642983">
        <w:rPr>
          <w:sz w:val="20"/>
        </w:rPr>
        <w:t>a notice within the workplace which is accessible to all employees (</w:t>
      </w:r>
      <w:r w:rsidR="00A16BAB" w:rsidRPr="00642983">
        <w:rPr>
          <w:b/>
          <w:sz w:val="20"/>
        </w:rPr>
        <w:t>Workplace Notice</w:t>
      </w:r>
      <w:r w:rsidR="00A16BAB" w:rsidRPr="00642983">
        <w:rPr>
          <w:sz w:val="20"/>
        </w:rPr>
        <w:t>) within 28 days of the execution</w:t>
      </w:r>
      <w:r w:rsidR="00EC71CC" w:rsidRPr="00642983">
        <w:rPr>
          <w:sz w:val="20"/>
        </w:rPr>
        <w:t xml:space="preserve"> this Undertaking for a total consecutive period of seven (7) </w:t>
      </w:r>
      <w:r w:rsidR="008740A1" w:rsidRPr="00642983">
        <w:rPr>
          <w:sz w:val="20"/>
        </w:rPr>
        <w:t xml:space="preserve">days </w:t>
      </w:r>
      <w:r w:rsidRPr="00642983">
        <w:rPr>
          <w:sz w:val="20"/>
        </w:rPr>
        <w:t xml:space="preserve">in the terms set out in Attachment </w:t>
      </w:r>
      <w:r w:rsidR="00EC71CC" w:rsidRPr="00642983">
        <w:rPr>
          <w:sz w:val="20"/>
        </w:rPr>
        <w:t>A</w:t>
      </w:r>
      <w:r w:rsidR="00A16BAB" w:rsidRPr="00642983">
        <w:rPr>
          <w:sz w:val="20"/>
        </w:rPr>
        <w:t>;</w:t>
      </w:r>
    </w:p>
    <w:p w14:paraId="5CE77479" w14:textId="77777777" w:rsidR="00A16BAB" w:rsidRPr="00BE7797" w:rsidRDefault="005C5EA3" w:rsidP="00642983">
      <w:pPr>
        <w:widowControl w:val="0"/>
        <w:numPr>
          <w:ilvl w:val="2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r w:rsidRPr="00642983">
        <w:rPr>
          <w:sz w:val="20"/>
        </w:rPr>
        <w:t xml:space="preserve">provide </w:t>
      </w:r>
      <w:r w:rsidR="00A16BAB" w:rsidRPr="00642983">
        <w:rPr>
          <w:sz w:val="20"/>
        </w:rPr>
        <w:t xml:space="preserve">a copy of the </w:t>
      </w:r>
      <w:r w:rsidR="00A16BAB" w:rsidRPr="00642983">
        <w:rPr>
          <w:b/>
          <w:sz w:val="20"/>
        </w:rPr>
        <w:t>Workplace Notice</w:t>
      </w:r>
      <w:r w:rsidR="00A16BAB" w:rsidRPr="00642983">
        <w:rPr>
          <w:sz w:val="20"/>
        </w:rPr>
        <w:t xml:space="preserve"> and </w:t>
      </w:r>
      <w:r w:rsidR="00EC71CC" w:rsidRPr="00642983">
        <w:rPr>
          <w:sz w:val="20"/>
        </w:rPr>
        <w:t xml:space="preserve">photographic evidence </w:t>
      </w:r>
      <w:r w:rsidR="00A16BAB" w:rsidRPr="00642983">
        <w:rPr>
          <w:sz w:val="20"/>
        </w:rPr>
        <w:t xml:space="preserve">of </w:t>
      </w:r>
      <w:r w:rsidR="00EC71CC" w:rsidRPr="00642983">
        <w:rPr>
          <w:sz w:val="20"/>
        </w:rPr>
        <w:t xml:space="preserve">its </w:t>
      </w:r>
      <w:r w:rsidR="00A16BAB" w:rsidRPr="00642983">
        <w:rPr>
          <w:sz w:val="20"/>
        </w:rPr>
        <w:t>display</w:t>
      </w:r>
      <w:r w:rsidR="007A2950" w:rsidRPr="00642983">
        <w:rPr>
          <w:sz w:val="20"/>
        </w:rPr>
        <w:t xml:space="preserve"> </w:t>
      </w:r>
      <w:r w:rsidR="007A2950" w:rsidRPr="00BE7797">
        <w:rPr>
          <w:sz w:val="20"/>
        </w:rPr>
        <w:t>to the FWO</w:t>
      </w:r>
      <w:r w:rsidR="00A16BAB" w:rsidRPr="00BE7797">
        <w:rPr>
          <w:sz w:val="20"/>
        </w:rPr>
        <w:t xml:space="preserve"> within</w:t>
      </w:r>
      <w:r w:rsidR="00BB428D" w:rsidRPr="00BE7797">
        <w:rPr>
          <w:sz w:val="20"/>
        </w:rPr>
        <w:t xml:space="preserve"> seven (</w:t>
      </w:r>
      <w:r w:rsidR="00A16BAB" w:rsidRPr="00BE7797">
        <w:rPr>
          <w:sz w:val="20"/>
        </w:rPr>
        <w:t>7</w:t>
      </w:r>
      <w:r w:rsidR="00BB428D" w:rsidRPr="00BE7797">
        <w:rPr>
          <w:sz w:val="20"/>
        </w:rPr>
        <w:t>)</w:t>
      </w:r>
      <w:r w:rsidR="00A16BAB" w:rsidRPr="00BE7797">
        <w:rPr>
          <w:sz w:val="20"/>
        </w:rPr>
        <w:t xml:space="preserve"> days of</w:t>
      </w:r>
      <w:r w:rsidR="00EC71CC" w:rsidRPr="00BE7797">
        <w:rPr>
          <w:sz w:val="20"/>
        </w:rPr>
        <w:t xml:space="preserve"> the </w:t>
      </w:r>
      <w:r w:rsidR="00A16BAB" w:rsidRPr="00BE7797">
        <w:rPr>
          <w:sz w:val="20"/>
        </w:rPr>
        <w:t>display of the notice;</w:t>
      </w:r>
    </w:p>
    <w:p w14:paraId="5CE7747A" w14:textId="77777777" w:rsidR="00891F28" w:rsidRPr="00A05E23" w:rsidRDefault="00270CCF" w:rsidP="000259CC">
      <w:pPr>
        <w:widowControl w:val="0"/>
        <w:tabs>
          <w:tab w:val="right" w:pos="709"/>
        </w:tabs>
        <w:spacing w:after="240"/>
        <w:ind w:left="1080"/>
        <w:jc w:val="both"/>
        <w:rPr>
          <w:rFonts w:cs="Arial"/>
          <w:i/>
          <w:sz w:val="20"/>
        </w:rPr>
      </w:pPr>
      <w:r w:rsidRPr="00A05E23">
        <w:rPr>
          <w:rFonts w:cs="Arial"/>
          <w:i/>
          <w:sz w:val="20"/>
        </w:rPr>
        <w:t>Self-audits and Reporting</w:t>
      </w:r>
    </w:p>
    <w:p w14:paraId="5CE7747B" w14:textId="77777777" w:rsidR="00EF7E8E" w:rsidRPr="00A05E23" w:rsidRDefault="00EF7E8E" w:rsidP="0004414F">
      <w:pPr>
        <w:widowControl w:val="0"/>
        <w:numPr>
          <w:ilvl w:val="0"/>
          <w:numId w:val="19"/>
        </w:numPr>
        <w:tabs>
          <w:tab w:val="right" w:pos="709"/>
        </w:tabs>
        <w:spacing w:after="240"/>
        <w:jc w:val="both"/>
        <w:rPr>
          <w:sz w:val="20"/>
        </w:rPr>
      </w:pPr>
      <w:r w:rsidRPr="00A05E23">
        <w:rPr>
          <w:sz w:val="20"/>
        </w:rPr>
        <w:t xml:space="preserve">have completed </w:t>
      </w:r>
      <w:r w:rsidR="00804F9A" w:rsidRPr="00A05E23">
        <w:rPr>
          <w:sz w:val="20"/>
        </w:rPr>
        <w:t>by an external accounting professional (e.g. Certified Practicing Accountant)</w:t>
      </w:r>
      <w:r w:rsidR="00DF701E" w:rsidRPr="00A05E23">
        <w:rPr>
          <w:sz w:val="20"/>
        </w:rPr>
        <w:t xml:space="preserve">, </w:t>
      </w:r>
      <w:r w:rsidR="00804F9A" w:rsidRPr="00A05E23">
        <w:rPr>
          <w:sz w:val="20"/>
        </w:rPr>
        <w:t>audit specialist</w:t>
      </w:r>
      <w:r w:rsidR="00DF701E" w:rsidRPr="00A05E23">
        <w:rPr>
          <w:sz w:val="20"/>
        </w:rPr>
        <w:t xml:space="preserve"> or employment law specialist</w:t>
      </w:r>
      <w:r w:rsidR="00804F9A" w:rsidRPr="00A05E23">
        <w:rPr>
          <w:sz w:val="20"/>
        </w:rPr>
        <w:t xml:space="preserve"> (at </w:t>
      </w:r>
      <w:r w:rsidR="00A05E23" w:rsidRPr="00A05E23">
        <w:rPr>
          <w:sz w:val="20"/>
        </w:rPr>
        <w:t>the expense of MK Train</w:t>
      </w:r>
      <w:r w:rsidR="00804F9A" w:rsidRPr="00A05E23">
        <w:rPr>
          <w:sz w:val="20"/>
        </w:rPr>
        <w:t>),</w:t>
      </w:r>
      <w:r w:rsidR="00A05E23" w:rsidRPr="00A05E23">
        <w:rPr>
          <w:sz w:val="20"/>
        </w:rPr>
        <w:t xml:space="preserve"> no earlier than 11 calendar months but no later than 12 calendar months of the execution of this undertaking, </w:t>
      </w:r>
      <w:r w:rsidR="00804F9A" w:rsidRPr="00A05E23">
        <w:rPr>
          <w:sz w:val="20"/>
        </w:rPr>
        <w:t>an audit of its compliance with Commonwealth workplace laws</w:t>
      </w:r>
      <w:r w:rsidRPr="00A05E23">
        <w:rPr>
          <w:sz w:val="20"/>
        </w:rPr>
        <w:t>.</w:t>
      </w:r>
      <w:r w:rsidR="009A69A6" w:rsidRPr="00A05E23">
        <w:rPr>
          <w:sz w:val="20"/>
        </w:rPr>
        <w:t xml:space="preserve"> Specifically:</w:t>
      </w:r>
    </w:p>
    <w:p w14:paraId="5CE7747C" w14:textId="77777777" w:rsidR="009A69A6" w:rsidRPr="00A05E23" w:rsidRDefault="00A05E23" w:rsidP="00817466">
      <w:pPr>
        <w:widowControl w:val="0"/>
        <w:numPr>
          <w:ilvl w:val="2"/>
          <w:numId w:val="12"/>
        </w:numPr>
        <w:tabs>
          <w:tab w:val="right" w:pos="709"/>
        </w:tabs>
        <w:spacing w:after="240"/>
        <w:jc w:val="both"/>
        <w:rPr>
          <w:sz w:val="20"/>
        </w:rPr>
      </w:pPr>
      <w:r w:rsidRPr="00A05E23">
        <w:rPr>
          <w:sz w:val="20"/>
        </w:rPr>
        <w:t xml:space="preserve">MK Train </w:t>
      </w:r>
      <w:r w:rsidR="00653910" w:rsidRPr="00A05E23">
        <w:rPr>
          <w:sz w:val="20"/>
        </w:rPr>
        <w:t xml:space="preserve">must </w:t>
      </w:r>
      <w:r w:rsidR="00EF7E8E" w:rsidRPr="00A05E23">
        <w:rPr>
          <w:sz w:val="20"/>
        </w:rPr>
        <w:t xml:space="preserve">demonstrate compliance </w:t>
      </w:r>
      <w:r w:rsidR="00804F9A" w:rsidRPr="00A05E23">
        <w:rPr>
          <w:sz w:val="20"/>
        </w:rPr>
        <w:t>relating to the wages and entitlements of its employees</w:t>
      </w:r>
      <w:r w:rsidR="009A69A6" w:rsidRPr="00A05E23">
        <w:rPr>
          <w:sz w:val="20"/>
        </w:rPr>
        <w:t xml:space="preserve"> and the Contraventions identified;</w:t>
      </w:r>
    </w:p>
    <w:p w14:paraId="5CE7747D" w14:textId="77777777" w:rsidR="009A69A6" w:rsidRPr="00A05E23" w:rsidRDefault="00A05E23" w:rsidP="00817466">
      <w:pPr>
        <w:widowControl w:val="0"/>
        <w:numPr>
          <w:ilvl w:val="2"/>
          <w:numId w:val="12"/>
        </w:numPr>
        <w:tabs>
          <w:tab w:val="right" w:pos="709"/>
        </w:tabs>
        <w:spacing w:after="240"/>
        <w:jc w:val="both"/>
        <w:rPr>
          <w:sz w:val="20"/>
        </w:rPr>
      </w:pPr>
      <w:r w:rsidRPr="00A05E23">
        <w:rPr>
          <w:sz w:val="20"/>
        </w:rPr>
        <w:t xml:space="preserve">the </w:t>
      </w:r>
      <w:r w:rsidR="00804F9A" w:rsidRPr="00A05E23">
        <w:rPr>
          <w:sz w:val="20"/>
        </w:rPr>
        <w:t xml:space="preserve">audit is to </w:t>
      </w:r>
      <w:r w:rsidR="009A69A6" w:rsidRPr="00A05E23">
        <w:rPr>
          <w:sz w:val="20"/>
        </w:rPr>
        <w:t>include</w:t>
      </w:r>
      <w:r w:rsidR="00DF701E" w:rsidRPr="00A05E23">
        <w:rPr>
          <w:sz w:val="20"/>
        </w:rPr>
        <w:t xml:space="preserve"> the </w:t>
      </w:r>
      <w:r w:rsidRPr="00A05E23">
        <w:rPr>
          <w:sz w:val="20"/>
        </w:rPr>
        <w:t xml:space="preserve">one (1) </w:t>
      </w:r>
      <w:r w:rsidR="00DF701E" w:rsidRPr="00A05E23">
        <w:rPr>
          <w:sz w:val="20"/>
        </w:rPr>
        <w:t xml:space="preserve">full </w:t>
      </w:r>
      <w:r w:rsidR="00804F9A" w:rsidRPr="00A05E23">
        <w:rPr>
          <w:sz w:val="20"/>
        </w:rPr>
        <w:t xml:space="preserve">single pay period </w:t>
      </w:r>
      <w:r w:rsidRPr="00A05E23">
        <w:rPr>
          <w:sz w:val="20"/>
        </w:rPr>
        <w:t xml:space="preserve">after the commencement of the eleventh month of the execution of this; </w:t>
      </w:r>
      <w:r w:rsidR="009A69A6" w:rsidRPr="00A05E23">
        <w:rPr>
          <w:sz w:val="20"/>
        </w:rPr>
        <w:t>and</w:t>
      </w:r>
    </w:p>
    <w:p w14:paraId="5CE7747E" w14:textId="77777777" w:rsidR="00DF701E" w:rsidRPr="00A05E23" w:rsidRDefault="00A05E23" w:rsidP="00817466">
      <w:pPr>
        <w:widowControl w:val="0"/>
        <w:numPr>
          <w:ilvl w:val="2"/>
          <w:numId w:val="12"/>
        </w:numPr>
        <w:tabs>
          <w:tab w:val="right" w:pos="709"/>
        </w:tabs>
        <w:spacing w:after="240"/>
        <w:jc w:val="both"/>
        <w:rPr>
          <w:sz w:val="20"/>
        </w:rPr>
      </w:pPr>
      <w:r w:rsidRPr="00A05E23">
        <w:rPr>
          <w:sz w:val="20"/>
        </w:rPr>
        <w:t xml:space="preserve">MK Train </w:t>
      </w:r>
      <w:r w:rsidR="00653910" w:rsidRPr="00A05E23">
        <w:rPr>
          <w:sz w:val="20"/>
        </w:rPr>
        <w:t xml:space="preserve">must </w:t>
      </w:r>
      <w:r w:rsidR="00DF701E" w:rsidRPr="00A05E23">
        <w:rPr>
          <w:sz w:val="20"/>
        </w:rPr>
        <w:t>provide</w:t>
      </w:r>
      <w:r w:rsidR="009A69A6" w:rsidRPr="00A05E23">
        <w:rPr>
          <w:sz w:val="20"/>
        </w:rPr>
        <w:t xml:space="preserve"> </w:t>
      </w:r>
      <w:r w:rsidR="00DF701E" w:rsidRPr="00A05E23">
        <w:rPr>
          <w:sz w:val="20"/>
        </w:rPr>
        <w:t xml:space="preserve">a copy of the audit to the FWO within seven (7) days of </w:t>
      </w:r>
      <w:r w:rsidR="009A69A6" w:rsidRPr="00A05E23">
        <w:rPr>
          <w:sz w:val="20"/>
        </w:rPr>
        <w:t>its completion</w:t>
      </w:r>
      <w:r w:rsidRPr="00A05E23">
        <w:rPr>
          <w:sz w:val="20"/>
        </w:rPr>
        <w:t>.</w:t>
      </w:r>
    </w:p>
    <w:p w14:paraId="5CE7747F" w14:textId="77777777" w:rsidR="008E6DCB" w:rsidRPr="00916411" w:rsidRDefault="008E6DCB" w:rsidP="00463F4B">
      <w:pPr>
        <w:pStyle w:val="Heading2"/>
      </w:pPr>
      <w:bookmarkStart w:id="24" w:name="_Ref333508384"/>
      <w:bookmarkStart w:id="25" w:name="_Ref333499606"/>
      <w:bookmarkEnd w:id="24"/>
      <w:bookmarkEnd w:id="25"/>
      <w:r w:rsidRPr="00916411">
        <w:t>Acknowledgements</w:t>
      </w:r>
    </w:p>
    <w:p w14:paraId="5CE77480" w14:textId="77777777" w:rsidR="008E6DCB" w:rsidRPr="00916411" w:rsidRDefault="00916411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MK Train </w:t>
      </w:r>
      <w:r w:rsidR="008E6DCB" w:rsidRPr="00916411">
        <w:rPr>
          <w:rFonts w:cs="Arial"/>
          <w:sz w:val="20"/>
        </w:rPr>
        <w:t>acknowledges that:</w:t>
      </w:r>
    </w:p>
    <w:p w14:paraId="5CE77481" w14:textId="7AC4791C" w:rsidR="008E6DCB" w:rsidRPr="00916411" w:rsidRDefault="00AD2CC5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the FWO may </w:t>
      </w:r>
      <w:r w:rsidR="008E6DCB" w:rsidRPr="00916411">
        <w:rPr>
          <w:rFonts w:cs="Arial"/>
          <w:sz w:val="20"/>
        </w:rPr>
        <w:t xml:space="preserve">make this </w:t>
      </w:r>
      <w:r w:rsidR="00561D14" w:rsidRPr="00916411">
        <w:rPr>
          <w:rFonts w:cs="Arial"/>
          <w:sz w:val="20"/>
        </w:rPr>
        <w:t>U</w:t>
      </w:r>
      <w:r w:rsidR="006B66A0" w:rsidRPr="00916411">
        <w:rPr>
          <w:rFonts w:cs="Arial"/>
          <w:sz w:val="20"/>
        </w:rPr>
        <w:t xml:space="preserve">ndertaking </w:t>
      </w:r>
      <w:r w:rsidR="00561D14" w:rsidRPr="00916411">
        <w:rPr>
          <w:rFonts w:cs="Arial"/>
          <w:sz w:val="20"/>
        </w:rPr>
        <w:t xml:space="preserve">(including any attachments) </w:t>
      </w:r>
      <w:r w:rsidR="008E6DCB" w:rsidRPr="00916411">
        <w:rPr>
          <w:rFonts w:cs="Arial"/>
          <w:sz w:val="20"/>
        </w:rPr>
        <w:t>available for public insp</w:t>
      </w:r>
      <w:r w:rsidR="00725E29" w:rsidRPr="00916411">
        <w:rPr>
          <w:rFonts w:cs="Arial"/>
          <w:sz w:val="20"/>
        </w:rPr>
        <w:t>ection, including by posting it to its web</w:t>
      </w:r>
      <w:r w:rsidR="008E6DCB" w:rsidRPr="00916411">
        <w:rPr>
          <w:rFonts w:cs="Arial"/>
          <w:sz w:val="20"/>
        </w:rPr>
        <w:t xml:space="preserve">site </w:t>
      </w:r>
      <w:r w:rsidR="008E6DCB" w:rsidRPr="00916411">
        <w:rPr>
          <w:sz w:val="20"/>
        </w:rPr>
        <w:t xml:space="preserve">at </w:t>
      </w:r>
      <w:r w:rsidR="007F4F6A" w:rsidRPr="00463F4B">
        <w:rPr>
          <w:sz w:val="20"/>
        </w:rPr>
        <w:t>www.fairwork.gov.au</w:t>
      </w:r>
      <w:r w:rsidR="008E6DCB" w:rsidRPr="00916411">
        <w:rPr>
          <w:sz w:val="20"/>
        </w:rPr>
        <w:t xml:space="preserve"> (</w:t>
      </w:r>
      <w:r w:rsidR="008E6DCB" w:rsidRPr="00916411">
        <w:rPr>
          <w:rFonts w:cs="Arial"/>
          <w:sz w:val="20"/>
        </w:rPr>
        <w:t xml:space="preserve">subject to the FWO taking any necessary steps to </w:t>
      </w:r>
      <w:r w:rsidR="007274AA" w:rsidRPr="00916411">
        <w:rPr>
          <w:rFonts w:cs="Arial"/>
          <w:sz w:val="20"/>
        </w:rPr>
        <w:t>redact</w:t>
      </w:r>
      <w:r w:rsidR="008E6DCB" w:rsidRPr="00916411">
        <w:rPr>
          <w:rFonts w:cs="Arial"/>
          <w:sz w:val="20"/>
        </w:rPr>
        <w:t xml:space="preserve"> the names</w:t>
      </w:r>
      <w:r w:rsidR="007274AA" w:rsidRPr="00916411">
        <w:rPr>
          <w:rFonts w:cs="Arial"/>
          <w:sz w:val="20"/>
        </w:rPr>
        <w:t xml:space="preserve"> of individuals not party to the </w:t>
      </w:r>
      <w:r w:rsidR="00561D14" w:rsidRPr="00916411">
        <w:rPr>
          <w:rFonts w:cs="Arial"/>
          <w:sz w:val="20"/>
        </w:rPr>
        <w:t>U</w:t>
      </w:r>
      <w:r w:rsidR="007274AA" w:rsidRPr="00916411">
        <w:rPr>
          <w:rFonts w:cs="Arial"/>
          <w:sz w:val="20"/>
        </w:rPr>
        <w:t>ndertaking</w:t>
      </w:r>
      <w:r w:rsidR="008E6DCB" w:rsidRPr="00916411">
        <w:rPr>
          <w:rFonts w:cs="Arial"/>
          <w:sz w:val="20"/>
        </w:rPr>
        <w:t>);</w:t>
      </w:r>
    </w:p>
    <w:p w14:paraId="5CE77482" w14:textId="77777777" w:rsidR="00AD2CC5" w:rsidRPr="00916411" w:rsidRDefault="00AD2CC5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the FWO may </w:t>
      </w:r>
      <w:r w:rsidR="008E6DCB" w:rsidRPr="00916411">
        <w:rPr>
          <w:rFonts w:cs="Arial"/>
          <w:sz w:val="20"/>
        </w:rPr>
        <w:t xml:space="preserve">release a copy of this </w:t>
      </w:r>
      <w:r w:rsidR="00561D14" w:rsidRPr="00916411">
        <w:rPr>
          <w:rFonts w:cs="Arial"/>
          <w:sz w:val="20"/>
        </w:rPr>
        <w:t>U</w:t>
      </w:r>
      <w:r w:rsidR="006B66A0" w:rsidRPr="00916411">
        <w:rPr>
          <w:rFonts w:cs="Arial"/>
          <w:sz w:val="20"/>
        </w:rPr>
        <w:t>ndertaking</w:t>
      </w:r>
      <w:r w:rsidR="008E6DCB" w:rsidRPr="00916411">
        <w:rPr>
          <w:rFonts w:cs="Arial"/>
          <w:sz w:val="20"/>
        </w:rPr>
        <w:t xml:space="preserve"> pursuant to any relevant request under the </w:t>
      </w:r>
      <w:r w:rsidR="008E6DCB" w:rsidRPr="00916411">
        <w:rPr>
          <w:rFonts w:cs="Arial"/>
          <w:i/>
          <w:sz w:val="20"/>
        </w:rPr>
        <w:t>Freedom of Information Act 1982</w:t>
      </w:r>
      <w:r w:rsidR="008E6DCB" w:rsidRPr="00916411">
        <w:rPr>
          <w:rFonts w:cs="Arial"/>
          <w:sz w:val="20"/>
        </w:rPr>
        <w:t xml:space="preserve"> (</w:t>
      </w:r>
      <w:proofErr w:type="spellStart"/>
      <w:r w:rsidR="008E6DCB" w:rsidRPr="00916411">
        <w:rPr>
          <w:rFonts w:cs="Arial"/>
          <w:sz w:val="20"/>
        </w:rPr>
        <w:t>Cth</w:t>
      </w:r>
      <w:proofErr w:type="spellEnd"/>
      <w:r w:rsidR="008E6DCB" w:rsidRPr="00916411">
        <w:rPr>
          <w:rFonts w:cs="Arial"/>
          <w:sz w:val="20"/>
        </w:rPr>
        <w:t>);</w:t>
      </w:r>
    </w:p>
    <w:p w14:paraId="5CE77483" w14:textId="77777777" w:rsidR="00AD2CC5" w:rsidRPr="00916411" w:rsidRDefault="00AD2CC5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the FWO may </w:t>
      </w:r>
      <w:r w:rsidR="008E6DCB" w:rsidRPr="00916411">
        <w:rPr>
          <w:rFonts w:cs="Arial"/>
          <w:sz w:val="20"/>
        </w:rPr>
        <w:t xml:space="preserve">issue a media release in relation to this </w:t>
      </w:r>
      <w:r w:rsidR="00561D14" w:rsidRPr="00916411">
        <w:rPr>
          <w:rFonts w:cs="Arial"/>
          <w:sz w:val="20"/>
        </w:rPr>
        <w:t>U</w:t>
      </w:r>
      <w:r w:rsidR="006B66A0" w:rsidRPr="00916411">
        <w:rPr>
          <w:rFonts w:cs="Arial"/>
          <w:sz w:val="20"/>
        </w:rPr>
        <w:t>ndertaking</w:t>
      </w:r>
      <w:r w:rsidRPr="00916411">
        <w:rPr>
          <w:rFonts w:cs="Arial"/>
          <w:sz w:val="20"/>
        </w:rPr>
        <w:t xml:space="preserve"> and </w:t>
      </w:r>
      <w:r w:rsidR="008E6DCB" w:rsidRPr="00916411">
        <w:rPr>
          <w:rFonts w:cs="Arial"/>
          <w:sz w:val="20"/>
        </w:rPr>
        <w:t xml:space="preserve">from time to time, publicly refer to the </w:t>
      </w:r>
      <w:r w:rsidR="00561D14" w:rsidRPr="00916411">
        <w:rPr>
          <w:rFonts w:cs="Arial"/>
          <w:sz w:val="20"/>
        </w:rPr>
        <w:t>U</w:t>
      </w:r>
      <w:r w:rsidR="006B66A0" w:rsidRPr="00916411">
        <w:rPr>
          <w:rFonts w:cs="Arial"/>
          <w:sz w:val="20"/>
        </w:rPr>
        <w:t>ndertaking</w:t>
      </w:r>
      <w:r w:rsidR="008E6DCB" w:rsidRPr="00916411">
        <w:rPr>
          <w:rFonts w:cs="Arial"/>
          <w:sz w:val="20"/>
        </w:rPr>
        <w:t xml:space="preserve"> and its terms;</w:t>
      </w:r>
    </w:p>
    <w:p w14:paraId="5CE77484" w14:textId="77777777" w:rsidR="008E6DCB" w:rsidRPr="00916411" w:rsidRDefault="008E6DCB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the admissions made in </w:t>
      </w:r>
      <w:r w:rsidR="00561D14" w:rsidRPr="00916411">
        <w:rPr>
          <w:rFonts w:cs="Arial"/>
          <w:sz w:val="20"/>
        </w:rPr>
        <w:t>the Undertaking</w:t>
      </w:r>
      <w:r w:rsidR="00AD2CC5" w:rsidRPr="00916411">
        <w:rPr>
          <w:rFonts w:cs="Arial"/>
          <w:sz w:val="20"/>
        </w:rPr>
        <w:t xml:space="preserve"> may be relied upon by the FWO</w:t>
      </w:r>
      <w:r w:rsidR="00561D14" w:rsidRPr="00916411">
        <w:rPr>
          <w:rFonts w:cs="Arial"/>
          <w:sz w:val="20"/>
        </w:rPr>
        <w:t xml:space="preserve"> </w:t>
      </w:r>
      <w:r w:rsidRPr="00916411">
        <w:rPr>
          <w:rFonts w:cs="Arial"/>
          <w:sz w:val="20"/>
        </w:rPr>
        <w:t xml:space="preserve">in respect of any future decision about enforcement action to be taken </w:t>
      </w:r>
      <w:r w:rsidR="00561D14" w:rsidRPr="00916411">
        <w:rPr>
          <w:rFonts w:cs="Arial"/>
          <w:sz w:val="20"/>
        </w:rPr>
        <w:t>in relation to</w:t>
      </w:r>
      <w:r w:rsidRPr="00916411">
        <w:rPr>
          <w:rFonts w:cs="Arial"/>
          <w:sz w:val="20"/>
        </w:rPr>
        <w:t xml:space="preserve"> any future non-compliance </w:t>
      </w:r>
      <w:r w:rsidR="007274AA" w:rsidRPr="00916411">
        <w:rPr>
          <w:rFonts w:cs="Arial"/>
          <w:sz w:val="20"/>
        </w:rPr>
        <w:t xml:space="preserve">with Commonwealth workplace relations obligations </w:t>
      </w:r>
      <w:r w:rsidR="006B66A0" w:rsidRPr="00916411">
        <w:rPr>
          <w:rFonts w:cs="Arial"/>
          <w:sz w:val="20"/>
        </w:rPr>
        <w:t xml:space="preserve">by </w:t>
      </w:r>
      <w:r w:rsidR="00916411" w:rsidRPr="00916411">
        <w:rPr>
          <w:rFonts w:cs="Arial"/>
          <w:sz w:val="20"/>
        </w:rPr>
        <w:t>MK Train</w:t>
      </w:r>
      <w:r w:rsidR="006B66A0" w:rsidRPr="00916411">
        <w:rPr>
          <w:rFonts w:cs="Arial"/>
          <w:sz w:val="20"/>
        </w:rPr>
        <w:t>;</w:t>
      </w:r>
    </w:p>
    <w:p w14:paraId="5CE77485" w14:textId="77777777" w:rsidR="008E6DCB" w:rsidRPr="00916411" w:rsidRDefault="008E6DCB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consistent with the Note to section 715(4) of the FW Act, </w:t>
      </w:r>
      <w:r w:rsidR="00561D14" w:rsidRPr="00916411">
        <w:rPr>
          <w:rFonts w:cs="Arial"/>
          <w:sz w:val="20"/>
        </w:rPr>
        <w:t>this U</w:t>
      </w:r>
      <w:r w:rsidRPr="00916411">
        <w:rPr>
          <w:rFonts w:cs="Arial"/>
          <w:sz w:val="20"/>
        </w:rPr>
        <w:t>ndertaking in no way derogates from the rights and remedies available to any other person arising fr</w:t>
      </w:r>
      <w:r w:rsidR="00561D14" w:rsidRPr="00916411">
        <w:rPr>
          <w:rFonts w:cs="Arial"/>
          <w:sz w:val="20"/>
        </w:rPr>
        <w:t>om the conduct set out in this U</w:t>
      </w:r>
      <w:r w:rsidRPr="00916411">
        <w:rPr>
          <w:rFonts w:cs="Arial"/>
          <w:sz w:val="20"/>
        </w:rPr>
        <w:t xml:space="preserve">ndertaking; </w:t>
      </w:r>
    </w:p>
    <w:p w14:paraId="5CE77486" w14:textId="77777777" w:rsidR="008E6DCB" w:rsidRPr="00916411" w:rsidRDefault="008E6DCB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if </w:t>
      </w:r>
      <w:r w:rsidR="006B66A0" w:rsidRPr="00916411">
        <w:rPr>
          <w:rFonts w:cs="Arial"/>
          <w:sz w:val="20"/>
        </w:rPr>
        <w:t xml:space="preserve">the FWO considers that </w:t>
      </w:r>
      <w:r w:rsidR="00916411" w:rsidRPr="00916411">
        <w:rPr>
          <w:rFonts w:cs="Arial"/>
          <w:sz w:val="20"/>
        </w:rPr>
        <w:t xml:space="preserve">MK Train </w:t>
      </w:r>
      <w:r w:rsidR="006B66A0" w:rsidRPr="00916411">
        <w:rPr>
          <w:rFonts w:cs="Arial"/>
          <w:sz w:val="20"/>
        </w:rPr>
        <w:t xml:space="preserve">has </w:t>
      </w:r>
      <w:r w:rsidRPr="00916411">
        <w:rPr>
          <w:rFonts w:cs="Arial"/>
          <w:sz w:val="20"/>
        </w:rPr>
        <w:t>contravene</w:t>
      </w:r>
      <w:r w:rsidR="006B66A0" w:rsidRPr="00916411">
        <w:rPr>
          <w:rFonts w:cs="Arial"/>
          <w:sz w:val="20"/>
        </w:rPr>
        <w:t>d</w:t>
      </w:r>
      <w:r w:rsidRPr="00916411">
        <w:rPr>
          <w:rFonts w:cs="Arial"/>
          <w:sz w:val="20"/>
        </w:rPr>
        <w:t xml:space="preserve"> any of the terms of </w:t>
      </w:r>
      <w:r w:rsidR="00561D14" w:rsidRPr="00916411">
        <w:rPr>
          <w:rFonts w:cs="Arial"/>
          <w:sz w:val="20"/>
        </w:rPr>
        <w:t>this U</w:t>
      </w:r>
      <w:r w:rsidR="006B66A0" w:rsidRPr="00916411">
        <w:rPr>
          <w:rFonts w:cs="Arial"/>
          <w:sz w:val="20"/>
        </w:rPr>
        <w:t>ndertaking</w:t>
      </w:r>
      <w:r w:rsidR="00AD2CC5" w:rsidRPr="00916411">
        <w:rPr>
          <w:rFonts w:cs="Arial"/>
          <w:sz w:val="20"/>
        </w:rPr>
        <w:t xml:space="preserve"> </w:t>
      </w:r>
      <w:r w:rsidRPr="00916411">
        <w:rPr>
          <w:rFonts w:cs="Arial"/>
          <w:sz w:val="20"/>
        </w:rPr>
        <w:t xml:space="preserve">the FWO may apply to any of the Courts set out in section 715(6) of the FW Act, for orders under section 715(7) of the FW Act; </w:t>
      </w:r>
    </w:p>
    <w:p w14:paraId="5CE77487" w14:textId="77777777" w:rsidR="006B66A0" w:rsidRPr="00916411" w:rsidRDefault="005C5EA3" w:rsidP="0004414F">
      <w:pPr>
        <w:widowControl w:val="0"/>
        <w:numPr>
          <w:ilvl w:val="0"/>
          <w:numId w:val="19"/>
        </w:numPr>
        <w:spacing w:after="240"/>
        <w:jc w:val="both"/>
        <w:rPr>
          <w:rFonts w:cs="Arial"/>
          <w:sz w:val="20"/>
        </w:rPr>
      </w:pPr>
      <w:proofErr w:type="gramStart"/>
      <w:r w:rsidRPr="00916411">
        <w:rPr>
          <w:rFonts w:cs="Arial"/>
          <w:sz w:val="20"/>
        </w:rPr>
        <w:t>consistent</w:t>
      </w:r>
      <w:proofErr w:type="gramEnd"/>
      <w:r w:rsidRPr="00916411">
        <w:rPr>
          <w:rFonts w:cs="Arial"/>
          <w:sz w:val="20"/>
        </w:rPr>
        <w:t xml:space="preserve"> </w:t>
      </w:r>
      <w:r w:rsidR="006B66A0" w:rsidRPr="00916411">
        <w:rPr>
          <w:rFonts w:cs="Arial"/>
          <w:sz w:val="20"/>
        </w:rPr>
        <w:t xml:space="preserve">with section 715(3) of the FW Act, </w:t>
      </w:r>
      <w:r w:rsidR="00916411" w:rsidRPr="00916411">
        <w:rPr>
          <w:rFonts w:cs="Arial"/>
          <w:sz w:val="20"/>
        </w:rPr>
        <w:t xml:space="preserve">MK Train </w:t>
      </w:r>
      <w:r w:rsidR="004A0E3A" w:rsidRPr="00916411">
        <w:rPr>
          <w:rFonts w:cs="Arial"/>
          <w:sz w:val="20"/>
        </w:rPr>
        <w:t>may</w:t>
      </w:r>
      <w:r w:rsidR="00561D14" w:rsidRPr="00916411">
        <w:rPr>
          <w:rFonts w:cs="Arial"/>
          <w:sz w:val="20"/>
        </w:rPr>
        <w:t xml:space="preserve"> withdraw from or vary this U</w:t>
      </w:r>
      <w:r w:rsidR="006B66A0" w:rsidRPr="00916411">
        <w:rPr>
          <w:rFonts w:cs="Arial"/>
          <w:sz w:val="20"/>
        </w:rPr>
        <w:t>ndertaking at any time, but only with the consent of the FWO.</w:t>
      </w:r>
    </w:p>
    <w:p w14:paraId="5CE77488" w14:textId="77777777" w:rsidR="00725E29" w:rsidRPr="00916411" w:rsidRDefault="00171F4F" w:rsidP="00463F4B">
      <w:pPr>
        <w:pStyle w:val="Heading2"/>
      </w:pPr>
      <w:r w:rsidRPr="00916411">
        <w:rPr>
          <w:color w:val="C00000"/>
        </w:rPr>
        <w:br w:type="page"/>
      </w:r>
      <w:r w:rsidR="008E6DCB" w:rsidRPr="00916411">
        <w:lastRenderedPageBreak/>
        <w:t>Executed as an undertaking</w:t>
      </w:r>
    </w:p>
    <w:p w14:paraId="5CE77489" w14:textId="77777777" w:rsidR="008E6DCB" w:rsidRPr="00916411" w:rsidRDefault="008E6DCB" w:rsidP="00FE1073">
      <w:pPr>
        <w:tabs>
          <w:tab w:val="right" w:pos="4111"/>
        </w:tabs>
        <w:spacing w:before="240" w:after="240"/>
        <w:rPr>
          <w:rFonts w:cs="Arial"/>
          <w:sz w:val="20"/>
        </w:rPr>
      </w:pPr>
      <w:r w:rsidRPr="00916411">
        <w:rPr>
          <w:rFonts w:cs="Arial"/>
          <w:caps/>
          <w:sz w:val="20"/>
        </w:rPr>
        <w:t>Executed</w:t>
      </w:r>
      <w:r w:rsidRPr="00916411">
        <w:rPr>
          <w:rFonts w:cs="Arial"/>
          <w:sz w:val="20"/>
        </w:rPr>
        <w:t xml:space="preserve"> by </w:t>
      </w:r>
      <w:r w:rsidR="00E017A1">
        <w:rPr>
          <w:rFonts w:cs="Arial"/>
          <w:sz w:val="20"/>
        </w:rPr>
        <w:t xml:space="preserve">MK Train Pty Ltd </w:t>
      </w:r>
      <w:r w:rsidR="00E017A1" w:rsidRPr="005E1069">
        <w:rPr>
          <w:rFonts w:cs="Arial"/>
          <w:sz w:val="20"/>
        </w:rPr>
        <w:t>(</w:t>
      </w:r>
      <w:proofErr w:type="spellStart"/>
      <w:r w:rsidR="00E017A1" w:rsidRPr="005E1069">
        <w:rPr>
          <w:rFonts w:cs="Arial"/>
          <w:sz w:val="20"/>
        </w:rPr>
        <w:t>ACN</w:t>
      </w:r>
      <w:proofErr w:type="spellEnd"/>
      <w:r w:rsidR="00E017A1" w:rsidRPr="005E1069">
        <w:rPr>
          <w:rFonts w:cs="Arial"/>
          <w:sz w:val="20"/>
        </w:rPr>
        <w:t xml:space="preserve">: </w:t>
      </w:r>
      <w:r w:rsidR="00E017A1">
        <w:rPr>
          <w:rFonts w:cs="Arial"/>
          <w:sz w:val="20"/>
        </w:rPr>
        <w:t>142 916 069</w:t>
      </w:r>
      <w:r w:rsidR="00E017A1" w:rsidRPr="005E1069">
        <w:rPr>
          <w:rFonts w:cs="Arial"/>
          <w:sz w:val="20"/>
        </w:rPr>
        <w:t>)</w:t>
      </w:r>
      <w:r w:rsidR="008676A9" w:rsidRPr="00916411">
        <w:rPr>
          <w:rFonts w:cs="Arial"/>
          <w:sz w:val="20"/>
        </w:rPr>
        <w:t xml:space="preserve"> </w:t>
      </w:r>
      <w:r w:rsidRPr="00916411">
        <w:rPr>
          <w:rFonts w:cs="Arial"/>
          <w:sz w:val="20"/>
        </w:rPr>
        <w:t xml:space="preserve">in accordance with section 127(1) of the </w:t>
      </w:r>
      <w:r w:rsidRPr="00916411">
        <w:rPr>
          <w:rFonts w:cs="Arial"/>
          <w:i/>
          <w:sz w:val="20"/>
        </w:rPr>
        <w:t>Corporations Act 2001</w:t>
      </w:r>
      <w:r w:rsidR="00EA0260" w:rsidRPr="00916411">
        <w:rPr>
          <w:rFonts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5CE7748D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748A" w14:textId="77777777" w:rsidR="008E6DCB" w:rsidRPr="00916411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8B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748C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5CE77491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8E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 xml:space="preserve">(Signature of </w:t>
            </w:r>
            <w:r w:rsidR="006B66A0" w:rsidRPr="00916411">
              <w:rPr>
                <w:rFonts w:cs="Arial"/>
                <w:sz w:val="20"/>
              </w:rPr>
              <w:t>d</w:t>
            </w:r>
            <w:r w:rsidRPr="00916411">
              <w:rPr>
                <w:rFonts w:cs="Arial"/>
                <w:sz w:val="20"/>
              </w:rPr>
              <w:t>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8F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90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 xml:space="preserve">(Signature of </w:t>
            </w:r>
            <w:r w:rsidR="006B66A0" w:rsidRPr="00916411">
              <w:rPr>
                <w:rFonts w:cs="Arial"/>
                <w:sz w:val="20"/>
              </w:rPr>
              <w:t>director/company s</w:t>
            </w:r>
            <w:r w:rsidRPr="00916411">
              <w:rPr>
                <w:rFonts w:cs="Arial"/>
                <w:sz w:val="20"/>
              </w:rPr>
              <w:t>ecretary)</w:t>
            </w:r>
          </w:p>
        </w:tc>
      </w:tr>
      <w:tr w:rsidR="00916411" w:rsidRPr="00916411" w14:paraId="5CE77495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CE77492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93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CE77494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5CE77496" w14:textId="77777777" w:rsidR="008E6DCB" w:rsidRPr="00916411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(Name of </w:t>
      </w:r>
      <w:r w:rsidR="006B66A0" w:rsidRPr="00916411">
        <w:rPr>
          <w:rFonts w:cs="Arial"/>
          <w:sz w:val="20"/>
        </w:rPr>
        <w:t>d</w:t>
      </w:r>
      <w:r w:rsidRPr="00916411">
        <w:rPr>
          <w:rFonts w:cs="Arial"/>
          <w:sz w:val="20"/>
        </w:rPr>
        <w:t>irector)</w:t>
      </w:r>
      <w:r w:rsidRPr="00916411">
        <w:rPr>
          <w:rFonts w:cs="Arial"/>
          <w:sz w:val="20"/>
        </w:rPr>
        <w:tab/>
        <w:t xml:space="preserve">(Name of </w:t>
      </w:r>
      <w:r w:rsidR="006B66A0" w:rsidRPr="00916411">
        <w:rPr>
          <w:rFonts w:cs="Arial"/>
          <w:sz w:val="20"/>
        </w:rPr>
        <w:t>director/company secretary</w:t>
      </w:r>
      <w:r w:rsidRPr="00916411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5CE7749A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CE77497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98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CE77499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5CE7749B" w14:textId="77777777" w:rsidR="00EA0260" w:rsidRPr="00916411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16411">
        <w:rPr>
          <w:rFonts w:cs="Arial"/>
          <w:sz w:val="20"/>
        </w:rPr>
        <w:t>(Date)</w:t>
      </w:r>
      <w:r w:rsidRPr="00916411">
        <w:rPr>
          <w:rFonts w:cs="Arial"/>
          <w:sz w:val="20"/>
        </w:rPr>
        <w:tab/>
        <w:t>(Date)</w:t>
      </w:r>
    </w:p>
    <w:p w14:paraId="5CE7749C" w14:textId="77777777" w:rsidR="008E6DCB" w:rsidRPr="00916411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proofErr w:type="gramStart"/>
      <w:r w:rsidRPr="00916411">
        <w:rPr>
          <w:rFonts w:cs="Arial"/>
          <w:sz w:val="20"/>
        </w:rPr>
        <w:t>in</w:t>
      </w:r>
      <w:proofErr w:type="gramEnd"/>
      <w:r w:rsidRPr="00916411">
        <w:rPr>
          <w:rFonts w:cs="Arial"/>
          <w:sz w:val="20"/>
        </w:rPr>
        <w:t xml:space="preserve"> the presence of:</w:t>
      </w:r>
      <w:r w:rsidRPr="00916411">
        <w:rPr>
          <w:rFonts w:cs="Arial"/>
          <w:sz w:val="20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5CE774A0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749D" w14:textId="77777777" w:rsidR="008E6DCB" w:rsidRPr="00916411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9E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749F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5CE774A4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A1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 xml:space="preserve">(Signature of </w:t>
            </w:r>
            <w:r w:rsidR="006B66A0" w:rsidRPr="00916411">
              <w:rPr>
                <w:rFonts w:cs="Arial"/>
                <w:sz w:val="20"/>
              </w:rPr>
              <w:t>w</w:t>
            </w:r>
            <w:r w:rsidR="00EA0260" w:rsidRPr="00916411">
              <w:rPr>
                <w:rFonts w:cs="Arial"/>
                <w:sz w:val="20"/>
              </w:rPr>
              <w:t>itness</w:t>
            </w:r>
            <w:r w:rsidRPr="00916411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A2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A3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 xml:space="preserve">(Signature of </w:t>
            </w:r>
            <w:r w:rsidR="006B66A0" w:rsidRPr="00916411">
              <w:rPr>
                <w:rFonts w:cs="Arial"/>
                <w:sz w:val="20"/>
              </w:rPr>
              <w:t>w</w:t>
            </w:r>
            <w:r w:rsidR="00EA0260" w:rsidRPr="00916411">
              <w:rPr>
                <w:rFonts w:cs="Arial"/>
                <w:sz w:val="20"/>
              </w:rPr>
              <w:t>itness</w:t>
            </w:r>
            <w:r w:rsidRPr="00916411">
              <w:rPr>
                <w:rFonts w:cs="Arial"/>
                <w:sz w:val="20"/>
              </w:rPr>
              <w:t>)</w:t>
            </w:r>
          </w:p>
        </w:tc>
      </w:tr>
      <w:tr w:rsidR="00916411" w:rsidRPr="00916411" w14:paraId="5CE774A8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CE774A5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A6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CE774A7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5CE774A9" w14:textId="77777777" w:rsidR="008E6DCB" w:rsidRPr="00916411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(Name of </w:t>
      </w:r>
      <w:r w:rsidR="006B66A0" w:rsidRPr="00916411">
        <w:rPr>
          <w:rFonts w:cs="Arial"/>
          <w:sz w:val="20"/>
        </w:rPr>
        <w:t>w</w:t>
      </w:r>
      <w:r w:rsidR="00EA0260" w:rsidRPr="00916411">
        <w:rPr>
          <w:rFonts w:cs="Arial"/>
          <w:sz w:val="20"/>
        </w:rPr>
        <w:t>itness</w:t>
      </w:r>
      <w:r w:rsidRPr="00916411">
        <w:rPr>
          <w:rFonts w:cs="Arial"/>
          <w:sz w:val="20"/>
        </w:rPr>
        <w:t>)</w:t>
      </w:r>
      <w:r w:rsidRPr="00916411">
        <w:rPr>
          <w:rFonts w:cs="Arial"/>
          <w:sz w:val="20"/>
        </w:rPr>
        <w:tab/>
        <w:t xml:space="preserve">(Name of </w:t>
      </w:r>
      <w:r w:rsidR="006B66A0" w:rsidRPr="00916411">
        <w:rPr>
          <w:rFonts w:cs="Arial"/>
          <w:sz w:val="20"/>
        </w:rPr>
        <w:t>w</w:t>
      </w:r>
      <w:r w:rsidR="00EA0260" w:rsidRPr="00916411">
        <w:rPr>
          <w:rFonts w:cs="Arial"/>
          <w:sz w:val="20"/>
        </w:rPr>
        <w:t>itness</w:t>
      </w:r>
      <w:r w:rsidRPr="00916411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5CE774AD" w14:textId="77777777" w:rsidTr="00EA0260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774AA" w14:textId="77777777" w:rsidR="00EA0260" w:rsidRPr="00916411" w:rsidRDefault="00EA0260" w:rsidP="006B66A0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 w:val="20"/>
              </w:rPr>
            </w:pPr>
          </w:p>
          <w:p w14:paraId="5CE774AB" w14:textId="77777777" w:rsidR="00EA0260" w:rsidRPr="00916411" w:rsidRDefault="00EA0260" w:rsidP="00561D14">
            <w:pPr>
              <w:keepNext/>
              <w:tabs>
                <w:tab w:val="right" w:pos="4111"/>
              </w:tabs>
              <w:spacing w:before="480"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caps/>
                <w:sz w:val="20"/>
              </w:rPr>
              <w:t>Accepted</w:t>
            </w:r>
            <w:r w:rsidRPr="00916411">
              <w:rPr>
                <w:rFonts w:cs="Arial"/>
                <w:sz w:val="20"/>
              </w:rPr>
              <w:t xml:space="preserve"> by the Fair  Work Ombudsman pursuant to section 715(2) of the </w:t>
            </w:r>
            <w:r w:rsidRPr="00916411">
              <w:rPr>
                <w:rFonts w:cs="Arial"/>
                <w:i/>
                <w:sz w:val="20"/>
              </w:rPr>
              <w:t>Fair Work Act 2009</w:t>
            </w:r>
            <w:r w:rsidRPr="00916411">
              <w:rPr>
                <w:rFonts w:cs="Arial"/>
                <w:sz w:val="20"/>
              </w:rPr>
              <w:t xml:space="preserve"> on:</w:t>
            </w:r>
          </w:p>
          <w:p w14:paraId="5CE774AC" w14:textId="77777777" w:rsidR="00EA0260" w:rsidRPr="00916411" w:rsidRDefault="00EA0260" w:rsidP="006B66A0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5CE774B5" w14:textId="77777777" w:rsidTr="00EA0260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AE" w14:textId="77777777" w:rsidR="00501B1E" w:rsidRPr="00916411" w:rsidRDefault="00417365">
            <w:pPr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Steve</w:t>
            </w:r>
            <w:r w:rsidR="008740A1" w:rsidRPr="00916411">
              <w:rPr>
                <w:rFonts w:cs="Arial"/>
                <w:sz w:val="20"/>
              </w:rPr>
              <w:t>n</w:t>
            </w:r>
            <w:r w:rsidRPr="00916411">
              <w:rPr>
                <w:rFonts w:cs="Arial"/>
                <w:sz w:val="20"/>
              </w:rPr>
              <w:t xml:space="preserve"> </w:t>
            </w:r>
            <w:proofErr w:type="spellStart"/>
            <w:r w:rsidRPr="00916411">
              <w:rPr>
                <w:rFonts w:cs="Arial"/>
                <w:sz w:val="20"/>
              </w:rPr>
              <w:t>Ronson</w:t>
            </w:r>
            <w:proofErr w:type="spellEnd"/>
          </w:p>
          <w:p w14:paraId="5CE774AF" w14:textId="77777777" w:rsidR="00501B1E" w:rsidRPr="00916411" w:rsidRDefault="00501B1E">
            <w:pPr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Executive Director</w:t>
            </w:r>
          </w:p>
          <w:p w14:paraId="5CE774B0" w14:textId="77777777" w:rsidR="00501B1E" w:rsidRPr="00916411" w:rsidRDefault="00501B1E">
            <w:pPr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Dispute Resolution and Compliance</w:t>
            </w:r>
          </w:p>
          <w:p w14:paraId="5CE774B1" w14:textId="77777777" w:rsidR="00501B1E" w:rsidRPr="00916411" w:rsidRDefault="00501B1E" w:rsidP="00501B1E">
            <w:pPr>
              <w:rPr>
                <w:rFonts w:cs="Arial"/>
                <w:sz w:val="20"/>
              </w:rPr>
            </w:pPr>
          </w:p>
          <w:p w14:paraId="5CE774B2" w14:textId="77777777" w:rsidR="00EA0260" w:rsidRPr="00916411" w:rsidRDefault="0042677A" w:rsidP="0042677A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For Natalie James, </w:t>
            </w:r>
            <w:r w:rsidR="00501B1E" w:rsidRPr="00916411">
              <w:rPr>
                <w:rFonts w:cs="Arial"/>
                <w:sz w:val="20"/>
              </w:rPr>
              <w:t>Fair Work Ombudsman</w:t>
            </w:r>
            <w:r>
              <w:rPr>
                <w:rFonts w:cs="Arial"/>
                <w:sz w:val="20"/>
              </w:rPr>
              <w:t xml:space="preserve">, as her delegate </w:t>
            </w:r>
            <w:r w:rsidR="00501B1E" w:rsidRPr="00916411">
              <w:rPr>
                <w:rFonts w:cs="Arial"/>
                <w:sz w:val="20"/>
              </w:rPr>
              <w:t>subject to the instrument of delegation made pursuant to section 683 of the FW Act and executed by Nicholas Paul Wilson on 30 January 2013.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B3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B4" w14:textId="77777777" w:rsidR="00EA0260" w:rsidRPr="00916411" w:rsidRDefault="006B66A0" w:rsidP="00DD1F01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(</w:t>
            </w:r>
            <w:r w:rsidR="00DD1F01" w:rsidRPr="00916411">
              <w:rPr>
                <w:rFonts w:cs="Arial"/>
                <w:sz w:val="20"/>
              </w:rPr>
              <w:t>Date</w:t>
            </w:r>
            <w:r w:rsidR="00EA0260" w:rsidRPr="00916411">
              <w:rPr>
                <w:rFonts w:cs="Arial"/>
                <w:sz w:val="20"/>
              </w:rPr>
              <w:t>)</w:t>
            </w:r>
          </w:p>
        </w:tc>
      </w:tr>
      <w:tr w:rsidR="00916411" w:rsidRPr="00916411" w14:paraId="5CE774BA" w14:textId="77777777" w:rsidTr="00EA026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74B6" w14:textId="77777777" w:rsidR="00EA0260" w:rsidRPr="00916411" w:rsidRDefault="00DD1F01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in the presence of:</w:t>
            </w:r>
          </w:p>
          <w:p w14:paraId="5CE774B7" w14:textId="77777777" w:rsidR="00DD1F01" w:rsidRPr="00916411" w:rsidRDefault="00DD1F01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B8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74B9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5CE774C0" w14:textId="77777777" w:rsidTr="00EA0260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BB" w14:textId="77777777" w:rsidR="00EA0260" w:rsidRPr="00916411" w:rsidRDefault="00EA0260" w:rsidP="00DD1F01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(</w:t>
            </w:r>
            <w:r w:rsidR="00DD1F01" w:rsidRPr="00916411">
              <w:rPr>
                <w:rFonts w:cs="Arial"/>
                <w:sz w:val="20"/>
              </w:rPr>
              <w:t>Signature of witness</w:t>
            </w:r>
            <w:r w:rsidRPr="00916411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E774BC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774BD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(Name of Witness)</w:t>
            </w:r>
          </w:p>
          <w:p w14:paraId="5CE774BE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  <w:p w14:paraId="5CE774BF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14:paraId="5CE774C1" w14:textId="77777777" w:rsidR="005C5EA3" w:rsidRPr="00916411" w:rsidRDefault="005C5EA3" w:rsidP="00FE1073">
      <w:pPr>
        <w:widowControl w:val="0"/>
        <w:spacing w:after="240"/>
        <w:jc w:val="both"/>
        <w:rPr>
          <w:rFonts w:cs="Arial"/>
          <w:b/>
          <w:color w:val="C00000"/>
          <w:sz w:val="20"/>
        </w:rPr>
      </w:pPr>
    </w:p>
    <w:p w14:paraId="5CE774C2" w14:textId="77777777" w:rsidR="00F87EA2" w:rsidRDefault="005C5EA3" w:rsidP="00463F4B">
      <w:pPr>
        <w:pStyle w:val="Attachment"/>
      </w:pPr>
      <w:r w:rsidRPr="00916411">
        <w:rPr>
          <w:color w:val="C00000"/>
        </w:rPr>
        <w:br w:type="page"/>
      </w:r>
      <w:r w:rsidRPr="003D1142">
        <w:lastRenderedPageBreak/>
        <w:t xml:space="preserve">Attachment </w:t>
      </w:r>
      <w:proofErr w:type="gramStart"/>
      <w:r w:rsidRPr="003D1142">
        <w:t>A</w:t>
      </w:r>
      <w:proofErr w:type="gramEnd"/>
      <w:r w:rsidR="000446F2" w:rsidRPr="003D1142">
        <w:t xml:space="preserve"> – Form of Workplace Notice</w:t>
      </w:r>
      <w:bookmarkStart w:id="26" w:name="_GoBack"/>
      <w:bookmarkEnd w:id="26"/>
    </w:p>
    <w:p w14:paraId="5CE774C3" w14:textId="77777777" w:rsidR="00F87EA2" w:rsidRDefault="00F87EA2" w:rsidP="00F87EA2">
      <w:pPr>
        <w:widowControl w:val="0"/>
        <w:tabs>
          <w:tab w:val="right" w:pos="709"/>
        </w:tabs>
        <w:spacing w:after="240"/>
        <w:jc w:val="both"/>
        <w:rPr>
          <w:rFonts w:cs="Arial"/>
          <w:b/>
          <w:sz w:val="20"/>
        </w:rPr>
      </w:pPr>
    </w:p>
    <w:p w14:paraId="5CE774C4" w14:textId="134305F6" w:rsidR="00F87EA2" w:rsidRDefault="00463F4B" w:rsidP="00F87EA2">
      <w:pPr>
        <w:widowControl w:val="0"/>
        <w:spacing w:after="240"/>
        <w:jc w:val="both"/>
        <w:rPr>
          <w:rFonts w:cs="Arial"/>
          <w:b/>
          <w:sz w:val="20"/>
        </w:rPr>
      </w:pPr>
      <w:r>
        <w:rPr>
          <w:rFonts w:cs="Arial"/>
          <w:noProof/>
          <w:color w:val="1A0DAB"/>
          <w:sz w:val="20"/>
          <w:lang w:eastAsia="en-AU"/>
        </w:rPr>
        <w:drawing>
          <wp:inline distT="0" distB="0" distL="0" distR="0" wp14:anchorId="5CE774DA" wp14:editId="024126B0">
            <wp:extent cx="1106805" cy="688975"/>
            <wp:effectExtent l="0" t="0" r="0" b="0"/>
            <wp:docPr id="1" name="Picture 1" descr="https://encrypted-tbn2.gstatic.com/images?q=tbn:ANd9GcT_WPZ3O_0CE_1a4VagM-OIQczt7YMcueYwoIlHNeehS7wwilESJbM1P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_WPZ3O_0CE_1a4VagM-OIQczt7YMcueYwoIlHNeehS7wwilESJbM1P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1A0DAB"/>
          <w:sz w:val="20"/>
          <w:lang w:eastAsia="en-AU"/>
        </w:rPr>
        <w:drawing>
          <wp:inline distT="0" distB="0" distL="0" distR="0" wp14:anchorId="5CE774DB" wp14:editId="5FDCF4CE">
            <wp:extent cx="1186180" cy="622935"/>
            <wp:effectExtent l="0" t="0" r="0" b="0"/>
            <wp:docPr id="2" name="Picture 1" descr="https://encrypted-tbn0.gstatic.com/images?q=tbn:ANd9GcS1XfOd1TYAsOsFAd5nLRXWHbZAcHMxxL9GTwIHTW7CTYoYT7M29AY3eS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1XfOd1TYAsOsFAd5nLRXWHbZAcHMxxL9GTwIHTW7CTYoYT7M29AY3eS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74C5" w14:textId="77777777" w:rsidR="003D1142" w:rsidRPr="00D33F35" w:rsidRDefault="00BB428D" w:rsidP="00221A0A">
      <w:pPr>
        <w:widowControl w:val="0"/>
        <w:spacing w:after="240"/>
        <w:jc w:val="center"/>
        <w:rPr>
          <w:rFonts w:cs="Arial"/>
          <w:sz w:val="28"/>
          <w:szCs w:val="28"/>
        </w:rPr>
      </w:pPr>
      <w:r w:rsidRPr="00D33F35">
        <w:rPr>
          <w:rFonts w:cs="Arial"/>
          <w:sz w:val="28"/>
          <w:szCs w:val="28"/>
        </w:rPr>
        <w:t>Contravention</w:t>
      </w:r>
      <w:r w:rsidR="00B178DC" w:rsidRPr="00D33F35">
        <w:rPr>
          <w:rFonts w:cs="Arial"/>
          <w:sz w:val="28"/>
          <w:szCs w:val="28"/>
        </w:rPr>
        <w:t>s</w:t>
      </w:r>
      <w:r w:rsidRPr="00D33F35">
        <w:rPr>
          <w:rFonts w:cs="Arial"/>
          <w:sz w:val="28"/>
          <w:szCs w:val="28"/>
        </w:rPr>
        <w:t xml:space="preserve"> of the </w:t>
      </w:r>
      <w:r w:rsidRPr="00D33F35">
        <w:rPr>
          <w:rFonts w:cs="Arial"/>
          <w:i/>
          <w:sz w:val="28"/>
          <w:szCs w:val="28"/>
        </w:rPr>
        <w:t>Fair Work Act 2009</w:t>
      </w:r>
      <w:r w:rsidR="003D1142" w:rsidRPr="00D33F35">
        <w:rPr>
          <w:rFonts w:cs="Arial"/>
          <w:i/>
          <w:sz w:val="28"/>
          <w:szCs w:val="28"/>
        </w:rPr>
        <w:t xml:space="preserve"> </w:t>
      </w:r>
      <w:r w:rsidR="00270744" w:rsidRPr="00D33F35">
        <w:rPr>
          <w:rFonts w:cs="Arial"/>
          <w:sz w:val="28"/>
          <w:szCs w:val="28"/>
        </w:rPr>
        <w:t>and</w:t>
      </w:r>
      <w:r w:rsidR="00270744" w:rsidRPr="00D33F35">
        <w:rPr>
          <w:rFonts w:cs="Arial"/>
          <w:i/>
          <w:sz w:val="28"/>
          <w:szCs w:val="28"/>
        </w:rPr>
        <w:t xml:space="preserve"> </w:t>
      </w:r>
      <w:r w:rsidR="003D1142" w:rsidRPr="00D33F35">
        <w:rPr>
          <w:rFonts w:cs="Arial"/>
          <w:sz w:val="28"/>
          <w:szCs w:val="28"/>
        </w:rPr>
        <w:t>the</w:t>
      </w:r>
    </w:p>
    <w:p w14:paraId="5CE774C6" w14:textId="77777777" w:rsidR="000446F2" w:rsidRPr="00D33F35" w:rsidRDefault="00B178DC" w:rsidP="00221A0A">
      <w:pPr>
        <w:widowControl w:val="0"/>
        <w:spacing w:after="240"/>
        <w:jc w:val="center"/>
        <w:rPr>
          <w:rFonts w:cs="Arial"/>
          <w:sz w:val="28"/>
          <w:szCs w:val="28"/>
        </w:rPr>
      </w:pPr>
      <w:r w:rsidRPr="00D33F35">
        <w:rPr>
          <w:rFonts w:cs="Arial"/>
          <w:i/>
          <w:sz w:val="28"/>
          <w:szCs w:val="28"/>
        </w:rPr>
        <w:t>Restaurant Industry Award 2010</w:t>
      </w:r>
      <w:r w:rsidRPr="00D33F35">
        <w:rPr>
          <w:rFonts w:cs="Arial"/>
          <w:sz w:val="28"/>
          <w:szCs w:val="28"/>
        </w:rPr>
        <w:t xml:space="preserve"> </w:t>
      </w:r>
      <w:r w:rsidR="00BB428D" w:rsidRPr="00D33F35">
        <w:rPr>
          <w:rFonts w:cs="Arial"/>
          <w:sz w:val="28"/>
          <w:szCs w:val="28"/>
        </w:rPr>
        <w:t xml:space="preserve">by </w:t>
      </w:r>
      <w:r w:rsidR="003D1142" w:rsidRPr="00D33F35">
        <w:rPr>
          <w:rFonts w:cs="Arial"/>
          <w:sz w:val="28"/>
          <w:szCs w:val="28"/>
        </w:rPr>
        <w:t xml:space="preserve">MK Train </w:t>
      </w:r>
      <w:r w:rsidR="00BB428D" w:rsidRPr="00D33F35">
        <w:rPr>
          <w:rFonts w:cs="Arial"/>
          <w:sz w:val="28"/>
          <w:szCs w:val="28"/>
        </w:rPr>
        <w:t>Pty Ltd</w:t>
      </w:r>
    </w:p>
    <w:p w14:paraId="5CE774C7" w14:textId="77777777" w:rsidR="007F4F6A" w:rsidRDefault="007F4F6A" w:rsidP="00FE1073">
      <w:pPr>
        <w:widowControl w:val="0"/>
        <w:spacing w:after="240"/>
        <w:jc w:val="both"/>
        <w:rPr>
          <w:rFonts w:cs="Arial"/>
          <w:sz w:val="20"/>
        </w:rPr>
      </w:pPr>
    </w:p>
    <w:p w14:paraId="5CE774C8" w14:textId="77777777" w:rsidR="00BB428D" w:rsidRPr="00F87EA2" w:rsidRDefault="00BB428D" w:rsidP="00FE1073">
      <w:pPr>
        <w:widowControl w:val="0"/>
        <w:spacing w:after="240"/>
        <w:jc w:val="both"/>
        <w:rPr>
          <w:rFonts w:cs="Arial"/>
          <w:sz w:val="20"/>
        </w:rPr>
      </w:pPr>
      <w:r w:rsidRPr="003D1142">
        <w:rPr>
          <w:rFonts w:cs="Arial"/>
          <w:sz w:val="20"/>
        </w:rPr>
        <w:t xml:space="preserve">We </w:t>
      </w:r>
      <w:r w:rsidRPr="00F87EA2">
        <w:rPr>
          <w:rFonts w:cs="Arial"/>
          <w:sz w:val="20"/>
        </w:rPr>
        <w:t>refer to the investigation conducted by the Office of the Fair Work Ombudsman (</w:t>
      </w:r>
      <w:r w:rsidRPr="00F87EA2">
        <w:rPr>
          <w:rFonts w:cs="Arial"/>
          <w:b/>
          <w:sz w:val="20"/>
        </w:rPr>
        <w:t>FWO</w:t>
      </w:r>
      <w:r w:rsidRPr="00F87EA2">
        <w:rPr>
          <w:rFonts w:cs="Arial"/>
          <w:sz w:val="20"/>
        </w:rPr>
        <w:t xml:space="preserve">) into allegations that </w:t>
      </w:r>
      <w:r w:rsidR="003D1142" w:rsidRPr="00F87EA2">
        <w:rPr>
          <w:rFonts w:cs="Arial"/>
          <w:sz w:val="20"/>
        </w:rPr>
        <w:t xml:space="preserve">MK Train </w:t>
      </w:r>
      <w:r w:rsidR="00B178DC" w:rsidRPr="00F87EA2">
        <w:rPr>
          <w:rFonts w:cs="Arial"/>
          <w:sz w:val="20"/>
        </w:rPr>
        <w:t xml:space="preserve">Pty Ltd </w:t>
      </w:r>
      <w:r w:rsidRPr="00F87EA2">
        <w:rPr>
          <w:rFonts w:cs="Arial"/>
          <w:sz w:val="20"/>
        </w:rPr>
        <w:t xml:space="preserve">trading as </w:t>
      </w:r>
      <w:r w:rsidR="003D1142" w:rsidRPr="00F87EA2">
        <w:rPr>
          <w:rFonts w:cs="Arial"/>
          <w:sz w:val="20"/>
        </w:rPr>
        <w:t xml:space="preserve">Sushi Train Aspley </w:t>
      </w:r>
      <w:r w:rsidRPr="00F87EA2">
        <w:rPr>
          <w:rFonts w:cs="Arial"/>
          <w:sz w:val="20"/>
        </w:rPr>
        <w:t>(</w:t>
      </w:r>
      <w:r w:rsidR="003D1142" w:rsidRPr="00F87EA2">
        <w:rPr>
          <w:rFonts w:cs="Arial"/>
          <w:b/>
          <w:sz w:val="20"/>
        </w:rPr>
        <w:t>MK Train</w:t>
      </w:r>
      <w:r w:rsidRPr="00F87EA2">
        <w:rPr>
          <w:rFonts w:cs="Arial"/>
          <w:sz w:val="20"/>
        </w:rPr>
        <w:t xml:space="preserve">) contravened the </w:t>
      </w:r>
      <w:r w:rsidRPr="00F87EA2">
        <w:rPr>
          <w:rFonts w:cs="Arial"/>
          <w:i/>
          <w:sz w:val="20"/>
        </w:rPr>
        <w:t>Fair Work Act 2009</w:t>
      </w:r>
      <w:r w:rsidR="003D1142" w:rsidRPr="00F87EA2">
        <w:rPr>
          <w:rFonts w:cs="Arial"/>
          <w:i/>
          <w:sz w:val="20"/>
        </w:rPr>
        <w:t xml:space="preserve"> </w:t>
      </w:r>
      <w:r w:rsidR="003D1142" w:rsidRPr="00F87EA2">
        <w:rPr>
          <w:rFonts w:cs="Arial"/>
          <w:sz w:val="20"/>
        </w:rPr>
        <w:t xml:space="preserve">and the </w:t>
      </w:r>
      <w:r w:rsidR="00B178DC" w:rsidRPr="00F87EA2">
        <w:rPr>
          <w:rFonts w:cs="Arial"/>
          <w:i/>
          <w:sz w:val="20"/>
        </w:rPr>
        <w:t>Restaurant Industry Award 2010</w:t>
      </w:r>
      <w:r w:rsidR="00F87EA2" w:rsidRPr="00F87EA2">
        <w:rPr>
          <w:rFonts w:cs="Arial"/>
          <w:sz w:val="20"/>
        </w:rPr>
        <w:t xml:space="preserve"> (</w:t>
      </w:r>
      <w:r w:rsidR="00F87EA2" w:rsidRPr="00F87EA2">
        <w:rPr>
          <w:rFonts w:cs="Arial"/>
          <w:b/>
          <w:sz w:val="20"/>
        </w:rPr>
        <w:t>Restaurant Award</w:t>
      </w:r>
      <w:r w:rsidR="00F87EA2" w:rsidRPr="00F87EA2">
        <w:rPr>
          <w:rFonts w:cs="Arial"/>
          <w:sz w:val="20"/>
        </w:rPr>
        <w:t>)</w:t>
      </w:r>
    </w:p>
    <w:p w14:paraId="5CE774C9" w14:textId="77777777" w:rsidR="00027838" w:rsidRPr="00F87EA2" w:rsidRDefault="00642983" w:rsidP="00027838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 xml:space="preserve">MK Train Pty Ltd </w:t>
      </w:r>
      <w:r w:rsidR="00027838" w:rsidRPr="00F87EA2">
        <w:rPr>
          <w:rFonts w:cs="Arial"/>
          <w:sz w:val="20"/>
        </w:rPr>
        <w:t xml:space="preserve">owns and operates </w:t>
      </w:r>
      <w:r w:rsidRPr="00F87EA2">
        <w:rPr>
          <w:rFonts w:cs="Arial"/>
          <w:sz w:val="20"/>
        </w:rPr>
        <w:t xml:space="preserve">the Sushi Train Aspley franchise restaurant located at </w:t>
      </w:r>
      <w:r w:rsidRPr="00F87EA2">
        <w:rPr>
          <w:rFonts w:cs="Arial"/>
          <w:bCs/>
          <w:sz w:val="20"/>
        </w:rPr>
        <w:t>Shop 1, Aspley Arcade, 1368 Gympie Road, Aspley, Qld 4034</w:t>
      </w:r>
      <w:r w:rsidR="00221A0A" w:rsidRPr="00F87EA2">
        <w:rPr>
          <w:rFonts w:cs="Arial"/>
          <w:sz w:val="20"/>
        </w:rPr>
        <w:t xml:space="preserve"> </w:t>
      </w:r>
      <w:r w:rsidR="00027838" w:rsidRPr="00F87EA2">
        <w:rPr>
          <w:rFonts w:cs="Arial"/>
          <w:sz w:val="20"/>
        </w:rPr>
        <w:t>and no previous contraventions of Commonwealth workplace laws ha</w:t>
      </w:r>
      <w:r w:rsidR="00171F4F" w:rsidRPr="00F87EA2">
        <w:rPr>
          <w:rFonts w:cs="Arial"/>
          <w:sz w:val="20"/>
        </w:rPr>
        <w:t>ve</w:t>
      </w:r>
      <w:r w:rsidR="00027838" w:rsidRPr="00F87EA2">
        <w:rPr>
          <w:rFonts w:cs="Arial"/>
          <w:sz w:val="20"/>
        </w:rPr>
        <w:t xml:space="preserve"> been determined against </w:t>
      </w:r>
      <w:r w:rsidRPr="00F87EA2">
        <w:rPr>
          <w:rFonts w:cs="Arial"/>
          <w:sz w:val="20"/>
        </w:rPr>
        <w:t>MK Train</w:t>
      </w:r>
      <w:r w:rsidR="00027838" w:rsidRPr="00F87EA2">
        <w:rPr>
          <w:rFonts w:cs="Arial"/>
          <w:sz w:val="20"/>
        </w:rPr>
        <w:t>.</w:t>
      </w:r>
    </w:p>
    <w:p w14:paraId="5CE774CA" w14:textId="77777777" w:rsidR="00221A0A" w:rsidRPr="00F87EA2" w:rsidRDefault="00221A0A" w:rsidP="00221A0A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 xml:space="preserve">The FWO has found that </w:t>
      </w:r>
      <w:r w:rsidR="00642983" w:rsidRPr="00F87EA2">
        <w:rPr>
          <w:rFonts w:cs="Arial"/>
          <w:sz w:val="20"/>
        </w:rPr>
        <w:t xml:space="preserve">MK Train </w:t>
      </w:r>
      <w:r w:rsidRPr="00F87EA2">
        <w:rPr>
          <w:rFonts w:cs="Arial"/>
          <w:sz w:val="20"/>
        </w:rPr>
        <w:t xml:space="preserve">contravened the </w:t>
      </w:r>
      <w:r w:rsidRPr="00F87EA2">
        <w:rPr>
          <w:rFonts w:cs="Arial"/>
          <w:i/>
          <w:sz w:val="20"/>
        </w:rPr>
        <w:t>Fair Work Act 2009</w:t>
      </w:r>
      <w:r w:rsidRPr="00F87EA2">
        <w:rPr>
          <w:rFonts w:cs="Arial"/>
          <w:sz w:val="20"/>
        </w:rPr>
        <w:t xml:space="preserve"> and the </w:t>
      </w:r>
      <w:r w:rsidRPr="00F87EA2">
        <w:rPr>
          <w:rFonts w:cs="Arial"/>
          <w:i/>
          <w:sz w:val="20"/>
        </w:rPr>
        <w:t>Restaurant Industry Award 2010</w:t>
      </w:r>
      <w:r w:rsidRPr="00F87EA2">
        <w:rPr>
          <w:rFonts w:cs="Arial"/>
          <w:sz w:val="20"/>
        </w:rPr>
        <w:t xml:space="preserve"> </w:t>
      </w:r>
      <w:r w:rsidR="00642983" w:rsidRPr="00F87EA2">
        <w:rPr>
          <w:rFonts w:cs="Arial"/>
          <w:sz w:val="20"/>
        </w:rPr>
        <w:t>by</w:t>
      </w:r>
      <w:r w:rsidRPr="00F87EA2">
        <w:rPr>
          <w:rFonts w:cs="Arial"/>
          <w:sz w:val="20"/>
        </w:rPr>
        <w:t>:</w:t>
      </w:r>
    </w:p>
    <w:p w14:paraId="5CE774CB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their correct minimum base hourly rates of pay for time worked Monday to Friday;</w:t>
      </w:r>
    </w:p>
    <w:p w14:paraId="5CE774CC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a casual loading for all hours worked;</w:t>
      </w:r>
    </w:p>
    <w:p w14:paraId="5CE774CD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penalty rates for time worked on Saturdays;</w:t>
      </w:r>
    </w:p>
    <w:p w14:paraId="5CE774CE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penalty rates for time worked on Sundays; and</w:t>
      </w:r>
    </w:p>
    <w:p w14:paraId="5CE774CF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proofErr w:type="gramStart"/>
      <w:r w:rsidRPr="00F87EA2">
        <w:rPr>
          <w:rFonts w:cs="Arial"/>
          <w:sz w:val="20"/>
        </w:rPr>
        <w:t>failing</w:t>
      </w:r>
      <w:proofErr w:type="gramEnd"/>
      <w:r w:rsidRPr="00F87EA2">
        <w:rPr>
          <w:rFonts w:cs="Arial"/>
          <w:sz w:val="20"/>
        </w:rPr>
        <w:t xml:space="preserve"> to pay an employee penalty rates for time worked on Public Holidays.</w:t>
      </w:r>
    </w:p>
    <w:p w14:paraId="5CE774D0" w14:textId="24A37740" w:rsidR="005B2714" w:rsidRPr="00F87EA2" w:rsidRDefault="00F87EA2" w:rsidP="00221A0A">
      <w:pPr>
        <w:spacing w:after="240"/>
        <w:jc w:val="both"/>
        <w:rPr>
          <w:rFonts w:cs="Arial"/>
          <w:spacing w:val="10"/>
          <w:sz w:val="20"/>
        </w:rPr>
      </w:pPr>
      <w:r w:rsidRPr="00F87EA2">
        <w:rPr>
          <w:rFonts w:cs="Arial"/>
          <w:sz w:val="20"/>
        </w:rPr>
        <w:t xml:space="preserve">MK Train </w:t>
      </w:r>
      <w:r w:rsidR="005B2714" w:rsidRPr="00F87EA2">
        <w:rPr>
          <w:rFonts w:cs="Arial"/>
          <w:sz w:val="20"/>
        </w:rPr>
        <w:t xml:space="preserve">has formally admitted to </w:t>
      </w:r>
      <w:r w:rsidR="00304741" w:rsidRPr="00F87EA2">
        <w:rPr>
          <w:rFonts w:cs="Arial"/>
          <w:sz w:val="20"/>
        </w:rPr>
        <w:t xml:space="preserve">the </w:t>
      </w:r>
      <w:r w:rsidR="005B2714" w:rsidRPr="00F87EA2">
        <w:rPr>
          <w:rFonts w:cs="Arial"/>
          <w:sz w:val="20"/>
        </w:rPr>
        <w:t xml:space="preserve">FWO that these contraventions occurred and has entered into an Enforceable Undertaking with the FWO (available at </w:t>
      </w:r>
      <w:r w:rsidRPr="00463F4B">
        <w:rPr>
          <w:rFonts w:cs="Arial"/>
          <w:sz w:val="20"/>
        </w:rPr>
        <w:t>www.fairwork.gov.au</w:t>
      </w:r>
      <w:r w:rsidR="005B2714" w:rsidRPr="00F87EA2">
        <w:rPr>
          <w:rFonts w:cs="Arial"/>
          <w:sz w:val="20"/>
        </w:rPr>
        <w:t xml:space="preserve">) committing to a number of measures to remedy the contraventions, including by rectifying the underpayments to the employee affected by the contraventions </w:t>
      </w:r>
      <w:r w:rsidR="00304741" w:rsidRPr="00F87EA2">
        <w:rPr>
          <w:rFonts w:cs="Arial"/>
          <w:sz w:val="20"/>
        </w:rPr>
        <w:t xml:space="preserve">and </w:t>
      </w:r>
      <w:r w:rsidR="005B2714" w:rsidRPr="00F87EA2">
        <w:rPr>
          <w:rFonts w:cs="Arial"/>
          <w:sz w:val="20"/>
        </w:rPr>
        <w:t>changing workplace practices.</w:t>
      </w:r>
    </w:p>
    <w:p w14:paraId="5CE774D1" w14:textId="77777777" w:rsidR="005B2714" w:rsidRPr="00F87EA2" w:rsidRDefault="00F87EA2" w:rsidP="00221A0A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 xml:space="preserve">MK Train </w:t>
      </w:r>
      <w:r w:rsidR="005B2714" w:rsidRPr="00F87EA2">
        <w:rPr>
          <w:rFonts w:cs="Arial"/>
          <w:sz w:val="20"/>
        </w:rPr>
        <w:t xml:space="preserve">expresses its sincere regret and apologises for the conduct which resulted in the contraventions. Furthermore, </w:t>
      </w:r>
      <w:r w:rsidRPr="00F87EA2">
        <w:rPr>
          <w:rFonts w:cs="Arial"/>
          <w:sz w:val="20"/>
        </w:rPr>
        <w:t xml:space="preserve">MK Train </w:t>
      </w:r>
      <w:r w:rsidR="005B2714" w:rsidRPr="00F87EA2">
        <w:rPr>
          <w:rFonts w:cs="Arial"/>
          <w:sz w:val="20"/>
        </w:rPr>
        <w:t>gives a commitment that such conduct will not occur again and that it will comply with all requirements of the Commonwealth workplace relations laws in the future.</w:t>
      </w:r>
    </w:p>
    <w:p w14:paraId="5CE774D2" w14:textId="77777777" w:rsidR="00F87EA2" w:rsidRPr="00F87EA2" w:rsidRDefault="005B2714" w:rsidP="00221A0A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 xml:space="preserve">If you worked for </w:t>
      </w:r>
      <w:r w:rsidR="00F87EA2" w:rsidRPr="00F87EA2">
        <w:rPr>
          <w:rFonts w:cs="Arial"/>
          <w:sz w:val="20"/>
        </w:rPr>
        <w:t xml:space="preserve">MK Train </w:t>
      </w:r>
      <w:r w:rsidRPr="00F87EA2">
        <w:rPr>
          <w:rFonts w:cs="Arial"/>
          <w:sz w:val="20"/>
        </w:rPr>
        <w:t>and have queries or questions relating to your employment, please contact M</w:t>
      </w:r>
      <w:r w:rsidR="00221A0A" w:rsidRPr="00F87EA2">
        <w:rPr>
          <w:rFonts w:cs="Arial"/>
          <w:sz w:val="20"/>
        </w:rPr>
        <w:t xml:space="preserve">s </w:t>
      </w:r>
      <w:proofErr w:type="spellStart"/>
      <w:r w:rsidR="00F87EA2" w:rsidRPr="00F87EA2">
        <w:rPr>
          <w:rFonts w:cs="Arial"/>
          <w:sz w:val="20"/>
        </w:rPr>
        <w:t>Mitsue</w:t>
      </w:r>
      <w:proofErr w:type="spellEnd"/>
      <w:r w:rsidR="00F87EA2" w:rsidRPr="00F87EA2">
        <w:rPr>
          <w:rFonts w:cs="Arial"/>
          <w:sz w:val="20"/>
        </w:rPr>
        <w:t xml:space="preserve"> Tanaka </w:t>
      </w:r>
      <w:r w:rsidR="008C1439" w:rsidRPr="00F87EA2">
        <w:rPr>
          <w:rFonts w:cs="Arial"/>
          <w:sz w:val="20"/>
        </w:rPr>
        <w:t xml:space="preserve">in the first instance </w:t>
      </w:r>
      <w:r w:rsidRPr="00F87EA2">
        <w:rPr>
          <w:rFonts w:cs="Arial"/>
          <w:sz w:val="20"/>
        </w:rPr>
        <w:t xml:space="preserve">on </w:t>
      </w:r>
      <w:r w:rsidR="00221A0A" w:rsidRPr="00F87EA2">
        <w:rPr>
          <w:rFonts w:cs="Arial"/>
          <w:sz w:val="20"/>
        </w:rPr>
        <w:t xml:space="preserve">telephone </w:t>
      </w:r>
      <w:r w:rsidR="00F87EA2" w:rsidRPr="00F87EA2">
        <w:rPr>
          <w:rFonts w:cs="Arial"/>
          <w:sz w:val="20"/>
        </w:rPr>
        <w:t>0411 601 997</w:t>
      </w:r>
      <w:r w:rsidR="00221A0A" w:rsidRPr="00F87EA2">
        <w:rPr>
          <w:rFonts w:cs="Arial"/>
          <w:sz w:val="20"/>
        </w:rPr>
        <w:t xml:space="preserve"> or by email at</w:t>
      </w:r>
      <w:r w:rsidR="00F87EA2" w:rsidRPr="00F87EA2">
        <w:rPr>
          <w:rFonts w:cs="Arial"/>
          <w:sz w:val="20"/>
        </w:rPr>
        <w:t xml:space="preserve"> </w:t>
      </w:r>
      <w:hyperlink r:id="rId18" w:history="1">
        <w:r w:rsidR="00F87EA2" w:rsidRPr="00F87EA2">
          <w:rPr>
            <w:rStyle w:val="Hyperlink"/>
            <w:rFonts w:cs="Arial"/>
            <w:color w:val="auto"/>
            <w:sz w:val="20"/>
          </w:rPr>
          <w:t>mitsuekd5@hotmail.com</w:t>
        </w:r>
      </w:hyperlink>
      <w:r w:rsidR="00F87EA2" w:rsidRPr="00F87EA2">
        <w:rPr>
          <w:rFonts w:cs="Arial"/>
          <w:sz w:val="20"/>
        </w:rPr>
        <w:t>.</w:t>
      </w:r>
    </w:p>
    <w:p w14:paraId="5CE774D3" w14:textId="3B207883" w:rsidR="005B2714" w:rsidRPr="00F87EA2" w:rsidRDefault="00F87EA2" w:rsidP="00221A0A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A</w:t>
      </w:r>
      <w:r w:rsidR="005B2714" w:rsidRPr="00F87EA2">
        <w:rPr>
          <w:rFonts w:cs="Arial"/>
          <w:sz w:val="20"/>
        </w:rPr>
        <w:t xml:space="preserve">nyone can contact the FWO via the website at </w:t>
      </w:r>
      <w:r w:rsidR="005B2714" w:rsidRPr="00463F4B">
        <w:rPr>
          <w:rFonts w:cs="Arial"/>
          <w:sz w:val="20"/>
        </w:rPr>
        <w:t>www.fairwork.gov.au</w:t>
      </w:r>
      <w:r w:rsidR="005B2714" w:rsidRPr="00F87EA2">
        <w:rPr>
          <w:rFonts w:cs="Arial"/>
          <w:sz w:val="20"/>
        </w:rPr>
        <w:t xml:space="preserve"> or the </w:t>
      </w:r>
      <w:proofErr w:type="spellStart"/>
      <w:r w:rsidR="005B2714" w:rsidRPr="00F87EA2">
        <w:rPr>
          <w:rFonts w:cs="Arial"/>
          <w:sz w:val="20"/>
        </w:rPr>
        <w:t>Infoline</w:t>
      </w:r>
      <w:proofErr w:type="spellEnd"/>
      <w:r w:rsidR="005B2714" w:rsidRPr="00F87EA2">
        <w:rPr>
          <w:rFonts w:cs="Arial"/>
          <w:sz w:val="20"/>
        </w:rPr>
        <w:t xml:space="preserve"> on 13 13 94</w:t>
      </w:r>
      <w:r w:rsidRPr="00F87EA2">
        <w:rPr>
          <w:rFonts w:cs="Arial"/>
          <w:sz w:val="20"/>
        </w:rPr>
        <w:t xml:space="preserve"> to check their rates of pay and Restaurant Award terms and conditions.</w:t>
      </w:r>
    </w:p>
    <w:p w14:paraId="5CE774D4" w14:textId="77777777" w:rsidR="00F87EA2" w:rsidRDefault="00F87EA2" w:rsidP="00221A0A">
      <w:pPr>
        <w:widowControl w:val="0"/>
        <w:spacing w:after="240"/>
        <w:jc w:val="both"/>
        <w:rPr>
          <w:rFonts w:cs="Arial"/>
          <w:sz w:val="20"/>
        </w:rPr>
      </w:pPr>
    </w:p>
    <w:p w14:paraId="5CE774D5" w14:textId="77777777" w:rsidR="00D33F35" w:rsidRPr="00F87EA2" w:rsidRDefault="00D33F35" w:rsidP="00221A0A">
      <w:pPr>
        <w:widowControl w:val="0"/>
        <w:spacing w:after="240"/>
        <w:jc w:val="both"/>
        <w:rPr>
          <w:rFonts w:cs="Arial"/>
          <w:sz w:val="20"/>
        </w:rPr>
      </w:pPr>
    </w:p>
    <w:p w14:paraId="5CE774D6" w14:textId="77777777" w:rsidR="00F87EA2" w:rsidRPr="00F87EA2" w:rsidRDefault="00F87EA2" w:rsidP="00F87EA2">
      <w:pPr>
        <w:rPr>
          <w:b/>
          <w:sz w:val="20"/>
        </w:rPr>
      </w:pPr>
      <w:r w:rsidRPr="00F87EA2">
        <w:rPr>
          <w:b/>
          <w:sz w:val="20"/>
        </w:rPr>
        <w:t xml:space="preserve">Ms </w:t>
      </w:r>
      <w:proofErr w:type="spellStart"/>
      <w:r w:rsidRPr="00F87EA2">
        <w:rPr>
          <w:b/>
          <w:sz w:val="20"/>
        </w:rPr>
        <w:t>Mitsue</w:t>
      </w:r>
      <w:proofErr w:type="spellEnd"/>
      <w:r w:rsidRPr="00F87EA2">
        <w:rPr>
          <w:b/>
          <w:sz w:val="20"/>
        </w:rPr>
        <w:t xml:space="preserve"> Tanaka</w:t>
      </w:r>
    </w:p>
    <w:p w14:paraId="5CE774D7" w14:textId="77777777" w:rsidR="00F87EA2" w:rsidRPr="00F87EA2" w:rsidRDefault="00F87EA2" w:rsidP="00F87EA2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b/>
          <w:sz w:val="20"/>
        </w:rPr>
        <w:t>Director – MK Train Pty Ltd</w:t>
      </w:r>
    </w:p>
    <w:p w14:paraId="5CE774D8" w14:textId="77777777" w:rsidR="009432CB" w:rsidRPr="00BE7797" w:rsidRDefault="009432CB" w:rsidP="00FE1073">
      <w:pPr>
        <w:widowControl w:val="0"/>
        <w:spacing w:after="240"/>
        <w:jc w:val="both"/>
        <w:rPr>
          <w:rFonts w:cs="Arial"/>
          <w:sz w:val="20"/>
        </w:rPr>
      </w:pPr>
    </w:p>
    <w:sectPr w:rsidR="009432CB" w:rsidRPr="00BE7797" w:rsidSect="00A16BAB">
      <w:headerReference w:type="default" r:id="rId19"/>
      <w:footerReference w:type="default" r:id="rId20"/>
      <w:footerReference w:type="first" r:id="rId21"/>
      <w:type w:val="continuous"/>
      <w:pgSz w:w="11906" w:h="16838" w:code="9"/>
      <w:pgMar w:top="709" w:right="1418" w:bottom="709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774DE" w14:textId="77777777" w:rsidR="00B04B46" w:rsidRDefault="00B04B46">
      <w:r>
        <w:separator/>
      </w:r>
    </w:p>
  </w:endnote>
  <w:endnote w:type="continuationSeparator" w:id="0">
    <w:p w14:paraId="5CE774DF" w14:textId="77777777" w:rsidR="00B04B46" w:rsidRDefault="00B0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74E2" w14:textId="77777777" w:rsidR="007A321F" w:rsidRDefault="007A32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4C5">
      <w:rPr>
        <w:noProof/>
      </w:rPr>
      <w:t>4</w:t>
    </w:r>
    <w:r>
      <w:rPr>
        <w:noProof/>
      </w:rPr>
      <w:fldChar w:fldCharType="end"/>
    </w:r>
  </w:p>
  <w:p w14:paraId="5CE774E3" w14:textId="77777777" w:rsidR="007A321F" w:rsidRDefault="007A321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0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7371"/>
      <w:gridCol w:w="567"/>
    </w:tblGrid>
    <w:tr w:rsidR="007A321F" w14:paraId="5CE774E7" w14:textId="77777777">
      <w:trPr>
        <w:trHeight w:hRule="exact" w:val="440"/>
      </w:trPr>
      <w:tc>
        <w:tcPr>
          <w:tcW w:w="2211" w:type="dxa"/>
          <w:tcBorders>
            <w:right w:val="nil"/>
          </w:tcBorders>
        </w:tcPr>
        <w:p w14:paraId="5CE774E4" w14:textId="77777777" w:rsidR="007A321F" w:rsidRDefault="007A321F">
          <w:pPr>
            <w:pStyle w:val="Footer"/>
          </w:pPr>
        </w:p>
      </w:tc>
      <w:tc>
        <w:tcPr>
          <w:tcW w:w="7371" w:type="dxa"/>
          <w:tcBorders>
            <w:top w:val="single" w:sz="4" w:space="0" w:color="auto"/>
            <w:left w:val="single" w:sz="2" w:space="0" w:color="auto"/>
          </w:tcBorders>
        </w:tcPr>
        <w:p w14:paraId="5CE774E5" w14:textId="77777777" w:rsidR="007A321F" w:rsidRDefault="007A321F">
          <w:pPr>
            <w:pStyle w:val="Footer"/>
            <w:ind w:left="113"/>
          </w:pPr>
        </w:p>
      </w:tc>
      <w:tc>
        <w:tcPr>
          <w:tcW w:w="567" w:type="dxa"/>
        </w:tcPr>
        <w:p w14:paraId="5CE774E6" w14:textId="77777777" w:rsidR="007A321F" w:rsidRDefault="007A321F">
          <w:pPr>
            <w:pStyle w:val="Footer"/>
            <w:spacing w:before="60"/>
            <w:jc w:val="right"/>
          </w:pPr>
        </w:p>
      </w:tc>
    </w:tr>
  </w:tbl>
  <w:p w14:paraId="5CE774E8" w14:textId="77777777" w:rsidR="007A321F" w:rsidRDefault="007A321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74DC" w14:textId="77777777" w:rsidR="00B04B46" w:rsidRDefault="00B04B46">
      <w:r>
        <w:separator/>
      </w:r>
    </w:p>
  </w:footnote>
  <w:footnote w:type="continuationSeparator" w:id="0">
    <w:p w14:paraId="5CE774DD" w14:textId="77777777" w:rsidR="00B04B46" w:rsidRDefault="00B0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74E0" w14:textId="77777777" w:rsidR="007A321F" w:rsidRDefault="007A321F">
    <w:pPr>
      <w:pStyle w:val="Header"/>
      <w:jc w:val="center"/>
    </w:pPr>
  </w:p>
  <w:p w14:paraId="5CE774E1" w14:textId="77777777" w:rsidR="007A321F" w:rsidRDefault="007A3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E85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446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5C6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A42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924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5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2F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885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E69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D88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22B841BA"/>
    <w:lvl w:ilvl="0">
      <w:start w:val="1"/>
      <w:numFmt w:val="decimal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1">
    <w:nsid w:val="00336321"/>
    <w:multiLevelType w:val="hybridMultilevel"/>
    <w:tmpl w:val="84A8C2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E6528"/>
    <w:multiLevelType w:val="hybridMultilevel"/>
    <w:tmpl w:val="E432F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C66B36"/>
    <w:multiLevelType w:val="hybridMultilevel"/>
    <w:tmpl w:val="69F699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FC064A"/>
    <w:multiLevelType w:val="hybridMultilevel"/>
    <w:tmpl w:val="B4E2CFE2"/>
    <w:lvl w:ilvl="0" w:tplc="7B5861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AB489390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B225577"/>
    <w:multiLevelType w:val="hybridMultilevel"/>
    <w:tmpl w:val="F440D092"/>
    <w:lvl w:ilvl="0" w:tplc="7B5861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B61527"/>
    <w:multiLevelType w:val="hybridMultilevel"/>
    <w:tmpl w:val="8264CB42"/>
    <w:lvl w:ilvl="0" w:tplc="AA5CFD2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3D1B4E"/>
    <w:multiLevelType w:val="hybridMultilevel"/>
    <w:tmpl w:val="D7847EFC"/>
    <w:lvl w:ilvl="0" w:tplc="F59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70B04"/>
    <w:multiLevelType w:val="hybridMultilevel"/>
    <w:tmpl w:val="83E429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D1318"/>
    <w:multiLevelType w:val="hybridMultilevel"/>
    <w:tmpl w:val="770E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47560"/>
    <w:multiLevelType w:val="hybridMultilevel"/>
    <w:tmpl w:val="804A17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7155"/>
    <w:multiLevelType w:val="hybridMultilevel"/>
    <w:tmpl w:val="171A860E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2">
    <w:nsid w:val="36460A9E"/>
    <w:multiLevelType w:val="hybridMultilevel"/>
    <w:tmpl w:val="5E8166B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36E66234"/>
    <w:multiLevelType w:val="hybridMultilevel"/>
    <w:tmpl w:val="69F699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04DCC"/>
    <w:multiLevelType w:val="multilevel"/>
    <w:tmpl w:val="93D60C30"/>
    <w:lvl w:ilvl="0">
      <w:start w:val="1"/>
      <w:numFmt w:val="upperLetter"/>
      <w:pStyle w:val="FWOheaderlevel1"/>
      <w:lvlText w:val="%1."/>
      <w:lvlJc w:val="left"/>
      <w:pPr>
        <w:ind w:left="567" w:hanging="567"/>
      </w:pPr>
    </w:lvl>
    <w:lvl w:ilvl="1">
      <w:start w:val="1"/>
      <w:numFmt w:val="decimal"/>
      <w:lvlRestart w:val="0"/>
      <w:pStyle w:val="FWOparagraphlevel1"/>
      <w:lvlText w:val="%2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FWOparagraphlevel2"/>
      <w:lvlText w:val="(%3)"/>
      <w:lvlJc w:val="left"/>
      <w:pPr>
        <w:ind w:left="1135" w:hanging="567"/>
      </w:pPr>
      <w:rPr>
        <w:b w:val="0"/>
        <w:sz w:val="22"/>
        <w:szCs w:val="22"/>
      </w:rPr>
    </w:lvl>
    <w:lvl w:ilvl="3">
      <w:start w:val="1"/>
      <w:numFmt w:val="lowerRoman"/>
      <w:pStyle w:val="FWOparagraphlevel3"/>
      <w:lvlText w:val="(%4)"/>
      <w:lvlJc w:val="left"/>
      <w:pPr>
        <w:ind w:left="1701" w:hanging="567"/>
      </w:pPr>
    </w:lvl>
    <w:lvl w:ilvl="4">
      <w:start w:val="1"/>
      <w:numFmt w:val="lowerRoman"/>
      <w:pStyle w:val="FWOparagraphlevel4"/>
      <w:lvlText w:val="(%5)"/>
      <w:lvlJc w:val="left"/>
      <w:pPr>
        <w:ind w:left="2268" w:hanging="567"/>
      </w:pPr>
      <w:rPr>
        <w:rFonts w:ascii="Arial" w:eastAsia="Calibri" w:hAnsi="Arial" w:cs="Arial"/>
      </w:rPr>
    </w:lvl>
    <w:lvl w:ilvl="5">
      <w:start w:val="1"/>
      <w:numFmt w:val="none"/>
      <w:isLgl/>
      <w:lvlText w:val="(I)"/>
      <w:lvlJc w:val="left"/>
      <w:pPr>
        <w:ind w:left="3402" w:hanging="567"/>
      </w:pPr>
    </w:lvl>
    <w:lvl w:ilvl="6">
      <w:start w:val="1"/>
      <w:numFmt w:val="decimal"/>
      <w:isLgl/>
      <w:lvlText w:val="%1.%2.%3.%4.%5.%6.%7"/>
      <w:lvlJc w:val="left"/>
      <w:pPr>
        <w:ind w:left="3969" w:hanging="567"/>
      </w:pPr>
    </w:lvl>
    <w:lvl w:ilvl="7">
      <w:start w:val="1"/>
      <w:numFmt w:val="decimal"/>
      <w:isLgl/>
      <w:lvlText w:val="%1.%2.%3.%4.%5.%6.%7.%8"/>
      <w:lvlJc w:val="left"/>
      <w:pPr>
        <w:ind w:left="4536" w:hanging="567"/>
      </w:p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</w:lvl>
  </w:abstractNum>
  <w:abstractNum w:abstractNumId="25">
    <w:nsid w:val="42A04760"/>
    <w:multiLevelType w:val="multilevel"/>
    <w:tmpl w:val="59FEB834"/>
    <w:styleLink w:val="WO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5FE7795"/>
    <w:multiLevelType w:val="hybridMultilevel"/>
    <w:tmpl w:val="C324C090"/>
    <w:lvl w:ilvl="0" w:tplc="7B5861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3E24B4"/>
    <w:multiLevelType w:val="hybridMultilevel"/>
    <w:tmpl w:val="9D66FC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51778C"/>
    <w:multiLevelType w:val="hybridMultilevel"/>
    <w:tmpl w:val="84CC0D9A"/>
    <w:lvl w:ilvl="0" w:tplc="AA5CFD2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F9B3680"/>
    <w:multiLevelType w:val="hybridMultilevel"/>
    <w:tmpl w:val="2688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B469D"/>
    <w:multiLevelType w:val="hybridMultilevel"/>
    <w:tmpl w:val="632AD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C1307"/>
    <w:multiLevelType w:val="hybridMultilevel"/>
    <w:tmpl w:val="3EACB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6807F3"/>
    <w:multiLevelType w:val="hybridMultilevel"/>
    <w:tmpl w:val="656AE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14B84"/>
    <w:multiLevelType w:val="hybridMultilevel"/>
    <w:tmpl w:val="B87AA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980F87"/>
    <w:multiLevelType w:val="hybridMultilevel"/>
    <w:tmpl w:val="FAA2D1AC"/>
    <w:lvl w:ilvl="0" w:tplc="F59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61ED9"/>
    <w:multiLevelType w:val="hybridMultilevel"/>
    <w:tmpl w:val="4656B5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A222D5"/>
    <w:multiLevelType w:val="hybridMultilevel"/>
    <w:tmpl w:val="D9BCBA5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F130E86"/>
    <w:multiLevelType w:val="hybridMultilevel"/>
    <w:tmpl w:val="DA8CC494"/>
    <w:lvl w:ilvl="0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FC944F0"/>
    <w:multiLevelType w:val="hybridMultilevel"/>
    <w:tmpl w:val="BAA036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C4BF8"/>
    <w:multiLevelType w:val="hybridMultilevel"/>
    <w:tmpl w:val="39DE71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582519"/>
    <w:multiLevelType w:val="hybridMultilevel"/>
    <w:tmpl w:val="CD64199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30"/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28"/>
  </w:num>
  <w:num w:numId="10">
    <w:abstractNumId w:val="32"/>
  </w:num>
  <w:num w:numId="11">
    <w:abstractNumId w:val="36"/>
  </w:num>
  <w:num w:numId="12">
    <w:abstractNumId w:val="34"/>
  </w:num>
  <w:num w:numId="13">
    <w:abstractNumId w:val="23"/>
  </w:num>
  <w:num w:numId="14">
    <w:abstractNumId w:val="31"/>
  </w:num>
  <w:num w:numId="15">
    <w:abstractNumId w:val="26"/>
  </w:num>
  <w:num w:numId="16">
    <w:abstractNumId w:val="13"/>
  </w:num>
  <w:num w:numId="17">
    <w:abstractNumId w:val="27"/>
  </w:num>
  <w:num w:numId="18">
    <w:abstractNumId w:val="33"/>
  </w:num>
  <w:num w:numId="19">
    <w:abstractNumId w:val="14"/>
  </w:num>
  <w:num w:numId="20">
    <w:abstractNumId w:val="15"/>
  </w:num>
  <w:num w:numId="21">
    <w:abstractNumId w:val="19"/>
  </w:num>
  <w:num w:numId="22">
    <w:abstractNumId w:val="38"/>
  </w:num>
  <w:num w:numId="23">
    <w:abstractNumId w:val="35"/>
  </w:num>
  <w:num w:numId="24">
    <w:abstractNumId w:val="39"/>
  </w:num>
  <w:num w:numId="25">
    <w:abstractNumId w:val="21"/>
  </w:num>
  <w:num w:numId="26">
    <w:abstractNumId w:val="20"/>
  </w:num>
  <w:num w:numId="27">
    <w:abstractNumId w:val="12"/>
  </w:num>
  <w:num w:numId="28">
    <w:abstractNumId w:val="18"/>
  </w:num>
  <w:num w:numId="29">
    <w:abstractNumId w:val="11"/>
  </w:num>
  <w:num w:numId="30">
    <w:abstractNumId w:val="37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C"/>
    <w:rsid w:val="000015A7"/>
    <w:rsid w:val="00002CC6"/>
    <w:rsid w:val="00003A39"/>
    <w:rsid w:val="000076B2"/>
    <w:rsid w:val="00012B44"/>
    <w:rsid w:val="000142BF"/>
    <w:rsid w:val="00014E54"/>
    <w:rsid w:val="000176C4"/>
    <w:rsid w:val="000259CC"/>
    <w:rsid w:val="00025A5A"/>
    <w:rsid w:val="00027838"/>
    <w:rsid w:val="0003123C"/>
    <w:rsid w:val="00031CD9"/>
    <w:rsid w:val="000357CF"/>
    <w:rsid w:val="00035848"/>
    <w:rsid w:val="00036BE3"/>
    <w:rsid w:val="0004124D"/>
    <w:rsid w:val="0004414F"/>
    <w:rsid w:val="000446F2"/>
    <w:rsid w:val="000453AD"/>
    <w:rsid w:val="0004693A"/>
    <w:rsid w:val="00055AE0"/>
    <w:rsid w:val="00056F86"/>
    <w:rsid w:val="0006032C"/>
    <w:rsid w:val="0006176B"/>
    <w:rsid w:val="000661A0"/>
    <w:rsid w:val="00067B50"/>
    <w:rsid w:val="00072A95"/>
    <w:rsid w:val="00072DC0"/>
    <w:rsid w:val="00075682"/>
    <w:rsid w:val="000756F4"/>
    <w:rsid w:val="000828B2"/>
    <w:rsid w:val="00082CB8"/>
    <w:rsid w:val="000841C3"/>
    <w:rsid w:val="000862A4"/>
    <w:rsid w:val="00086725"/>
    <w:rsid w:val="00087A58"/>
    <w:rsid w:val="00090D72"/>
    <w:rsid w:val="00093C69"/>
    <w:rsid w:val="000960EE"/>
    <w:rsid w:val="000A0E15"/>
    <w:rsid w:val="000A7FD3"/>
    <w:rsid w:val="000B0763"/>
    <w:rsid w:val="000B45D3"/>
    <w:rsid w:val="000B7238"/>
    <w:rsid w:val="000B781B"/>
    <w:rsid w:val="000C0AD4"/>
    <w:rsid w:val="000C405D"/>
    <w:rsid w:val="000C45C1"/>
    <w:rsid w:val="000C4605"/>
    <w:rsid w:val="000D48D5"/>
    <w:rsid w:val="000D65D1"/>
    <w:rsid w:val="000D6E9C"/>
    <w:rsid w:val="000D7220"/>
    <w:rsid w:val="000E09AE"/>
    <w:rsid w:val="000E479B"/>
    <w:rsid w:val="000E4C97"/>
    <w:rsid w:val="000E686E"/>
    <w:rsid w:val="000E6EB9"/>
    <w:rsid w:val="000E72F8"/>
    <w:rsid w:val="000F00C1"/>
    <w:rsid w:val="000F31E9"/>
    <w:rsid w:val="000F5931"/>
    <w:rsid w:val="000F614D"/>
    <w:rsid w:val="000F6D86"/>
    <w:rsid w:val="00103C02"/>
    <w:rsid w:val="001046C3"/>
    <w:rsid w:val="001124D2"/>
    <w:rsid w:val="00112E19"/>
    <w:rsid w:val="001133CD"/>
    <w:rsid w:val="00115F80"/>
    <w:rsid w:val="00116E7A"/>
    <w:rsid w:val="001170F3"/>
    <w:rsid w:val="00127F64"/>
    <w:rsid w:val="00130B37"/>
    <w:rsid w:val="001318FB"/>
    <w:rsid w:val="00136D56"/>
    <w:rsid w:val="00136F4A"/>
    <w:rsid w:val="00140DF0"/>
    <w:rsid w:val="0014110D"/>
    <w:rsid w:val="00142AB7"/>
    <w:rsid w:val="00142CC8"/>
    <w:rsid w:val="001440B0"/>
    <w:rsid w:val="00153C97"/>
    <w:rsid w:val="00171F4F"/>
    <w:rsid w:val="00181C44"/>
    <w:rsid w:val="001839F2"/>
    <w:rsid w:val="00184451"/>
    <w:rsid w:val="0018619C"/>
    <w:rsid w:val="00186BD9"/>
    <w:rsid w:val="00190FA1"/>
    <w:rsid w:val="00192254"/>
    <w:rsid w:val="00192BB7"/>
    <w:rsid w:val="00192D0B"/>
    <w:rsid w:val="00193D1A"/>
    <w:rsid w:val="001A00D9"/>
    <w:rsid w:val="001A0609"/>
    <w:rsid w:val="001A068A"/>
    <w:rsid w:val="001A5BC0"/>
    <w:rsid w:val="001A6D66"/>
    <w:rsid w:val="001B0BC3"/>
    <w:rsid w:val="001B5326"/>
    <w:rsid w:val="001B53D1"/>
    <w:rsid w:val="001C162E"/>
    <w:rsid w:val="001C41D7"/>
    <w:rsid w:val="001C4D67"/>
    <w:rsid w:val="001C50E7"/>
    <w:rsid w:val="001D4A75"/>
    <w:rsid w:val="001E313C"/>
    <w:rsid w:val="001E42B9"/>
    <w:rsid w:val="001E4746"/>
    <w:rsid w:val="001E54C2"/>
    <w:rsid w:val="001E5995"/>
    <w:rsid w:val="00201089"/>
    <w:rsid w:val="00202A09"/>
    <w:rsid w:val="002044FF"/>
    <w:rsid w:val="00205F1E"/>
    <w:rsid w:val="00214770"/>
    <w:rsid w:val="002154B3"/>
    <w:rsid w:val="00221690"/>
    <w:rsid w:val="00221A0A"/>
    <w:rsid w:val="0023082F"/>
    <w:rsid w:val="00234277"/>
    <w:rsid w:val="00240508"/>
    <w:rsid w:val="00240EB0"/>
    <w:rsid w:val="00241F4E"/>
    <w:rsid w:val="00244BD3"/>
    <w:rsid w:val="00246014"/>
    <w:rsid w:val="00247A3F"/>
    <w:rsid w:val="00253197"/>
    <w:rsid w:val="00253650"/>
    <w:rsid w:val="00254852"/>
    <w:rsid w:val="00254AB8"/>
    <w:rsid w:val="00261270"/>
    <w:rsid w:val="002635A1"/>
    <w:rsid w:val="00267E25"/>
    <w:rsid w:val="00270744"/>
    <w:rsid w:val="00270CCF"/>
    <w:rsid w:val="0027195A"/>
    <w:rsid w:val="00271C5C"/>
    <w:rsid w:val="0027352E"/>
    <w:rsid w:val="00277A60"/>
    <w:rsid w:val="0028043B"/>
    <w:rsid w:val="00281EC1"/>
    <w:rsid w:val="00284E3C"/>
    <w:rsid w:val="00284E7D"/>
    <w:rsid w:val="0028569D"/>
    <w:rsid w:val="00286940"/>
    <w:rsid w:val="00291AF2"/>
    <w:rsid w:val="002933D8"/>
    <w:rsid w:val="0029598E"/>
    <w:rsid w:val="002A166B"/>
    <w:rsid w:val="002A309E"/>
    <w:rsid w:val="002B1F87"/>
    <w:rsid w:val="002B7797"/>
    <w:rsid w:val="002C16CA"/>
    <w:rsid w:val="002C20BF"/>
    <w:rsid w:val="002D111C"/>
    <w:rsid w:val="002D1397"/>
    <w:rsid w:val="002D4282"/>
    <w:rsid w:val="002E1582"/>
    <w:rsid w:val="002E2A0C"/>
    <w:rsid w:val="002E7AB4"/>
    <w:rsid w:val="002F1A56"/>
    <w:rsid w:val="002F2773"/>
    <w:rsid w:val="00301427"/>
    <w:rsid w:val="00302E44"/>
    <w:rsid w:val="003036B2"/>
    <w:rsid w:val="00304741"/>
    <w:rsid w:val="00304AFC"/>
    <w:rsid w:val="003060D6"/>
    <w:rsid w:val="0031064F"/>
    <w:rsid w:val="00321A1A"/>
    <w:rsid w:val="00322766"/>
    <w:rsid w:val="00322FFD"/>
    <w:rsid w:val="00325A18"/>
    <w:rsid w:val="00326C2C"/>
    <w:rsid w:val="003343A1"/>
    <w:rsid w:val="00341A9D"/>
    <w:rsid w:val="003442BA"/>
    <w:rsid w:val="00352D7E"/>
    <w:rsid w:val="003642D0"/>
    <w:rsid w:val="00364B77"/>
    <w:rsid w:val="00367ADD"/>
    <w:rsid w:val="00370A5C"/>
    <w:rsid w:val="00370C77"/>
    <w:rsid w:val="0037396E"/>
    <w:rsid w:val="00376808"/>
    <w:rsid w:val="00386F36"/>
    <w:rsid w:val="00392FB3"/>
    <w:rsid w:val="0039475C"/>
    <w:rsid w:val="003966C5"/>
    <w:rsid w:val="0039695D"/>
    <w:rsid w:val="003973C5"/>
    <w:rsid w:val="003A13F4"/>
    <w:rsid w:val="003A2714"/>
    <w:rsid w:val="003A5131"/>
    <w:rsid w:val="003A6359"/>
    <w:rsid w:val="003B530B"/>
    <w:rsid w:val="003B77D2"/>
    <w:rsid w:val="003C0F6E"/>
    <w:rsid w:val="003C33A5"/>
    <w:rsid w:val="003C38F2"/>
    <w:rsid w:val="003C435F"/>
    <w:rsid w:val="003C4A59"/>
    <w:rsid w:val="003C7F8A"/>
    <w:rsid w:val="003D1142"/>
    <w:rsid w:val="003D1BA3"/>
    <w:rsid w:val="003D5B50"/>
    <w:rsid w:val="003E1E5A"/>
    <w:rsid w:val="003E250A"/>
    <w:rsid w:val="003E2748"/>
    <w:rsid w:val="003E3946"/>
    <w:rsid w:val="003E48BD"/>
    <w:rsid w:val="003E55FD"/>
    <w:rsid w:val="003E6108"/>
    <w:rsid w:val="003E6BBE"/>
    <w:rsid w:val="003F01C8"/>
    <w:rsid w:val="003F20B9"/>
    <w:rsid w:val="003F2BC2"/>
    <w:rsid w:val="003F350E"/>
    <w:rsid w:val="003F5461"/>
    <w:rsid w:val="003F6D6B"/>
    <w:rsid w:val="004005B9"/>
    <w:rsid w:val="00400CE4"/>
    <w:rsid w:val="00402448"/>
    <w:rsid w:val="00407462"/>
    <w:rsid w:val="00413CAB"/>
    <w:rsid w:val="00414938"/>
    <w:rsid w:val="00414BEE"/>
    <w:rsid w:val="00415AB7"/>
    <w:rsid w:val="00417365"/>
    <w:rsid w:val="004264C8"/>
    <w:rsid w:val="0042677A"/>
    <w:rsid w:val="00427703"/>
    <w:rsid w:val="004312DE"/>
    <w:rsid w:val="00431F29"/>
    <w:rsid w:val="00433FD3"/>
    <w:rsid w:val="004361B1"/>
    <w:rsid w:val="00437F11"/>
    <w:rsid w:val="004400FE"/>
    <w:rsid w:val="00445CE9"/>
    <w:rsid w:val="00447709"/>
    <w:rsid w:val="00455E2A"/>
    <w:rsid w:val="00457B25"/>
    <w:rsid w:val="00461E10"/>
    <w:rsid w:val="00462253"/>
    <w:rsid w:val="00463F4B"/>
    <w:rsid w:val="00465047"/>
    <w:rsid w:val="00466B3B"/>
    <w:rsid w:val="00471677"/>
    <w:rsid w:val="0047218D"/>
    <w:rsid w:val="00472CE1"/>
    <w:rsid w:val="0047356D"/>
    <w:rsid w:val="00476C24"/>
    <w:rsid w:val="0047750A"/>
    <w:rsid w:val="004835A0"/>
    <w:rsid w:val="00492DB8"/>
    <w:rsid w:val="0049638E"/>
    <w:rsid w:val="00496531"/>
    <w:rsid w:val="00497572"/>
    <w:rsid w:val="004A0E3A"/>
    <w:rsid w:val="004A1047"/>
    <w:rsid w:val="004A72C1"/>
    <w:rsid w:val="004A79F6"/>
    <w:rsid w:val="004B29A8"/>
    <w:rsid w:val="004B57CF"/>
    <w:rsid w:val="004B633A"/>
    <w:rsid w:val="004C106B"/>
    <w:rsid w:val="004C1138"/>
    <w:rsid w:val="004C268A"/>
    <w:rsid w:val="004C3B8D"/>
    <w:rsid w:val="004C5B54"/>
    <w:rsid w:val="004C61FF"/>
    <w:rsid w:val="004D26C5"/>
    <w:rsid w:val="004D497C"/>
    <w:rsid w:val="004D4DED"/>
    <w:rsid w:val="004D75A2"/>
    <w:rsid w:val="004D77E1"/>
    <w:rsid w:val="004E200F"/>
    <w:rsid w:val="004E20F3"/>
    <w:rsid w:val="004E3D12"/>
    <w:rsid w:val="004E6E17"/>
    <w:rsid w:val="004E740A"/>
    <w:rsid w:val="004F2E9D"/>
    <w:rsid w:val="004F6AFA"/>
    <w:rsid w:val="00500E79"/>
    <w:rsid w:val="005014BF"/>
    <w:rsid w:val="00501B1E"/>
    <w:rsid w:val="00502198"/>
    <w:rsid w:val="00513466"/>
    <w:rsid w:val="00513FAA"/>
    <w:rsid w:val="00514BB5"/>
    <w:rsid w:val="00515812"/>
    <w:rsid w:val="0052234B"/>
    <w:rsid w:val="00526062"/>
    <w:rsid w:val="005261A3"/>
    <w:rsid w:val="00531038"/>
    <w:rsid w:val="00533424"/>
    <w:rsid w:val="00541013"/>
    <w:rsid w:val="005438B9"/>
    <w:rsid w:val="00544EAB"/>
    <w:rsid w:val="00545E4D"/>
    <w:rsid w:val="00546394"/>
    <w:rsid w:val="00547949"/>
    <w:rsid w:val="00547F4F"/>
    <w:rsid w:val="005505C2"/>
    <w:rsid w:val="00553EF9"/>
    <w:rsid w:val="0055400D"/>
    <w:rsid w:val="00554919"/>
    <w:rsid w:val="005574B5"/>
    <w:rsid w:val="0056025A"/>
    <w:rsid w:val="00561D14"/>
    <w:rsid w:val="00565296"/>
    <w:rsid w:val="00566507"/>
    <w:rsid w:val="00570CFD"/>
    <w:rsid w:val="00573D5C"/>
    <w:rsid w:val="00574D39"/>
    <w:rsid w:val="0057566F"/>
    <w:rsid w:val="00576763"/>
    <w:rsid w:val="005772A4"/>
    <w:rsid w:val="00580A87"/>
    <w:rsid w:val="00582055"/>
    <w:rsid w:val="00591C19"/>
    <w:rsid w:val="005922E5"/>
    <w:rsid w:val="005A185F"/>
    <w:rsid w:val="005B0B6B"/>
    <w:rsid w:val="005B2714"/>
    <w:rsid w:val="005B7605"/>
    <w:rsid w:val="005C5EA3"/>
    <w:rsid w:val="005D0089"/>
    <w:rsid w:val="005D1B7C"/>
    <w:rsid w:val="005E0850"/>
    <w:rsid w:val="005E1069"/>
    <w:rsid w:val="005E32FC"/>
    <w:rsid w:val="005E78F7"/>
    <w:rsid w:val="005F1588"/>
    <w:rsid w:val="005F1F60"/>
    <w:rsid w:val="005F3A13"/>
    <w:rsid w:val="005F4380"/>
    <w:rsid w:val="005F68AA"/>
    <w:rsid w:val="005F6987"/>
    <w:rsid w:val="005F6C7C"/>
    <w:rsid w:val="00602A95"/>
    <w:rsid w:val="00602F1C"/>
    <w:rsid w:val="006054C5"/>
    <w:rsid w:val="00605809"/>
    <w:rsid w:val="00605B13"/>
    <w:rsid w:val="006070BC"/>
    <w:rsid w:val="00607798"/>
    <w:rsid w:val="006105C7"/>
    <w:rsid w:val="006106AA"/>
    <w:rsid w:val="00611784"/>
    <w:rsid w:val="00621114"/>
    <w:rsid w:val="00623F11"/>
    <w:rsid w:val="00624E53"/>
    <w:rsid w:val="00627EB2"/>
    <w:rsid w:val="00630FD9"/>
    <w:rsid w:val="00633BF7"/>
    <w:rsid w:val="006359C5"/>
    <w:rsid w:val="00635DF2"/>
    <w:rsid w:val="006413C6"/>
    <w:rsid w:val="00641E5D"/>
    <w:rsid w:val="006423A7"/>
    <w:rsid w:val="00642699"/>
    <w:rsid w:val="00642983"/>
    <w:rsid w:val="00644585"/>
    <w:rsid w:val="00650740"/>
    <w:rsid w:val="00653910"/>
    <w:rsid w:val="00654B55"/>
    <w:rsid w:val="00655EC3"/>
    <w:rsid w:val="00655EF6"/>
    <w:rsid w:val="006577C5"/>
    <w:rsid w:val="006579FD"/>
    <w:rsid w:val="00663138"/>
    <w:rsid w:val="006649C6"/>
    <w:rsid w:val="00666C85"/>
    <w:rsid w:val="006701D2"/>
    <w:rsid w:val="00672AEE"/>
    <w:rsid w:val="00673255"/>
    <w:rsid w:val="006758EE"/>
    <w:rsid w:val="00675DF3"/>
    <w:rsid w:val="0068035D"/>
    <w:rsid w:val="006815B4"/>
    <w:rsid w:val="00685F62"/>
    <w:rsid w:val="006937EF"/>
    <w:rsid w:val="006A72D4"/>
    <w:rsid w:val="006A7B34"/>
    <w:rsid w:val="006B66A0"/>
    <w:rsid w:val="006B68B8"/>
    <w:rsid w:val="006C15B2"/>
    <w:rsid w:val="006C1999"/>
    <w:rsid w:val="006D0A84"/>
    <w:rsid w:val="006D0D35"/>
    <w:rsid w:val="006D27AA"/>
    <w:rsid w:val="006E1F1E"/>
    <w:rsid w:val="006E26D5"/>
    <w:rsid w:val="006E69FB"/>
    <w:rsid w:val="006E6EC6"/>
    <w:rsid w:val="006E7371"/>
    <w:rsid w:val="006F4128"/>
    <w:rsid w:val="006F711F"/>
    <w:rsid w:val="007001F0"/>
    <w:rsid w:val="00710948"/>
    <w:rsid w:val="007113CD"/>
    <w:rsid w:val="00713114"/>
    <w:rsid w:val="00713AD9"/>
    <w:rsid w:val="00716496"/>
    <w:rsid w:val="007165C2"/>
    <w:rsid w:val="007176D8"/>
    <w:rsid w:val="007226C4"/>
    <w:rsid w:val="00724384"/>
    <w:rsid w:val="00724B17"/>
    <w:rsid w:val="0072535F"/>
    <w:rsid w:val="007259C2"/>
    <w:rsid w:val="00725D4B"/>
    <w:rsid w:val="00725E29"/>
    <w:rsid w:val="0072738E"/>
    <w:rsid w:val="007274AA"/>
    <w:rsid w:val="007316FA"/>
    <w:rsid w:val="007332DC"/>
    <w:rsid w:val="00733D4B"/>
    <w:rsid w:val="00734315"/>
    <w:rsid w:val="0074185E"/>
    <w:rsid w:val="00746220"/>
    <w:rsid w:val="00747C85"/>
    <w:rsid w:val="00751340"/>
    <w:rsid w:val="007529E4"/>
    <w:rsid w:val="007536C8"/>
    <w:rsid w:val="007576BB"/>
    <w:rsid w:val="00757951"/>
    <w:rsid w:val="00760D87"/>
    <w:rsid w:val="00761070"/>
    <w:rsid w:val="0076381B"/>
    <w:rsid w:val="007641FA"/>
    <w:rsid w:val="00766C0E"/>
    <w:rsid w:val="00771B0C"/>
    <w:rsid w:val="007735A7"/>
    <w:rsid w:val="007737DA"/>
    <w:rsid w:val="0077473C"/>
    <w:rsid w:val="0077607D"/>
    <w:rsid w:val="0077611F"/>
    <w:rsid w:val="007815B3"/>
    <w:rsid w:val="0078297B"/>
    <w:rsid w:val="007856CD"/>
    <w:rsid w:val="00785B4A"/>
    <w:rsid w:val="007875D8"/>
    <w:rsid w:val="007915DC"/>
    <w:rsid w:val="00792FAA"/>
    <w:rsid w:val="0079430D"/>
    <w:rsid w:val="00796351"/>
    <w:rsid w:val="00797AA4"/>
    <w:rsid w:val="007A1C46"/>
    <w:rsid w:val="007A2950"/>
    <w:rsid w:val="007A321F"/>
    <w:rsid w:val="007A34C5"/>
    <w:rsid w:val="007A4FAE"/>
    <w:rsid w:val="007A7B95"/>
    <w:rsid w:val="007B0291"/>
    <w:rsid w:val="007B4927"/>
    <w:rsid w:val="007C0DA7"/>
    <w:rsid w:val="007C27EC"/>
    <w:rsid w:val="007C2D43"/>
    <w:rsid w:val="007D19FE"/>
    <w:rsid w:val="007D339C"/>
    <w:rsid w:val="007D4403"/>
    <w:rsid w:val="007D441B"/>
    <w:rsid w:val="007D5AF6"/>
    <w:rsid w:val="007E1021"/>
    <w:rsid w:val="007E2013"/>
    <w:rsid w:val="007E41B1"/>
    <w:rsid w:val="007F48BD"/>
    <w:rsid w:val="007F4CD7"/>
    <w:rsid w:val="007F4F6A"/>
    <w:rsid w:val="007F59EB"/>
    <w:rsid w:val="00804959"/>
    <w:rsid w:val="00804F9A"/>
    <w:rsid w:val="00806473"/>
    <w:rsid w:val="00806535"/>
    <w:rsid w:val="0080687E"/>
    <w:rsid w:val="00807B47"/>
    <w:rsid w:val="00812584"/>
    <w:rsid w:val="00817466"/>
    <w:rsid w:val="00822188"/>
    <w:rsid w:val="00822C1C"/>
    <w:rsid w:val="00824EB0"/>
    <w:rsid w:val="008271F1"/>
    <w:rsid w:val="0082724B"/>
    <w:rsid w:val="00833C27"/>
    <w:rsid w:val="00835602"/>
    <w:rsid w:val="0083624A"/>
    <w:rsid w:val="008413EF"/>
    <w:rsid w:val="008446A4"/>
    <w:rsid w:val="00846718"/>
    <w:rsid w:val="0085093E"/>
    <w:rsid w:val="00853B5B"/>
    <w:rsid w:val="00856E6A"/>
    <w:rsid w:val="008579DC"/>
    <w:rsid w:val="00861E7E"/>
    <w:rsid w:val="008624A0"/>
    <w:rsid w:val="00865CA9"/>
    <w:rsid w:val="008662E2"/>
    <w:rsid w:val="008676A9"/>
    <w:rsid w:val="0087308A"/>
    <w:rsid w:val="008740A1"/>
    <w:rsid w:val="0087506F"/>
    <w:rsid w:val="00876F9D"/>
    <w:rsid w:val="008770F6"/>
    <w:rsid w:val="008869A1"/>
    <w:rsid w:val="00886B67"/>
    <w:rsid w:val="00887585"/>
    <w:rsid w:val="00887600"/>
    <w:rsid w:val="00890500"/>
    <w:rsid w:val="008911DB"/>
    <w:rsid w:val="0089165D"/>
    <w:rsid w:val="00891A89"/>
    <w:rsid w:val="00891F28"/>
    <w:rsid w:val="00891FBE"/>
    <w:rsid w:val="0089206C"/>
    <w:rsid w:val="008939A8"/>
    <w:rsid w:val="00896F15"/>
    <w:rsid w:val="008A3241"/>
    <w:rsid w:val="008C1439"/>
    <w:rsid w:val="008C1A16"/>
    <w:rsid w:val="008C60E8"/>
    <w:rsid w:val="008C636F"/>
    <w:rsid w:val="008C6D5A"/>
    <w:rsid w:val="008C737B"/>
    <w:rsid w:val="008C74E4"/>
    <w:rsid w:val="008C7681"/>
    <w:rsid w:val="008D35E8"/>
    <w:rsid w:val="008D4F59"/>
    <w:rsid w:val="008D5855"/>
    <w:rsid w:val="008D58A1"/>
    <w:rsid w:val="008D609E"/>
    <w:rsid w:val="008E6DCB"/>
    <w:rsid w:val="008E6F56"/>
    <w:rsid w:val="008E7951"/>
    <w:rsid w:val="008F544E"/>
    <w:rsid w:val="00900CAD"/>
    <w:rsid w:val="009027C7"/>
    <w:rsid w:val="00906603"/>
    <w:rsid w:val="00911490"/>
    <w:rsid w:val="00913418"/>
    <w:rsid w:val="00915A16"/>
    <w:rsid w:val="00916411"/>
    <w:rsid w:val="009357BA"/>
    <w:rsid w:val="009432CB"/>
    <w:rsid w:val="00944BB0"/>
    <w:rsid w:val="009461B2"/>
    <w:rsid w:val="0094790F"/>
    <w:rsid w:val="00955DAF"/>
    <w:rsid w:val="00960F2B"/>
    <w:rsid w:val="00965515"/>
    <w:rsid w:val="00966813"/>
    <w:rsid w:val="009732D9"/>
    <w:rsid w:val="00973CDC"/>
    <w:rsid w:val="00975683"/>
    <w:rsid w:val="00976F40"/>
    <w:rsid w:val="00984388"/>
    <w:rsid w:val="00986518"/>
    <w:rsid w:val="00987554"/>
    <w:rsid w:val="00987C09"/>
    <w:rsid w:val="00992CE0"/>
    <w:rsid w:val="00993A5B"/>
    <w:rsid w:val="009940F2"/>
    <w:rsid w:val="009A0011"/>
    <w:rsid w:val="009A03BF"/>
    <w:rsid w:val="009A174A"/>
    <w:rsid w:val="009A69A6"/>
    <w:rsid w:val="009A6F44"/>
    <w:rsid w:val="009A7B31"/>
    <w:rsid w:val="009B7D56"/>
    <w:rsid w:val="009C435A"/>
    <w:rsid w:val="009C7DA9"/>
    <w:rsid w:val="009D2292"/>
    <w:rsid w:val="009D37E2"/>
    <w:rsid w:val="009D6CDA"/>
    <w:rsid w:val="009D71FA"/>
    <w:rsid w:val="009E1BDE"/>
    <w:rsid w:val="009E2FEC"/>
    <w:rsid w:val="009E46D8"/>
    <w:rsid w:val="009F04FE"/>
    <w:rsid w:val="009F08EB"/>
    <w:rsid w:val="009F0B67"/>
    <w:rsid w:val="009F0ED1"/>
    <w:rsid w:val="009F2BFD"/>
    <w:rsid w:val="00A05E23"/>
    <w:rsid w:val="00A11200"/>
    <w:rsid w:val="00A134F9"/>
    <w:rsid w:val="00A16BAB"/>
    <w:rsid w:val="00A179BF"/>
    <w:rsid w:val="00A17B02"/>
    <w:rsid w:val="00A249B7"/>
    <w:rsid w:val="00A26790"/>
    <w:rsid w:val="00A267B4"/>
    <w:rsid w:val="00A26AFD"/>
    <w:rsid w:val="00A3008C"/>
    <w:rsid w:val="00A305E5"/>
    <w:rsid w:val="00A33FBE"/>
    <w:rsid w:val="00A37794"/>
    <w:rsid w:val="00A40F73"/>
    <w:rsid w:val="00A46389"/>
    <w:rsid w:val="00A465D0"/>
    <w:rsid w:val="00A47834"/>
    <w:rsid w:val="00A51011"/>
    <w:rsid w:val="00A52401"/>
    <w:rsid w:val="00A57437"/>
    <w:rsid w:val="00A57638"/>
    <w:rsid w:val="00A578AB"/>
    <w:rsid w:val="00A63A76"/>
    <w:rsid w:val="00A6505B"/>
    <w:rsid w:val="00A65982"/>
    <w:rsid w:val="00A70898"/>
    <w:rsid w:val="00A71BEE"/>
    <w:rsid w:val="00A72C6C"/>
    <w:rsid w:val="00A75BCC"/>
    <w:rsid w:val="00A82453"/>
    <w:rsid w:val="00A8269C"/>
    <w:rsid w:val="00A8317F"/>
    <w:rsid w:val="00A83A27"/>
    <w:rsid w:val="00A87DBC"/>
    <w:rsid w:val="00A91B5D"/>
    <w:rsid w:val="00A93513"/>
    <w:rsid w:val="00A95D8F"/>
    <w:rsid w:val="00A97D5D"/>
    <w:rsid w:val="00AA1570"/>
    <w:rsid w:val="00AA2160"/>
    <w:rsid w:val="00AA2A34"/>
    <w:rsid w:val="00AA567E"/>
    <w:rsid w:val="00AB0C25"/>
    <w:rsid w:val="00AB5A82"/>
    <w:rsid w:val="00AB5E04"/>
    <w:rsid w:val="00AB74AA"/>
    <w:rsid w:val="00AC2069"/>
    <w:rsid w:val="00AC2EEC"/>
    <w:rsid w:val="00AC3A8B"/>
    <w:rsid w:val="00AC754B"/>
    <w:rsid w:val="00AD2CC5"/>
    <w:rsid w:val="00AD47A3"/>
    <w:rsid w:val="00AD635D"/>
    <w:rsid w:val="00AE3033"/>
    <w:rsid w:val="00AE4925"/>
    <w:rsid w:val="00AE512F"/>
    <w:rsid w:val="00AE6AD6"/>
    <w:rsid w:val="00AE7046"/>
    <w:rsid w:val="00AE7323"/>
    <w:rsid w:val="00AF5C98"/>
    <w:rsid w:val="00AF5D00"/>
    <w:rsid w:val="00AF5E6A"/>
    <w:rsid w:val="00AF636C"/>
    <w:rsid w:val="00B04B46"/>
    <w:rsid w:val="00B05A76"/>
    <w:rsid w:val="00B06640"/>
    <w:rsid w:val="00B06E0A"/>
    <w:rsid w:val="00B10ADB"/>
    <w:rsid w:val="00B13C30"/>
    <w:rsid w:val="00B155BE"/>
    <w:rsid w:val="00B15FC2"/>
    <w:rsid w:val="00B178DC"/>
    <w:rsid w:val="00B21770"/>
    <w:rsid w:val="00B22704"/>
    <w:rsid w:val="00B24C60"/>
    <w:rsid w:val="00B34671"/>
    <w:rsid w:val="00B376B0"/>
    <w:rsid w:val="00B3784C"/>
    <w:rsid w:val="00B45379"/>
    <w:rsid w:val="00B5233B"/>
    <w:rsid w:val="00B55261"/>
    <w:rsid w:val="00B565D2"/>
    <w:rsid w:val="00B57C27"/>
    <w:rsid w:val="00B62020"/>
    <w:rsid w:val="00B62786"/>
    <w:rsid w:val="00B703EB"/>
    <w:rsid w:val="00B72F11"/>
    <w:rsid w:val="00B734A6"/>
    <w:rsid w:val="00B74FCC"/>
    <w:rsid w:val="00B75629"/>
    <w:rsid w:val="00B76423"/>
    <w:rsid w:val="00B834F4"/>
    <w:rsid w:val="00B84150"/>
    <w:rsid w:val="00B85F61"/>
    <w:rsid w:val="00B91A5F"/>
    <w:rsid w:val="00B95FE6"/>
    <w:rsid w:val="00BA2258"/>
    <w:rsid w:val="00BA4066"/>
    <w:rsid w:val="00BA5E7B"/>
    <w:rsid w:val="00BB12B1"/>
    <w:rsid w:val="00BB2118"/>
    <w:rsid w:val="00BB3370"/>
    <w:rsid w:val="00BB428D"/>
    <w:rsid w:val="00BB6A9C"/>
    <w:rsid w:val="00BB73D7"/>
    <w:rsid w:val="00BC0813"/>
    <w:rsid w:val="00BC3047"/>
    <w:rsid w:val="00BC35C2"/>
    <w:rsid w:val="00BC3AA1"/>
    <w:rsid w:val="00BC4AE9"/>
    <w:rsid w:val="00BC7983"/>
    <w:rsid w:val="00BD2292"/>
    <w:rsid w:val="00BD4596"/>
    <w:rsid w:val="00BD52F6"/>
    <w:rsid w:val="00BD630A"/>
    <w:rsid w:val="00BD63FE"/>
    <w:rsid w:val="00BE2037"/>
    <w:rsid w:val="00BE206D"/>
    <w:rsid w:val="00BE287E"/>
    <w:rsid w:val="00BE3ADD"/>
    <w:rsid w:val="00BE3F43"/>
    <w:rsid w:val="00BE7797"/>
    <w:rsid w:val="00BF0B66"/>
    <w:rsid w:val="00C001CD"/>
    <w:rsid w:val="00C01100"/>
    <w:rsid w:val="00C05598"/>
    <w:rsid w:val="00C14A22"/>
    <w:rsid w:val="00C15703"/>
    <w:rsid w:val="00C15BE5"/>
    <w:rsid w:val="00C222B7"/>
    <w:rsid w:val="00C25825"/>
    <w:rsid w:val="00C32997"/>
    <w:rsid w:val="00C33BE5"/>
    <w:rsid w:val="00C35760"/>
    <w:rsid w:val="00C361A1"/>
    <w:rsid w:val="00C45928"/>
    <w:rsid w:val="00C509F8"/>
    <w:rsid w:val="00C521F8"/>
    <w:rsid w:val="00C52CB2"/>
    <w:rsid w:val="00C56746"/>
    <w:rsid w:val="00C57E03"/>
    <w:rsid w:val="00C60314"/>
    <w:rsid w:val="00C60357"/>
    <w:rsid w:val="00C61336"/>
    <w:rsid w:val="00C61DD3"/>
    <w:rsid w:val="00C64260"/>
    <w:rsid w:val="00C65D1C"/>
    <w:rsid w:val="00C66EE3"/>
    <w:rsid w:val="00C7023F"/>
    <w:rsid w:val="00C74D44"/>
    <w:rsid w:val="00C77DE5"/>
    <w:rsid w:val="00C86FFB"/>
    <w:rsid w:val="00C90572"/>
    <w:rsid w:val="00C91750"/>
    <w:rsid w:val="00C93D67"/>
    <w:rsid w:val="00C9400C"/>
    <w:rsid w:val="00C96FA8"/>
    <w:rsid w:val="00CA7315"/>
    <w:rsid w:val="00CB182D"/>
    <w:rsid w:val="00CB1933"/>
    <w:rsid w:val="00CB202D"/>
    <w:rsid w:val="00CB61CB"/>
    <w:rsid w:val="00CC0D1E"/>
    <w:rsid w:val="00CC34DF"/>
    <w:rsid w:val="00CC5109"/>
    <w:rsid w:val="00CD3598"/>
    <w:rsid w:val="00CD672D"/>
    <w:rsid w:val="00CE039C"/>
    <w:rsid w:val="00CE0BC0"/>
    <w:rsid w:val="00CE2173"/>
    <w:rsid w:val="00CE547E"/>
    <w:rsid w:val="00CE698C"/>
    <w:rsid w:val="00CF0C63"/>
    <w:rsid w:val="00CF1B62"/>
    <w:rsid w:val="00CF3052"/>
    <w:rsid w:val="00CF4316"/>
    <w:rsid w:val="00CF6CB0"/>
    <w:rsid w:val="00CF74A2"/>
    <w:rsid w:val="00D04E60"/>
    <w:rsid w:val="00D055C7"/>
    <w:rsid w:val="00D0746E"/>
    <w:rsid w:val="00D26629"/>
    <w:rsid w:val="00D33F35"/>
    <w:rsid w:val="00D36C13"/>
    <w:rsid w:val="00D37BF7"/>
    <w:rsid w:val="00D4021E"/>
    <w:rsid w:val="00D4266D"/>
    <w:rsid w:val="00D43600"/>
    <w:rsid w:val="00D43640"/>
    <w:rsid w:val="00D47791"/>
    <w:rsid w:val="00D479E1"/>
    <w:rsid w:val="00D52431"/>
    <w:rsid w:val="00D54B3A"/>
    <w:rsid w:val="00D56105"/>
    <w:rsid w:val="00D57DEF"/>
    <w:rsid w:val="00D66114"/>
    <w:rsid w:val="00D661D4"/>
    <w:rsid w:val="00D6795D"/>
    <w:rsid w:val="00D67DF0"/>
    <w:rsid w:val="00D727B0"/>
    <w:rsid w:val="00D73AA5"/>
    <w:rsid w:val="00D75BDD"/>
    <w:rsid w:val="00D76517"/>
    <w:rsid w:val="00D767E1"/>
    <w:rsid w:val="00D773E8"/>
    <w:rsid w:val="00D77B09"/>
    <w:rsid w:val="00D80A82"/>
    <w:rsid w:val="00D81914"/>
    <w:rsid w:val="00D866FF"/>
    <w:rsid w:val="00D86E0A"/>
    <w:rsid w:val="00D9676A"/>
    <w:rsid w:val="00D97C8A"/>
    <w:rsid w:val="00DA1490"/>
    <w:rsid w:val="00DA1A05"/>
    <w:rsid w:val="00DA1A50"/>
    <w:rsid w:val="00DA25DF"/>
    <w:rsid w:val="00DA3A39"/>
    <w:rsid w:val="00DA47FE"/>
    <w:rsid w:val="00DA7021"/>
    <w:rsid w:val="00DB0548"/>
    <w:rsid w:val="00DB1707"/>
    <w:rsid w:val="00DB2517"/>
    <w:rsid w:val="00DB2BE7"/>
    <w:rsid w:val="00DB5EA3"/>
    <w:rsid w:val="00DB6E24"/>
    <w:rsid w:val="00DB7F4A"/>
    <w:rsid w:val="00DC076C"/>
    <w:rsid w:val="00DC21C5"/>
    <w:rsid w:val="00DD1F01"/>
    <w:rsid w:val="00DD2A08"/>
    <w:rsid w:val="00DD2C57"/>
    <w:rsid w:val="00DD2E6D"/>
    <w:rsid w:val="00DD5C6F"/>
    <w:rsid w:val="00DE3CE8"/>
    <w:rsid w:val="00DF4058"/>
    <w:rsid w:val="00DF48D9"/>
    <w:rsid w:val="00DF5606"/>
    <w:rsid w:val="00DF701E"/>
    <w:rsid w:val="00DF77E9"/>
    <w:rsid w:val="00E0159F"/>
    <w:rsid w:val="00E017A1"/>
    <w:rsid w:val="00E05E06"/>
    <w:rsid w:val="00E1178D"/>
    <w:rsid w:val="00E22172"/>
    <w:rsid w:val="00E26D54"/>
    <w:rsid w:val="00E3214F"/>
    <w:rsid w:val="00E34302"/>
    <w:rsid w:val="00E34B15"/>
    <w:rsid w:val="00E37CB0"/>
    <w:rsid w:val="00E37FBE"/>
    <w:rsid w:val="00E44204"/>
    <w:rsid w:val="00E44F2E"/>
    <w:rsid w:val="00E52013"/>
    <w:rsid w:val="00E52AB8"/>
    <w:rsid w:val="00E5563E"/>
    <w:rsid w:val="00E56ADF"/>
    <w:rsid w:val="00E628E2"/>
    <w:rsid w:val="00E65053"/>
    <w:rsid w:val="00E65715"/>
    <w:rsid w:val="00E666B6"/>
    <w:rsid w:val="00E6702C"/>
    <w:rsid w:val="00E73AAD"/>
    <w:rsid w:val="00E75C28"/>
    <w:rsid w:val="00E760C5"/>
    <w:rsid w:val="00E7642D"/>
    <w:rsid w:val="00E81C42"/>
    <w:rsid w:val="00E84965"/>
    <w:rsid w:val="00E900C7"/>
    <w:rsid w:val="00E906B2"/>
    <w:rsid w:val="00E95973"/>
    <w:rsid w:val="00E975E1"/>
    <w:rsid w:val="00EA0260"/>
    <w:rsid w:val="00EA10B0"/>
    <w:rsid w:val="00EA227F"/>
    <w:rsid w:val="00EA3DB5"/>
    <w:rsid w:val="00EA4B87"/>
    <w:rsid w:val="00EA5240"/>
    <w:rsid w:val="00EA5BBB"/>
    <w:rsid w:val="00EA74F4"/>
    <w:rsid w:val="00EA79BF"/>
    <w:rsid w:val="00EB6942"/>
    <w:rsid w:val="00EB707A"/>
    <w:rsid w:val="00EC0956"/>
    <w:rsid w:val="00EC1714"/>
    <w:rsid w:val="00EC71CC"/>
    <w:rsid w:val="00ED7F56"/>
    <w:rsid w:val="00EE033F"/>
    <w:rsid w:val="00EE1244"/>
    <w:rsid w:val="00EE306F"/>
    <w:rsid w:val="00EE5E59"/>
    <w:rsid w:val="00EE5F37"/>
    <w:rsid w:val="00EF277B"/>
    <w:rsid w:val="00EF3711"/>
    <w:rsid w:val="00EF7E8E"/>
    <w:rsid w:val="00F027AA"/>
    <w:rsid w:val="00F046F6"/>
    <w:rsid w:val="00F051AE"/>
    <w:rsid w:val="00F053C7"/>
    <w:rsid w:val="00F104ED"/>
    <w:rsid w:val="00F139BA"/>
    <w:rsid w:val="00F15550"/>
    <w:rsid w:val="00F155AE"/>
    <w:rsid w:val="00F25210"/>
    <w:rsid w:val="00F322EB"/>
    <w:rsid w:val="00F36DFD"/>
    <w:rsid w:val="00F37924"/>
    <w:rsid w:val="00F41C5B"/>
    <w:rsid w:val="00F458F7"/>
    <w:rsid w:val="00F546F6"/>
    <w:rsid w:val="00F552AA"/>
    <w:rsid w:val="00F5573E"/>
    <w:rsid w:val="00F57075"/>
    <w:rsid w:val="00F574FF"/>
    <w:rsid w:val="00F6153B"/>
    <w:rsid w:val="00F64269"/>
    <w:rsid w:val="00F678A4"/>
    <w:rsid w:val="00F70EA5"/>
    <w:rsid w:val="00F72C5F"/>
    <w:rsid w:val="00F738A4"/>
    <w:rsid w:val="00F82194"/>
    <w:rsid w:val="00F82B0C"/>
    <w:rsid w:val="00F87EA2"/>
    <w:rsid w:val="00F911EF"/>
    <w:rsid w:val="00F914FB"/>
    <w:rsid w:val="00F9175E"/>
    <w:rsid w:val="00F96D15"/>
    <w:rsid w:val="00F97761"/>
    <w:rsid w:val="00F97F41"/>
    <w:rsid w:val="00FA27AE"/>
    <w:rsid w:val="00FA29F8"/>
    <w:rsid w:val="00FB0905"/>
    <w:rsid w:val="00FB2286"/>
    <w:rsid w:val="00FB2C9C"/>
    <w:rsid w:val="00FB4C08"/>
    <w:rsid w:val="00FB5BE0"/>
    <w:rsid w:val="00FC15D2"/>
    <w:rsid w:val="00FC25BB"/>
    <w:rsid w:val="00FC4507"/>
    <w:rsid w:val="00FD0921"/>
    <w:rsid w:val="00FD1BE2"/>
    <w:rsid w:val="00FD33D1"/>
    <w:rsid w:val="00FD66B6"/>
    <w:rsid w:val="00FD74D8"/>
    <w:rsid w:val="00FE1073"/>
    <w:rsid w:val="00FE2671"/>
    <w:rsid w:val="00FE38CA"/>
    <w:rsid w:val="00FE4271"/>
    <w:rsid w:val="00FE42A3"/>
    <w:rsid w:val="00FE5217"/>
    <w:rsid w:val="00FF1781"/>
    <w:rsid w:val="00FF1D1D"/>
    <w:rsid w:val="00FF69E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E77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er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463F4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63F4B"/>
    <w:pPr>
      <w:widowControl w:val="0"/>
      <w:tabs>
        <w:tab w:val="left" w:pos="1843"/>
      </w:tabs>
      <w:spacing w:after="240"/>
      <w:jc w:val="center"/>
      <w:outlineLvl w:val="0"/>
    </w:pPr>
    <w:rPr>
      <w:rFonts w:ascii="Arial Bold" w:hAnsi="Arial Bold" w:cs="Arial"/>
      <w:b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63F4B"/>
    <w:pPr>
      <w:widowControl w:val="0"/>
      <w:tabs>
        <w:tab w:val="right" w:pos="9072"/>
      </w:tabs>
      <w:spacing w:before="360" w:after="240"/>
      <w:outlineLvl w:val="1"/>
    </w:pPr>
    <w:rPr>
      <w:rFonts w:cs="Arial"/>
      <w:b/>
      <w:spacing w:val="10"/>
      <w:sz w:val="20"/>
    </w:rPr>
  </w:style>
  <w:style w:type="paragraph" w:styleId="Heading3">
    <w:name w:val="heading 3"/>
    <w:basedOn w:val="Normal"/>
    <w:next w:val="Normal"/>
    <w:qFormat/>
    <w:rsid w:val="00463F4B"/>
    <w:pPr>
      <w:spacing w:after="240"/>
      <w:jc w:val="both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rsid w:val="00463F4B"/>
    <w:rPr>
      <w:rFonts w:ascii="Arial" w:hAnsi="Arial" w:cs="Arial"/>
      <w:b/>
      <w:spacing w:val="10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uiPriority w:val="99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customStyle="1" w:styleId="CM34">
    <w:name w:val="CM34"/>
    <w:basedOn w:val="Normal"/>
    <w:uiPriority w:val="99"/>
    <w:rsid w:val="00804F9A"/>
    <w:pPr>
      <w:autoSpaceDE w:val="0"/>
      <w:autoSpaceDN w:val="0"/>
    </w:pPr>
    <w:rPr>
      <w:rFonts w:eastAsia="Calibri" w:cs="Arial"/>
      <w:sz w:val="24"/>
      <w:szCs w:val="24"/>
    </w:rPr>
  </w:style>
  <w:style w:type="paragraph" w:customStyle="1" w:styleId="FWOheaderlevel1">
    <w:name w:val="FWO header level 1"/>
    <w:basedOn w:val="Normal"/>
    <w:uiPriority w:val="99"/>
    <w:rsid w:val="00804F9A"/>
    <w:pPr>
      <w:keepNext/>
      <w:numPr>
        <w:numId w:val="6"/>
      </w:numPr>
      <w:spacing w:after="120" w:line="360" w:lineRule="auto"/>
      <w:ind w:left="720" w:firstLine="0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uiPriority w:val="99"/>
    <w:rsid w:val="00804F9A"/>
    <w:pPr>
      <w:numPr>
        <w:ilvl w:val="1"/>
        <w:numId w:val="6"/>
      </w:numPr>
      <w:spacing w:after="120" w:line="360" w:lineRule="auto"/>
      <w:ind w:left="737" w:hanging="737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uiPriority w:val="99"/>
    <w:rsid w:val="00804F9A"/>
    <w:pPr>
      <w:numPr>
        <w:ilvl w:val="2"/>
        <w:numId w:val="6"/>
      </w:numPr>
      <w:spacing w:after="120" w:line="360" w:lineRule="auto"/>
      <w:ind w:left="1474" w:hanging="737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uiPriority w:val="99"/>
    <w:rsid w:val="00804F9A"/>
    <w:pPr>
      <w:numPr>
        <w:ilvl w:val="3"/>
        <w:numId w:val="6"/>
      </w:numPr>
      <w:spacing w:after="120" w:line="360" w:lineRule="auto"/>
      <w:ind w:left="2211" w:hanging="737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uiPriority w:val="99"/>
    <w:rsid w:val="00804F9A"/>
    <w:pPr>
      <w:numPr>
        <w:ilvl w:val="4"/>
        <w:numId w:val="6"/>
      </w:numPr>
      <w:spacing w:after="120" w:line="360" w:lineRule="auto"/>
      <w:ind w:left="2948" w:firstLine="0"/>
    </w:pPr>
    <w:rPr>
      <w:rFonts w:eastAsia="Calibri" w:cs="Arial"/>
      <w:szCs w:val="22"/>
    </w:rPr>
  </w:style>
  <w:style w:type="character" w:customStyle="1" w:styleId="HeaderChar">
    <w:name w:val="Header Char"/>
    <w:link w:val="Header"/>
    <w:uiPriority w:val="99"/>
    <w:rsid w:val="009E2FEC"/>
    <w:rPr>
      <w:rFonts w:ascii="Arial" w:hAnsi="Arial"/>
      <w:sz w:val="22"/>
      <w:lang w:eastAsia="en-US"/>
    </w:rPr>
  </w:style>
  <w:style w:type="paragraph" w:customStyle="1" w:styleId="Attachment">
    <w:name w:val="Attachment"/>
    <w:basedOn w:val="Normal"/>
    <w:qFormat/>
    <w:rsid w:val="00463F4B"/>
    <w:pPr>
      <w:widowControl w:val="0"/>
      <w:tabs>
        <w:tab w:val="right" w:pos="709"/>
      </w:tabs>
      <w:spacing w:after="240"/>
      <w:jc w:val="both"/>
    </w:pPr>
    <w:rPr>
      <w:rFonts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er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463F4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63F4B"/>
    <w:pPr>
      <w:widowControl w:val="0"/>
      <w:tabs>
        <w:tab w:val="left" w:pos="1843"/>
      </w:tabs>
      <w:spacing w:after="240"/>
      <w:jc w:val="center"/>
      <w:outlineLvl w:val="0"/>
    </w:pPr>
    <w:rPr>
      <w:rFonts w:ascii="Arial Bold" w:hAnsi="Arial Bold" w:cs="Arial"/>
      <w:b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63F4B"/>
    <w:pPr>
      <w:widowControl w:val="0"/>
      <w:tabs>
        <w:tab w:val="right" w:pos="9072"/>
      </w:tabs>
      <w:spacing w:before="360" w:after="240"/>
      <w:outlineLvl w:val="1"/>
    </w:pPr>
    <w:rPr>
      <w:rFonts w:cs="Arial"/>
      <w:b/>
      <w:spacing w:val="10"/>
      <w:sz w:val="20"/>
    </w:rPr>
  </w:style>
  <w:style w:type="paragraph" w:styleId="Heading3">
    <w:name w:val="heading 3"/>
    <w:basedOn w:val="Normal"/>
    <w:next w:val="Normal"/>
    <w:qFormat/>
    <w:rsid w:val="00463F4B"/>
    <w:pPr>
      <w:spacing w:after="240"/>
      <w:jc w:val="both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rsid w:val="00463F4B"/>
    <w:rPr>
      <w:rFonts w:ascii="Arial" w:hAnsi="Arial" w:cs="Arial"/>
      <w:b/>
      <w:spacing w:val="10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uiPriority w:val="99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customStyle="1" w:styleId="CM34">
    <w:name w:val="CM34"/>
    <w:basedOn w:val="Normal"/>
    <w:uiPriority w:val="99"/>
    <w:rsid w:val="00804F9A"/>
    <w:pPr>
      <w:autoSpaceDE w:val="0"/>
      <w:autoSpaceDN w:val="0"/>
    </w:pPr>
    <w:rPr>
      <w:rFonts w:eastAsia="Calibri" w:cs="Arial"/>
      <w:sz w:val="24"/>
      <w:szCs w:val="24"/>
    </w:rPr>
  </w:style>
  <w:style w:type="paragraph" w:customStyle="1" w:styleId="FWOheaderlevel1">
    <w:name w:val="FWO header level 1"/>
    <w:basedOn w:val="Normal"/>
    <w:uiPriority w:val="99"/>
    <w:rsid w:val="00804F9A"/>
    <w:pPr>
      <w:keepNext/>
      <w:numPr>
        <w:numId w:val="6"/>
      </w:numPr>
      <w:spacing w:after="120" w:line="360" w:lineRule="auto"/>
      <w:ind w:left="720" w:firstLine="0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uiPriority w:val="99"/>
    <w:rsid w:val="00804F9A"/>
    <w:pPr>
      <w:numPr>
        <w:ilvl w:val="1"/>
        <w:numId w:val="6"/>
      </w:numPr>
      <w:spacing w:after="120" w:line="360" w:lineRule="auto"/>
      <w:ind w:left="737" w:hanging="737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uiPriority w:val="99"/>
    <w:rsid w:val="00804F9A"/>
    <w:pPr>
      <w:numPr>
        <w:ilvl w:val="2"/>
        <w:numId w:val="6"/>
      </w:numPr>
      <w:spacing w:after="120" w:line="360" w:lineRule="auto"/>
      <w:ind w:left="1474" w:hanging="737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uiPriority w:val="99"/>
    <w:rsid w:val="00804F9A"/>
    <w:pPr>
      <w:numPr>
        <w:ilvl w:val="3"/>
        <w:numId w:val="6"/>
      </w:numPr>
      <w:spacing w:after="120" w:line="360" w:lineRule="auto"/>
      <w:ind w:left="2211" w:hanging="737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uiPriority w:val="99"/>
    <w:rsid w:val="00804F9A"/>
    <w:pPr>
      <w:numPr>
        <w:ilvl w:val="4"/>
        <w:numId w:val="6"/>
      </w:numPr>
      <w:spacing w:after="120" w:line="360" w:lineRule="auto"/>
      <w:ind w:left="2948" w:firstLine="0"/>
    </w:pPr>
    <w:rPr>
      <w:rFonts w:eastAsia="Calibri" w:cs="Arial"/>
      <w:szCs w:val="22"/>
    </w:rPr>
  </w:style>
  <w:style w:type="character" w:customStyle="1" w:styleId="HeaderChar">
    <w:name w:val="Header Char"/>
    <w:link w:val="Header"/>
    <w:uiPriority w:val="99"/>
    <w:rsid w:val="009E2FEC"/>
    <w:rPr>
      <w:rFonts w:ascii="Arial" w:hAnsi="Arial"/>
      <w:sz w:val="22"/>
      <w:lang w:eastAsia="en-US"/>
    </w:rPr>
  </w:style>
  <w:style w:type="paragraph" w:customStyle="1" w:styleId="Attachment">
    <w:name w:val="Attachment"/>
    <w:basedOn w:val="Normal"/>
    <w:qFormat/>
    <w:rsid w:val="00463F4B"/>
    <w:pPr>
      <w:widowControl w:val="0"/>
      <w:tabs>
        <w:tab w:val="right" w:pos="709"/>
      </w:tabs>
      <w:spacing w:after="240"/>
      <w:jc w:val="both"/>
    </w:pPr>
    <w:rPr>
      <w:rFonts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mailto:mitsuekd5@hot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.au/url?url=http://awardfinder.fwo.gov.au/&amp;rct=j&amp;frm=1&amp;q=&amp;esrc=s&amp;sa=U&amp;ei=jQvHU9yLLNDc8AXnt4GoBQ&amp;ved=0CBoQ9QEwAg&amp;usg=AFQjCNF2vALD_33VLiPCIZbXCpLRYaA2v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google.com.au/url?url=http://foodseeker.com.au/city/gold-coast/listing/sushi-train/&amp;rct=j&amp;frm=1&amp;q=&amp;esrc=s&amp;sa=U&amp;ei=HwvHU9mfPNeC8gWGpoC4Aw&amp;ved=0CB4Q9QEwBA&amp;usg=AFQjCNEvtBzVgZta4RqJ8ZZM0XccfsDZy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F3DB5E90-6F09-4B68-BB90-8D90723CC9F9">
      <Terms xmlns="http://schemas.microsoft.com/office/infopath/2007/PartnerControls"/>
    </FWO_DocumentTopicTaxHTField0>
    <FWO_BCSTaxHTField0 xmlns="F3DB5E90-6F09-4B68-BB90-8D90723CC9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Committees ＆ Meetings</TermName>
          <TermId xmlns="http://schemas.microsoft.com/office/infopath/2007/PartnerControls">dd33278b-2021-41dc-add6-0c568a9273e4</TermId>
        </TermInfo>
      </Terms>
    </FWO_BCSTaxHTField0>
    <FWO_EnterpriseKeywordTaxHTField0 xmlns="F3DB5E90-6F09-4B68-BB90-8D90723CC9F9">
      <Terms xmlns="http://schemas.microsoft.com/office/infopath/2007/PartnerControls"/>
    </FWO_EnterpriseKeywordTaxHTField0>
    <FWO_DOCStatus xmlns="F3DB5E90-6F09-4B68-BB90-8D90723CC9F9">Draft</FWO_DOCStatus>
    <FWO_DocSecurityClassification xmlns="F3DB5E90-6F09-4B68-BB90-8D90723CC9F9">Unclassified</FWO_DocSecurityClassification>
    <FWO_TRIM_SecurityClassification xmlns="F3DB5E90-6F09-4B68-BB90-8D90723CC9F9">Unclassified</FWO_TRIM_SecurityClassification>
    <FWO_TRIM_DLM xmlns="F3DB5E90-6F09-4B68-BB90-8D90723CC9F9" xsi:nil="true"/>
    <TaxCatchAll xmlns="9462eda4-1d8d-4230-8668-8baf8283b17b">
      <Value>442</Value>
    </TaxCatchAll>
    <_dlc_DocId xmlns="9462eda4-1d8d-4230-8668-8baf8283b17b">DB-557667</_dlc_DocId>
    <_dlc_DocIdUrl xmlns="9462eda4-1d8d-4230-8668-8baf8283b17b">
      <Url>http://fwocollaboration.hosts.network/sites/teams2012/overseas-workers/_layouts/DocIdRedir.aspx?ID=DB-557667</Url>
      <Description>DB-557667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1BDB221612FDBF4A92856E119C50CE38" ma:contentTypeVersion="3" ma:contentTypeDescription="Document with BCS Classification" ma:contentTypeScope="" ma:versionID="1a996930acba43534ff1b1661df4e51c">
  <xsd:schema xmlns:xsd="http://www.w3.org/2001/XMLSchema" xmlns:xs="http://www.w3.org/2001/XMLSchema" xmlns:p="http://schemas.microsoft.com/office/2006/metadata/properties" xmlns:ns2="F3DB5E90-6F09-4B68-BB90-8D90723CC9F9" xmlns:ns3="9462eda4-1d8d-4230-8668-8baf8283b17b" targetNamespace="http://schemas.microsoft.com/office/2006/metadata/properties" ma:root="true" ma:fieldsID="a22343dec4b2d1b6fb93ae0acb86d50e" ns2:_="" ns3:_="">
    <xsd:import namespace="F3DB5E90-6F09-4B68-BB90-8D90723CC9F9"/>
    <xsd:import namespace="9462eda4-1d8d-4230-8668-8baf8283b17b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5E90-6F09-4B68-BB90-8D90723CC9F9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a58d1f14-5cfa-4037-810d-3426fb4055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0f6b8c3c-fdbf-4bea-81e4-0ed0267813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eda4-1d8d-4230-8668-8baf8283b17b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e1ee837e-61a1-49fd-901e-196528dc9a35}" ma:internalName="TaxCatchAll" ma:showField="CatchAllData" ma:web="9462eda4-1d8d-4230-8668-8baf8283b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F651-8C4C-4CFD-AB03-C15ADEC65AA1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462eda4-1d8d-4230-8668-8baf8283b17b"/>
    <ds:schemaRef ds:uri="F3DB5E90-6F09-4B68-BB90-8D90723CC9F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7C21EB-E5BA-431F-8555-1596E5E5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B5E90-6F09-4B68-BB90-8D90723CC9F9"/>
    <ds:schemaRef ds:uri="9462eda4-1d8d-4230-8668-8baf8283b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BA869-A392-4A02-B05D-DD1FEA44E1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6F7B16-10B8-42A5-B017-0DEB14CBA1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64A6DC-F392-4617-B063-98EB2D6E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7493CE58.dotm</Template>
  <TotalTime>5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MAT-0012-7475_MK Train Pty Ltd - EU DRAFT v01.docx</vt:lpstr>
    </vt:vector>
  </TitlesOfParts>
  <Company>Australian Government</Company>
  <LinksUpToDate>false</LinksUpToDate>
  <CharactersWithSpaces>10215</CharactersWithSpaces>
  <SharedDoc>false</SharedDoc>
  <HLinks>
    <vt:vector size="12" baseType="variant">
      <vt:variant>
        <vt:i4>8192061</vt:i4>
      </vt:variant>
      <vt:variant>
        <vt:i4>18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Train Pty Ltd Enforceable Undertaking</dc:title>
  <dc:subject>MK Train Pty Ltd Enforceable Undertaking</dc:subject>
  <dc:creator>Fair Work Ombudsman (FWO)</dc:creator>
  <cp:lastModifiedBy>Gabrielle Tedesco</cp:lastModifiedBy>
  <cp:revision>3</cp:revision>
  <cp:lastPrinted>2014-08-10T22:38:00Z</cp:lastPrinted>
  <dcterms:created xsi:type="dcterms:W3CDTF">2014-09-17T02:41:00Z</dcterms:created>
  <dcterms:modified xsi:type="dcterms:W3CDTF">2014-09-17T02:43:00Z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MAT-0012-7475_MK Train Pty Ltd - EU DRAFT v01.docx</vt:lpwstr>
  </property>
  <property fmtid="{D5CDD505-2E9C-101B-9397-08002B2CF9AE}" pid="3" name="FWO_DocumentTopicTaxHTField0">
    <vt:lpwstr/>
  </property>
  <property fmtid="{D5CDD505-2E9C-101B-9397-08002B2CF9AE}" pid="4" name="FWO_DocumentTopic">
    <vt:lpwstr/>
  </property>
  <property fmtid="{D5CDD505-2E9C-101B-9397-08002B2CF9AE}" pid="5" name="FWO_BCSTaxHTField0">
    <vt:lpwstr>Committees ＆ Meetings|dd33278b-2021-41dc-add6-0c568a9273e4</vt:lpwstr>
  </property>
  <property fmtid="{D5CDD505-2E9C-101B-9397-08002B2CF9AE}" pid="6" name="FWO_BCS">
    <vt:lpwstr>442;#Committees ＆ Meetings|dd33278b-2021-41dc-add6-0c568a9273e4</vt:lpwstr>
  </property>
  <property fmtid="{D5CDD505-2E9C-101B-9397-08002B2CF9AE}" pid="7" name="FWO_EnterpriseKeywordTaxHTField0">
    <vt:lpwstr/>
  </property>
  <property fmtid="{D5CDD505-2E9C-101B-9397-08002B2CF9AE}" pid="8" name="FWO_EnterpriseKeyword">
    <vt:lpwstr/>
  </property>
  <property fmtid="{D5CDD505-2E9C-101B-9397-08002B2CF9AE}" pid="9" name="FWO_DOCStatus">
    <vt:lpwstr>Draft</vt:lpwstr>
  </property>
  <property fmtid="{D5CDD505-2E9C-101B-9397-08002B2CF9AE}" pid="10" name="FWO_DocSecurityClassification">
    <vt:lpwstr>Unclassified</vt:lpwstr>
  </property>
  <property fmtid="{D5CDD505-2E9C-101B-9397-08002B2CF9AE}" pid="11" name="FWO_TRIM_SecurityClassification">
    <vt:lpwstr>Unclassified</vt:lpwstr>
  </property>
  <property fmtid="{D5CDD505-2E9C-101B-9397-08002B2CF9AE}" pid="12" name="FWO_TRIM_DLM">
    <vt:lpwstr/>
  </property>
  <property fmtid="{D5CDD505-2E9C-101B-9397-08002B2CF9AE}" pid="13" name="TaxCatchAll">
    <vt:lpwstr/>
  </property>
  <property fmtid="{D5CDD505-2E9C-101B-9397-08002B2CF9AE}" pid="14" name="ContentTypeId">
    <vt:lpwstr>0x010100B2AA788ECC3F4F3EBCB0F00CED0A3A70001BDB221612FDBF4A92856E119C50CE38</vt:lpwstr>
  </property>
  <property fmtid="{D5CDD505-2E9C-101B-9397-08002B2CF9AE}" pid="15" name="mvRef">
    <vt:lpwstr>Craig Dangerfield:DB-557667/4.0</vt:lpwstr>
  </property>
  <property fmtid="{D5CDD505-2E9C-101B-9397-08002B2CF9AE}" pid="16" name="_dlc_DocIdItemGuid">
    <vt:lpwstr>eeb7dd65-62d5-487f-b823-98b3009a5507</vt:lpwstr>
  </property>
</Properties>
</file>