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C29B8" w14:textId="77777777" w:rsidR="004435C6" w:rsidRPr="00D3174F" w:rsidRDefault="004435C6" w:rsidP="004435C6">
      <w:r w:rsidRPr="00D3174F">
        <w:rPr>
          <w:noProof/>
          <w:lang w:eastAsia="en-AU"/>
        </w:rPr>
        <w:drawing>
          <wp:inline distT="0" distB="0" distL="0" distR="0" wp14:anchorId="467C2B6C" wp14:editId="467C2B6D">
            <wp:extent cx="3771900" cy="681990"/>
            <wp:effectExtent l="0" t="0" r="0" b="3810"/>
            <wp:docPr id="5" name="Picture 5" descr="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irwork-Ombudsman-Inline-CMY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inline>
        </w:drawing>
      </w:r>
    </w:p>
    <w:p w14:paraId="467C29B9" w14:textId="77777777" w:rsidR="004435C6" w:rsidRPr="00D3174F" w:rsidRDefault="004435C6" w:rsidP="004435C6"/>
    <w:p w14:paraId="467C29BA" w14:textId="77777777" w:rsidR="004435C6" w:rsidRPr="00D3174F" w:rsidRDefault="004435C6" w:rsidP="004435C6">
      <w:pPr>
        <w:pStyle w:val="Title"/>
      </w:pPr>
      <w:r w:rsidRPr="00D3174F">
        <w:t>PROACTIVE COMPLIANCE DEED</w:t>
      </w:r>
    </w:p>
    <w:p w14:paraId="467C29BB" w14:textId="77777777" w:rsidR="0076304F" w:rsidRDefault="004435C6" w:rsidP="004435C6">
      <w:pPr>
        <w:pStyle w:val="Heading1"/>
        <w:jc w:val="center"/>
      </w:pPr>
      <w:r w:rsidRPr="00D3174F">
        <w:t>Between</w:t>
      </w:r>
      <w:r w:rsidRPr="00D3174F">
        <w:br/>
      </w:r>
      <w:r w:rsidRPr="00D3174F">
        <w:br/>
        <w:t xml:space="preserve">The Commonwealth of Australia </w:t>
      </w:r>
      <w:r w:rsidRPr="00D3174F">
        <w:br/>
      </w:r>
      <w:r w:rsidRPr="00D3174F">
        <w:br/>
        <w:t>(as represented by the Office of the Fair Work Ombudsman</w:t>
      </w:r>
      <w:proofErr w:type="gramStart"/>
      <w:r w:rsidRPr="00D3174F">
        <w:t>)</w:t>
      </w:r>
      <w:proofErr w:type="gramEnd"/>
      <w:r w:rsidRPr="00D3174F">
        <w:br/>
      </w:r>
      <w:r w:rsidRPr="00D3174F">
        <w:br/>
      </w:r>
      <w:r w:rsidRPr="00E15EBA">
        <w:t>and</w:t>
      </w:r>
    </w:p>
    <w:p w14:paraId="467C29BC" w14:textId="5AB02A7C" w:rsidR="00253693" w:rsidRDefault="006A7D8B" w:rsidP="006A7D8B">
      <w:pPr>
        <w:pStyle w:val="Heading1"/>
        <w:jc w:val="center"/>
      </w:pPr>
      <w:r>
        <w:t xml:space="preserve">Minor </w:t>
      </w:r>
      <w:proofErr w:type="spellStart"/>
      <w:r>
        <w:t>DKL</w:t>
      </w:r>
      <w:proofErr w:type="spellEnd"/>
      <w:r>
        <w:t xml:space="preserve"> Food Group Pty Ltd.</w:t>
      </w:r>
      <w:r w:rsidR="004435C6" w:rsidRPr="00E15EBA">
        <w:br/>
      </w:r>
    </w:p>
    <w:p w14:paraId="335AC3C5" w14:textId="77777777" w:rsidR="00253693" w:rsidRDefault="00253693">
      <w:pPr>
        <w:spacing w:after="200" w:line="276" w:lineRule="auto"/>
        <w:rPr>
          <w:rFonts w:eastAsiaTheme="majorEastAsia" w:cs="Arial"/>
          <w:bCs/>
          <w:szCs w:val="28"/>
        </w:rPr>
      </w:pPr>
      <w:r>
        <w:br w:type="page"/>
      </w:r>
    </w:p>
    <w:p w14:paraId="5A145FE8" w14:textId="77777777" w:rsidR="004435C6" w:rsidRPr="00D3174F" w:rsidRDefault="004435C6" w:rsidP="00083E02"/>
    <w:p w14:paraId="467C29CC" w14:textId="77777777" w:rsidR="004435C6" w:rsidRPr="00D3174F" w:rsidRDefault="004435C6" w:rsidP="004435C6">
      <w:pPr>
        <w:pStyle w:val="Heading2"/>
      </w:pPr>
      <w:r w:rsidRPr="00D3174F">
        <w:t>Schedule 1</w:t>
      </w:r>
    </w:p>
    <w:p w14:paraId="467C29CD" w14:textId="77777777" w:rsidR="004435C6" w:rsidRDefault="004435C6" w:rsidP="004435C6">
      <w:pPr>
        <w:pStyle w:val="Heading3"/>
        <w:numPr>
          <w:ilvl w:val="0"/>
          <w:numId w:val="0"/>
        </w:numPr>
        <w:ind w:left="720" w:hanging="720"/>
      </w:pPr>
      <w:bookmarkStart w:id="0" w:name="_GoBack"/>
      <w:bookmarkEnd w:id="0"/>
      <w:r>
        <w:t xml:space="preserve">Details: </w:t>
      </w:r>
    </w:p>
    <w:tbl>
      <w:tblPr>
        <w:tblW w:w="0" w:type="auto"/>
        <w:tblBorders>
          <w:top w:val="single" w:sz="4" w:space="0" w:color="auto"/>
          <w:bottom w:val="single" w:sz="4"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12"/>
        <w:gridCol w:w="2081"/>
        <w:gridCol w:w="5386"/>
      </w:tblGrid>
      <w:tr w:rsidR="00825F9B" w:rsidRPr="00D3174F" w14:paraId="467C29D0" w14:textId="77777777" w:rsidTr="00920223">
        <w:tc>
          <w:tcPr>
            <w:tcW w:w="1712" w:type="dxa"/>
            <w:tcBorders>
              <w:top w:val="single" w:sz="4" w:space="0" w:color="auto"/>
              <w:bottom w:val="nil"/>
            </w:tcBorders>
          </w:tcPr>
          <w:p w14:paraId="467C29CE" w14:textId="77777777" w:rsidR="00825F9B" w:rsidRPr="00825F9B" w:rsidRDefault="00825F9B" w:rsidP="00920223">
            <w:pPr>
              <w:rPr>
                <w:b/>
              </w:rPr>
            </w:pPr>
            <w:r>
              <w:rPr>
                <w:b/>
              </w:rPr>
              <w:t>Parties</w:t>
            </w:r>
          </w:p>
        </w:tc>
        <w:tc>
          <w:tcPr>
            <w:tcW w:w="7467" w:type="dxa"/>
            <w:gridSpan w:val="2"/>
            <w:tcBorders>
              <w:top w:val="single" w:sz="4" w:space="0" w:color="auto"/>
              <w:bottom w:val="nil"/>
            </w:tcBorders>
          </w:tcPr>
          <w:p w14:paraId="467C29CF" w14:textId="77777777" w:rsidR="00825F9B" w:rsidRPr="00825F9B" w:rsidRDefault="00825F9B" w:rsidP="00AE6B41">
            <w:pPr>
              <w:rPr>
                <w:b/>
              </w:rPr>
            </w:pPr>
            <w:r w:rsidRPr="00825F9B">
              <w:rPr>
                <w:b/>
              </w:rPr>
              <w:t xml:space="preserve">Office of the Fair Work Ombudsman and </w:t>
            </w:r>
            <w:sdt>
              <w:sdtPr>
                <w:rPr>
                  <w:b/>
                </w:rPr>
                <w:alias w:val="Subject"/>
                <w:tag w:val=""/>
                <w:id w:val="1187101276"/>
                <w:placeholder>
                  <w:docPart w:val="E39E8CF94FB240BC8796E0DCB4B7DEE8"/>
                </w:placeholder>
                <w:dataBinding w:prefixMappings="xmlns:ns0='http://purl.org/dc/elements/1.1/' xmlns:ns1='http://schemas.openxmlformats.org/package/2006/metadata/core-properties' " w:xpath="/ns1:coreProperties[1]/ns0:subject[1]" w:storeItemID="{6C3C8BC8-F283-45AE-878A-BAB7291924A1}"/>
                <w:text/>
              </w:sdtPr>
              <w:sdtContent>
                <w:r w:rsidR="009D54A9">
                  <w:rPr>
                    <w:b/>
                  </w:rPr>
                  <w:t xml:space="preserve">Minor </w:t>
                </w:r>
                <w:proofErr w:type="spellStart"/>
                <w:r w:rsidR="009D54A9">
                  <w:rPr>
                    <w:b/>
                  </w:rPr>
                  <w:t>DKL</w:t>
                </w:r>
                <w:proofErr w:type="spellEnd"/>
                <w:r w:rsidR="009D54A9">
                  <w:rPr>
                    <w:b/>
                  </w:rPr>
                  <w:t xml:space="preserve"> Food Group Pty Ltd</w:t>
                </w:r>
              </w:sdtContent>
            </w:sdt>
            <w:r w:rsidR="00CB406C">
              <w:rPr>
                <w:b/>
              </w:rPr>
              <w:t xml:space="preserve"> </w:t>
            </w:r>
            <w:r w:rsidRPr="00825F9B">
              <w:rPr>
                <w:b/>
              </w:rPr>
              <w:t xml:space="preserve">  </w:t>
            </w:r>
          </w:p>
        </w:tc>
      </w:tr>
      <w:tr w:rsidR="004435C6" w:rsidRPr="00D3174F" w14:paraId="467C29D4" w14:textId="77777777" w:rsidTr="00920223">
        <w:tc>
          <w:tcPr>
            <w:tcW w:w="1712" w:type="dxa"/>
            <w:tcBorders>
              <w:top w:val="single" w:sz="4" w:space="0" w:color="auto"/>
              <w:bottom w:val="nil"/>
            </w:tcBorders>
          </w:tcPr>
          <w:p w14:paraId="467C29D1" w14:textId="77777777" w:rsidR="004435C6" w:rsidRPr="00825F9B" w:rsidRDefault="004435C6" w:rsidP="00920223">
            <w:pPr>
              <w:rPr>
                <w:b/>
              </w:rPr>
            </w:pPr>
            <w:r w:rsidRPr="00825F9B">
              <w:rPr>
                <w:b/>
              </w:rPr>
              <w:t>FWO</w:t>
            </w:r>
          </w:p>
        </w:tc>
        <w:tc>
          <w:tcPr>
            <w:tcW w:w="2081" w:type="dxa"/>
            <w:tcBorders>
              <w:top w:val="single" w:sz="4" w:space="0" w:color="auto"/>
              <w:bottom w:val="nil"/>
            </w:tcBorders>
          </w:tcPr>
          <w:p w14:paraId="467C29D2" w14:textId="77777777" w:rsidR="004435C6" w:rsidRPr="00D3174F" w:rsidRDefault="004435C6" w:rsidP="00920223">
            <w:r w:rsidRPr="00D3174F">
              <w:t>Name</w:t>
            </w:r>
          </w:p>
        </w:tc>
        <w:tc>
          <w:tcPr>
            <w:tcW w:w="5386" w:type="dxa"/>
            <w:tcBorders>
              <w:top w:val="single" w:sz="4" w:space="0" w:color="auto"/>
              <w:bottom w:val="nil"/>
            </w:tcBorders>
          </w:tcPr>
          <w:p w14:paraId="467C29D3" w14:textId="77777777" w:rsidR="004435C6" w:rsidRPr="00D3174F" w:rsidRDefault="004435C6" w:rsidP="00920223">
            <w:r w:rsidRPr="00D3174F">
              <w:t>Commonwealth of Australia (as represented by the Office of the Fair Work Ombudsman)</w:t>
            </w:r>
          </w:p>
        </w:tc>
      </w:tr>
      <w:tr w:rsidR="004435C6" w:rsidRPr="00D3174F" w14:paraId="467C29D8" w14:textId="77777777" w:rsidTr="00920223">
        <w:tc>
          <w:tcPr>
            <w:tcW w:w="1712" w:type="dxa"/>
            <w:tcBorders>
              <w:top w:val="nil"/>
              <w:bottom w:val="nil"/>
            </w:tcBorders>
          </w:tcPr>
          <w:p w14:paraId="467C29D5" w14:textId="77777777" w:rsidR="004435C6" w:rsidRPr="00D3174F" w:rsidRDefault="004435C6" w:rsidP="00920223"/>
        </w:tc>
        <w:tc>
          <w:tcPr>
            <w:tcW w:w="2081" w:type="dxa"/>
            <w:tcBorders>
              <w:top w:val="nil"/>
              <w:bottom w:val="nil"/>
            </w:tcBorders>
          </w:tcPr>
          <w:p w14:paraId="467C29D6" w14:textId="77777777" w:rsidR="004435C6" w:rsidRPr="00D3174F" w:rsidRDefault="004435C6" w:rsidP="00920223">
            <w:r w:rsidRPr="00D3174F">
              <w:t>ABN</w:t>
            </w:r>
          </w:p>
        </w:tc>
        <w:tc>
          <w:tcPr>
            <w:tcW w:w="5386" w:type="dxa"/>
            <w:tcBorders>
              <w:top w:val="nil"/>
              <w:bottom w:val="nil"/>
            </w:tcBorders>
          </w:tcPr>
          <w:p w14:paraId="467C29D7" w14:textId="77777777" w:rsidR="004435C6" w:rsidRPr="00D3174F" w:rsidRDefault="004435C6" w:rsidP="00920223">
            <w:r w:rsidRPr="00D3174F">
              <w:t>43</w:t>
            </w:r>
            <w:r w:rsidR="00E15EBA">
              <w:t xml:space="preserve"> </w:t>
            </w:r>
            <w:r w:rsidRPr="00D3174F">
              <w:t>884</w:t>
            </w:r>
            <w:r w:rsidR="00E15EBA">
              <w:t xml:space="preserve"> </w:t>
            </w:r>
            <w:r w:rsidRPr="00D3174F">
              <w:t>188</w:t>
            </w:r>
            <w:r w:rsidR="00E15EBA">
              <w:t xml:space="preserve"> </w:t>
            </w:r>
            <w:r w:rsidRPr="00D3174F">
              <w:t>232</w:t>
            </w:r>
          </w:p>
        </w:tc>
      </w:tr>
      <w:tr w:rsidR="004435C6" w:rsidRPr="00D3174F" w14:paraId="467C29DE" w14:textId="77777777" w:rsidTr="00920223">
        <w:tc>
          <w:tcPr>
            <w:tcW w:w="1712" w:type="dxa"/>
            <w:tcBorders>
              <w:top w:val="nil"/>
              <w:bottom w:val="nil"/>
            </w:tcBorders>
          </w:tcPr>
          <w:p w14:paraId="467C29D9" w14:textId="77777777" w:rsidR="004435C6" w:rsidRPr="00D3174F" w:rsidRDefault="004435C6" w:rsidP="00920223"/>
        </w:tc>
        <w:tc>
          <w:tcPr>
            <w:tcW w:w="2081" w:type="dxa"/>
            <w:tcBorders>
              <w:top w:val="nil"/>
              <w:bottom w:val="nil"/>
            </w:tcBorders>
          </w:tcPr>
          <w:p w14:paraId="467C29DA" w14:textId="77777777" w:rsidR="004435C6" w:rsidRPr="00D3174F" w:rsidRDefault="004435C6" w:rsidP="00920223">
            <w:r w:rsidRPr="00D3174F">
              <w:t>Address</w:t>
            </w:r>
          </w:p>
        </w:tc>
        <w:tc>
          <w:tcPr>
            <w:tcW w:w="5386" w:type="dxa"/>
            <w:tcBorders>
              <w:top w:val="nil"/>
              <w:bottom w:val="nil"/>
            </w:tcBorders>
          </w:tcPr>
          <w:p w14:paraId="467C29DB" w14:textId="77777777" w:rsidR="004435C6" w:rsidRPr="00D3174F" w:rsidRDefault="004435C6" w:rsidP="00920223">
            <w:r w:rsidRPr="00D3174F">
              <w:t>The Fair Work Ombudsman</w:t>
            </w:r>
          </w:p>
          <w:p w14:paraId="467C29DC" w14:textId="77777777" w:rsidR="004435C6" w:rsidRPr="00D3174F" w:rsidRDefault="004435C6" w:rsidP="00920223">
            <w:r w:rsidRPr="00D3174F">
              <w:t>GPO Box 9887</w:t>
            </w:r>
          </w:p>
          <w:p w14:paraId="467C29DD" w14:textId="77777777" w:rsidR="004435C6" w:rsidRPr="00D3174F" w:rsidRDefault="00922F1B" w:rsidP="00920223">
            <w:r>
              <w:t>Melbourne VIC 3001</w:t>
            </w:r>
          </w:p>
        </w:tc>
      </w:tr>
      <w:tr w:rsidR="004435C6" w:rsidRPr="00D3174F" w14:paraId="467C29E2" w14:textId="77777777" w:rsidTr="00920223">
        <w:tc>
          <w:tcPr>
            <w:tcW w:w="1712" w:type="dxa"/>
            <w:tcBorders>
              <w:top w:val="nil"/>
              <w:bottom w:val="nil"/>
            </w:tcBorders>
          </w:tcPr>
          <w:p w14:paraId="467C29DF" w14:textId="77777777" w:rsidR="004435C6" w:rsidRPr="00D3174F" w:rsidRDefault="004435C6" w:rsidP="00920223"/>
        </w:tc>
        <w:tc>
          <w:tcPr>
            <w:tcW w:w="2081" w:type="dxa"/>
            <w:tcBorders>
              <w:top w:val="nil"/>
              <w:bottom w:val="nil"/>
            </w:tcBorders>
          </w:tcPr>
          <w:p w14:paraId="467C29E0" w14:textId="77777777" w:rsidR="004435C6" w:rsidRPr="00D3174F" w:rsidRDefault="004435C6" w:rsidP="00920223">
            <w:r w:rsidRPr="00D3174F">
              <w:t>Telephone</w:t>
            </w:r>
          </w:p>
        </w:tc>
        <w:tc>
          <w:tcPr>
            <w:tcW w:w="5386" w:type="dxa"/>
            <w:tcBorders>
              <w:top w:val="nil"/>
              <w:bottom w:val="nil"/>
            </w:tcBorders>
          </w:tcPr>
          <w:p w14:paraId="467C29E1" w14:textId="77777777" w:rsidR="004435C6" w:rsidRPr="00D3174F" w:rsidRDefault="00922F1B" w:rsidP="00920223">
            <w:r>
              <w:t>(03) 9954 2685</w:t>
            </w:r>
          </w:p>
        </w:tc>
      </w:tr>
      <w:tr w:rsidR="004435C6" w:rsidRPr="00D3174F" w14:paraId="467C29E6" w14:textId="77777777" w:rsidTr="00920223">
        <w:tc>
          <w:tcPr>
            <w:tcW w:w="1712" w:type="dxa"/>
            <w:tcBorders>
              <w:top w:val="nil"/>
              <w:bottom w:val="nil"/>
            </w:tcBorders>
          </w:tcPr>
          <w:p w14:paraId="467C29E3" w14:textId="77777777" w:rsidR="004435C6" w:rsidRPr="00D3174F" w:rsidRDefault="004435C6" w:rsidP="00920223"/>
        </w:tc>
        <w:tc>
          <w:tcPr>
            <w:tcW w:w="2081" w:type="dxa"/>
            <w:tcBorders>
              <w:top w:val="nil"/>
              <w:bottom w:val="nil"/>
            </w:tcBorders>
          </w:tcPr>
          <w:p w14:paraId="467C29E4" w14:textId="77777777" w:rsidR="004435C6" w:rsidRPr="00D3174F" w:rsidRDefault="004435C6" w:rsidP="00920223">
            <w:r w:rsidRPr="00D3174F">
              <w:t>Fax</w:t>
            </w:r>
          </w:p>
        </w:tc>
        <w:tc>
          <w:tcPr>
            <w:tcW w:w="5386" w:type="dxa"/>
            <w:tcBorders>
              <w:top w:val="nil"/>
              <w:bottom w:val="nil"/>
            </w:tcBorders>
          </w:tcPr>
          <w:p w14:paraId="467C29E5" w14:textId="77777777" w:rsidR="004435C6" w:rsidRPr="00D3174F" w:rsidRDefault="00922F1B" w:rsidP="00920223">
            <w:r>
              <w:t>(02) 6276 8470</w:t>
            </w:r>
          </w:p>
        </w:tc>
      </w:tr>
      <w:tr w:rsidR="004435C6" w:rsidRPr="00D3174F" w14:paraId="467C29EC" w14:textId="77777777" w:rsidTr="00920223">
        <w:tc>
          <w:tcPr>
            <w:tcW w:w="1712" w:type="dxa"/>
            <w:tcBorders>
              <w:top w:val="nil"/>
            </w:tcBorders>
          </w:tcPr>
          <w:p w14:paraId="467C29E7" w14:textId="77777777" w:rsidR="004435C6" w:rsidRPr="00D3174F" w:rsidRDefault="004435C6" w:rsidP="00920223"/>
        </w:tc>
        <w:tc>
          <w:tcPr>
            <w:tcW w:w="2081" w:type="dxa"/>
            <w:tcBorders>
              <w:top w:val="nil"/>
            </w:tcBorders>
          </w:tcPr>
          <w:p w14:paraId="467C29E8" w14:textId="77777777" w:rsidR="004435C6" w:rsidRPr="00D3174F" w:rsidRDefault="004435C6" w:rsidP="00920223">
            <w:r w:rsidRPr="00D3174F">
              <w:t>Attention</w:t>
            </w:r>
          </w:p>
        </w:tc>
        <w:tc>
          <w:tcPr>
            <w:tcW w:w="5386" w:type="dxa"/>
            <w:tcBorders>
              <w:top w:val="nil"/>
            </w:tcBorders>
          </w:tcPr>
          <w:p w14:paraId="467C29E9" w14:textId="77777777" w:rsidR="004435C6" w:rsidRPr="00D3174F" w:rsidRDefault="00922F1B" w:rsidP="00920223">
            <w:r>
              <w:t xml:space="preserve">Cletus Brown </w:t>
            </w:r>
            <w:r w:rsidR="004435C6" w:rsidRPr="00D3174F">
              <w:t xml:space="preserve"> </w:t>
            </w:r>
          </w:p>
          <w:p w14:paraId="467C29EA" w14:textId="77777777" w:rsidR="004435C6" w:rsidRDefault="004435C6" w:rsidP="00920223">
            <w:r w:rsidRPr="00D3174F">
              <w:t xml:space="preserve">Director – </w:t>
            </w:r>
            <w:r w:rsidR="00922F1B">
              <w:t>Knowledge Solutions</w:t>
            </w:r>
          </w:p>
          <w:p w14:paraId="467C29EB" w14:textId="77777777" w:rsidR="00825F9B" w:rsidRPr="00D3174F" w:rsidRDefault="00825F9B" w:rsidP="00920223"/>
        </w:tc>
      </w:tr>
      <w:tr w:rsidR="004435C6" w:rsidRPr="00D3174F" w14:paraId="467C29F0" w14:textId="77777777" w:rsidTr="00920223">
        <w:tc>
          <w:tcPr>
            <w:tcW w:w="1712" w:type="dxa"/>
            <w:tcBorders>
              <w:bottom w:val="nil"/>
            </w:tcBorders>
          </w:tcPr>
          <w:p w14:paraId="467C29ED" w14:textId="77777777" w:rsidR="004435C6" w:rsidRPr="00825F9B" w:rsidRDefault="00746BF4" w:rsidP="00CB406C">
            <w:pPr>
              <w:rPr>
                <w:b/>
              </w:rPr>
            </w:pPr>
            <w:r>
              <w:rPr>
                <w:b/>
              </w:rPr>
              <w:t>Co</w:t>
            </w:r>
            <w:r w:rsidR="001B34C9">
              <w:rPr>
                <w:b/>
              </w:rPr>
              <w:t>mpany</w:t>
            </w:r>
          </w:p>
        </w:tc>
        <w:tc>
          <w:tcPr>
            <w:tcW w:w="2081" w:type="dxa"/>
            <w:tcBorders>
              <w:bottom w:val="nil"/>
            </w:tcBorders>
          </w:tcPr>
          <w:p w14:paraId="467C29EE" w14:textId="77777777" w:rsidR="004435C6" w:rsidRPr="00D3174F" w:rsidRDefault="004435C6" w:rsidP="00920223">
            <w:r w:rsidRPr="00D3174F">
              <w:t>Name</w:t>
            </w:r>
          </w:p>
        </w:tc>
        <w:tc>
          <w:tcPr>
            <w:tcW w:w="5386" w:type="dxa"/>
            <w:tcBorders>
              <w:bottom w:val="nil"/>
            </w:tcBorders>
          </w:tcPr>
          <w:p w14:paraId="467C29EF" w14:textId="77777777" w:rsidR="004435C6" w:rsidRPr="00D3174F" w:rsidRDefault="006A7D8B" w:rsidP="00130EFD">
            <w:r>
              <w:t xml:space="preserve">Minor </w:t>
            </w:r>
            <w:proofErr w:type="spellStart"/>
            <w:r>
              <w:t>DKL</w:t>
            </w:r>
            <w:proofErr w:type="spellEnd"/>
            <w:r>
              <w:t xml:space="preserve"> Food Group Pty Ltd</w:t>
            </w:r>
          </w:p>
        </w:tc>
      </w:tr>
      <w:tr w:rsidR="004435C6" w:rsidRPr="00D3174F" w14:paraId="467C29F4" w14:textId="77777777" w:rsidTr="00920223">
        <w:tc>
          <w:tcPr>
            <w:tcW w:w="1712" w:type="dxa"/>
            <w:tcBorders>
              <w:top w:val="nil"/>
              <w:bottom w:val="nil"/>
            </w:tcBorders>
          </w:tcPr>
          <w:p w14:paraId="467C29F1" w14:textId="77777777" w:rsidR="004435C6" w:rsidRPr="00D3174F" w:rsidRDefault="004435C6" w:rsidP="00920223"/>
        </w:tc>
        <w:tc>
          <w:tcPr>
            <w:tcW w:w="2081" w:type="dxa"/>
            <w:tcBorders>
              <w:top w:val="nil"/>
              <w:bottom w:val="nil"/>
            </w:tcBorders>
          </w:tcPr>
          <w:p w14:paraId="467C29F2" w14:textId="77777777" w:rsidR="004435C6" w:rsidRPr="00D3174F" w:rsidRDefault="004435C6" w:rsidP="00920223">
            <w:r w:rsidRPr="00D3174F">
              <w:t>ABN</w:t>
            </w:r>
          </w:p>
        </w:tc>
        <w:tc>
          <w:tcPr>
            <w:tcW w:w="5386" w:type="dxa"/>
            <w:tcBorders>
              <w:top w:val="nil"/>
              <w:bottom w:val="nil"/>
            </w:tcBorders>
          </w:tcPr>
          <w:p w14:paraId="467C29F3" w14:textId="77777777" w:rsidR="004435C6" w:rsidRPr="00D3174F" w:rsidRDefault="006A7D8B" w:rsidP="00DE7A82">
            <w:r>
              <w:t>82 127 640 733</w:t>
            </w:r>
          </w:p>
        </w:tc>
      </w:tr>
      <w:tr w:rsidR="004435C6" w:rsidRPr="00D3174F" w14:paraId="467C29F9" w14:textId="77777777" w:rsidTr="00920223">
        <w:tc>
          <w:tcPr>
            <w:tcW w:w="1712" w:type="dxa"/>
            <w:tcBorders>
              <w:top w:val="nil"/>
              <w:bottom w:val="nil"/>
            </w:tcBorders>
          </w:tcPr>
          <w:p w14:paraId="467C29F5" w14:textId="77777777" w:rsidR="004435C6" w:rsidRPr="00D3174F" w:rsidRDefault="004435C6" w:rsidP="00920223"/>
        </w:tc>
        <w:tc>
          <w:tcPr>
            <w:tcW w:w="2081" w:type="dxa"/>
            <w:tcBorders>
              <w:top w:val="nil"/>
              <w:bottom w:val="nil"/>
            </w:tcBorders>
          </w:tcPr>
          <w:p w14:paraId="467C29F6" w14:textId="77777777" w:rsidR="004435C6" w:rsidRPr="00D3174F" w:rsidRDefault="004435C6" w:rsidP="00920223">
            <w:r w:rsidRPr="00D3174F">
              <w:t>Address</w:t>
            </w:r>
          </w:p>
        </w:tc>
        <w:tc>
          <w:tcPr>
            <w:tcW w:w="5386" w:type="dxa"/>
            <w:tcBorders>
              <w:top w:val="nil"/>
              <w:bottom w:val="nil"/>
            </w:tcBorders>
          </w:tcPr>
          <w:p w14:paraId="467C29F7" w14:textId="77777777" w:rsidR="004435C6" w:rsidRDefault="006A7D8B" w:rsidP="00920223">
            <w:r>
              <w:t>336 – 338 Montague Road</w:t>
            </w:r>
          </w:p>
          <w:p w14:paraId="467C29F8" w14:textId="77777777" w:rsidR="004435C6" w:rsidRPr="00D3174F" w:rsidRDefault="006A7D8B" w:rsidP="00D811A2">
            <w:r>
              <w:t>West End  QLD  4101</w:t>
            </w:r>
          </w:p>
        </w:tc>
      </w:tr>
      <w:tr w:rsidR="004435C6" w:rsidRPr="00D3174F" w14:paraId="467C29FD" w14:textId="77777777" w:rsidTr="00920223">
        <w:tc>
          <w:tcPr>
            <w:tcW w:w="1712" w:type="dxa"/>
            <w:tcBorders>
              <w:top w:val="nil"/>
              <w:bottom w:val="nil"/>
            </w:tcBorders>
          </w:tcPr>
          <w:p w14:paraId="467C29FA" w14:textId="77777777" w:rsidR="004435C6" w:rsidRPr="00D3174F" w:rsidRDefault="004435C6" w:rsidP="00920223"/>
        </w:tc>
        <w:tc>
          <w:tcPr>
            <w:tcW w:w="2081" w:type="dxa"/>
            <w:tcBorders>
              <w:top w:val="nil"/>
              <w:bottom w:val="nil"/>
            </w:tcBorders>
          </w:tcPr>
          <w:p w14:paraId="467C29FB" w14:textId="77777777" w:rsidR="004435C6" w:rsidRPr="00D3174F" w:rsidRDefault="004435C6" w:rsidP="00920223">
            <w:r w:rsidRPr="00D3174F">
              <w:t>Telephone</w:t>
            </w:r>
          </w:p>
        </w:tc>
        <w:tc>
          <w:tcPr>
            <w:tcW w:w="5386" w:type="dxa"/>
            <w:tcBorders>
              <w:top w:val="nil"/>
              <w:bottom w:val="nil"/>
            </w:tcBorders>
          </w:tcPr>
          <w:p w14:paraId="467C29FC" w14:textId="77777777" w:rsidR="004435C6" w:rsidRPr="00D3174F" w:rsidRDefault="006A7D8B" w:rsidP="00920223">
            <w:r>
              <w:t>07 3010 3000</w:t>
            </w:r>
          </w:p>
        </w:tc>
      </w:tr>
      <w:tr w:rsidR="004435C6" w:rsidRPr="00D3174F" w14:paraId="467C2A01" w14:textId="77777777" w:rsidTr="00920223">
        <w:tc>
          <w:tcPr>
            <w:tcW w:w="1712" w:type="dxa"/>
            <w:tcBorders>
              <w:top w:val="nil"/>
              <w:bottom w:val="nil"/>
            </w:tcBorders>
          </w:tcPr>
          <w:p w14:paraId="467C29FE" w14:textId="77777777" w:rsidR="004435C6" w:rsidRPr="00D3174F" w:rsidRDefault="004435C6" w:rsidP="00920223"/>
        </w:tc>
        <w:tc>
          <w:tcPr>
            <w:tcW w:w="2081" w:type="dxa"/>
            <w:tcBorders>
              <w:top w:val="nil"/>
              <w:bottom w:val="nil"/>
            </w:tcBorders>
          </w:tcPr>
          <w:p w14:paraId="467C29FF" w14:textId="77777777" w:rsidR="004435C6" w:rsidRPr="00D3174F" w:rsidRDefault="004435C6" w:rsidP="00920223"/>
        </w:tc>
        <w:tc>
          <w:tcPr>
            <w:tcW w:w="5386" w:type="dxa"/>
            <w:tcBorders>
              <w:top w:val="nil"/>
              <w:bottom w:val="nil"/>
            </w:tcBorders>
          </w:tcPr>
          <w:p w14:paraId="467C2A00" w14:textId="77777777" w:rsidR="00825F9B" w:rsidRPr="00D3174F" w:rsidRDefault="00825F9B" w:rsidP="00920223"/>
        </w:tc>
      </w:tr>
      <w:tr w:rsidR="004435C6" w:rsidRPr="00D3174F" w14:paraId="467C2A0D" w14:textId="77777777" w:rsidTr="00920223">
        <w:trPr>
          <w:trHeight w:val="1359"/>
        </w:trPr>
        <w:tc>
          <w:tcPr>
            <w:tcW w:w="1712" w:type="dxa"/>
            <w:tcBorders>
              <w:top w:val="nil"/>
            </w:tcBorders>
          </w:tcPr>
          <w:p w14:paraId="467C2A02" w14:textId="77777777" w:rsidR="004435C6" w:rsidRPr="00D3174F" w:rsidRDefault="004435C6" w:rsidP="00920223"/>
        </w:tc>
        <w:tc>
          <w:tcPr>
            <w:tcW w:w="2081" w:type="dxa"/>
            <w:tcBorders>
              <w:top w:val="nil"/>
            </w:tcBorders>
          </w:tcPr>
          <w:p w14:paraId="467C2A03" w14:textId="77777777" w:rsidR="00825F9B" w:rsidRPr="00284426" w:rsidRDefault="00746BF4" w:rsidP="00825F9B">
            <w:r w:rsidRPr="00284426">
              <w:t>Co</w:t>
            </w:r>
            <w:r w:rsidR="001B34C9">
              <w:t>mpany</w:t>
            </w:r>
            <w:r w:rsidR="0076618E" w:rsidRPr="00284426">
              <w:t xml:space="preserve"> </w:t>
            </w:r>
            <w:r w:rsidR="00825F9B" w:rsidRPr="00284426">
              <w:t>Contact Person</w:t>
            </w:r>
          </w:p>
          <w:p w14:paraId="467C2A04" w14:textId="77777777" w:rsidR="00825F9B" w:rsidRDefault="00825F9B" w:rsidP="00825F9B">
            <w:pPr>
              <w:rPr>
                <w:b/>
              </w:rPr>
            </w:pPr>
          </w:p>
          <w:p w14:paraId="467C2A05" w14:textId="77777777" w:rsidR="00E07E0C" w:rsidRDefault="00E07E0C" w:rsidP="00253693">
            <w:pPr>
              <w:spacing w:after="360"/>
              <w:rPr>
                <w:b/>
              </w:rPr>
            </w:pPr>
          </w:p>
          <w:p w14:paraId="467C2A08" w14:textId="77777777" w:rsidR="00E07E0C" w:rsidRPr="00825F9B" w:rsidRDefault="00E07E0C" w:rsidP="00825F9B">
            <w:pPr>
              <w:rPr>
                <w:b/>
              </w:rPr>
            </w:pPr>
          </w:p>
        </w:tc>
        <w:tc>
          <w:tcPr>
            <w:tcW w:w="5386" w:type="dxa"/>
            <w:tcBorders>
              <w:top w:val="nil"/>
            </w:tcBorders>
          </w:tcPr>
          <w:p w14:paraId="467C2A09" w14:textId="77777777" w:rsidR="008657BB" w:rsidRDefault="006A7D8B" w:rsidP="00E15EBA">
            <w:r>
              <w:t xml:space="preserve">Tammy Ryder </w:t>
            </w:r>
          </w:p>
          <w:p w14:paraId="467C2A0A" w14:textId="77777777" w:rsidR="008657BB" w:rsidRDefault="008657BB" w:rsidP="00E15EBA">
            <w:r>
              <w:t>Group People Manager</w:t>
            </w:r>
          </w:p>
          <w:p w14:paraId="467C2A0B" w14:textId="77777777" w:rsidR="00922F1B" w:rsidRDefault="006A7D8B" w:rsidP="00E15EBA">
            <w:r>
              <w:t>0413 441 335</w:t>
            </w:r>
          </w:p>
          <w:p w14:paraId="467C2A0C" w14:textId="77777777" w:rsidR="008657BB" w:rsidRPr="00D3174F" w:rsidRDefault="008657BB" w:rsidP="00E15EBA">
            <w:r>
              <w:t>Tammy.ryder@minordkl.com.au</w:t>
            </w:r>
          </w:p>
        </w:tc>
      </w:tr>
    </w:tbl>
    <w:p w14:paraId="467C2A0E" w14:textId="77777777" w:rsidR="004435C6" w:rsidRDefault="004435C6" w:rsidP="004435C6">
      <w:pPr>
        <w:pStyle w:val="Heading2"/>
      </w:pPr>
      <w:r w:rsidRPr="00301A46">
        <w:rPr>
          <w:rFonts w:eastAsiaTheme="majorEastAsia"/>
        </w:rPr>
        <w:lastRenderedPageBreak/>
        <w:t>Operative Provisions</w:t>
      </w:r>
      <w:r w:rsidRPr="00301A46">
        <w:t>:</w:t>
      </w:r>
    </w:p>
    <w:p w14:paraId="467C2A0F" w14:textId="77777777" w:rsidR="005755C3" w:rsidRPr="0095421D" w:rsidRDefault="005755C3" w:rsidP="00D32B9B">
      <w:r w:rsidRPr="00D32B9B">
        <w:rPr>
          <w:b/>
        </w:rPr>
        <w:t>Preamble</w:t>
      </w:r>
    </w:p>
    <w:p w14:paraId="467C2A10" w14:textId="77777777" w:rsidR="005755C3" w:rsidRDefault="005755C3" w:rsidP="00D32B9B">
      <w:r>
        <w:t xml:space="preserve">The Fair Work </w:t>
      </w:r>
      <w:r w:rsidRPr="009D54A9">
        <w:t xml:space="preserve">Ombudsman </w:t>
      </w:r>
      <w:r w:rsidR="00130EFD" w:rsidRPr="006E3830">
        <w:t xml:space="preserve">(FWO) </w:t>
      </w:r>
      <w:r w:rsidRPr="009D54A9">
        <w:t>is an</w:t>
      </w:r>
      <w:r>
        <w:t xml:space="preserve"> independent statutory agency established under the </w:t>
      </w:r>
      <w:r w:rsidRPr="00E07E0C">
        <w:rPr>
          <w:i/>
        </w:rPr>
        <w:t xml:space="preserve">Fair Work Act </w:t>
      </w:r>
      <w:r w:rsidRPr="009D54A9">
        <w:rPr>
          <w:i/>
        </w:rPr>
        <w:t>2009</w:t>
      </w:r>
      <w:r w:rsidRPr="009D54A9">
        <w:t xml:space="preserve"> </w:t>
      </w:r>
      <w:r w:rsidR="00130EFD" w:rsidRPr="006E3830">
        <w:t xml:space="preserve">(FW Act) </w:t>
      </w:r>
      <w:r w:rsidRPr="009D54A9">
        <w:t>a</w:t>
      </w:r>
      <w:r>
        <w:t>nd charged with the responsibility of promoting fair, harmonious and productive workplaces.</w:t>
      </w:r>
    </w:p>
    <w:p w14:paraId="467C2A11" w14:textId="77777777" w:rsidR="005755C3" w:rsidRPr="006A7D8B" w:rsidRDefault="005755C3" w:rsidP="006A7D8B">
      <w:pPr>
        <w:rPr>
          <w:rFonts w:cs="Arial"/>
          <w:szCs w:val="22"/>
        </w:rPr>
      </w:pPr>
      <w:r>
        <w:t xml:space="preserve">The main functions of the FWO are to provide advice and assistance to workplace </w:t>
      </w:r>
      <w:r w:rsidRPr="006A7D8B">
        <w:rPr>
          <w:rFonts w:cs="Arial"/>
          <w:szCs w:val="22"/>
        </w:rPr>
        <w:t xml:space="preserve">participants and </w:t>
      </w:r>
      <w:r w:rsidR="00130EFD" w:rsidRPr="006A7D8B">
        <w:rPr>
          <w:rFonts w:cs="Arial"/>
          <w:szCs w:val="22"/>
        </w:rPr>
        <w:t xml:space="preserve">to </w:t>
      </w:r>
      <w:r w:rsidRPr="006A7D8B">
        <w:rPr>
          <w:rFonts w:cs="Arial"/>
          <w:szCs w:val="22"/>
        </w:rPr>
        <w:t>ensure compliance with the FW Act.</w:t>
      </w:r>
    </w:p>
    <w:p w14:paraId="467C2A12" w14:textId="77777777" w:rsidR="006A7D8B" w:rsidRPr="006E3830" w:rsidRDefault="006A7D8B" w:rsidP="006A7D8B">
      <w:r w:rsidRPr="006A7D8B">
        <w:rPr>
          <w:rFonts w:eastAsia="Times New Roman" w:cs="Arial"/>
          <w:szCs w:val="22"/>
          <w:lang w:eastAsia="en-AU"/>
        </w:rPr>
        <w:t xml:space="preserve">Minor </w:t>
      </w:r>
      <w:proofErr w:type="spellStart"/>
      <w:r w:rsidRPr="006A7D8B">
        <w:rPr>
          <w:rFonts w:eastAsia="Times New Roman" w:cs="Arial"/>
          <w:szCs w:val="22"/>
          <w:lang w:eastAsia="en-AU"/>
        </w:rPr>
        <w:t>DKL</w:t>
      </w:r>
      <w:proofErr w:type="spellEnd"/>
      <w:r w:rsidRPr="006A7D8B">
        <w:rPr>
          <w:rFonts w:eastAsia="Times New Roman" w:cs="Arial"/>
          <w:szCs w:val="22"/>
          <w:lang w:eastAsia="en-AU"/>
        </w:rPr>
        <w:t xml:space="preserve"> Food Group </w:t>
      </w:r>
      <w:r w:rsidR="00CB2B21">
        <w:rPr>
          <w:rFonts w:eastAsia="Times New Roman" w:cs="Arial"/>
          <w:szCs w:val="22"/>
          <w:lang w:eastAsia="en-AU"/>
        </w:rPr>
        <w:t xml:space="preserve">Pty Ltd </w:t>
      </w:r>
      <w:r w:rsidR="008657BB">
        <w:rPr>
          <w:rFonts w:eastAsia="Times New Roman" w:cs="Arial"/>
          <w:szCs w:val="22"/>
          <w:lang w:eastAsia="en-AU"/>
        </w:rPr>
        <w:t>(</w:t>
      </w:r>
      <w:proofErr w:type="spellStart"/>
      <w:r w:rsidR="008657BB">
        <w:rPr>
          <w:rFonts w:eastAsia="Times New Roman" w:cs="Arial"/>
          <w:szCs w:val="22"/>
          <w:lang w:eastAsia="en-AU"/>
        </w:rPr>
        <w:t>MDKL</w:t>
      </w:r>
      <w:proofErr w:type="spellEnd"/>
      <w:r w:rsidR="008657BB">
        <w:rPr>
          <w:rFonts w:eastAsia="Times New Roman" w:cs="Arial"/>
          <w:szCs w:val="22"/>
          <w:lang w:eastAsia="en-AU"/>
        </w:rPr>
        <w:t>)</w:t>
      </w:r>
      <w:r w:rsidR="00AE6B41">
        <w:t xml:space="preserve">, via controlled subsidiaries, is a leading Australian retail food franchisor and is the intellectual property owner of </w:t>
      </w:r>
      <w:r w:rsidR="00AE6B41" w:rsidRPr="0082263F">
        <w:rPr>
          <w:i/>
        </w:rPr>
        <w:t xml:space="preserve">The Coffee Club, Ribs &amp; Rumps Restaurants, </w:t>
      </w:r>
      <w:proofErr w:type="gramStart"/>
      <w:r w:rsidR="00AE6B41" w:rsidRPr="0082263F">
        <w:rPr>
          <w:i/>
        </w:rPr>
        <w:t>The</w:t>
      </w:r>
      <w:proofErr w:type="gramEnd"/>
      <w:r w:rsidR="00AE6B41" w:rsidRPr="0082263F">
        <w:rPr>
          <w:i/>
        </w:rPr>
        <w:t xml:space="preserve"> Groove Train</w:t>
      </w:r>
      <w:r w:rsidR="00AE6B41">
        <w:t xml:space="preserve"> and </w:t>
      </w:r>
      <w:r w:rsidR="00AE6B41" w:rsidRPr="0082263F">
        <w:rPr>
          <w:i/>
        </w:rPr>
        <w:t>Coffee Hit</w:t>
      </w:r>
      <w:r w:rsidR="00AE6B41">
        <w:t xml:space="preserve"> franchise systems. The Company is also the owner of </w:t>
      </w:r>
      <w:proofErr w:type="spellStart"/>
      <w:r w:rsidR="00AE6B41">
        <w:t>Veneziano</w:t>
      </w:r>
      <w:proofErr w:type="spellEnd"/>
      <w:r w:rsidR="00AE6B41">
        <w:t xml:space="preserve"> Coffee Roasters, a leading speciality coffee roaster supplying wholesale and retail customers throughout Australia from roasting facilities in Melbourne and Brisbane.</w:t>
      </w:r>
    </w:p>
    <w:p w14:paraId="467C2A13" w14:textId="77777777" w:rsidR="006A7D8B" w:rsidRPr="006A7D8B" w:rsidRDefault="006A7D8B" w:rsidP="006A7D8B">
      <w:pPr>
        <w:rPr>
          <w:rFonts w:eastAsia="Times New Roman" w:cs="Arial"/>
          <w:szCs w:val="22"/>
          <w:lang w:eastAsia="en-AU"/>
        </w:rPr>
      </w:pPr>
      <w:proofErr w:type="spellStart"/>
      <w:r w:rsidRPr="006A7D8B">
        <w:rPr>
          <w:rFonts w:eastAsia="Times New Roman" w:cs="Arial"/>
          <w:szCs w:val="22"/>
          <w:lang w:eastAsia="en-AU"/>
        </w:rPr>
        <w:t>M</w:t>
      </w:r>
      <w:r w:rsidR="00CB2B21">
        <w:rPr>
          <w:rFonts w:eastAsia="Times New Roman" w:cs="Arial"/>
          <w:szCs w:val="22"/>
          <w:lang w:eastAsia="en-AU"/>
        </w:rPr>
        <w:t>DKL</w:t>
      </w:r>
      <w:proofErr w:type="spellEnd"/>
      <w:r w:rsidRPr="006A7D8B">
        <w:rPr>
          <w:rFonts w:eastAsia="Times New Roman" w:cs="Arial"/>
          <w:szCs w:val="22"/>
          <w:lang w:eastAsia="en-AU"/>
        </w:rPr>
        <w:t xml:space="preserve"> is </w:t>
      </w:r>
      <w:r w:rsidR="00920223">
        <w:rPr>
          <w:rFonts w:eastAsia="Times New Roman" w:cs="Arial"/>
          <w:szCs w:val="22"/>
          <w:lang w:eastAsia="en-AU"/>
        </w:rPr>
        <w:t>a R</w:t>
      </w:r>
      <w:r w:rsidR="00CB2B21">
        <w:rPr>
          <w:rFonts w:eastAsia="Times New Roman" w:cs="Arial"/>
          <w:szCs w:val="22"/>
          <w:lang w:eastAsia="en-AU"/>
        </w:rPr>
        <w:t xml:space="preserve">elated </w:t>
      </w:r>
      <w:r w:rsidR="00920223">
        <w:rPr>
          <w:rFonts w:eastAsia="Times New Roman" w:cs="Arial"/>
          <w:szCs w:val="22"/>
          <w:lang w:eastAsia="en-AU"/>
        </w:rPr>
        <w:t xml:space="preserve">Company </w:t>
      </w:r>
      <w:r w:rsidR="00CB2B21">
        <w:rPr>
          <w:rFonts w:eastAsia="Times New Roman" w:cs="Arial"/>
          <w:szCs w:val="22"/>
          <w:lang w:eastAsia="en-AU"/>
        </w:rPr>
        <w:t xml:space="preserve">of </w:t>
      </w:r>
      <w:r w:rsidRPr="006A7D8B">
        <w:rPr>
          <w:rFonts w:eastAsia="Times New Roman" w:cs="Arial"/>
          <w:szCs w:val="22"/>
          <w:lang w:eastAsia="en-AU"/>
        </w:rPr>
        <w:t xml:space="preserve">Thai-listed Minor International PCL (MINT). Through its subsidiary, Minor Food Group, MINT is one of Asia’s largest casual dining and quick-service restaurant companies, operating over 1,500 restaurants in 19 counties under </w:t>
      </w:r>
      <w:r w:rsidRPr="0082263F">
        <w:rPr>
          <w:rFonts w:eastAsia="Times New Roman" w:cs="Arial"/>
          <w:i/>
          <w:szCs w:val="22"/>
          <w:lang w:eastAsia="en-AU"/>
        </w:rPr>
        <w:t xml:space="preserve">The Pizza Company, Thai Express, The Coffee Club, Ribs &amp; Rumps, Riverside, </w:t>
      </w:r>
      <w:proofErr w:type="spellStart"/>
      <w:r w:rsidRPr="0082263F">
        <w:rPr>
          <w:rFonts w:eastAsia="Times New Roman" w:cs="Arial"/>
          <w:i/>
          <w:szCs w:val="22"/>
          <w:lang w:eastAsia="en-AU"/>
        </w:rPr>
        <w:t>Swensen’s</w:t>
      </w:r>
      <w:proofErr w:type="spellEnd"/>
      <w:r w:rsidRPr="0082263F">
        <w:rPr>
          <w:rFonts w:eastAsia="Times New Roman" w:cs="Arial"/>
          <w:i/>
          <w:szCs w:val="22"/>
          <w:lang w:eastAsia="en-AU"/>
        </w:rPr>
        <w:t>, Sizzler, Dairy Queen</w:t>
      </w:r>
      <w:r w:rsidRPr="006A7D8B">
        <w:rPr>
          <w:rFonts w:eastAsia="Times New Roman" w:cs="Arial"/>
          <w:szCs w:val="22"/>
          <w:lang w:eastAsia="en-AU"/>
        </w:rPr>
        <w:t xml:space="preserve"> and </w:t>
      </w:r>
      <w:r w:rsidRPr="0082263F">
        <w:rPr>
          <w:rFonts w:eastAsia="Times New Roman" w:cs="Arial"/>
          <w:i/>
          <w:szCs w:val="22"/>
          <w:lang w:eastAsia="en-AU"/>
        </w:rPr>
        <w:t>Burger King</w:t>
      </w:r>
      <w:r w:rsidR="00CB2B21">
        <w:rPr>
          <w:rFonts w:eastAsia="Times New Roman" w:cs="Arial"/>
          <w:szCs w:val="22"/>
          <w:lang w:eastAsia="en-AU"/>
        </w:rPr>
        <w:t xml:space="preserve"> brands.</w:t>
      </w:r>
      <w:r w:rsidR="009D54A9">
        <w:rPr>
          <w:rFonts w:eastAsia="Times New Roman" w:cs="Arial"/>
          <w:szCs w:val="22"/>
          <w:lang w:eastAsia="en-AU"/>
        </w:rPr>
        <w:t xml:space="preserve"> </w:t>
      </w:r>
    </w:p>
    <w:p w14:paraId="467C2A14" w14:textId="77777777" w:rsidR="00CF2A61" w:rsidRDefault="005755C3" w:rsidP="006A7D8B">
      <w:r>
        <w:t xml:space="preserve">To show their commitment to compliance and </w:t>
      </w:r>
      <w:r w:rsidR="00130EFD">
        <w:t xml:space="preserve">to </w:t>
      </w:r>
      <w:r>
        <w:t>encourage fair, harmonious and productive workplaces</w:t>
      </w:r>
      <w:r w:rsidR="00130EFD">
        <w:t>,</w:t>
      </w:r>
      <w:r>
        <w:t xml:space="preserve"> both the FWO and </w:t>
      </w:r>
      <w:proofErr w:type="spellStart"/>
      <w:r w:rsidR="008657BB">
        <w:t>MDKL</w:t>
      </w:r>
      <w:proofErr w:type="spellEnd"/>
      <w:r w:rsidR="00130EFD">
        <w:t xml:space="preserve"> </w:t>
      </w:r>
      <w:r>
        <w:t>want to form a proactive compliance partnership.</w:t>
      </w:r>
      <w:r w:rsidR="00680817">
        <w:t xml:space="preserve"> </w:t>
      </w:r>
    </w:p>
    <w:p w14:paraId="467C2A15" w14:textId="77777777" w:rsidR="005755C3" w:rsidRDefault="00680817" w:rsidP="006A7D8B">
      <w:r>
        <w:t>The proactive compliance partnership will apply to those corporate entities listed in Attachment C.</w:t>
      </w:r>
    </w:p>
    <w:p w14:paraId="467C2A16" w14:textId="77777777" w:rsidR="005755C3" w:rsidRPr="005755C3" w:rsidRDefault="005755C3" w:rsidP="00D32B9B">
      <w:r>
        <w:t>The p</w:t>
      </w:r>
      <w:r w:rsidR="007566B4">
        <w:t>artnership, formalised in this D</w:t>
      </w:r>
      <w:r>
        <w:t xml:space="preserve">eed, will place obligations on both parties and is designed to bring benefits to the FWO, </w:t>
      </w:r>
      <w:proofErr w:type="spellStart"/>
      <w:r w:rsidR="008657BB">
        <w:t>MDKL</w:t>
      </w:r>
      <w:proofErr w:type="spellEnd"/>
      <w:r w:rsidR="00CA2C6E">
        <w:t xml:space="preserve"> </w:t>
      </w:r>
      <w:r>
        <w:t xml:space="preserve">and their employees. Both parties are committed to the success of this partnership and look forward to using it as an example of the benefits of </w:t>
      </w:r>
      <w:r w:rsidR="00993188">
        <w:t>cooperative engagement to promot</w:t>
      </w:r>
      <w:r w:rsidR="006E1F44">
        <w:t>e</w:t>
      </w:r>
      <w:r w:rsidR="00993188">
        <w:t xml:space="preserve"> </w:t>
      </w:r>
      <w:r>
        <w:t>compliance.</w:t>
      </w:r>
    </w:p>
    <w:p w14:paraId="467C2A17" w14:textId="77777777" w:rsidR="004435C6" w:rsidRPr="00301A46" w:rsidRDefault="004435C6" w:rsidP="004435C6">
      <w:pPr>
        <w:pStyle w:val="Heading3"/>
      </w:pPr>
      <w:r w:rsidRPr="00301A46">
        <w:t>Background</w:t>
      </w:r>
    </w:p>
    <w:p w14:paraId="467C2A18" w14:textId="77777777" w:rsidR="004435C6" w:rsidRDefault="007566B4" w:rsidP="004435C6">
      <w:pPr>
        <w:pStyle w:val="ParagraphNumbered"/>
      </w:pPr>
      <w:r>
        <w:t xml:space="preserve">The </w:t>
      </w:r>
      <w:r w:rsidR="00D32B9B">
        <w:t xml:space="preserve">FWO </w:t>
      </w:r>
      <w:r>
        <w:t>forms partnerships with employers who are leaders in the</w:t>
      </w:r>
      <w:r w:rsidR="00130EFD">
        <w:t>ir</w:t>
      </w:r>
      <w:r>
        <w:t xml:space="preserve"> field and committed to achieving </w:t>
      </w:r>
      <w:r w:rsidR="00130EFD">
        <w:t xml:space="preserve">fair, </w:t>
      </w:r>
      <w:r>
        <w:t>harmonious and productive workplace</w:t>
      </w:r>
      <w:r w:rsidR="00284426">
        <w:t>s</w:t>
      </w:r>
      <w:r>
        <w:t xml:space="preserve"> and complying with their legal obligations. In</w:t>
      </w:r>
      <w:r w:rsidR="00825F9B">
        <w:t xml:space="preserve"> </w:t>
      </w:r>
      <w:r w:rsidR="006A7D8B">
        <w:t>January 2015</w:t>
      </w:r>
      <w:r w:rsidR="00284426">
        <w:t>,</w:t>
      </w:r>
      <w:r w:rsidR="00825F9B">
        <w:t xml:space="preserve"> </w:t>
      </w:r>
      <w:proofErr w:type="spellStart"/>
      <w:r w:rsidR="008657BB">
        <w:t>MDKL</w:t>
      </w:r>
      <w:proofErr w:type="spellEnd"/>
      <w:r w:rsidR="00825F9B">
        <w:t xml:space="preserve"> </w:t>
      </w:r>
      <w:r w:rsidR="00284426">
        <w:t>approached</w:t>
      </w:r>
      <w:r w:rsidR="004435C6" w:rsidRPr="004C69BD">
        <w:t xml:space="preserve"> </w:t>
      </w:r>
      <w:r w:rsidR="00284426">
        <w:t xml:space="preserve">the FWO with </w:t>
      </w:r>
      <w:r w:rsidR="00825F9B">
        <w:t xml:space="preserve">the </w:t>
      </w:r>
      <w:r w:rsidR="00C42B3C">
        <w:t>intention of</w:t>
      </w:r>
      <w:r w:rsidR="004435C6" w:rsidRPr="004C69BD">
        <w:t xml:space="preserve"> </w:t>
      </w:r>
      <w:r w:rsidR="00825F9B">
        <w:t>proactively engag</w:t>
      </w:r>
      <w:r w:rsidR="00CF2A61">
        <w:t>ing</w:t>
      </w:r>
      <w:r w:rsidR="00825F9B">
        <w:t xml:space="preserve"> with the </w:t>
      </w:r>
      <w:r w:rsidR="00CF2A61">
        <w:t>agency to ensure</w:t>
      </w:r>
      <w:r w:rsidR="00825F9B">
        <w:t xml:space="preserve"> </w:t>
      </w:r>
      <w:r w:rsidR="00CF2A61">
        <w:t>it</w:t>
      </w:r>
      <w:r w:rsidR="00825F9B">
        <w:t xml:space="preserve"> is compliant with Commonwealth </w:t>
      </w:r>
      <w:r w:rsidR="00D32B9B">
        <w:t>w</w:t>
      </w:r>
      <w:r w:rsidR="00825F9B">
        <w:t xml:space="preserve">orkplace </w:t>
      </w:r>
      <w:r w:rsidR="00D32B9B">
        <w:t>l</w:t>
      </w:r>
      <w:r w:rsidR="00825F9B">
        <w:t>aws and an employer of choice.</w:t>
      </w:r>
    </w:p>
    <w:p w14:paraId="467C2A19" w14:textId="77777777" w:rsidR="004C1C84" w:rsidRDefault="004C1C84" w:rsidP="004C1C84">
      <w:pPr>
        <w:pStyle w:val="ParagraphNumbered"/>
        <w:numPr>
          <w:ilvl w:val="0"/>
          <w:numId w:val="0"/>
        </w:numPr>
        <w:ind w:left="720"/>
      </w:pPr>
    </w:p>
    <w:p w14:paraId="467C2A1A" w14:textId="77777777" w:rsidR="007566B4" w:rsidRDefault="007566B4" w:rsidP="004435C6">
      <w:pPr>
        <w:pStyle w:val="ParagraphNumbered"/>
      </w:pPr>
      <w:r>
        <w:lastRenderedPageBreak/>
        <w:t xml:space="preserve">After discussions, both parties agreed to enter a proactive partnership focused on </w:t>
      </w:r>
      <w:r w:rsidR="00284426">
        <w:t xml:space="preserve">ensuring </w:t>
      </w:r>
      <w:r>
        <w:t>compliance</w:t>
      </w:r>
      <w:r w:rsidR="00CF2A61">
        <w:t xml:space="preserve"> with Commonwealth workplace laws</w:t>
      </w:r>
      <w:r>
        <w:t xml:space="preserve">.  In broad terms, the FWO will provide assistance to </w:t>
      </w:r>
      <w:proofErr w:type="spellStart"/>
      <w:r w:rsidR="008657BB">
        <w:t>MDKL</w:t>
      </w:r>
      <w:proofErr w:type="spellEnd"/>
      <w:r w:rsidR="00130EFD">
        <w:t xml:space="preserve"> </w:t>
      </w:r>
      <w:r>
        <w:t xml:space="preserve">where appropriate and </w:t>
      </w:r>
      <w:proofErr w:type="spellStart"/>
      <w:r w:rsidR="008657BB">
        <w:t>MDKL</w:t>
      </w:r>
      <w:proofErr w:type="spellEnd"/>
      <w:r w:rsidR="00130EFD">
        <w:t xml:space="preserve"> </w:t>
      </w:r>
      <w:r>
        <w:t xml:space="preserve">will implement a number of </w:t>
      </w:r>
      <w:r w:rsidR="00CF2A61">
        <w:t xml:space="preserve">proactive </w:t>
      </w:r>
      <w:r>
        <w:t>measures to promote and ensure compliance</w:t>
      </w:r>
      <w:r w:rsidR="0082263F">
        <w:t xml:space="preserve"> and promote productive workplaces</w:t>
      </w:r>
      <w:r>
        <w:t>.</w:t>
      </w:r>
    </w:p>
    <w:p w14:paraId="467C2A1B" w14:textId="77777777" w:rsidR="00D32B9B" w:rsidRPr="00301A46" w:rsidRDefault="004435C6" w:rsidP="00D32B9B">
      <w:pPr>
        <w:pStyle w:val="ParagraphNumbered"/>
        <w:numPr>
          <w:ilvl w:val="0"/>
          <w:numId w:val="0"/>
        </w:numPr>
        <w:ind w:left="720"/>
      </w:pPr>
      <w:r>
        <w:t>The parties agree as follows.</w:t>
      </w:r>
    </w:p>
    <w:p w14:paraId="467C2A1C" w14:textId="77777777" w:rsidR="004435C6" w:rsidRDefault="004435C6" w:rsidP="004435C6">
      <w:pPr>
        <w:pStyle w:val="Heading3"/>
      </w:pPr>
      <w:r>
        <w:t>Acknowledgements</w:t>
      </w:r>
    </w:p>
    <w:p w14:paraId="467C2A1D" w14:textId="77777777" w:rsidR="004435C6" w:rsidRDefault="00165F44" w:rsidP="004435C6">
      <w:pPr>
        <w:pStyle w:val="ParagraphNumbered"/>
      </w:pPr>
      <w:sdt>
        <w:sdtPr>
          <w:alias w:val="Company"/>
          <w:tag w:val=""/>
          <w:id w:val="-1844227205"/>
          <w:placeholder>
            <w:docPart w:val="7B431482D4F64CF48F9EA5C325E35F8E"/>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004435C6">
        <w:t xml:space="preserve"> acknowledges that:</w:t>
      </w:r>
    </w:p>
    <w:p w14:paraId="467C2A1E" w14:textId="77777777" w:rsidR="004435C6" w:rsidRDefault="004435C6" w:rsidP="004435C6">
      <w:pPr>
        <w:pStyle w:val="Sub-paragraphnunbered"/>
        <w:tabs>
          <w:tab w:val="clear" w:pos="360"/>
        </w:tabs>
      </w:pPr>
      <w:r>
        <w:t>there are opportunities for continuous improvement in relation to its workplace practices to ensure ongoing compliance with Commonwealth workplace laws;</w:t>
      </w:r>
    </w:p>
    <w:p w14:paraId="467C2A1F" w14:textId="77777777" w:rsidR="004435C6" w:rsidRDefault="004435C6" w:rsidP="004435C6">
      <w:pPr>
        <w:pStyle w:val="Sub-paragraphnunbered"/>
        <w:tabs>
          <w:tab w:val="clear" w:pos="360"/>
        </w:tabs>
      </w:pPr>
      <w:r>
        <w:t>the promises it has given in this Deed are reasonable in the circumstances;</w:t>
      </w:r>
    </w:p>
    <w:p w14:paraId="467C2A20" w14:textId="77777777" w:rsidR="004435C6" w:rsidRDefault="004435C6" w:rsidP="004435C6">
      <w:pPr>
        <w:pStyle w:val="Sub-paragraphnunbered"/>
        <w:tabs>
          <w:tab w:val="clear" w:pos="360"/>
        </w:tabs>
      </w:pPr>
      <w:r>
        <w:t>the FWO may:</w:t>
      </w:r>
    </w:p>
    <w:p w14:paraId="467C2A21" w14:textId="77777777" w:rsidR="004435C6" w:rsidRDefault="004435C6" w:rsidP="004435C6">
      <w:pPr>
        <w:pStyle w:val="Sub-paragraphnumbered2"/>
        <w:tabs>
          <w:tab w:val="clear" w:pos="360"/>
        </w:tabs>
      </w:pPr>
      <w:r>
        <w:t xml:space="preserve">make this Deed available for public inspection, including by posting it on the </w:t>
      </w:r>
      <w:r w:rsidR="00CF2A61" w:rsidRPr="00CF2A61">
        <w:t xml:space="preserve">FWO </w:t>
      </w:r>
      <w:r w:rsidR="00CF2A61">
        <w:t>web</w:t>
      </w:r>
      <w:r w:rsidR="00CF2A61" w:rsidRPr="0082263F">
        <w:t>site</w:t>
      </w:r>
      <w:r>
        <w:t xml:space="preserve"> at </w:t>
      </w:r>
      <w:r w:rsidRPr="00106B26">
        <w:t>www.fairwork.gov.au</w:t>
      </w:r>
      <w:r w:rsidR="00CB2B21">
        <w:t>;</w:t>
      </w:r>
    </w:p>
    <w:p w14:paraId="467C2A22" w14:textId="77777777" w:rsidR="004435C6" w:rsidRDefault="004435C6" w:rsidP="004435C6">
      <w:pPr>
        <w:pStyle w:val="Sub-paragraphnumbered2"/>
        <w:tabs>
          <w:tab w:val="clear" w:pos="360"/>
        </w:tabs>
      </w:pPr>
      <w:r>
        <w:t xml:space="preserve">release a copy of this Deed pursuant to any relevant request under the </w:t>
      </w:r>
      <w:r w:rsidRPr="004C69BD">
        <w:rPr>
          <w:i/>
        </w:rPr>
        <w:t>Freedom of Information Act 1982</w:t>
      </w:r>
      <w:r>
        <w:t xml:space="preserve"> (</w:t>
      </w:r>
      <w:proofErr w:type="spellStart"/>
      <w:r>
        <w:t>Cth</w:t>
      </w:r>
      <w:proofErr w:type="spellEnd"/>
      <w:r>
        <w:t>);</w:t>
      </w:r>
    </w:p>
    <w:p w14:paraId="467C2A23" w14:textId="77777777" w:rsidR="00A679BF" w:rsidRDefault="008657BB" w:rsidP="004435C6">
      <w:pPr>
        <w:pStyle w:val="Sub-paragraphnumbered2"/>
        <w:tabs>
          <w:tab w:val="clear" w:pos="360"/>
        </w:tabs>
      </w:pPr>
      <w:r>
        <w:t xml:space="preserve">issue </w:t>
      </w:r>
      <w:r w:rsidR="004435C6">
        <w:t>media release</w:t>
      </w:r>
      <w:r w:rsidR="005755C3">
        <w:t>(s)</w:t>
      </w:r>
      <w:r w:rsidR="004435C6">
        <w:t xml:space="preserve"> in relation to this Deed</w:t>
      </w:r>
      <w:r w:rsidR="00CB2B21">
        <w:t>;</w:t>
      </w:r>
    </w:p>
    <w:p w14:paraId="467C2A24" w14:textId="77777777" w:rsidR="004435C6" w:rsidRDefault="00A679BF" w:rsidP="004435C6">
      <w:pPr>
        <w:pStyle w:val="Sub-paragraphnumbered2"/>
        <w:tabs>
          <w:tab w:val="clear" w:pos="360"/>
        </w:tabs>
      </w:pPr>
      <w:r>
        <w:t xml:space="preserve">promote </w:t>
      </w:r>
      <w:r w:rsidR="00A609E0">
        <w:t xml:space="preserve">the </w:t>
      </w:r>
      <w:proofErr w:type="spellStart"/>
      <w:r w:rsidR="008657BB">
        <w:t>MDKL</w:t>
      </w:r>
      <w:proofErr w:type="spellEnd"/>
      <w:r w:rsidR="00A609E0">
        <w:t xml:space="preserve"> </w:t>
      </w:r>
      <w:r>
        <w:t>corporate logo on www.fairwork.gov.au</w:t>
      </w:r>
      <w:r w:rsidR="004435C6">
        <w:t>; and</w:t>
      </w:r>
    </w:p>
    <w:p w14:paraId="467C2A25" w14:textId="77777777" w:rsidR="004435C6" w:rsidRDefault="004435C6" w:rsidP="004435C6">
      <w:pPr>
        <w:pStyle w:val="Sub-paragraphnumbered2"/>
        <w:tabs>
          <w:tab w:val="clear" w:pos="360"/>
        </w:tabs>
      </w:pPr>
      <w:r>
        <w:t>from time to time, publicly refer to this Deed;</w:t>
      </w:r>
    </w:p>
    <w:p w14:paraId="467C2A26" w14:textId="77777777" w:rsidR="004435C6" w:rsidRDefault="004435C6" w:rsidP="004435C6">
      <w:pPr>
        <w:pStyle w:val="Sub-paragraphnunbered"/>
        <w:tabs>
          <w:tab w:val="clear" w:pos="360"/>
        </w:tabs>
      </w:pPr>
      <w:proofErr w:type="gramStart"/>
      <w:r>
        <w:t>if</w:t>
      </w:r>
      <w:proofErr w:type="gramEnd"/>
      <w:r>
        <w:t xml:space="preserve"> </w:t>
      </w:r>
      <w:sdt>
        <w:sdtPr>
          <w:alias w:val="Company"/>
          <w:tag w:val=""/>
          <w:id w:val="2030367616"/>
          <w:placeholder>
            <w:docPart w:val="24FC70F492B346D7A8AA6A24343AA1F4"/>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Pr="00E15EBA">
        <w:t xml:space="preserve"> contravenes</w:t>
      </w:r>
      <w:r>
        <w:t xml:space="preserve"> any of the terms of this Deed the FWO may take any enforcement action the FWO considers appropriate.</w:t>
      </w:r>
    </w:p>
    <w:p w14:paraId="467C2A27" w14:textId="77777777" w:rsidR="004435C6" w:rsidRDefault="004435C6" w:rsidP="004435C6">
      <w:pPr>
        <w:pStyle w:val="Heading3"/>
      </w:pPr>
      <w:r w:rsidRPr="00301A46">
        <w:t>Promise to take proactive compliance activity</w:t>
      </w:r>
    </w:p>
    <w:p w14:paraId="467C2A28" w14:textId="77777777" w:rsidR="004435C6" w:rsidRPr="00920223" w:rsidRDefault="00165F44" w:rsidP="004435C6">
      <w:pPr>
        <w:pStyle w:val="ParagraphNumbered"/>
      </w:pPr>
      <w:sdt>
        <w:sdtPr>
          <w:alias w:val="Company"/>
          <w:tag w:val=""/>
          <w:id w:val="1910733589"/>
          <w:placeholder>
            <w:docPart w:val="DBB551F26B424DE5A0DDB5B75D9896A8"/>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004435C6" w:rsidRPr="00920223">
        <w:t xml:space="preserve"> </w:t>
      </w:r>
      <w:r w:rsidR="00993188" w:rsidRPr="00920223">
        <w:t>will</w:t>
      </w:r>
      <w:r w:rsidR="004435C6" w:rsidRPr="00920223">
        <w:t xml:space="preserve"> do or cause to be done all those activities and things set out in </w:t>
      </w:r>
      <w:r w:rsidR="004435C6" w:rsidRPr="00920223">
        <w:rPr>
          <w:szCs w:val="22"/>
        </w:rPr>
        <w:t xml:space="preserve">Attachment </w:t>
      </w:r>
      <w:r w:rsidR="00E15EBA" w:rsidRPr="00920223">
        <w:rPr>
          <w:szCs w:val="22"/>
        </w:rPr>
        <w:t>A</w:t>
      </w:r>
      <w:r w:rsidR="004435C6" w:rsidRPr="00920223">
        <w:rPr>
          <w:szCs w:val="22"/>
        </w:rPr>
        <w:t xml:space="preserve"> and </w:t>
      </w:r>
      <w:r w:rsidR="00E15EBA" w:rsidRPr="00920223">
        <w:rPr>
          <w:szCs w:val="22"/>
        </w:rPr>
        <w:t>B</w:t>
      </w:r>
      <w:r w:rsidR="004435C6" w:rsidRPr="00920223">
        <w:rPr>
          <w:szCs w:val="22"/>
        </w:rPr>
        <w:t xml:space="preserve"> to th</w:t>
      </w:r>
      <w:r w:rsidR="00993188" w:rsidRPr="00920223">
        <w:rPr>
          <w:szCs w:val="22"/>
        </w:rPr>
        <w:t>e</w:t>
      </w:r>
      <w:r w:rsidR="004435C6" w:rsidRPr="00920223">
        <w:rPr>
          <w:szCs w:val="22"/>
        </w:rPr>
        <w:t xml:space="preserve"> Deed</w:t>
      </w:r>
      <w:r w:rsidR="004435C6" w:rsidRPr="00920223">
        <w:t>.</w:t>
      </w:r>
    </w:p>
    <w:p w14:paraId="467C2A29" w14:textId="77777777" w:rsidR="007566B4" w:rsidRPr="00301A46" w:rsidRDefault="007566B4" w:rsidP="004435C6">
      <w:pPr>
        <w:pStyle w:val="ParagraphNumbered"/>
      </w:pPr>
      <w:r>
        <w:t>The Fair Work Ombudsman will also provide assistance as outlined in Attachment A and B to the Deed.</w:t>
      </w:r>
    </w:p>
    <w:p w14:paraId="467C2A2A" w14:textId="77777777" w:rsidR="004435C6" w:rsidRPr="00301A46" w:rsidRDefault="004435C6" w:rsidP="004435C6">
      <w:pPr>
        <w:pStyle w:val="Heading3"/>
      </w:pPr>
      <w:r w:rsidRPr="00301A46">
        <w:t xml:space="preserve">Commencement of Proactive Compliance Deed </w:t>
      </w:r>
    </w:p>
    <w:p w14:paraId="467C2A2B" w14:textId="77777777" w:rsidR="004435C6" w:rsidRPr="00301A46" w:rsidRDefault="004435C6" w:rsidP="004435C6">
      <w:pPr>
        <w:pStyle w:val="ParagraphNumbered"/>
      </w:pPr>
      <w:r w:rsidRPr="00301A46">
        <w:t>This Deed comes into e</w:t>
      </w:r>
      <w:r w:rsidRPr="00E15EBA">
        <w:t xml:space="preserve">ffect when both </w:t>
      </w:r>
      <w:sdt>
        <w:sdtPr>
          <w:alias w:val="Company"/>
          <w:tag w:val=""/>
          <w:id w:val="978647287"/>
          <w:placeholder>
            <w:docPart w:val="7C5CE9422C2647968C084097F635FD4A"/>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Pr="00301A46">
        <w:t xml:space="preserve"> and the FWO have executed this Deed.</w:t>
      </w:r>
    </w:p>
    <w:p w14:paraId="467C2A2C" w14:textId="77777777" w:rsidR="004435C6" w:rsidRDefault="004435C6" w:rsidP="004435C6">
      <w:pPr>
        <w:pStyle w:val="ParagraphNumbered"/>
      </w:pPr>
      <w:r w:rsidRPr="00301A46">
        <w:t xml:space="preserve">This Deed will expire at the end of </w:t>
      </w:r>
      <w:r w:rsidR="00130EFD">
        <w:t>2</w:t>
      </w:r>
      <w:r w:rsidR="00E15EBA" w:rsidRPr="00825F9B">
        <w:rPr>
          <w:szCs w:val="22"/>
        </w:rPr>
        <w:t xml:space="preserve"> years</w:t>
      </w:r>
      <w:r w:rsidRPr="00301A46">
        <w:t xml:space="preserve"> after the commencement of this Deed, unless terminated earlier in accordance with its terms.</w:t>
      </w:r>
    </w:p>
    <w:p w14:paraId="467C2A2D" w14:textId="77777777" w:rsidR="004435C6" w:rsidRPr="00E15EBA" w:rsidRDefault="004435C6" w:rsidP="004435C6">
      <w:pPr>
        <w:pStyle w:val="Heading3"/>
      </w:pPr>
      <w:bookmarkStart w:id="1" w:name="_Ref369248138"/>
      <w:r w:rsidRPr="00E15EBA">
        <w:lastRenderedPageBreak/>
        <w:t>Publicity</w:t>
      </w:r>
    </w:p>
    <w:p w14:paraId="467C2A2E" w14:textId="77777777" w:rsidR="004435C6" w:rsidRPr="00E15EBA" w:rsidRDefault="004435C6" w:rsidP="004435C6">
      <w:pPr>
        <w:pStyle w:val="ParagraphNumbered"/>
      </w:pPr>
      <w:r w:rsidRPr="00E15EBA">
        <w:t xml:space="preserve">The FWO agrees to provide </w:t>
      </w:r>
      <w:proofErr w:type="spellStart"/>
      <w:r w:rsidR="006E3830">
        <w:t>MDKL</w:t>
      </w:r>
      <w:proofErr w:type="spellEnd"/>
      <w:r w:rsidRPr="00E15EBA">
        <w:t xml:space="preserve"> with</w:t>
      </w:r>
      <w:r w:rsidR="00FF6C3A">
        <w:t xml:space="preserve"> </w:t>
      </w:r>
      <w:r w:rsidR="00860FDE">
        <w:t>1 business day</w:t>
      </w:r>
      <w:r w:rsidR="00E15EBA" w:rsidRPr="00E15EBA">
        <w:t xml:space="preserve"> to view all FWO media </w:t>
      </w:r>
      <w:r w:rsidRPr="00E15EBA">
        <w:t>releases (</w:t>
      </w:r>
      <w:r w:rsidR="00114223">
        <w:t>r</w:t>
      </w:r>
      <w:r w:rsidRPr="003B412B">
        <w:t>eleases)</w:t>
      </w:r>
      <w:r w:rsidRPr="00E15EBA">
        <w:t xml:space="preserve"> arising from this Deed prior to publication by the FWO.</w:t>
      </w:r>
    </w:p>
    <w:p w14:paraId="467C2A2F" w14:textId="77777777" w:rsidR="004435C6" w:rsidRPr="00E15EBA" w:rsidRDefault="004435C6" w:rsidP="004435C6">
      <w:pPr>
        <w:pStyle w:val="ParagraphNumbered"/>
      </w:pPr>
      <w:r w:rsidRPr="00E15EBA">
        <w:t xml:space="preserve">Notwithstanding 5.1, </w:t>
      </w:r>
      <w:sdt>
        <w:sdtPr>
          <w:alias w:val="Company"/>
          <w:tag w:val=""/>
          <w:id w:val="-67048142"/>
          <w:placeholder>
            <w:docPart w:val="4479E061FB7C4C75898B6252DC213E10"/>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Pr="00E15EBA">
        <w:t xml:space="preserve"> agrees and acknowledges that, if </w:t>
      </w:r>
      <w:proofErr w:type="spellStart"/>
      <w:r w:rsidR="006E3830">
        <w:t>MDKL</w:t>
      </w:r>
      <w:proofErr w:type="spellEnd"/>
      <w:r w:rsidRPr="00E15EBA">
        <w:t xml:space="preserve"> make any sugges</w:t>
      </w:r>
      <w:r w:rsidR="00114223">
        <w:t>ted edits or amendments to the r</w:t>
      </w:r>
      <w:r w:rsidRPr="00E15EBA">
        <w:t>eleases, the FWO is under no obligation to accept any of them.</w:t>
      </w:r>
    </w:p>
    <w:p w14:paraId="467C2A30" w14:textId="77777777" w:rsidR="004435C6" w:rsidRPr="00E15EBA" w:rsidRDefault="00114223" w:rsidP="004435C6">
      <w:pPr>
        <w:pStyle w:val="ParagraphNumbered"/>
      </w:pPr>
      <w:r>
        <w:t>The r</w:t>
      </w:r>
      <w:r w:rsidR="004435C6" w:rsidRPr="00E15EBA">
        <w:t xml:space="preserve">eleases will reflect the positive cooperation of </w:t>
      </w:r>
      <w:sdt>
        <w:sdtPr>
          <w:alias w:val="Company"/>
          <w:tag w:val=""/>
          <w:id w:val="932013604"/>
          <w:placeholder>
            <w:docPart w:val="D9C1062955F44DECB5E14605EB1436E9"/>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00993188">
        <w:t xml:space="preserve"> and their commitment to ensuring compliance with Commonwealth workplace laws.</w:t>
      </w:r>
    </w:p>
    <w:p w14:paraId="467C2A31" w14:textId="77777777" w:rsidR="004435C6" w:rsidRPr="00E15EBA" w:rsidRDefault="004435C6" w:rsidP="004435C6">
      <w:pPr>
        <w:pStyle w:val="ParagraphNumbered"/>
      </w:pPr>
      <w:r w:rsidRPr="00E15EBA">
        <w:t xml:space="preserve">FWO agrees and acknowledges that </w:t>
      </w:r>
      <w:sdt>
        <w:sdtPr>
          <w:alias w:val="Company"/>
          <w:tag w:val=""/>
          <w:id w:val="1141705557"/>
          <w:placeholder>
            <w:docPart w:val="897C5309439C4113B46ED0E373CF0662"/>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Pr="00E15EBA">
        <w:t xml:space="preserve"> may, subject to clause 6 below, issue its own media releases in relation to this Deed.</w:t>
      </w:r>
    </w:p>
    <w:p w14:paraId="467C2A32" w14:textId="77777777" w:rsidR="004435C6" w:rsidRDefault="00165F44" w:rsidP="004435C6">
      <w:pPr>
        <w:pStyle w:val="ParagraphNumbered"/>
      </w:pPr>
      <w:sdt>
        <w:sdtPr>
          <w:alias w:val="Company"/>
          <w:tag w:val=""/>
          <w:id w:val="1070775393"/>
          <w:placeholder>
            <w:docPart w:val="057D50B2834E4D01AE4DB451E81458FE"/>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004435C6" w:rsidRPr="00E15EBA">
        <w:t xml:space="preserve"> agrees to provide FWO with </w:t>
      </w:r>
      <w:r w:rsidR="00860FDE">
        <w:t>1 business day</w:t>
      </w:r>
      <w:r w:rsidR="004435C6" w:rsidRPr="00E15EBA">
        <w:t xml:space="preserve"> to view all </w:t>
      </w:r>
      <w:sdt>
        <w:sdtPr>
          <w:alias w:val="Company"/>
          <w:tag w:val=""/>
          <w:id w:val="1649323900"/>
          <w:placeholder>
            <w:docPart w:val="D8F00D3C83BE419B830AEC6335567F3A"/>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004435C6" w:rsidRPr="00E15EBA">
        <w:t xml:space="preserve"> releases arisi</w:t>
      </w:r>
      <w:r w:rsidR="00114223">
        <w:t xml:space="preserve">ng under this Deed prior to </w:t>
      </w:r>
      <w:r w:rsidR="004435C6" w:rsidRPr="00E15EBA">
        <w:t xml:space="preserve">publication by </w:t>
      </w:r>
      <w:sdt>
        <w:sdtPr>
          <w:alias w:val="Company"/>
          <w:tag w:val=""/>
          <w:id w:val="380521182"/>
          <w:placeholder>
            <w:docPart w:val="D1DD04B3BB984236A5E953D92425F7D9"/>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004435C6" w:rsidRPr="00E15EBA">
        <w:t>.</w:t>
      </w:r>
    </w:p>
    <w:p w14:paraId="467C2A33" w14:textId="77777777" w:rsidR="004435C6" w:rsidRPr="00E15EBA" w:rsidRDefault="004435C6" w:rsidP="004435C6">
      <w:pPr>
        <w:pStyle w:val="Heading3"/>
      </w:pPr>
      <w:bookmarkStart w:id="2" w:name="_Ref380066742"/>
      <w:r w:rsidRPr="00E15EBA">
        <w:t>No Inconsistent Statements</w:t>
      </w:r>
      <w:bookmarkEnd w:id="1"/>
      <w:bookmarkEnd w:id="2"/>
    </w:p>
    <w:p w14:paraId="467C2A34" w14:textId="77777777" w:rsidR="004435C6" w:rsidRPr="00920223" w:rsidRDefault="00165F44" w:rsidP="004435C6">
      <w:pPr>
        <w:pStyle w:val="ParagraphNumbered"/>
      </w:pPr>
      <w:sdt>
        <w:sdtPr>
          <w:alias w:val="Company"/>
          <w:tag w:val=""/>
          <w:id w:val="-51309881"/>
          <w:placeholder>
            <w:docPart w:val="E7607BC2223E4EC197DFD10E7A363365"/>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004435C6" w:rsidRPr="00920223">
        <w:t>:</w:t>
      </w:r>
    </w:p>
    <w:p w14:paraId="467C2A35" w14:textId="77777777" w:rsidR="004435C6" w:rsidRPr="00301A46" w:rsidRDefault="00993188" w:rsidP="004435C6">
      <w:pPr>
        <w:pStyle w:val="Sub-paragraphnunbered"/>
        <w:tabs>
          <w:tab w:val="clear" w:pos="360"/>
        </w:tabs>
      </w:pPr>
      <w:r>
        <w:t>will</w:t>
      </w:r>
      <w:r w:rsidR="004435C6" w:rsidRPr="00301A46">
        <w:t xml:space="preserve"> not; and</w:t>
      </w:r>
    </w:p>
    <w:p w14:paraId="467C2A36" w14:textId="77777777" w:rsidR="004435C6" w:rsidRDefault="00993188" w:rsidP="004435C6">
      <w:pPr>
        <w:pStyle w:val="Sub-paragraphnunbered"/>
        <w:tabs>
          <w:tab w:val="clear" w:pos="360"/>
        </w:tabs>
      </w:pPr>
      <w:r>
        <w:t>will</w:t>
      </w:r>
      <w:r w:rsidR="004435C6" w:rsidRPr="00301A46">
        <w:t xml:space="preserve"> ensure that each of its officers, employees or agents do not;  </w:t>
      </w:r>
    </w:p>
    <w:p w14:paraId="467C2A37" w14:textId="77777777" w:rsidR="004435C6" w:rsidRDefault="004435C6" w:rsidP="00680817">
      <w:pPr>
        <w:pStyle w:val="Sub-paragraphnunbered"/>
        <w:numPr>
          <w:ilvl w:val="0"/>
          <w:numId w:val="0"/>
        </w:numPr>
        <w:ind w:left="1406"/>
      </w:pPr>
      <w:proofErr w:type="gramStart"/>
      <w:r w:rsidRPr="00301A46">
        <w:t>make</w:t>
      </w:r>
      <w:proofErr w:type="gramEnd"/>
      <w:r w:rsidRPr="00301A46">
        <w:t xml:space="preserve"> any statement, orally, in writing, or </w:t>
      </w:r>
      <w:r w:rsidRPr="00680817">
        <w:t>otherwise</w:t>
      </w:r>
      <w:r w:rsidRPr="00301A46">
        <w:t xml:space="preserve"> which conveys or implies or reasonably conveys or implies anything inconsistent with the Acknowledgements made in this Deed.</w:t>
      </w:r>
    </w:p>
    <w:p w14:paraId="467C2A38" w14:textId="77777777" w:rsidR="004435C6" w:rsidRPr="00920223" w:rsidRDefault="004435C6" w:rsidP="004435C6">
      <w:pPr>
        <w:pStyle w:val="Heading3"/>
      </w:pPr>
      <w:r w:rsidRPr="00920223">
        <w:t>Termination by the FWO</w:t>
      </w:r>
    </w:p>
    <w:p w14:paraId="467C2A39" w14:textId="77777777" w:rsidR="004435C6" w:rsidRPr="00301A46" w:rsidRDefault="004435C6" w:rsidP="004435C6">
      <w:pPr>
        <w:pStyle w:val="ParagraphNumbered"/>
      </w:pPr>
      <w:r w:rsidRPr="00301A46">
        <w:t xml:space="preserve">Without prejudice to any right or remedy the FWO may have, at any time, the FWO </w:t>
      </w:r>
      <w:r w:rsidRPr="00E15EBA">
        <w:t xml:space="preserve">may, by notice in writing, terminate this Deed (that is, immediately and without notice) if </w:t>
      </w:r>
      <w:sdt>
        <w:sdtPr>
          <w:alias w:val="Company"/>
          <w:tag w:val=""/>
          <w:id w:val="884987211"/>
          <w:placeholder>
            <w:docPart w:val="A7E542711A664BFE80D9359008CCD76C"/>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Pr="00E15EBA">
        <w:t xml:space="preserve"> commits</w:t>
      </w:r>
      <w:r w:rsidRPr="00301A46">
        <w:t xml:space="preserve">, in the opinion of the FWO, a serious or persistent breach or non-observance of a term or terms of this Deed.  </w:t>
      </w:r>
    </w:p>
    <w:p w14:paraId="467C2A3A" w14:textId="77777777" w:rsidR="004435C6" w:rsidRPr="00301A46" w:rsidRDefault="004435C6" w:rsidP="004435C6">
      <w:pPr>
        <w:pStyle w:val="Heading3"/>
      </w:pPr>
      <w:r w:rsidRPr="00301A46">
        <w:t>Independent Legal Advice</w:t>
      </w:r>
    </w:p>
    <w:p w14:paraId="467C2A3B" w14:textId="77777777" w:rsidR="004435C6" w:rsidRPr="00E15EBA" w:rsidRDefault="00165F44" w:rsidP="004435C6">
      <w:pPr>
        <w:pStyle w:val="ParagraphNumbered"/>
      </w:pPr>
      <w:sdt>
        <w:sdtPr>
          <w:alias w:val="Company"/>
          <w:tag w:val=""/>
          <w:id w:val="-1713338285"/>
          <w:placeholder>
            <w:docPart w:val="EC9654A78BCF4222B117A8C89F577D2F"/>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004435C6" w:rsidRPr="00E15EBA">
        <w:t xml:space="preserve"> acknowledges  that:</w:t>
      </w:r>
    </w:p>
    <w:p w14:paraId="467C2A3C" w14:textId="77777777" w:rsidR="004435C6" w:rsidRPr="00E15EBA" w:rsidRDefault="004435C6" w:rsidP="004435C6">
      <w:pPr>
        <w:pStyle w:val="Sub-paragraphnunbered"/>
        <w:tabs>
          <w:tab w:val="clear" w:pos="360"/>
        </w:tabs>
      </w:pPr>
      <w:r w:rsidRPr="00E15EBA">
        <w:t xml:space="preserve">before executing this Deed, </w:t>
      </w:r>
      <w:sdt>
        <w:sdtPr>
          <w:alias w:val="Company"/>
          <w:tag w:val=""/>
          <w:id w:val="1532148291"/>
          <w:placeholder>
            <w:docPart w:val="15AF7ABAB3F84E56A7C34C926E2B3A4B"/>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00E15EBA" w:rsidRPr="00E15EBA">
        <w:t xml:space="preserve"> was given the opportunity </w:t>
      </w:r>
      <w:r w:rsidRPr="00E15EBA">
        <w:t>to seek independent legal and other advice of its choice;</w:t>
      </w:r>
    </w:p>
    <w:p w14:paraId="467C2A3D" w14:textId="77777777" w:rsidR="004435C6" w:rsidRPr="00E15EBA" w:rsidRDefault="004435C6" w:rsidP="004435C6">
      <w:pPr>
        <w:pStyle w:val="Sub-paragraphnunbered"/>
        <w:tabs>
          <w:tab w:val="clear" w:pos="360"/>
        </w:tabs>
      </w:pPr>
      <w:r w:rsidRPr="00E15EBA">
        <w:t xml:space="preserve">in light of any advice provided, </w:t>
      </w:r>
      <w:sdt>
        <w:sdtPr>
          <w:alias w:val="Company"/>
          <w:tag w:val=""/>
          <w:id w:val="1176687176"/>
          <w:placeholder>
            <w:docPart w:val="4EFD24DFD9F74EFD8C2C6CD1C0D7047F"/>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Pr="00E15EBA">
        <w:t xml:space="preserve"> considered its position; and</w:t>
      </w:r>
    </w:p>
    <w:p w14:paraId="467C2A3E" w14:textId="77777777" w:rsidR="004435C6" w:rsidRDefault="00165F44" w:rsidP="004435C6">
      <w:pPr>
        <w:pStyle w:val="Sub-paragraphnunbered"/>
        <w:tabs>
          <w:tab w:val="clear" w:pos="360"/>
        </w:tabs>
      </w:pPr>
      <w:sdt>
        <w:sdtPr>
          <w:alias w:val="Company"/>
          <w:tag w:val=""/>
          <w:id w:val="-1555297477"/>
          <w:placeholder>
            <w:docPart w:val="13E2BC8F97C1432A9BF2DC16A1F52369"/>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004435C6" w:rsidRPr="00E15EBA">
        <w:t xml:space="preserve"> fully</w:t>
      </w:r>
      <w:r w:rsidR="004435C6" w:rsidRPr="00301A46">
        <w:t xml:space="preserve"> understands the effect of this Deed. </w:t>
      </w:r>
    </w:p>
    <w:p w14:paraId="467C2A3F" w14:textId="77777777" w:rsidR="0082263F" w:rsidRPr="00301A46" w:rsidRDefault="0082263F" w:rsidP="0082263F">
      <w:pPr>
        <w:pStyle w:val="Sub-paragraphnunbered"/>
        <w:numPr>
          <w:ilvl w:val="0"/>
          <w:numId w:val="0"/>
        </w:numPr>
        <w:ind w:left="1406"/>
      </w:pPr>
    </w:p>
    <w:p w14:paraId="467C2A40" w14:textId="77777777" w:rsidR="004435C6" w:rsidRPr="00301A46" w:rsidRDefault="004435C6" w:rsidP="004435C6">
      <w:pPr>
        <w:pStyle w:val="Heading3"/>
      </w:pPr>
      <w:r w:rsidRPr="00301A46">
        <w:lastRenderedPageBreak/>
        <w:t>Continuing obligations</w:t>
      </w:r>
    </w:p>
    <w:p w14:paraId="467C2A41" w14:textId="77777777" w:rsidR="004435C6" w:rsidRPr="00301A46" w:rsidRDefault="004435C6" w:rsidP="004435C6">
      <w:pPr>
        <w:pStyle w:val="ParagraphNumbered"/>
      </w:pPr>
      <w:r w:rsidRPr="00301A46">
        <w:t>The following clauses survive termination of this Deed for whatever reason (including termination by the FWO):</w:t>
      </w:r>
    </w:p>
    <w:p w14:paraId="467C2A42" w14:textId="77777777" w:rsidR="004435C6" w:rsidRPr="00301A46" w:rsidRDefault="004435C6" w:rsidP="004435C6">
      <w:pPr>
        <w:pStyle w:val="Sub-paragraphnunbered"/>
        <w:tabs>
          <w:tab w:val="clear" w:pos="360"/>
        </w:tabs>
      </w:pPr>
      <w:r>
        <w:t>c</w:t>
      </w:r>
      <w:r w:rsidRPr="00301A46">
        <w:t>lause</w:t>
      </w:r>
      <w:r>
        <w:t xml:space="preserve"> 2</w:t>
      </w:r>
      <w:r w:rsidRPr="00301A46">
        <w:t xml:space="preserve"> (Acknowledgements); and </w:t>
      </w:r>
    </w:p>
    <w:p w14:paraId="467C2A43" w14:textId="77777777" w:rsidR="004435C6" w:rsidRPr="00301A46" w:rsidRDefault="004435C6" w:rsidP="004435C6">
      <w:pPr>
        <w:pStyle w:val="Sub-paragraphnunbered"/>
        <w:tabs>
          <w:tab w:val="clear" w:pos="360"/>
        </w:tabs>
      </w:pPr>
      <w:proofErr w:type="gramStart"/>
      <w:r w:rsidRPr="00301A46">
        <w:t>clause</w:t>
      </w:r>
      <w:proofErr w:type="gramEnd"/>
      <w:r w:rsidRPr="00301A46">
        <w:t xml:space="preserve"> 6 (No inconsistent statements). </w:t>
      </w:r>
    </w:p>
    <w:p w14:paraId="467C2A44" w14:textId="77777777" w:rsidR="004435C6" w:rsidRPr="00301A46" w:rsidRDefault="004435C6" w:rsidP="004435C6">
      <w:pPr>
        <w:pStyle w:val="Heading3"/>
      </w:pPr>
      <w:r w:rsidRPr="00301A46">
        <w:t xml:space="preserve">Legally binding </w:t>
      </w:r>
    </w:p>
    <w:p w14:paraId="467C2A45" w14:textId="77777777" w:rsidR="004435C6" w:rsidRPr="00301A46" w:rsidRDefault="004435C6" w:rsidP="004435C6">
      <w:pPr>
        <w:pStyle w:val="ParagraphNumbered"/>
      </w:pPr>
      <w:r w:rsidRPr="00301A46">
        <w:t>The terms of this document are intended to have immediate effect on all parties upon commencement of this Deed.</w:t>
      </w:r>
    </w:p>
    <w:p w14:paraId="467C2A46" w14:textId="77777777" w:rsidR="004435C6" w:rsidRPr="00301A46" w:rsidRDefault="004435C6" w:rsidP="004435C6">
      <w:pPr>
        <w:pStyle w:val="Heading3"/>
      </w:pPr>
      <w:r w:rsidRPr="00301A46">
        <w:t>Entire agreement</w:t>
      </w:r>
    </w:p>
    <w:p w14:paraId="467C2A47" w14:textId="77777777" w:rsidR="004435C6" w:rsidRPr="00301A46" w:rsidRDefault="004435C6" w:rsidP="004435C6">
      <w:pPr>
        <w:pStyle w:val="ParagraphNumbered"/>
      </w:pPr>
      <w:r w:rsidRPr="00301A46">
        <w:t>This Deed constitutes the entire agreement of the parties about its subject matter and supersedes all previous agreements, understandings and negotiations on that subject matter.  No oral explanation or information provided by either party to the other:</w:t>
      </w:r>
    </w:p>
    <w:p w14:paraId="467C2A48" w14:textId="77777777" w:rsidR="004435C6" w:rsidRPr="00301A46" w:rsidRDefault="004435C6" w:rsidP="004435C6">
      <w:pPr>
        <w:pStyle w:val="Sub-paragraphnunbered"/>
        <w:tabs>
          <w:tab w:val="clear" w:pos="360"/>
        </w:tabs>
      </w:pPr>
      <w:r w:rsidRPr="00301A46">
        <w:t>affects the meaning or interpretation of this Deed; or</w:t>
      </w:r>
    </w:p>
    <w:p w14:paraId="467C2A49" w14:textId="77777777" w:rsidR="004435C6" w:rsidRPr="00301A46" w:rsidRDefault="004435C6" w:rsidP="004435C6">
      <w:pPr>
        <w:pStyle w:val="Sub-paragraphnunbered"/>
        <w:tabs>
          <w:tab w:val="clear" w:pos="360"/>
        </w:tabs>
      </w:pPr>
      <w:proofErr w:type="gramStart"/>
      <w:r w:rsidRPr="00301A46">
        <w:t>constitutes</w:t>
      </w:r>
      <w:proofErr w:type="gramEnd"/>
      <w:r w:rsidRPr="00301A46">
        <w:t xml:space="preserve"> any collateral agreement, warranty or understanding between the FWO and </w:t>
      </w:r>
      <w:proofErr w:type="spellStart"/>
      <w:r w:rsidR="009F39E2">
        <w:t>MDKL</w:t>
      </w:r>
      <w:proofErr w:type="spellEnd"/>
      <w:r w:rsidR="009F39E2">
        <w:t>.</w:t>
      </w:r>
    </w:p>
    <w:p w14:paraId="467C2A4A" w14:textId="77777777" w:rsidR="004435C6" w:rsidRPr="00301A46" w:rsidRDefault="004435C6" w:rsidP="004435C6">
      <w:pPr>
        <w:pStyle w:val="Heading3"/>
      </w:pPr>
      <w:r w:rsidRPr="00301A46">
        <w:t>Construction</w:t>
      </w:r>
    </w:p>
    <w:p w14:paraId="467C2A4B" w14:textId="77777777" w:rsidR="004435C6" w:rsidRPr="00301A46" w:rsidRDefault="004435C6" w:rsidP="004435C6">
      <w:pPr>
        <w:pStyle w:val="ParagraphNumbered"/>
      </w:pPr>
      <w:r w:rsidRPr="00301A46">
        <w:t xml:space="preserve">No rule of construction applies to the disadvantage of a party because that party was responsible for the preparation of, or seeks to rely on, this Deed or any part of it. </w:t>
      </w:r>
    </w:p>
    <w:p w14:paraId="467C2A4C" w14:textId="77777777" w:rsidR="004435C6" w:rsidRPr="00301A46" w:rsidRDefault="004435C6" w:rsidP="004435C6">
      <w:pPr>
        <w:pStyle w:val="ParagraphNumbered"/>
      </w:pPr>
      <w:r w:rsidRPr="00301A46">
        <w:t>Unless expressed to the contrary in this document:</w:t>
      </w:r>
    </w:p>
    <w:p w14:paraId="467C2A4D" w14:textId="77777777" w:rsidR="004435C6" w:rsidRPr="00301A46" w:rsidRDefault="004435C6" w:rsidP="004435C6">
      <w:pPr>
        <w:pStyle w:val="Sub-paragraphnunbered"/>
        <w:tabs>
          <w:tab w:val="clear" w:pos="360"/>
        </w:tabs>
      </w:pPr>
      <w:r w:rsidRPr="00301A46">
        <w:t>words in the singular include the plural and vice versa; and</w:t>
      </w:r>
    </w:p>
    <w:p w14:paraId="467C2A4E" w14:textId="77777777" w:rsidR="004435C6" w:rsidRPr="00301A46" w:rsidRDefault="004435C6" w:rsidP="004435C6">
      <w:pPr>
        <w:pStyle w:val="Sub-paragraphnunbered"/>
        <w:tabs>
          <w:tab w:val="clear" w:pos="360"/>
        </w:tabs>
      </w:pPr>
      <w:proofErr w:type="gramStart"/>
      <w:r w:rsidRPr="00301A46">
        <w:t>any</w:t>
      </w:r>
      <w:proofErr w:type="gramEnd"/>
      <w:r w:rsidRPr="00301A46">
        <w:t xml:space="preserve"> legislation includes subordinate legislation under it and includes that legislation and subordinate legislation as modified or replaced.</w:t>
      </w:r>
    </w:p>
    <w:p w14:paraId="467C2A4F" w14:textId="77777777" w:rsidR="004435C6" w:rsidRPr="00301A46" w:rsidRDefault="004435C6" w:rsidP="004435C6">
      <w:pPr>
        <w:pStyle w:val="Heading3"/>
      </w:pPr>
      <w:r w:rsidRPr="00301A46">
        <w:t>Severance</w:t>
      </w:r>
    </w:p>
    <w:p w14:paraId="467C2A50" w14:textId="77777777" w:rsidR="004435C6" w:rsidRDefault="004435C6" w:rsidP="004435C6">
      <w:pPr>
        <w:pStyle w:val="ParagraphNumbered"/>
      </w:pPr>
      <w:r w:rsidRPr="00301A46">
        <w:t>If the whole or any part of a provision of this Deed is void, unenforceable or illegal in a jurisdiction it is severed for that jurisdiction. The remainder of this Deed has full force and effect and the validity or enforceability of that provision in any other jurisdiction is not affected. This clause has no effect if the severance alters the basic nature of this Deed or is contrary to public policy.</w:t>
      </w:r>
    </w:p>
    <w:p w14:paraId="467C2A51" w14:textId="77777777" w:rsidR="0082263F" w:rsidRDefault="0082263F" w:rsidP="00083E02"/>
    <w:p w14:paraId="467C2A52" w14:textId="77777777" w:rsidR="0082263F" w:rsidRPr="0082263F" w:rsidRDefault="0082263F" w:rsidP="0082263F"/>
    <w:p w14:paraId="467C2A53" w14:textId="77777777" w:rsidR="004435C6" w:rsidRPr="00301A46" w:rsidRDefault="004435C6" w:rsidP="004435C6">
      <w:pPr>
        <w:pStyle w:val="Heading3"/>
      </w:pPr>
      <w:r w:rsidRPr="00301A46">
        <w:lastRenderedPageBreak/>
        <w:t>Governing law</w:t>
      </w:r>
    </w:p>
    <w:p w14:paraId="467C2A54" w14:textId="77777777" w:rsidR="004435C6" w:rsidRPr="00301A46" w:rsidRDefault="004435C6" w:rsidP="004435C6">
      <w:pPr>
        <w:pStyle w:val="ParagraphNumbered"/>
      </w:pPr>
      <w:r w:rsidRPr="00301A46">
        <w:t xml:space="preserve">This Deed shall be construed in accordance with the laws for the time being of the State of </w:t>
      </w:r>
      <w:r w:rsidR="00976B22">
        <w:t>Queensland</w:t>
      </w:r>
      <w:r w:rsidRPr="00301A46">
        <w:t xml:space="preserve"> and the parties hereby submit to the jurisdiction of the Courts of that State and the Courts empowered to hear appeals from the Courts of that State. </w:t>
      </w:r>
    </w:p>
    <w:p w14:paraId="467C2A55" w14:textId="77777777" w:rsidR="004435C6" w:rsidRPr="00301A46" w:rsidRDefault="004435C6" w:rsidP="004435C6">
      <w:pPr>
        <w:pStyle w:val="Heading3"/>
      </w:pPr>
      <w:r w:rsidRPr="00301A46">
        <w:t>Counterparts</w:t>
      </w:r>
    </w:p>
    <w:p w14:paraId="467C2A56" w14:textId="77777777" w:rsidR="004435C6" w:rsidRPr="00301A46" w:rsidRDefault="004435C6" w:rsidP="004435C6">
      <w:pPr>
        <w:pStyle w:val="ParagraphNumbered"/>
      </w:pPr>
      <w:r w:rsidRPr="00301A46">
        <w:t>This Deed may be executed in any number of counterparts. All counterparts taken together will be taken to constitute one instrument.</w:t>
      </w:r>
    </w:p>
    <w:p w14:paraId="467C2A57" w14:textId="77777777" w:rsidR="004435C6" w:rsidRPr="00301A46" w:rsidRDefault="004435C6" w:rsidP="004435C6">
      <w:pPr>
        <w:pStyle w:val="Heading3"/>
      </w:pPr>
      <w:r w:rsidRPr="00301A46">
        <w:t>Costs in respect of this Deed</w:t>
      </w:r>
    </w:p>
    <w:p w14:paraId="467C2A58" w14:textId="77777777" w:rsidR="004435C6" w:rsidRPr="00301A46" w:rsidRDefault="00284426" w:rsidP="004435C6">
      <w:pPr>
        <w:pStyle w:val="ParagraphNumbered"/>
      </w:pPr>
      <w:r>
        <w:t>The parties will</w:t>
      </w:r>
      <w:r w:rsidR="004435C6" w:rsidRPr="00301A46">
        <w:t xml:space="preserve"> pay their own legal and other costs and expenses in connection with the preparation, execution and completion of this Deed and other related documentation.</w:t>
      </w:r>
    </w:p>
    <w:p w14:paraId="467C2A59" w14:textId="77777777" w:rsidR="004435C6" w:rsidRPr="00301A46" w:rsidRDefault="004435C6" w:rsidP="004435C6">
      <w:pPr>
        <w:pStyle w:val="Heading3"/>
      </w:pPr>
      <w:r w:rsidRPr="00301A46">
        <w:t xml:space="preserve">Notices </w:t>
      </w:r>
    </w:p>
    <w:p w14:paraId="467C2A5A" w14:textId="77777777" w:rsidR="004435C6" w:rsidRPr="00301A46" w:rsidRDefault="004435C6" w:rsidP="004435C6">
      <w:pPr>
        <w:pStyle w:val="ParagraphNumbered"/>
      </w:pPr>
      <w:r w:rsidRPr="00301A46">
        <w:t>Any notice, request or other communication to be given or s</w:t>
      </w:r>
      <w:r w:rsidR="00EE2F72">
        <w:t>erved pursuant to this Deed will</w:t>
      </w:r>
      <w:r w:rsidRPr="00301A46">
        <w:t xml:space="preserve"> be in writing and dealt with as follows:</w:t>
      </w:r>
    </w:p>
    <w:p w14:paraId="467C2A5B" w14:textId="77777777" w:rsidR="004435C6" w:rsidRPr="00E15EBA" w:rsidRDefault="004435C6" w:rsidP="004435C6">
      <w:pPr>
        <w:pStyle w:val="Sub-paragraphnunbered"/>
        <w:tabs>
          <w:tab w:val="clear" w:pos="360"/>
        </w:tabs>
      </w:pPr>
      <w:r w:rsidRPr="00301A46">
        <w:t xml:space="preserve">if </w:t>
      </w:r>
      <w:r w:rsidRPr="00E15EBA">
        <w:t xml:space="preserve">given by </w:t>
      </w:r>
      <w:sdt>
        <w:sdtPr>
          <w:alias w:val="Company"/>
          <w:tag w:val=""/>
          <w:id w:val="-268625514"/>
          <w:placeholder>
            <w:docPart w:val="8BF2CE2488FD43338A3D5DC08FCCE7FC"/>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Pr="00E15EBA">
        <w:t xml:space="preserve"> to the FWO at the address indicated in Schedule 1 or as otherwise notified by the FWO; or</w:t>
      </w:r>
    </w:p>
    <w:p w14:paraId="467C2A5C" w14:textId="77777777" w:rsidR="004435C6" w:rsidRPr="00E15EBA" w:rsidRDefault="004435C6" w:rsidP="004435C6">
      <w:pPr>
        <w:pStyle w:val="Sub-paragraphnunbered"/>
        <w:tabs>
          <w:tab w:val="clear" w:pos="360"/>
        </w:tabs>
      </w:pPr>
      <w:proofErr w:type="gramStart"/>
      <w:r w:rsidRPr="00E15EBA">
        <w:t>if</w:t>
      </w:r>
      <w:proofErr w:type="gramEnd"/>
      <w:r w:rsidRPr="00E15EBA">
        <w:t xml:space="preserve"> given by the FWO to </w:t>
      </w:r>
      <w:sdt>
        <w:sdtPr>
          <w:alias w:val="Company"/>
          <w:tag w:val=""/>
          <w:id w:val="-360823016"/>
          <w:placeholder>
            <w:docPart w:val="52D89B6F6B314DDBAAA484E9BF071D84"/>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Pr="00E15EBA">
        <w:t xml:space="preserve">, marked for the attention of the </w:t>
      </w:r>
      <w:sdt>
        <w:sdtPr>
          <w:alias w:val="Company"/>
          <w:tag w:val=""/>
          <w:id w:val="-790976450"/>
          <w:placeholder>
            <w:docPart w:val="0C5E0C9E1872442DBD6CFCD5FEE82D0E"/>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Pr="00E15EBA">
        <w:t xml:space="preserve"> Contact </w:t>
      </w:r>
      <w:r w:rsidR="00EC108F" w:rsidRPr="00E15EBA">
        <w:t>Person with</w:t>
      </w:r>
      <w:r w:rsidRPr="00E15EBA">
        <w:t xml:space="preserve"> the address indicated in Schedule 1 or as otherwise notified by </w:t>
      </w:r>
      <w:sdt>
        <w:sdtPr>
          <w:alias w:val="Company"/>
          <w:tag w:val=""/>
          <w:id w:val="820154441"/>
          <w:placeholder>
            <w:docPart w:val="56B1A2CB5BD247149C421227FCD5FAFD"/>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Pr="00E15EBA">
        <w:t>.</w:t>
      </w:r>
    </w:p>
    <w:p w14:paraId="467C2A5D" w14:textId="77777777" w:rsidR="004435C6" w:rsidRPr="00301A46" w:rsidRDefault="004435C6" w:rsidP="004435C6">
      <w:pPr>
        <w:pStyle w:val="ParagraphNumbered"/>
      </w:pPr>
      <w:r w:rsidRPr="00301A46">
        <w:t>Any notice, request or other communication is to be delivered by hand, sent by pre-paid post or transmitted electronically.</w:t>
      </w:r>
    </w:p>
    <w:p w14:paraId="467C2A5E" w14:textId="77777777" w:rsidR="004435C6" w:rsidRPr="00301A46" w:rsidRDefault="004435C6" w:rsidP="004435C6">
      <w:pPr>
        <w:pStyle w:val="ParagraphNumbered"/>
      </w:pPr>
      <w:r w:rsidRPr="00301A46">
        <w:t>Any notice, request or other communication will be deemed to be received:</w:t>
      </w:r>
    </w:p>
    <w:p w14:paraId="467C2A5F" w14:textId="77777777" w:rsidR="004435C6" w:rsidRPr="00301A46" w:rsidRDefault="004435C6" w:rsidP="004435C6">
      <w:pPr>
        <w:pStyle w:val="Sub-paragraphnunbered"/>
        <w:tabs>
          <w:tab w:val="clear" w:pos="360"/>
        </w:tabs>
      </w:pPr>
      <w:r w:rsidRPr="00301A46">
        <w:t>if delivered by hand, upon delivery;</w:t>
      </w:r>
    </w:p>
    <w:p w14:paraId="467C2A60" w14:textId="77777777" w:rsidR="004435C6" w:rsidRPr="00301A46" w:rsidRDefault="004435C6" w:rsidP="004435C6">
      <w:pPr>
        <w:pStyle w:val="Sub-paragraphnunbered"/>
        <w:tabs>
          <w:tab w:val="clear" w:pos="360"/>
        </w:tabs>
      </w:pPr>
      <w:r w:rsidRPr="00301A46">
        <w:t>if sent by pre-paid ordinary post within Australia, upon the expiration of 2 Business Days after the date on which it was sent; and</w:t>
      </w:r>
    </w:p>
    <w:p w14:paraId="467C2A61" w14:textId="77777777" w:rsidR="004435C6" w:rsidRPr="00301A46" w:rsidRDefault="004435C6" w:rsidP="004435C6">
      <w:pPr>
        <w:pStyle w:val="Sub-paragraphnunbered"/>
        <w:tabs>
          <w:tab w:val="clear" w:pos="360"/>
        </w:tabs>
      </w:pPr>
      <w:proofErr w:type="gramStart"/>
      <w:r w:rsidRPr="00301A46">
        <w:t>if</w:t>
      </w:r>
      <w:proofErr w:type="gramEnd"/>
      <w:r w:rsidRPr="00301A46">
        <w:t xml:space="preserve"> transmitted electronically, upon receipt by the sender of an acknowledgment that the communication has been properly transmitted to the recipient.</w:t>
      </w:r>
    </w:p>
    <w:p w14:paraId="467C2A62" w14:textId="77777777" w:rsidR="004435C6" w:rsidRPr="00301A46" w:rsidRDefault="004435C6" w:rsidP="004435C6">
      <w:pPr>
        <w:pStyle w:val="Heading3"/>
      </w:pPr>
      <w:r w:rsidRPr="00301A46">
        <w:t>Date of this Deed</w:t>
      </w:r>
    </w:p>
    <w:p w14:paraId="467C2A63" w14:textId="77777777" w:rsidR="004435C6" w:rsidRDefault="004435C6" w:rsidP="004435C6">
      <w:pPr>
        <w:pStyle w:val="ParagraphNumbered"/>
      </w:pPr>
      <w:r w:rsidRPr="00301A46">
        <w:t xml:space="preserve">The date the parties execute the Deed, or, if it is executed on different dates, the date of last execution. </w:t>
      </w:r>
    </w:p>
    <w:p w14:paraId="467C2A64" w14:textId="77777777" w:rsidR="0082263F" w:rsidRPr="00301A46" w:rsidRDefault="0082263F" w:rsidP="0082263F">
      <w:pPr>
        <w:pStyle w:val="ParagraphNumbered"/>
        <w:numPr>
          <w:ilvl w:val="0"/>
          <w:numId w:val="0"/>
        </w:numPr>
        <w:ind w:left="720"/>
      </w:pPr>
    </w:p>
    <w:p w14:paraId="467C2A65" w14:textId="77777777" w:rsidR="004435C6" w:rsidRPr="00301A46" w:rsidRDefault="004435C6" w:rsidP="004435C6">
      <w:pPr>
        <w:pStyle w:val="Heading3"/>
      </w:pPr>
      <w:r w:rsidRPr="00301A46">
        <w:lastRenderedPageBreak/>
        <w:t>Definitions</w:t>
      </w:r>
    </w:p>
    <w:p w14:paraId="467C2A66" w14:textId="77777777" w:rsidR="004435C6" w:rsidRPr="00301A46" w:rsidRDefault="004435C6" w:rsidP="004435C6">
      <w:r w:rsidRPr="00301A46">
        <w:t>In this Deed:</w:t>
      </w:r>
    </w:p>
    <w:p w14:paraId="467C2A67" w14:textId="77777777" w:rsidR="004435C6" w:rsidRPr="00301A46" w:rsidRDefault="004435C6" w:rsidP="004435C6">
      <w:r w:rsidRPr="00301A46">
        <w:rPr>
          <w:b/>
        </w:rPr>
        <w:t>Deed</w:t>
      </w:r>
      <w:r w:rsidRPr="00301A46">
        <w:t xml:space="preserve"> means this Proactive Compliance Deed, including any Schedules and Attachments;</w:t>
      </w:r>
    </w:p>
    <w:p w14:paraId="467C2A68" w14:textId="77777777" w:rsidR="004435C6" w:rsidRPr="00461A78" w:rsidRDefault="004435C6" w:rsidP="004435C6">
      <w:r>
        <w:rPr>
          <w:b/>
        </w:rPr>
        <w:t xml:space="preserve">Commonwealth </w:t>
      </w:r>
      <w:r w:rsidRPr="00461A78">
        <w:t>means the Commonwealth of Australia, including, but not limited to where the context so admits, the Commonwealth as represented by the Office of the Fair Work Ombudsman or any successor, including, without limitation, the Fair Work Ombudsman</w:t>
      </w:r>
      <w:r>
        <w:t>;</w:t>
      </w:r>
    </w:p>
    <w:p w14:paraId="467C2A69" w14:textId="77777777" w:rsidR="004435C6" w:rsidRPr="00301A46" w:rsidRDefault="004435C6" w:rsidP="004435C6">
      <w:r w:rsidRPr="00301A46">
        <w:rPr>
          <w:b/>
        </w:rPr>
        <w:t>Commonwealth workplace laws</w:t>
      </w:r>
      <w:r w:rsidRPr="00301A46">
        <w:t xml:space="preserve"> means:</w:t>
      </w:r>
    </w:p>
    <w:p w14:paraId="467C2A6A" w14:textId="77777777" w:rsidR="004435C6" w:rsidRPr="00301A46" w:rsidRDefault="004435C6" w:rsidP="004435C6">
      <w:pPr>
        <w:pStyle w:val="ListParagraph"/>
        <w:numPr>
          <w:ilvl w:val="0"/>
          <w:numId w:val="3"/>
        </w:numPr>
      </w:pPr>
      <w:r w:rsidRPr="00301A46">
        <w:t xml:space="preserve">the </w:t>
      </w:r>
      <w:r w:rsidRPr="00301A46">
        <w:rPr>
          <w:i/>
        </w:rPr>
        <w:t>Fair Work Act 2009</w:t>
      </w:r>
      <w:r w:rsidRPr="00301A46">
        <w:t>;</w:t>
      </w:r>
    </w:p>
    <w:p w14:paraId="467C2A6B" w14:textId="77777777" w:rsidR="004435C6" w:rsidRPr="00301A46" w:rsidRDefault="004435C6" w:rsidP="004435C6">
      <w:pPr>
        <w:pStyle w:val="ListParagraph"/>
        <w:numPr>
          <w:ilvl w:val="0"/>
          <w:numId w:val="3"/>
        </w:numPr>
      </w:pPr>
      <w:r w:rsidRPr="00301A46">
        <w:t xml:space="preserve">the </w:t>
      </w:r>
      <w:r w:rsidRPr="00301A46">
        <w:rPr>
          <w:i/>
        </w:rPr>
        <w:t>Fair Work (Transitional Provisions and Consequential Amendments) Act 2009</w:t>
      </w:r>
      <w:r w:rsidRPr="00301A46">
        <w:t>;</w:t>
      </w:r>
    </w:p>
    <w:p w14:paraId="467C2A6C" w14:textId="77777777" w:rsidR="004435C6" w:rsidRPr="00301A46" w:rsidRDefault="004435C6" w:rsidP="004435C6">
      <w:pPr>
        <w:pStyle w:val="ListParagraph"/>
        <w:numPr>
          <w:ilvl w:val="0"/>
          <w:numId w:val="3"/>
        </w:numPr>
      </w:pPr>
      <w:r w:rsidRPr="00301A46">
        <w:t xml:space="preserve">the </w:t>
      </w:r>
      <w:r w:rsidRPr="00301A46">
        <w:rPr>
          <w:i/>
        </w:rPr>
        <w:t>Fair Work Regulations 2009</w:t>
      </w:r>
      <w:r w:rsidRPr="00301A46">
        <w:t>;</w:t>
      </w:r>
    </w:p>
    <w:p w14:paraId="467C2A6D" w14:textId="77777777" w:rsidR="004435C6" w:rsidRPr="00E15EBA" w:rsidRDefault="004435C6" w:rsidP="004435C6">
      <w:pPr>
        <w:pStyle w:val="ListParagraph"/>
        <w:numPr>
          <w:ilvl w:val="0"/>
          <w:numId w:val="3"/>
        </w:numPr>
      </w:pPr>
      <w:proofErr w:type="gramStart"/>
      <w:r w:rsidRPr="00301A46">
        <w:t>the</w:t>
      </w:r>
      <w:proofErr w:type="gramEnd"/>
      <w:r w:rsidRPr="00301A46">
        <w:t xml:space="preserve"> </w:t>
      </w:r>
      <w:r w:rsidRPr="00301A46">
        <w:rPr>
          <w:i/>
        </w:rPr>
        <w:t xml:space="preserve">Fair Work (Transitional Provisions and Consequential Amendments) Regulations </w:t>
      </w:r>
      <w:r w:rsidRPr="00E15EBA">
        <w:rPr>
          <w:i/>
        </w:rPr>
        <w:t>2009</w:t>
      </w:r>
      <w:r w:rsidR="00026807">
        <w:rPr>
          <w:i/>
        </w:rPr>
        <w:t>.</w:t>
      </w:r>
    </w:p>
    <w:p w14:paraId="467C2A6E" w14:textId="77777777" w:rsidR="004435C6" w:rsidRDefault="00165F44" w:rsidP="004435C6">
      <w:sdt>
        <w:sdtPr>
          <w:rPr>
            <w:b/>
          </w:rPr>
          <w:alias w:val="Company"/>
          <w:tag w:val=""/>
          <w:id w:val="1687491187"/>
          <w:placeholder>
            <w:docPart w:val="7415049748C14DC68EF6096713788B99"/>
          </w:placeholder>
          <w:dataBinding w:prefixMappings="xmlns:ns0='http://schemas.openxmlformats.org/officeDocument/2006/extended-properties' " w:xpath="/ns0:Properties[1]/ns0:Company[1]" w:storeItemID="{6668398D-A668-4E3E-A5EB-62B293D839F1}"/>
          <w:text/>
        </w:sdtPr>
        <w:sdtContent>
          <w:proofErr w:type="spellStart"/>
          <w:r w:rsidR="006E3830">
            <w:rPr>
              <w:b/>
            </w:rPr>
            <w:t>MDKL</w:t>
          </w:r>
          <w:proofErr w:type="spellEnd"/>
        </w:sdtContent>
      </w:sdt>
      <w:r w:rsidR="004435C6" w:rsidRPr="00E15EBA">
        <w:t xml:space="preserve"> </w:t>
      </w:r>
      <w:r w:rsidR="004435C6" w:rsidRPr="00E15EBA">
        <w:rPr>
          <w:b/>
        </w:rPr>
        <w:t>Contact Person</w:t>
      </w:r>
      <w:r w:rsidR="004435C6" w:rsidRPr="00E15EBA">
        <w:t xml:space="preserve"> means the person nominated by </w:t>
      </w:r>
      <w:proofErr w:type="spellStart"/>
      <w:r w:rsidR="008657BB">
        <w:t>MDKL</w:t>
      </w:r>
      <w:proofErr w:type="spellEnd"/>
      <w:r w:rsidR="004435C6" w:rsidRPr="00E15EBA">
        <w:t xml:space="preserve"> in Schedule 1 to this Deed, or any other person specified by </w:t>
      </w:r>
      <w:sdt>
        <w:sdtPr>
          <w:alias w:val="Company"/>
          <w:tag w:val=""/>
          <w:id w:val="-202251615"/>
          <w:placeholder>
            <w:docPart w:val="7AD2B730CAC7447783E4241044AF9028"/>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004435C6" w:rsidRPr="00301A46">
        <w:t xml:space="preserve"> in </w:t>
      </w:r>
      <w:r w:rsidR="00364047">
        <w:t>writing and notified to the FWO;</w:t>
      </w:r>
    </w:p>
    <w:p w14:paraId="467C2A6F" w14:textId="77777777" w:rsidR="007566B4" w:rsidRPr="00301A46" w:rsidRDefault="007566B4" w:rsidP="004435C6">
      <w:r w:rsidRPr="00D32B9B">
        <w:rPr>
          <w:b/>
        </w:rPr>
        <w:t>Fair Work Ombudsman Contact Person</w:t>
      </w:r>
      <w:r>
        <w:t xml:space="preserve"> means the person nominated by the Fair Work Ombudsman, or any other person specified by the Fair Work Ombudsman in writing and notified to </w:t>
      </w:r>
      <w:proofErr w:type="spellStart"/>
      <w:r w:rsidR="008657BB">
        <w:t>MDKL</w:t>
      </w:r>
      <w:proofErr w:type="spellEnd"/>
      <w:r w:rsidR="00364047">
        <w:t>;</w:t>
      </w:r>
    </w:p>
    <w:p w14:paraId="467C2A70" w14:textId="77777777" w:rsidR="004435C6" w:rsidRPr="00D6727E" w:rsidRDefault="004435C6" w:rsidP="004435C6">
      <w:r w:rsidRPr="00D6727E">
        <w:rPr>
          <w:b/>
        </w:rPr>
        <w:t xml:space="preserve">Related </w:t>
      </w:r>
      <w:r w:rsidR="00C26C8B">
        <w:rPr>
          <w:b/>
        </w:rPr>
        <w:t>Company</w:t>
      </w:r>
      <w:r w:rsidRPr="00D6727E">
        <w:t xml:space="preserve"> means a related body corporate as defined in the </w:t>
      </w:r>
      <w:r w:rsidRPr="009933B3">
        <w:rPr>
          <w:i/>
        </w:rPr>
        <w:t>Corporations Act 2001</w:t>
      </w:r>
      <w:r w:rsidR="00026807">
        <w:t xml:space="preserve"> (</w:t>
      </w:r>
      <w:proofErr w:type="spellStart"/>
      <w:r w:rsidR="00026807">
        <w:t>Cth</w:t>
      </w:r>
      <w:proofErr w:type="spellEnd"/>
      <w:r w:rsidR="00026807">
        <w:t>).</w:t>
      </w:r>
    </w:p>
    <w:p w14:paraId="467C2A71" w14:textId="77777777" w:rsidR="004435C6" w:rsidRDefault="004435C6" w:rsidP="004435C6">
      <w:pPr>
        <w:pStyle w:val="Heading1"/>
      </w:pPr>
      <w:r>
        <w:br w:type="page"/>
      </w:r>
    </w:p>
    <w:p w14:paraId="467C2A72" w14:textId="77777777" w:rsidR="004435C6" w:rsidRDefault="004435C6" w:rsidP="004435C6">
      <w:pPr>
        <w:pStyle w:val="Heading2"/>
      </w:pPr>
      <w:r w:rsidRPr="00D3174F">
        <w:lastRenderedPageBreak/>
        <w:t>Signing Page</w:t>
      </w:r>
    </w:p>
    <w:p w14:paraId="467C2A73" w14:textId="77777777" w:rsidR="004435C6" w:rsidRPr="00D3174F" w:rsidRDefault="004435C6" w:rsidP="004435C6">
      <w:r w:rsidRPr="00D3174F">
        <w:rPr>
          <w:rStyle w:val="Strong"/>
        </w:rPr>
        <w:t>Executed By</w:t>
      </w:r>
      <w:r w:rsidRPr="00D3174F">
        <w:t xml:space="preserve"> </w:t>
      </w:r>
      <w:sdt>
        <w:sdtPr>
          <w:alias w:val="Subject"/>
          <w:tag w:val=""/>
          <w:id w:val="559672998"/>
          <w:placeholder>
            <w:docPart w:val="7CDC28BAD90B47038D504CD4A65C95DA"/>
          </w:placeholder>
          <w:dataBinding w:prefixMappings="xmlns:ns0='http://purl.org/dc/elements/1.1/' xmlns:ns1='http://schemas.openxmlformats.org/package/2006/metadata/core-properties' " w:xpath="/ns1:coreProperties[1]/ns0:subject[1]" w:storeItemID="{6C3C8BC8-F283-45AE-878A-BAB7291924A1}"/>
          <w:text/>
        </w:sdtPr>
        <w:sdtContent>
          <w:r w:rsidR="009D54A9">
            <w:t xml:space="preserve">Minor </w:t>
          </w:r>
          <w:proofErr w:type="spellStart"/>
          <w:r w:rsidR="009D54A9">
            <w:t>DKL</w:t>
          </w:r>
          <w:proofErr w:type="spellEnd"/>
          <w:r w:rsidR="009D54A9">
            <w:t xml:space="preserve"> Food Group Pty Ltd</w:t>
          </w:r>
        </w:sdtContent>
      </w:sdt>
      <w:r w:rsidRPr="00E15EBA">
        <w:rPr>
          <w:rFonts w:cs="Arial"/>
          <w:szCs w:val="22"/>
        </w:rPr>
        <w:t xml:space="preserve"> </w:t>
      </w:r>
      <w:r w:rsidRPr="00E15EBA">
        <w:t>in</w:t>
      </w:r>
      <w:r w:rsidRPr="00D3174F">
        <w:t xml:space="preserve"> accordance with section 127(1) of the </w:t>
      </w:r>
      <w:r w:rsidRPr="00106B26">
        <w:rPr>
          <w:i/>
        </w:rPr>
        <w:t>Corporations Act 2001</w:t>
      </w:r>
      <w:r w:rsidR="00364047">
        <w:t xml:space="preserve"> (</w:t>
      </w:r>
      <w:proofErr w:type="spellStart"/>
      <w:r w:rsidR="00364047">
        <w:t>Cth</w:t>
      </w:r>
      <w:proofErr w:type="spellEnd"/>
      <w:r w:rsidR="00364047">
        <w:t>)</w:t>
      </w:r>
    </w:p>
    <w:p w14:paraId="467C2A74" w14:textId="77777777" w:rsidR="004435C6" w:rsidRPr="00D3174F" w:rsidRDefault="004435C6" w:rsidP="004435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316"/>
        <w:gridCol w:w="4333"/>
      </w:tblGrid>
      <w:tr w:rsidR="004435C6" w:rsidRPr="00D3174F" w14:paraId="467C2A78" w14:textId="77777777" w:rsidTr="00920223">
        <w:tc>
          <w:tcPr>
            <w:tcW w:w="4421" w:type="dxa"/>
            <w:tcBorders>
              <w:top w:val="nil"/>
              <w:left w:val="nil"/>
              <w:bottom w:val="single" w:sz="4" w:space="0" w:color="auto"/>
              <w:right w:val="nil"/>
            </w:tcBorders>
          </w:tcPr>
          <w:p w14:paraId="467C2A75" w14:textId="77777777" w:rsidR="004435C6" w:rsidRPr="00D3174F" w:rsidRDefault="004435C6" w:rsidP="00920223"/>
        </w:tc>
        <w:tc>
          <w:tcPr>
            <w:tcW w:w="316" w:type="dxa"/>
            <w:tcBorders>
              <w:top w:val="nil"/>
              <w:left w:val="nil"/>
              <w:bottom w:val="nil"/>
              <w:right w:val="nil"/>
            </w:tcBorders>
          </w:tcPr>
          <w:p w14:paraId="467C2A76" w14:textId="77777777" w:rsidR="004435C6" w:rsidRPr="00D3174F" w:rsidRDefault="004435C6" w:rsidP="00920223"/>
        </w:tc>
        <w:tc>
          <w:tcPr>
            <w:tcW w:w="4333" w:type="dxa"/>
            <w:tcBorders>
              <w:top w:val="nil"/>
              <w:left w:val="nil"/>
              <w:bottom w:val="single" w:sz="4" w:space="0" w:color="auto"/>
              <w:right w:val="nil"/>
            </w:tcBorders>
          </w:tcPr>
          <w:p w14:paraId="467C2A77" w14:textId="77777777" w:rsidR="004435C6" w:rsidRPr="00D3174F" w:rsidRDefault="004435C6" w:rsidP="00920223"/>
        </w:tc>
      </w:tr>
      <w:tr w:rsidR="004435C6" w:rsidRPr="00D3174F" w14:paraId="467C2A7D" w14:textId="77777777" w:rsidTr="00920223">
        <w:trPr>
          <w:trHeight w:val="193"/>
        </w:trPr>
        <w:tc>
          <w:tcPr>
            <w:tcW w:w="4421" w:type="dxa"/>
            <w:tcBorders>
              <w:top w:val="single" w:sz="4" w:space="0" w:color="auto"/>
              <w:left w:val="nil"/>
              <w:bottom w:val="single" w:sz="4" w:space="0" w:color="auto"/>
              <w:right w:val="nil"/>
            </w:tcBorders>
          </w:tcPr>
          <w:p w14:paraId="467C2A79" w14:textId="77777777" w:rsidR="004435C6" w:rsidRPr="00D3174F" w:rsidRDefault="004435C6" w:rsidP="00920223">
            <w:r w:rsidRPr="00D3174F">
              <w:t>(Signature of Director/Secretary)</w:t>
            </w:r>
          </w:p>
          <w:p w14:paraId="467C2A7A" w14:textId="77777777" w:rsidR="004435C6" w:rsidRPr="00D3174F" w:rsidRDefault="004435C6" w:rsidP="00920223"/>
        </w:tc>
        <w:tc>
          <w:tcPr>
            <w:tcW w:w="316" w:type="dxa"/>
            <w:tcBorders>
              <w:top w:val="nil"/>
              <w:left w:val="nil"/>
              <w:bottom w:val="nil"/>
              <w:right w:val="nil"/>
            </w:tcBorders>
          </w:tcPr>
          <w:p w14:paraId="467C2A7B" w14:textId="77777777" w:rsidR="004435C6" w:rsidRPr="00D3174F" w:rsidRDefault="004435C6" w:rsidP="00920223"/>
        </w:tc>
        <w:tc>
          <w:tcPr>
            <w:tcW w:w="4333" w:type="dxa"/>
            <w:tcBorders>
              <w:top w:val="single" w:sz="4" w:space="0" w:color="auto"/>
              <w:left w:val="nil"/>
              <w:bottom w:val="single" w:sz="4" w:space="0" w:color="auto"/>
              <w:right w:val="nil"/>
            </w:tcBorders>
          </w:tcPr>
          <w:p w14:paraId="467C2A7C" w14:textId="77777777" w:rsidR="004435C6" w:rsidRPr="00D3174F" w:rsidRDefault="004435C6" w:rsidP="00920223">
            <w:r w:rsidRPr="00D3174F">
              <w:t>(Signature of Director)</w:t>
            </w:r>
          </w:p>
        </w:tc>
      </w:tr>
      <w:tr w:rsidR="004435C6" w:rsidRPr="00D3174F" w14:paraId="467C2A82" w14:textId="77777777" w:rsidTr="00920223">
        <w:trPr>
          <w:trHeight w:val="193"/>
        </w:trPr>
        <w:tc>
          <w:tcPr>
            <w:tcW w:w="4421" w:type="dxa"/>
            <w:tcBorders>
              <w:top w:val="single" w:sz="4" w:space="0" w:color="auto"/>
              <w:left w:val="nil"/>
              <w:bottom w:val="single" w:sz="4" w:space="0" w:color="auto"/>
              <w:right w:val="nil"/>
            </w:tcBorders>
          </w:tcPr>
          <w:p w14:paraId="467C2A7E" w14:textId="77777777" w:rsidR="004435C6" w:rsidRPr="00D3174F" w:rsidRDefault="004435C6" w:rsidP="00920223">
            <w:r w:rsidRPr="00D3174F">
              <w:t>(Name of Director/Secretary)</w:t>
            </w:r>
          </w:p>
          <w:p w14:paraId="467C2A7F" w14:textId="77777777" w:rsidR="004435C6" w:rsidRPr="00D3174F" w:rsidRDefault="004435C6" w:rsidP="00920223"/>
        </w:tc>
        <w:tc>
          <w:tcPr>
            <w:tcW w:w="316" w:type="dxa"/>
            <w:tcBorders>
              <w:top w:val="nil"/>
              <w:left w:val="nil"/>
              <w:bottom w:val="nil"/>
              <w:right w:val="nil"/>
            </w:tcBorders>
          </w:tcPr>
          <w:p w14:paraId="467C2A80" w14:textId="77777777" w:rsidR="004435C6" w:rsidRPr="00D3174F" w:rsidRDefault="004435C6" w:rsidP="00920223"/>
        </w:tc>
        <w:tc>
          <w:tcPr>
            <w:tcW w:w="4333" w:type="dxa"/>
            <w:tcBorders>
              <w:top w:val="single" w:sz="4" w:space="0" w:color="auto"/>
              <w:left w:val="nil"/>
              <w:bottom w:val="single" w:sz="4" w:space="0" w:color="auto"/>
              <w:right w:val="nil"/>
            </w:tcBorders>
          </w:tcPr>
          <w:p w14:paraId="467C2A81" w14:textId="77777777" w:rsidR="004435C6" w:rsidRPr="00D3174F" w:rsidRDefault="004435C6" w:rsidP="00920223">
            <w:r w:rsidRPr="00D3174F">
              <w:t>(Name of Director)</w:t>
            </w:r>
          </w:p>
        </w:tc>
      </w:tr>
      <w:tr w:rsidR="004435C6" w:rsidRPr="00D3174F" w14:paraId="467C2A86" w14:textId="77777777" w:rsidTr="00920223">
        <w:trPr>
          <w:trHeight w:val="193"/>
        </w:trPr>
        <w:tc>
          <w:tcPr>
            <w:tcW w:w="4421" w:type="dxa"/>
            <w:tcBorders>
              <w:top w:val="single" w:sz="4" w:space="0" w:color="auto"/>
              <w:left w:val="nil"/>
              <w:bottom w:val="nil"/>
              <w:right w:val="nil"/>
            </w:tcBorders>
          </w:tcPr>
          <w:p w14:paraId="467C2A83" w14:textId="77777777" w:rsidR="004435C6" w:rsidRPr="004C69BD" w:rsidRDefault="004435C6" w:rsidP="004316CA">
            <w:pPr>
              <w:rPr>
                <w:rFonts w:cs="Arial"/>
                <w:b/>
                <w:szCs w:val="22"/>
              </w:rPr>
            </w:pPr>
            <w:r w:rsidRPr="00D3174F">
              <w:t>(Date</w:t>
            </w:r>
            <w:r w:rsidRPr="004316CA">
              <w:t>)</w:t>
            </w:r>
            <w:r w:rsidRPr="004316CA">
              <w:rPr>
                <w:rFonts w:cs="Arial"/>
                <w:szCs w:val="22"/>
              </w:rPr>
              <w:t xml:space="preserve"> </w:t>
            </w:r>
          </w:p>
        </w:tc>
        <w:tc>
          <w:tcPr>
            <w:tcW w:w="316" w:type="dxa"/>
            <w:tcBorders>
              <w:top w:val="nil"/>
              <w:left w:val="nil"/>
              <w:bottom w:val="nil"/>
              <w:right w:val="nil"/>
            </w:tcBorders>
          </w:tcPr>
          <w:p w14:paraId="467C2A84" w14:textId="77777777" w:rsidR="004435C6" w:rsidRPr="00D3174F" w:rsidRDefault="004435C6" w:rsidP="00920223"/>
        </w:tc>
        <w:tc>
          <w:tcPr>
            <w:tcW w:w="4333" w:type="dxa"/>
            <w:tcBorders>
              <w:top w:val="single" w:sz="4" w:space="0" w:color="auto"/>
              <w:left w:val="nil"/>
              <w:bottom w:val="nil"/>
              <w:right w:val="nil"/>
            </w:tcBorders>
          </w:tcPr>
          <w:p w14:paraId="467C2A85" w14:textId="77777777" w:rsidR="004435C6" w:rsidRPr="00D3174F" w:rsidRDefault="004435C6" w:rsidP="00920223">
            <w:r w:rsidRPr="00D3174F">
              <w:t>(Date)</w:t>
            </w:r>
          </w:p>
        </w:tc>
      </w:tr>
    </w:tbl>
    <w:p w14:paraId="467C2A87" w14:textId="77777777" w:rsidR="004435C6" w:rsidRDefault="004435C6" w:rsidP="004435C6">
      <w:pPr>
        <w:rPr>
          <w:rStyle w:val="Strong"/>
        </w:rPr>
      </w:pPr>
    </w:p>
    <w:p w14:paraId="467C2A88" w14:textId="77777777" w:rsidR="004435C6" w:rsidRPr="00D3174F" w:rsidRDefault="004435C6" w:rsidP="004435C6">
      <w:r w:rsidRPr="00D3174F">
        <w:rPr>
          <w:rStyle w:val="Strong"/>
        </w:rPr>
        <w:t>Signed for</w:t>
      </w:r>
      <w:r w:rsidRPr="00D3174F">
        <w:t xml:space="preserve"> and on behalf of the </w:t>
      </w:r>
      <w:r w:rsidRPr="00D3174F">
        <w:rPr>
          <w:rStyle w:val="Strong"/>
        </w:rPr>
        <w:t>Commonwealth of Australia</w:t>
      </w:r>
      <w:r w:rsidRPr="00D3174F">
        <w:t xml:space="preserve"> as represented by the Office of the Fair Work Ombudsman</w:t>
      </w:r>
    </w:p>
    <w:p w14:paraId="467C2A89" w14:textId="77777777" w:rsidR="004435C6" w:rsidRPr="00D3174F" w:rsidRDefault="004435C6" w:rsidP="004435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316"/>
        <w:gridCol w:w="4333"/>
      </w:tblGrid>
      <w:tr w:rsidR="004435C6" w:rsidRPr="00D3174F" w14:paraId="467C2A8D" w14:textId="77777777" w:rsidTr="00920223">
        <w:tc>
          <w:tcPr>
            <w:tcW w:w="4421" w:type="dxa"/>
            <w:tcBorders>
              <w:top w:val="nil"/>
              <w:left w:val="nil"/>
              <w:bottom w:val="single" w:sz="4" w:space="0" w:color="auto"/>
              <w:right w:val="nil"/>
            </w:tcBorders>
          </w:tcPr>
          <w:p w14:paraId="467C2A8A" w14:textId="77777777" w:rsidR="004435C6" w:rsidRPr="00D3174F" w:rsidRDefault="004435C6" w:rsidP="00920223"/>
        </w:tc>
        <w:tc>
          <w:tcPr>
            <w:tcW w:w="316" w:type="dxa"/>
            <w:tcBorders>
              <w:top w:val="nil"/>
              <w:left w:val="nil"/>
              <w:bottom w:val="nil"/>
              <w:right w:val="nil"/>
            </w:tcBorders>
          </w:tcPr>
          <w:p w14:paraId="467C2A8B" w14:textId="77777777" w:rsidR="004435C6" w:rsidRPr="00D3174F" w:rsidRDefault="004435C6" w:rsidP="00920223"/>
        </w:tc>
        <w:tc>
          <w:tcPr>
            <w:tcW w:w="4333" w:type="dxa"/>
            <w:tcBorders>
              <w:top w:val="nil"/>
              <w:left w:val="nil"/>
              <w:bottom w:val="single" w:sz="4" w:space="0" w:color="auto"/>
              <w:right w:val="nil"/>
            </w:tcBorders>
          </w:tcPr>
          <w:p w14:paraId="467C2A8C" w14:textId="77777777" w:rsidR="004435C6" w:rsidRPr="00D3174F" w:rsidRDefault="004435C6" w:rsidP="00920223"/>
        </w:tc>
      </w:tr>
      <w:tr w:rsidR="004435C6" w:rsidRPr="00D3174F" w14:paraId="467C2A92" w14:textId="77777777" w:rsidTr="00920223">
        <w:trPr>
          <w:trHeight w:val="193"/>
        </w:trPr>
        <w:tc>
          <w:tcPr>
            <w:tcW w:w="4421" w:type="dxa"/>
            <w:tcBorders>
              <w:top w:val="single" w:sz="4" w:space="0" w:color="auto"/>
              <w:left w:val="nil"/>
              <w:bottom w:val="single" w:sz="4" w:space="0" w:color="auto"/>
              <w:right w:val="nil"/>
            </w:tcBorders>
          </w:tcPr>
          <w:p w14:paraId="467C2A8E" w14:textId="77777777" w:rsidR="004435C6" w:rsidRPr="00D3174F" w:rsidRDefault="00360BAC" w:rsidP="00920223">
            <w:r>
              <w:t>Michael Campbell</w:t>
            </w:r>
          </w:p>
          <w:p w14:paraId="467C2A8F" w14:textId="77777777" w:rsidR="004435C6" w:rsidRPr="00D3174F" w:rsidRDefault="004435C6" w:rsidP="00920223"/>
        </w:tc>
        <w:tc>
          <w:tcPr>
            <w:tcW w:w="316" w:type="dxa"/>
            <w:tcBorders>
              <w:top w:val="nil"/>
              <w:left w:val="nil"/>
              <w:bottom w:val="nil"/>
              <w:right w:val="nil"/>
            </w:tcBorders>
          </w:tcPr>
          <w:p w14:paraId="467C2A90" w14:textId="77777777" w:rsidR="004435C6" w:rsidRPr="00D3174F" w:rsidRDefault="004435C6" w:rsidP="00920223"/>
        </w:tc>
        <w:tc>
          <w:tcPr>
            <w:tcW w:w="4333" w:type="dxa"/>
            <w:tcBorders>
              <w:top w:val="single" w:sz="4" w:space="0" w:color="auto"/>
              <w:left w:val="nil"/>
              <w:bottom w:val="single" w:sz="4" w:space="0" w:color="auto"/>
              <w:right w:val="nil"/>
            </w:tcBorders>
          </w:tcPr>
          <w:p w14:paraId="467C2A91" w14:textId="77777777" w:rsidR="004435C6" w:rsidRPr="00D3174F" w:rsidRDefault="004435C6" w:rsidP="00920223">
            <w:r w:rsidRPr="00D3174F">
              <w:t>(Signature)</w:t>
            </w:r>
          </w:p>
        </w:tc>
      </w:tr>
      <w:tr w:rsidR="004435C6" w:rsidRPr="00D3174F" w14:paraId="467C2A97" w14:textId="77777777" w:rsidTr="00920223">
        <w:trPr>
          <w:trHeight w:val="193"/>
        </w:trPr>
        <w:tc>
          <w:tcPr>
            <w:tcW w:w="4421" w:type="dxa"/>
            <w:tcBorders>
              <w:top w:val="single" w:sz="4" w:space="0" w:color="auto"/>
              <w:left w:val="nil"/>
              <w:bottom w:val="nil"/>
              <w:right w:val="nil"/>
            </w:tcBorders>
          </w:tcPr>
          <w:p w14:paraId="467C2A93" w14:textId="77777777" w:rsidR="004435C6" w:rsidRPr="00D3174F" w:rsidRDefault="00360BAC" w:rsidP="00920223">
            <w:r>
              <w:t>Deputy Fair Work Ombudsman</w:t>
            </w:r>
          </w:p>
          <w:p w14:paraId="467C2A94" w14:textId="77777777" w:rsidR="004435C6" w:rsidRPr="00D3174F" w:rsidRDefault="004435C6" w:rsidP="00920223"/>
        </w:tc>
        <w:tc>
          <w:tcPr>
            <w:tcW w:w="316" w:type="dxa"/>
            <w:tcBorders>
              <w:top w:val="nil"/>
              <w:left w:val="nil"/>
              <w:bottom w:val="nil"/>
              <w:right w:val="nil"/>
            </w:tcBorders>
          </w:tcPr>
          <w:p w14:paraId="467C2A95" w14:textId="77777777" w:rsidR="004435C6" w:rsidRPr="00D3174F" w:rsidRDefault="004435C6" w:rsidP="00920223"/>
        </w:tc>
        <w:tc>
          <w:tcPr>
            <w:tcW w:w="4333" w:type="dxa"/>
            <w:tcBorders>
              <w:top w:val="single" w:sz="4" w:space="0" w:color="auto"/>
              <w:left w:val="nil"/>
              <w:bottom w:val="nil"/>
              <w:right w:val="nil"/>
            </w:tcBorders>
          </w:tcPr>
          <w:p w14:paraId="467C2A96" w14:textId="77777777" w:rsidR="004435C6" w:rsidRPr="00D3174F" w:rsidRDefault="004435C6" w:rsidP="00920223">
            <w:r w:rsidRPr="00D3174F">
              <w:t>(Date)</w:t>
            </w:r>
          </w:p>
        </w:tc>
      </w:tr>
    </w:tbl>
    <w:p w14:paraId="467C2A98" w14:textId="77777777" w:rsidR="004435C6" w:rsidRPr="004C69BD" w:rsidRDefault="004435C6" w:rsidP="004435C6">
      <w:pPr>
        <w:rPr>
          <w:b/>
        </w:rPr>
      </w:pPr>
      <w:r w:rsidRPr="004C69BD">
        <w:rPr>
          <w:b/>
        </w:rPr>
        <w:t xml:space="preserve">In the presence </w:t>
      </w:r>
      <w:proofErr w:type="gramStart"/>
      <w:r w:rsidRPr="004C69BD">
        <w:rPr>
          <w:b/>
        </w:rPr>
        <w:t xml:space="preserve">of </w:t>
      </w:r>
      <w:r>
        <w:rPr>
          <w: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316"/>
        <w:gridCol w:w="4331"/>
      </w:tblGrid>
      <w:tr w:rsidR="004435C6" w:rsidRPr="00D3174F" w14:paraId="467C2A9C" w14:textId="77777777" w:rsidTr="00920223">
        <w:tc>
          <w:tcPr>
            <w:tcW w:w="4423" w:type="dxa"/>
            <w:tcBorders>
              <w:top w:val="nil"/>
              <w:left w:val="nil"/>
              <w:bottom w:val="single" w:sz="4" w:space="0" w:color="auto"/>
              <w:right w:val="nil"/>
            </w:tcBorders>
          </w:tcPr>
          <w:p w14:paraId="467C2A99" w14:textId="77777777" w:rsidR="004435C6" w:rsidRPr="00D3174F" w:rsidRDefault="004435C6" w:rsidP="00920223"/>
        </w:tc>
        <w:tc>
          <w:tcPr>
            <w:tcW w:w="316" w:type="dxa"/>
            <w:tcBorders>
              <w:top w:val="nil"/>
              <w:left w:val="nil"/>
              <w:bottom w:val="nil"/>
              <w:right w:val="nil"/>
            </w:tcBorders>
          </w:tcPr>
          <w:p w14:paraId="467C2A9A" w14:textId="77777777" w:rsidR="004435C6" w:rsidRPr="00D3174F" w:rsidRDefault="004435C6" w:rsidP="00920223"/>
        </w:tc>
        <w:tc>
          <w:tcPr>
            <w:tcW w:w="4331" w:type="dxa"/>
            <w:tcBorders>
              <w:top w:val="nil"/>
              <w:left w:val="nil"/>
              <w:bottom w:val="single" w:sz="4" w:space="0" w:color="auto"/>
              <w:right w:val="nil"/>
            </w:tcBorders>
          </w:tcPr>
          <w:p w14:paraId="467C2A9B" w14:textId="77777777" w:rsidR="004435C6" w:rsidRPr="00D3174F" w:rsidRDefault="004435C6" w:rsidP="00920223"/>
        </w:tc>
      </w:tr>
      <w:tr w:rsidR="004435C6" w:rsidRPr="00D3174F" w14:paraId="467C2AA0" w14:textId="77777777" w:rsidTr="00920223">
        <w:trPr>
          <w:trHeight w:val="193"/>
        </w:trPr>
        <w:tc>
          <w:tcPr>
            <w:tcW w:w="4423" w:type="dxa"/>
            <w:tcBorders>
              <w:top w:val="single" w:sz="4" w:space="0" w:color="auto"/>
              <w:left w:val="nil"/>
              <w:bottom w:val="nil"/>
              <w:right w:val="nil"/>
            </w:tcBorders>
          </w:tcPr>
          <w:p w14:paraId="467C2A9D" w14:textId="77777777" w:rsidR="004435C6" w:rsidRPr="00D3174F" w:rsidRDefault="004435C6" w:rsidP="00920223">
            <w:r w:rsidRPr="00D3174F">
              <w:t>(Name of witness in full)</w:t>
            </w:r>
          </w:p>
        </w:tc>
        <w:tc>
          <w:tcPr>
            <w:tcW w:w="316" w:type="dxa"/>
            <w:tcBorders>
              <w:top w:val="nil"/>
              <w:left w:val="nil"/>
              <w:bottom w:val="nil"/>
              <w:right w:val="nil"/>
            </w:tcBorders>
          </w:tcPr>
          <w:p w14:paraId="467C2A9E" w14:textId="77777777" w:rsidR="004435C6" w:rsidRPr="00D3174F" w:rsidRDefault="004435C6" w:rsidP="00920223"/>
        </w:tc>
        <w:tc>
          <w:tcPr>
            <w:tcW w:w="4331" w:type="dxa"/>
            <w:tcBorders>
              <w:top w:val="single" w:sz="4" w:space="0" w:color="auto"/>
              <w:left w:val="nil"/>
              <w:bottom w:val="nil"/>
              <w:right w:val="nil"/>
            </w:tcBorders>
          </w:tcPr>
          <w:p w14:paraId="467C2A9F" w14:textId="77777777" w:rsidR="004435C6" w:rsidRPr="00D3174F" w:rsidRDefault="004435C6" w:rsidP="00920223">
            <w:r w:rsidRPr="00D3174F">
              <w:t>(Signature)</w:t>
            </w:r>
          </w:p>
        </w:tc>
      </w:tr>
    </w:tbl>
    <w:p w14:paraId="467C2AA1" w14:textId="77777777" w:rsidR="004435C6" w:rsidRPr="00D3174F" w:rsidRDefault="004435C6" w:rsidP="004435C6"/>
    <w:p w14:paraId="467C2AA2" w14:textId="77777777" w:rsidR="004435C6" w:rsidRDefault="004435C6" w:rsidP="004435C6">
      <w:pPr>
        <w:pStyle w:val="AttachmentH2"/>
        <w:sectPr w:rsidR="004435C6" w:rsidSect="00920223">
          <w:pgSz w:w="11906" w:h="16838"/>
          <w:pgMar w:top="1440" w:right="1440" w:bottom="1440" w:left="1440" w:header="708" w:footer="708" w:gutter="0"/>
          <w:cols w:space="708"/>
          <w:docGrid w:linePitch="360"/>
        </w:sectPr>
      </w:pPr>
    </w:p>
    <w:p w14:paraId="467C2AA3" w14:textId="77777777" w:rsidR="00922F1B" w:rsidRDefault="00922F1B" w:rsidP="00EE2F72">
      <w:pPr>
        <w:pStyle w:val="AttachmentH2"/>
        <w:jc w:val="center"/>
      </w:pPr>
      <w:bookmarkStart w:id="3" w:name="_Toc393196731"/>
      <w:bookmarkStart w:id="4" w:name="_Toc393196871"/>
      <w:r>
        <w:lastRenderedPageBreak/>
        <w:t xml:space="preserve">Attachment </w:t>
      </w:r>
      <w:r w:rsidRPr="004316CA">
        <w:t>A</w:t>
      </w:r>
      <w:r w:rsidRPr="00D3174F">
        <w:t xml:space="preserve"> (Proactive Compliance Activities)</w:t>
      </w:r>
      <w:bookmarkEnd w:id="3"/>
      <w:bookmarkEnd w:id="4"/>
    </w:p>
    <w:p w14:paraId="467C2AA4" w14:textId="77777777" w:rsidR="004316CA" w:rsidRDefault="004316CA" w:rsidP="00083E02">
      <w:bookmarkStart w:id="5" w:name="_Toc393196872"/>
    </w:p>
    <w:p w14:paraId="467C2AA5" w14:textId="77777777" w:rsidR="00922F1B" w:rsidRDefault="00922F1B" w:rsidP="004316CA">
      <w:pPr>
        <w:pStyle w:val="AttachmentHeading3"/>
        <w:jc w:val="center"/>
      </w:pPr>
      <w:r w:rsidRPr="00D3174F">
        <w:t>Internal Communication</w:t>
      </w:r>
      <w:bookmarkEnd w:id="5"/>
    </w:p>
    <w:p w14:paraId="467C2AA6" w14:textId="77777777" w:rsidR="002F1BDD" w:rsidRPr="00D32B9B" w:rsidRDefault="002F1BDD" w:rsidP="00832D21">
      <w:r w:rsidRPr="00D32B9B">
        <w:t xml:space="preserve">As a sign of the commitment of both the FWO and </w:t>
      </w:r>
      <w:proofErr w:type="spellStart"/>
      <w:r w:rsidR="008657BB">
        <w:t>MDKL</w:t>
      </w:r>
      <w:proofErr w:type="spellEnd"/>
      <w:r w:rsidRPr="00D32B9B">
        <w:t xml:space="preserve"> to the</w:t>
      </w:r>
      <w:r w:rsidR="00787233">
        <w:t xml:space="preserve"> </w:t>
      </w:r>
      <w:r w:rsidR="00114223">
        <w:t xml:space="preserve">proactive compliance </w:t>
      </w:r>
      <w:r w:rsidR="00787233">
        <w:t>partnership</w:t>
      </w:r>
      <w:r w:rsidR="0095421D">
        <w:t>,</w:t>
      </w:r>
      <w:r w:rsidRPr="00D32B9B">
        <w:t xml:space="preserve"> both parties will communicate its existence to their staff.</w:t>
      </w:r>
    </w:p>
    <w:p w14:paraId="467C2AA7" w14:textId="77777777" w:rsidR="00922F1B" w:rsidRPr="00D3174F" w:rsidRDefault="00922F1B" w:rsidP="00976ACD">
      <w:pPr>
        <w:pStyle w:val="AttachmentHeading4"/>
      </w:pPr>
      <w:r w:rsidRPr="00D3174F">
        <w:t xml:space="preserve">Obligations </w:t>
      </w:r>
      <w:r w:rsidR="002F1BDD">
        <w:t xml:space="preserve">on </w:t>
      </w:r>
      <w:proofErr w:type="spellStart"/>
      <w:r w:rsidR="008657BB">
        <w:t>MDKL</w:t>
      </w:r>
      <w:proofErr w:type="spellEnd"/>
    </w:p>
    <w:p w14:paraId="467C2AA8" w14:textId="77777777" w:rsidR="00922F1B" w:rsidRPr="00E15EBA" w:rsidRDefault="00922F1B" w:rsidP="009340B7">
      <w:pPr>
        <w:pStyle w:val="ListParagraph"/>
      </w:pPr>
      <w:r w:rsidRPr="00D3174F">
        <w:t>Within 14 days of the execution of the Deed</w:t>
      </w:r>
      <w:r w:rsidRPr="00E15EBA">
        <w:t xml:space="preserve">, </w:t>
      </w:r>
      <w:sdt>
        <w:sdtPr>
          <w:alias w:val="Company"/>
          <w:tag w:val=""/>
          <w:id w:val="632912493"/>
          <w:placeholder>
            <w:docPart w:val="C4AC41C636884FB09E47DC857F0F24E7"/>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Pr="00E15EBA">
        <w:t xml:space="preserve"> will communicate the existence of the </w:t>
      </w:r>
      <w:r w:rsidR="00787233">
        <w:t xml:space="preserve">proactive compliance partnership </w:t>
      </w:r>
      <w:r w:rsidRPr="00E15EBA">
        <w:t xml:space="preserve">to all current employees via an internal communication method such as </w:t>
      </w:r>
      <w:r w:rsidRPr="00DE7A82">
        <w:t>email, internal memo or intranet</w:t>
      </w:r>
      <w:r w:rsidRPr="00E15EBA">
        <w:t xml:space="preserve"> and make a copy of the Deed available to all staff.</w:t>
      </w:r>
    </w:p>
    <w:p w14:paraId="467C2AA9" w14:textId="77777777" w:rsidR="00922F1B" w:rsidRDefault="00922F1B" w:rsidP="009340B7">
      <w:pPr>
        <w:pStyle w:val="ListParagraph"/>
      </w:pPr>
      <w:r w:rsidRPr="00E15EBA">
        <w:t>That communication</w:t>
      </w:r>
      <w:r w:rsidR="00976ACD">
        <w:t xml:space="preserve"> </w:t>
      </w:r>
      <w:r w:rsidR="00976B22">
        <w:t>will</w:t>
      </w:r>
      <w:r w:rsidRPr="00E15EBA">
        <w:t xml:space="preserve"> be in the following form:</w:t>
      </w:r>
    </w:p>
    <w:p w14:paraId="467C2AAA" w14:textId="77777777" w:rsidR="00922F1B" w:rsidRPr="00E15EBA" w:rsidRDefault="006E3830" w:rsidP="009340B7">
      <w:pPr>
        <w:pStyle w:val="Quote"/>
      </w:pPr>
      <w:r w:rsidRPr="006E3830">
        <w:rPr>
          <w:iCs w:val="0"/>
        </w:rPr>
        <w:t xml:space="preserve">Minor </w:t>
      </w:r>
      <w:proofErr w:type="spellStart"/>
      <w:r w:rsidRPr="006E3830">
        <w:rPr>
          <w:iCs w:val="0"/>
        </w:rPr>
        <w:t>DKL</w:t>
      </w:r>
      <w:proofErr w:type="spellEnd"/>
      <w:r w:rsidRPr="006E3830">
        <w:rPr>
          <w:iCs w:val="0"/>
        </w:rPr>
        <w:t xml:space="preserve"> Food Group </w:t>
      </w:r>
      <w:r w:rsidR="006D7177" w:rsidRPr="006E3830">
        <w:t>has entered into</w:t>
      </w:r>
      <w:r w:rsidR="006D7177">
        <w:t xml:space="preserve"> </w:t>
      </w:r>
      <w:r w:rsidR="00F733F7">
        <w:t xml:space="preserve">a </w:t>
      </w:r>
      <w:r w:rsidR="00F733F7" w:rsidRPr="00E15EBA">
        <w:t>proactive</w:t>
      </w:r>
      <w:r w:rsidR="002F1BDD">
        <w:t xml:space="preserve"> </w:t>
      </w:r>
      <w:r w:rsidR="006D7177">
        <w:t>c</w:t>
      </w:r>
      <w:r w:rsidR="002F1BDD">
        <w:t xml:space="preserve">ompliance </w:t>
      </w:r>
      <w:r w:rsidR="006D7177">
        <w:t>p</w:t>
      </w:r>
      <w:r w:rsidR="002F1BDD">
        <w:t xml:space="preserve">artnership with the </w:t>
      </w:r>
      <w:r w:rsidR="00922F1B" w:rsidRPr="00E15EBA">
        <w:t>Office of the Fair Work Ombudsman (</w:t>
      </w:r>
      <w:r w:rsidR="00922F1B" w:rsidRPr="009340B7">
        <w:t>FWO</w:t>
      </w:r>
      <w:r w:rsidR="00922F1B" w:rsidRPr="00E15EBA">
        <w:t>).</w:t>
      </w:r>
    </w:p>
    <w:p w14:paraId="467C2AAB" w14:textId="77777777" w:rsidR="00922F1B" w:rsidRDefault="002F1BDD" w:rsidP="009340B7">
      <w:pPr>
        <w:pStyle w:val="Quote"/>
      </w:pPr>
      <w:r>
        <w:t>We have done this to demons</w:t>
      </w:r>
      <w:r w:rsidR="00EF46CA">
        <w:t xml:space="preserve">trate to our staff </w:t>
      </w:r>
      <w:r>
        <w:t xml:space="preserve">and the broader community that we are </w:t>
      </w:r>
      <w:r w:rsidR="00922F1B" w:rsidRPr="00D3174F">
        <w:t xml:space="preserve">committed to working with the FWO to ensure compliance with Australian </w:t>
      </w:r>
      <w:r w:rsidR="00922F1B" w:rsidRPr="009340B7">
        <w:t>workplace laws and promote a harmonious, productive and cooperative workplace.</w:t>
      </w:r>
    </w:p>
    <w:p w14:paraId="467C2AAC" w14:textId="77777777" w:rsidR="002F1BDD" w:rsidRDefault="002F1BDD" w:rsidP="009340B7">
      <w:pPr>
        <w:pStyle w:val="Quote"/>
      </w:pPr>
      <w:r w:rsidRPr="006E3830">
        <w:t>To formalise this partnership we have signed a Proactive Compliance Deed with the FWO.  This Deed places obligations on both parties and shows our commitment to compliance with workplace laws.</w:t>
      </w:r>
    </w:p>
    <w:p w14:paraId="467C2AAD" w14:textId="77777777" w:rsidR="00922F1B" w:rsidRDefault="002F1BDD" w:rsidP="009340B7">
      <w:pPr>
        <w:pStyle w:val="Quote"/>
      </w:pPr>
      <w:r>
        <w:t xml:space="preserve">We are pleased to make this </w:t>
      </w:r>
      <w:r w:rsidR="00922F1B" w:rsidRPr="00D3174F">
        <w:t xml:space="preserve">Deed available to all </w:t>
      </w:r>
      <w:r>
        <w:t xml:space="preserve">of you </w:t>
      </w:r>
      <w:r w:rsidR="00922F1B" w:rsidRPr="00D3174F">
        <w:t xml:space="preserve">through </w:t>
      </w:r>
      <w:r w:rsidR="00922F1B">
        <w:rPr>
          <w:rFonts w:cs="Arial"/>
          <w:szCs w:val="22"/>
          <w:highlight w:val="yellow"/>
        </w:rPr>
        <w:t>◄</w:t>
      </w:r>
      <w:r w:rsidR="00922F1B" w:rsidRPr="00954246">
        <w:rPr>
          <w:rFonts w:cs="Arial"/>
          <w:szCs w:val="22"/>
          <w:highlight w:val="yellow"/>
        </w:rPr>
        <w:t>insert hyperlink or place</w:t>
      </w:r>
      <w:r w:rsidR="00922F1B">
        <w:rPr>
          <w:rFonts w:cs="Arial"/>
          <w:szCs w:val="22"/>
          <w:highlight w:val="yellow"/>
        </w:rPr>
        <w:t>►</w:t>
      </w:r>
      <w:r w:rsidR="00922F1B" w:rsidRPr="00D3174F">
        <w:t xml:space="preserve">. You are also able to access information about entitlements and rights at work by contacting </w:t>
      </w:r>
      <w:r w:rsidR="00C26C8B">
        <w:rPr>
          <w:rFonts w:cs="Arial"/>
          <w:szCs w:val="22"/>
        </w:rPr>
        <w:t>Tammy Ryder, Group People Manager (</w:t>
      </w:r>
      <w:hyperlink r:id="rId13" w:history="1">
        <w:r w:rsidR="00C26C8B" w:rsidRPr="00687BBC">
          <w:rPr>
            <w:rStyle w:val="Hyperlink"/>
            <w:rFonts w:cs="Arial"/>
            <w:szCs w:val="22"/>
          </w:rPr>
          <w:t>tammy.ryder@minordkl.com.au</w:t>
        </w:r>
      </w:hyperlink>
      <w:r w:rsidR="00C26C8B">
        <w:rPr>
          <w:rFonts w:cs="Arial"/>
          <w:szCs w:val="22"/>
        </w:rPr>
        <w:t xml:space="preserve"> or phone 07 3010 3000)</w:t>
      </w:r>
      <w:r w:rsidR="00922F1B" w:rsidRPr="00D3174F">
        <w:t xml:space="preserve"> who has been appointed by </w:t>
      </w:r>
      <w:sdt>
        <w:sdtPr>
          <w:alias w:val="Company"/>
          <w:tag w:val=""/>
          <w:id w:val="914056674"/>
          <w:placeholder>
            <w:docPart w:val="DA73B39C4ADB4E5BB5F82858A4160C37"/>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00922F1B" w:rsidRPr="00D3174F">
        <w:t xml:space="preserve"> as an Employee Liaison Officer, or by visiting the </w:t>
      </w:r>
      <w:hyperlink r:id="rId14" w:history="1">
        <w:r w:rsidR="00922F1B" w:rsidRPr="000D104E">
          <w:rPr>
            <w:rStyle w:val="Hyperlink"/>
          </w:rPr>
          <w:t>Fair Work Ombudsman website</w:t>
        </w:r>
      </w:hyperlink>
      <w:r w:rsidR="00922F1B" w:rsidRPr="000D104E">
        <w:t xml:space="preserve"> at www.fairwork.gov.au</w:t>
      </w:r>
      <w:r w:rsidR="00922F1B" w:rsidRPr="00D3174F">
        <w:t xml:space="preserve"> or speaking to a Fair Work Advisor on 13 13 94.</w:t>
      </w:r>
    </w:p>
    <w:p w14:paraId="467C2AAE" w14:textId="77777777" w:rsidR="009D54A9" w:rsidRPr="009D54A9" w:rsidRDefault="009D54A9" w:rsidP="006E3830">
      <w:pPr>
        <w:pStyle w:val="AttachmentHeading4"/>
        <w:rPr>
          <w:szCs w:val="22"/>
        </w:rPr>
      </w:pPr>
      <w:r w:rsidRPr="009D54A9">
        <w:t xml:space="preserve">Obligations as the Head of a Corporate Group </w:t>
      </w:r>
    </w:p>
    <w:p w14:paraId="467C2AAF" w14:textId="77777777" w:rsidR="009D54A9" w:rsidRPr="009D54A9" w:rsidRDefault="009D54A9" w:rsidP="006E3830">
      <w:pPr>
        <w:pStyle w:val="ListParagraph"/>
      </w:pPr>
      <w:r w:rsidRPr="009D54A9">
        <w:t>Within 14 days of the execution of the Deed,</w:t>
      </w:r>
      <w:r>
        <w:t xml:space="preserve"> </w:t>
      </w:r>
      <w:proofErr w:type="spellStart"/>
      <w:r>
        <w:t>MDKL</w:t>
      </w:r>
      <w:proofErr w:type="spellEnd"/>
      <w:r>
        <w:t xml:space="preserve"> </w:t>
      </w:r>
      <w:r w:rsidRPr="009D54A9">
        <w:t xml:space="preserve">will communicate the existence of the </w:t>
      </w:r>
      <w:r w:rsidR="009F39E2">
        <w:t>proactive compliance partnership</w:t>
      </w:r>
      <w:r w:rsidRPr="009D54A9">
        <w:t xml:space="preserve"> to each of its related </w:t>
      </w:r>
      <w:r w:rsidR="00114223">
        <w:t>companies</w:t>
      </w:r>
      <w:r w:rsidRPr="009D54A9">
        <w:t xml:space="preserve"> </w:t>
      </w:r>
      <w:r>
        <w:t xml:space="preserve">listed in Attachment C </w:t>
      </w:r>
      <w:r w:rsidRPr="009D54A9">
        <w:t>via an internal communication method such as email, internal memo or intranet, and make a</w:t>
      </w:r>
      <w:r w:rsidR="009F39E2">
        <w:t xml:space="preserve"> copy of the Deed available to </w:t>
      </w:r>
      <w:r w:rsidRPr="009D54A9">
        <w:t xml:space="preserve">each related </w:t>
      </w:r>
      <w:r w:rsidR="00114223">
        <w:t>company</w:t>
      </w:r>
      <w:r w:rsidRPr="009D54A9">
        <w:t>.</w:t>
      </w:r>
    </w:p>
    <w:p w14:paraId="467C2AB0" w14:textId="77777777" w:rsidR="009D54A9" w:rsidRPr="009D54A9" w:rsidRDefault="009D54A9" w:rsidP="006E3830">
      <w:pPr>
        <w:pStyle w:val="ListParagraph"/>
      </w:pPr>
      <w:r>
        <w:t>This</w:t>
      </w:r>
      <w:r w:rsidRPr="009D54A9">
        <w:t xml:space="preserve"> communication</w:t>
      </w:r>
      <w:r>
        <w:t xml:space="preserve"> will</w:t>
      </w:r>
      <w:r w:rsidRPr="009D54A9">
        <w:t xml:space="preserve"> be in the following form:  </w:t>
      </w:r>
    </w:p>
    <w:p w14:paraId="467C2AB1" w14:textId="77777777" w:rsidR="009D54A9" w:rsidRPr="009D54A9" w:rsidRDefault="009D54A9" w:rsidP="009D54A9">
      <w:pPr>
        <w:spacing w:line="240" w:lineRule="auto"/>
        <w:ind w:left="851"/>
        <w:rPr>
          <w:i/>
          <w:iCs/>
          <w:color w:val="000000" w:themeColor="text1"/>
        </w:rPr>
      </w:pPr>
      <w:r>
        <w:rPr>
          <w:i/>
          <w:iCs/>
          <w:color w:val="000000" w:themeColor="text1"/>
        </w:rPr>
        <w:t xml:space="preserve">Minor </w:t>
      </w:r>
      <w:proofErr w:type="spellStart"/>
      <w:r>
        <w:rPr>
          <w:i/>
          <w:iCs/>
          <w:color w:val="000000" w:themeColor="text1"/>
        </w:rPr>
        <w:t>DKL</w:t>
      </w:r>
      <w:proofErr w:type="spellEnd"/>
      <w:r>
        <w:rPr>
          <w:i/>
          <w:iCs/>
          <w:color w:val="000000" w:themeColor="text1"/>
        </w:rPr>
        <w:t xml:space="preserve"> Food Group has entered into a proactive c</w:t>
      </w:r>
      <w:r w:rsidRPr="009D54A9">
        <w:rPr>
          <w:i/>
          <w:iCs/>
          <w:color w:val="000000" w:themeColor="text1"/>
        </w:rPr>
        <w:t xml:space="preserve">ompliance </w:t>
      </w:r>
      <w:r>
        <w:rPr>
          <w:i/>
          <w:iCs/>
          <w:color w:val="000000" w:themeColor="text1"/>
        </w:rPr>
        <w:t>partnership</w:t>
      </w:r>
      <w:r w:rsidRPr="009D54A9">
        <w:rPr>
          <w:i/>
          <w:iCs/>
          <w:color w:val="000000" w:themeColor="text1"/>
        </w:rPr>
        <w:t xml:space="preserve"> with the Office of the Fair Work Ombudsman.</w:t>
      </w:r>
    </w:p>
    <w:p w14:paraId="467C2AB2" w14:textId="77777777" w:rsidR="009D54A9" w:rsidRDefault="009D54A9" w:rsidP="009D54A9">
      <w:pPr>
        <w:spacing w:line="240" w:lineRule="auto"/>
        <w:ind w:left="851"/>
        <w:rPr>
          <w:i/>
          <w:iCs/>
          <w:color w:val="000000" w:themeColor="text1"/>
        </w:rPr>
      </w:pPr>
      <w:r w:rsidRPr="006E3830">
        <w:rPr>
          <w:i/>
        </w:rPr>
        <w:t xml:space="preserve">We have done this to demonstrate to our staff and the broader community that we are committed to working with the FWO </w:t>
      </w:r>
      <w:r w:rsidRPr="009D54A9">
        <w:rPr>
          <w:i/>
          <w:iCs/>
          <w:color w:val="000000" w:themeColor="text1"/>
        </w:rPr>
        <w:t>to ensure compliance with Australian workplace laws and promote a harmonious, productive and cooperative workplace.</w:t>
      </w:r>
    </w:p>
    <w:p w14:paraId="467C2AB3" w14:textId="77777777" w:rsidR="009D54A9" w:rsidRDefault="009D54A9" w:rsidP="009D54A9">
      <w:pPr>
        <w:pStyle w:val="Quote"/>
      </w:pPr>
      <w:r>
        <w:lastRenderedPageBreak/>
        <w:t>To formalise this partnership we have signed a Proactive Compliance Deed with the FWO.  This Deed places obligations on both parties and shows our commitment to compliance with workplace laws.</w:t>
      </w:r>
    </w:p>
    <w:p w14:paraId="467C2AB4" w14:textId="77777777" w:rsidR="00114223" w:rsidRDefault="009D54A9" w:rsidP="00114223">
      <w:pPr>
        <w:pStyle w:val="Quote"/>
      </w:pPr>
      <w:r>
        <w:t xml:space="preserve">Minor </w:t>
      </w:r>
      <w:proofErr w:type="spellStart"/>
      <w:r>
        <w:t>DKL</w:t>
      </w:r>
      <w:proofErr w:type="spellEnd"/>
      <w:r>
        <w:t xml:space="preserve"> Food Group </w:t>
      </w:r>
      <w:proofErr w:type="gramStart"/>
      <w:r>
        <w:t>are</w:t>
      </w:r>
      <w:proofErr w:type="gramEnd"/>
      <w:r>
        <w:t xml:space="preserve"> making</w:t>
      </w:r>
      <w:r w:rsidRPr="009D54A9">
        <w:t xml:space="preserve"> t</w:t>
      </w:r>
      <w:r>
        <w:t xml:space="preserve">he Deed available to each company in the </w:t>
      </w:r>
      <w:proofErr w:type="spellStart"/>
      <w:r>
        <w:t>MDKL</w:t>
      </w:r>
      <w:proofErr w:type="spellEnd"/>
      <w:r>
        <w:t xml:space="preserve"> Group </w:t>
      </w:r>
      <w:r w:rsidRPr="009D54A9">
        <w:t xml:space="preserve">through </w:t>
      </w:r>
      <w:r w:rsidRPr="009D54A9">
        <w:rPr>
          <w:highlight w:val="yellow"/>
        </w:rPr>
        <w:t>◄insert hyperlink or place►</w:t>
      </w:r>
      <w:r w:rsidRPr="009D54A9">
        <w:t xml:space="preserve">. </w:t>
      </w:r>
      <w:r w:rsidR="00114223" w:rsidRPr="009340B7">
        <w:t xml:space="preserve">You are also able to access information about entitlements and rights at work by contacting </w:t>
      </w:r>
      <w:r w:rsidR="00114223">
        <w:rPr>
          <w:rFonts w:cs="Arial"/>
          <w:szCs w:val="22"/>
        </w:rPr>
        <w:t>Tammy Ryder, Group People Manager (</w:t>
      </w:r>
      <w:hyperlink r:id="rId15" w:history="1">
        <w:r w:rsidR="00114223" w:rsidRPr="00687BBC">
          <w:rPr>
            <w:rStyle w:val="Hyperlink"/>
            <w:rFonts w:cs="Arial"/>
            <w:szCs w:val="22"/>
          </w:rPr>
          <w:t>tammy.ryder@minordkl.com.au</w:t>
        </w:r>
      </w:hyperlink>
      <w:r w:rsidR="00114223">
        <w:rPr>
          <w:rFonts w:cs="Arial"/>
          <w:szCs w:val="22"/>
        </w:rPr>
        <w:t xml:space="preserve"> or phone 07 3010 3000),</w:t>
      </w:r>
      <w:r w:rsidR="00114223" w:rsidRPr="00D3174F">
        <w:t xml:space="preserve"> </w:t>
      </w:r>
      <w:r w:rsidR="00114223" w:rsidRPr="009340B7">
        <w:t xml:space="preserve">who has been appointed by </w:t>
      </w:r>
      <w:r w:rsidR="00114223">
        <w:t xml:space="preserve">Minor </w:t>
      </w:r>
      <w:proofErr w:type="spellStart"/>
      <w:r w:rsidR="00114223">
        <w:t>DKL</w:t>
      </w:r>
      <w:proofErr w:type="spellEnd"/>
      <w:r w:rsidR="00114223">
        <w:t xml:space="preserve"> Food Group </w:t>
      </w:r>
      <w:r w:rsidR="00114223" w:rsidRPr="009340B7">
        <w:t xml:space="preserve">as an Employee Liaison Officer, or by visiting the </w:t>
      </w:r>
      <w:hyperlink r:id="rId16" w:history="1">
        <w:r w:rsidR="00114223" w:rsidRPr="009340B7">
          <w:rPr>
            <w:color w:val="0000FF" w:themeColor="hyperlink"/>
            <w:u w:val="single"/>
          </w:rPr>
          <w:t>Fair Work Ombudsman website</w:t>
        </w:r>
      </w:hyperlink>
      <w:r w:rsidR="00114223" w:rsidRPr="009340B7">
        <w:t xml:space="preserve"> at www.fairwork.gov.au or speaking to a Fair Work Advisor on 13 13 94.</w:t>
      </w:r>
    </w:p>
    <w:p w14:paraId="467C2AB5" w14:textId="77777777" w:rsidR="00114223" w:rsidRPr="00114223" w:rsidRDefault="00114223" w:rsidP="00114223"/>
    <w:p w14:paraId="467C2AB6" w14:textId="77777777" w:rsidR="009D54A9" w:rsidRDefault="009D54A9" w:rsidP="006E3830">
      <w:pPr>
        <w:pStyle w:val="ListParagraph"/>
      </w:pPr>
      <w:proofErr w:type="spellStart"/>
      <w:r>
        <w:t>MDKL</w:t>
      </w:r>
      <w:proofErr w:type="spellEnd"/>
      <w:r w:rsidRPr="009D54A9">
        <w:t xml:space="preserve"> will </w:t>
      </w:r>
      <w:r>
        <w:t>ensure that</w:t>
      </w:r>
      <w:r w:rsidRPr="009D54A9">
        <w:t xml:space="preserve"> each of </w:t>
      </w:r>
      <w:r w:rsidR="00114223">
        <w:t xml:space="preserve">its related </w:t>
      </w:r>
      <w:r>
        <w:t>co</w:t>
      </w:r>
      <w:r w:rsidR="00114223">
        <w:t>mpanies communicate</w:t>
      </w:r>
      <w:r w:rsidRPr="009D54A9">
        <w:t xml:space="preserve"> the existence of the </w:t>
      </w:r>
      <w:r>
        <w:t>proactive</w:t>
      </w:r>
      <w:r w:rsidR="00347A8F">
        <w:t xml:space="preserve"> compliance partnership </w:t>
      </w:r>
      <w:r w:rsidR="006E3830">
        <w:t>to all their</w:t>
      </w:r>
      <w:r w:rsidRPr="009D54A9">
        <w:t xml:space="preserve"> current employees via </w:t>
      </w:r>
      <w:r w:rsidR="00114223" w:rsidRPr="009D54A9">
        <w:t>an internal communication method such as email, internal memo or intranet</w:t>
      </w:r>
      <w:r w:rsidR="00347A8F" w:rsidRPr="00347A8F">
        <w:t xml:space="preserve"> </w:t>
      </w:r>
      <w:r w:rsidR="00347A8F" w:rsidRPr="009D54A9">
        <w:t>and make a</w:t>
      </w:r>
      <w:r w:rsidR="00347A8F">
        <w:t xml:space="preserve"> copy of the Deed available to all their staff</w:t>
      </w:r>
      <w:r w:rsidR="00114223">
        <w:t>.</w:t>
      </w:r>
    </w:p>
    <w:p w14:paraId="467C2AB7" w14:textId="77777777" w:rsidR="009D54A9" w:rsidRPr="009D54A9" w:rsidRDefault="009D54A9" w:rsidP="006E3830">
      <w:pPr>
        <w:pStyle w:val="ListParagraph"/>
      </w:pPr>
      <w:r>
        <w:t>This</w:t>
      </w:r>
      <w:r w:rsidRPr="009D54A9">
        <w:t xml:space="preserve"> communication</w:t>
      </w:r>
      <w:r>
        <w:t xml:space="preserve"> will</w:t>
      </w:r>
      <w:r w:rsidRPr="009D54A9">
        <w:t xml:space="preserve"> be in the following form:  </w:t>
      </w:r>
    </w:p>
    <w:p w14:paraId="467C2AB8" w14:textId="77777777" w:rsidR="009D54A9" w:rsidRPr="009D54A9" w:rsidRDefault="00026807" w:rsidP="009D54A9">
      <w:pPr>
        <w:spacing w:line="240" w:lineRule="auto"/>
        <w:ind w:left="851"/>
        <w:rPr>
          <w:i/>
          <w:iCs/>
          <w:color w:val="000000" w:themeColor="text1"/>
        </w:rPr>
      </w:pPr>
      <w:r w:rsidRPr="00026807">
        <w:rPr>
          <w:i/>
          <w:iCs/>
          <w:color w:val="000000" w:themeColor="text1"/>
          <w:highlight w:val="yellow"/>
        </w:rPr>
        <w:t xml:space="preserve">Insert </w:t>
      </w:r>
      <w:r w:rsidR="00114223">
        <w:rPr>
          <w:i/>
          <w:iCs/>
          <w:color w:val="000000" w:themeColor="text1"/>
          <w:highlight w:val="yellow"/>
        </w:rPr>
        <w:t>related company</w:t>
      </w:r>
      <w:r w:rsidR="009D54A9">
        <w:rPr>
          <w:i/>
          <w:iCs/>
          <w:color w:val="000000" w:themeColor="text1"/>
        </w:rPr>
        <w:t xml:space="preserve"> through Minor </w:t>
      </w:r>
      <w:proofErr w:type="spellStart"/>
      <w:r w:rsidR="009D54A9">
        <w:rPr>
          <w:i/>
          <w:iCs/>
          <w:color w:val="000000" w:themeColor="text1"/>
        </w:rPr>
        <w:t>DKL</w:t>
      </w:r>
      <w:proofErr w:type="spellEnd"/>
      <w:r w:rsidR="009D54A9">
        <w:rPr>
          <w:i/>
          <w:iCs/>
          <w:color w:val="000000" w:themeColor="text1"/>
        </w:rPr>
        <w:t xml:space="preserve"> Food Group </w:t>
      </w:r>
      <w:r w:rsidR="009D54A9" w:rsidRPr="009D54A9">
        <w:rPr>
          <w:i/>
          <w:iCs/>
          <w:color w:val="000000" w:themeColor="text1"/>
        </w:rPr>
        <w:t xml:space="preserve">has </w:t>
      </w:r>
      <w:r w:rsidR="009D54A9">
        <w:rPr>
          <w:i/>
          <w:iCs/>
          <w:color w:val="000000" w:themeColor="text1"/>
        </w:rPr>
        <w:t>entered into a proactive c</w:t>
      </w:r>
      <w:r w:rsidR="009D54A9" w:rsidRPr="009D54A9">
        <w:rPr>
          <w:i/>
          <w:iCs/>
          <w:color w:val="000000" w:themeColor="text1"/>
        </w:rPr>
        <w:t xml:space="preserve">ompliance </w:t>
      </w:r>
      <w:r w:rsidR="009D54A9">
        <w:rPr>
          <w:i/>
          <w:iCs/>
          <w:color w:val="000000" w:themeColor="text1"/>
        </w:rPr>
        <w:t>partnership</w:t>
      </w:r>
      <w:r w:rsidR="009D54A9" w:rsidRPr="009D54A9">
        <w:rPr>
          <w:i/>
          <w:iCs/>
          <w:color w:val="000000" w:themeColor="text1"/>
        </w:rPr>
        <w:t xml:space="preserve"> with the Office of the Fair Work Ombudsman. </w:t>
      </w:r>
    </w:p>
    <w:p w14:paraId="467C2AB9" w14:textId="77777777" w:rsidR="006E3830" w:rsidRDefault="006E3830" w:rsidP="006E3830">
      <w:pPr>
        <w:pStyle w:val="Quote"/>
      </w:pPr>
      <w:r>
        <w:t xml:space="preserve">We have done this to demonstrate to our staff and the broader community that we are </w:t>
      </w:r>
      <w:r w:rsidRPr="00D3174F">
        <w:t xml:space="preserve">committed to working with the FWO to ensure compliance with Australian </w:t>
      </w:r>
      <w:r w:rsidRPr="009340B7">
        <w:t>workplace laws and promote a harmonious, productive and cooperative workplace.</w:t>
      </w:r>
    </w:p>
    <w:p w14:paraId="467C2ABA" w14:textId="77777777" w:rsidR="006E3830" w:rsidRDefault="006E3830" w:rsidP="006E3830">
      <w:pPr>
        <w:pStyle w:val="Quote"/>
      </w:pPr>
      <w:r w:rsidRPr="006E3830">
        <w:t xml:space="preserve">To formalise </w:t>
      </w:r>
      <w:r>
        <w:t xml:space="preserve">this partnership </w:t>
      </w:r>
      <w:r w:rsidRPr="006E3830">
        <w:t xml:space="preserve">a Proactive Compliance Deed </w:t>
      </w:r>
      <w:r>
        <w:t xml:space="preserve">has been signed </w:t>
      </w:r>
      <w:r w:rsidRPr="006E3830">
        <w:t>with the FWO.  This Deed places obligations on both parties and shows our commitment to compliance with workplace laws.</w:t>
      </w:r>
    </w:p>
    <w:p w14:paraId="467C2ABB" w14:textId="77777777" w:rsidR="009D54A9" w:rsidRPr="006E3830" w:rsidRDefault="009D54A9" w:rsidP="006E3830">
      <w:pPr>
        <w:pStyle w:val="Quote"/>
      </w:pPr>
      <w:r w:rsidRPr="009D54A9">
        <w:rPr>
          <w:iCs w:val="0"/>
        </w:rPr>
        <w:t xml:space="preserve">We are </w:t>
      </w:r>
      <w:r w:rsidR="006E3830">
        <w:rPr>
          <w:iCs w:val="0"/>
        </w:rPr>
        <w:t xml:space="preserve">pleased to make this </w:t>
      </w:r>
      <w:r w:rsidR="006E3830">
        <w:t>this</w:t>
      </w:r>
      <w:r w:rsidRPr="009D54A9">
        <w:t xml:space="preserve"> Deed available to </w:t>
      </w:r>
      <w:r w:rsidR="006E3830">
        <w:t xml:space="preserve">you </w:t>
      </w:r>
      <w:r w:rsidRPr="009D54A9">
        <w:t xml:space="preserve">through </w:t>
      </w:r>
      <w:r w:rsidRPr="009D54A9">
        <w:rPr>
          <w:highlight w:val="yellow"/>
        </w:rPr>
        <w:t>◄insert hyperlink or place►</w:t>
      </w:r>
      <w:r w:rsidRPr="009D54A9">
        <w:t>. You are also able to access information about entitlements a</w:t>
      </w:r>
      <w:r w:rsidRPr="009D54A9">
        <w:rPr>
          <w:iCs w:val="0"/>
        </w:rPr>
        <w:t xml:space="preserve">nd rights at work by contacting </w:t>
      </w:r>
      <w:r w:rsidRPr="009D54A9">
        <w:rPr>
          <w:rFonts w:cs="Arial"/>
          <w:szCs w:val="22"/>
        </w:rPr>
        <w:t>Tammy Ryder, Group People Manager (</w:t>
      </w:r>
      <w:hyperlink r:id="rId17" w:history="1">
        <w:r w:rsidRPr="006E3830">
          <w:rPr>
            <w:rStyle w:val="Hyperlink"/>
            <w:rFonts w:cs="Arial"/>
            <w:szCs w:val="22"/>
          </w:rPr>
          <w:t>tammy.ryder@minordkl.com.au</w:t>
        </w:r>
      </w:hyperlink>
      <w:r>
        <w:rPr>
          <w:rFonts w:cs="Arial"/>
          <w:szCs w:val="22"/>
        </w:rPr>
        <w:t xml:space="preserve"> or phone 07 3010 3000)</w:t>
      </w:r>
      <w:r w:rsidRPr="00D3174F">
        <w:t xml:space="preserve"> who has been appointed by </w:t>
      </w:r>
      <w:r>
        <w:t xml:space="preserve">Minor </w:t>
      </w:r>
      <w:proofErr w:type="spellStart"/>
      <w:r>
        <w:t>DKL</w:t>
      </w:r>
      <w:proofErr w:type="spellEnd"/>
      <w:r>
        <w:t xml:space="preserve"> Food Group</w:t>
      </w:r>
      <w:r w:rsidRPr="00D3174F">
        <w:t xml:space="preserve"> as an Employee Liaison Officer, or by visiting the </w:t>
      </w:r>
      <w:hyperlink r:id="rId18" w:history="1">
        <w:r w:rsidRPr="000D104E">
          <w:rPr>
            <w:rStyle w:val="Hyperlink"/>
          </w:rPr>
          <w:t>Fair Work Ombudsman website</w:t>
        </w:r>
      </w:hyperlink>
      <w:r w:rsidRPr="000D104E">
        <w:t xml:space="preserve"> at www.fairwork.gov.au</w:t>
      </w:r>
      <w:r w:rsidRPr="00D3174F">
        <w:t xml:space="preserve"> or speaking to a Fair Work Advisor on 13 13 94.</w:t>
      </w:r>
    </w:p>
    <w:p w14:paraId="467C2ABC" w14:textId="77777777" w:rsidR="009340B7" w:rsidRDefault="009340B7" w:rsidP="00976ACD">
      <w:pPr>
        <w:pStyle w:val="AttachmentHeading4"/>
      </w:pPr>
      <w:r w:rsidRPr="009340B7">
        <w:t>Obligations as a Franchisor</w:t>
      </w:r>
      <w:r w:rsidRPr="009340B7">
        <w:tab/>
      </w:r>
    </w:p>
    <w:p w14:paraId="467C2ABD" w14:textId="77777777" w:rsidR="009340B7" w:rsidRPr="009340B7" w:rsidRDefault="009340B7" w:rsidP="009340B7">
      <w:pPr>
        <w:pStyle w:val="ListParagraph"/>
      </w:pPr>
      <w:r w:rsidRPr="009340B7">
        <w:t xml:space="preserve">Within 14 days of the execution of the Deed, </w:t>
      </w:r>
      <w:proofErr w:type="spellStart"/>
      <w:r w:rsidR="00976B22">
        <w:t>MDKL</w:t>
      </w:r>
      <w:proofErr w:type="spellEnd"/>
      <w:r w:rsidR="00976B22">
        <w:t xml:space="preserve"> </w:t>
      </w:r>
      <w:r w:rsidRPr="009340B7">
        <w:t xml:space="preserve">will communicate the existence of the </w:t>
      </w:r>
      <w:r w:rsidR="009F39E2">
        <w:t>proactive compliance partnership</w:t>
      </w:r>
      <w:r w:rsidRPr="009340B7">
        <w:t xml:space="preserve"> to all current franchisees via an internal communication method such as email, internal memo or intranet</w:t>
      </w:r>
      <w:r w:rsidR="00920223">
        <w:t>,</w:t>
      </w:r>
      <w:r w:rsidRPr="009340B7">
        <w:t xml:space="preserve"> and make a copy of the Deed available to all franchisees.</w:t>
      </w:r>
      <w:r w:rsidR="00976B22">
        <w:t xml:space="preserve"> </w:t>
      </w:r>
    </w:p>
    <w:p w14:paraId="467C2ABE" w14:textId="77777777" w:rsidR="009340B7" w:rsidRDefault="009340B7" w:rsidP="006E3830">
      <w:pPr>
        <w:pStyle w:val="ListParagraph"/>
      </w:pPr>
      <w:r w:rsidRPr="009340B7">
        <w:t>Th</w:t>
      </w:r>
      <w:r w:rsidR="009D54A9">
        <w:t>is</w:t>
      </w:r>
      <w:r w:rsidRPr="009340B7">
        <w:t xml:space="preserve"> communication </w:t>
      </w:r>
      <w:r w:rsidR="00976B22">
        <w:t>will be</w:t>
      </w:r>
      <w:r w:rsidRPr="009340B7">
        <w:t xml:space="preserve"> in the following form:</w:t>
      </w:r>
    </w:p>
    <w:p w14:paraId="467C2ABF" w14:textId="77777777" w:rsidR="009340B7" w:rsidRPr="009340B7" w:rsidRDefault="009D54A9" w:rsidP="009340B7">
      <w:pPr>
        <w:spacing w:line="240" w:lineRule="auto"/>
        <w:ind w:left="851"/>
        <w:rPr>
          <w:i/>
          <w:iCs/>
          <w:color w:val="000000" w:themeColor="text1"/>
        </w:rPr>
      </w:pPr>
      <w:r w:rsidRPr="006E3830">
        <w:rPr>
          <w:i/>
          <w:iCs/>
          <w:color w:val="000000" w:themeColor="text1"/>
          <w:highlight w:val="yellow"/>
        </w:rPr>
        <w:t xml:space="preserve">Insert </w:t>
      </w:r>
      <w:r w:rsidR="007F6E07">
        <w:rPr>
          <w:i/>
          <w:iCs/>
          <w:color w:val="000000" w:themeColor="text1"/>
          <w:highlight w:val="yellow"/>
        </w:rPr>
        <w:t>related company</w:t>
      </w:r>
      <w:r>
        <w:rPr>
          <w:i/>
          <w:iCs/>
          <w:color w:val="000000" w:themeColor="text1"/>
        </w:rPr>
        <w:t xml:space="preserve"> through </w:t>
      </w:r>
      <w:r w:rsidR="00976B22">
        <w:rPr>
          <w:i/>
          <w:iCs/>
          <w:color w:val="000000" w:themeColor="text1"/>
        </w:rPr>
        <w:t xml:space="preserve">Minor </w:t>
      </w:r>
      <w:proofErr w:type="spellStart"/>
      <w:r w:rsidR="00976B22">
        <w:rPr>
          <w:i/>
          <w:iCs/>
          <w:color w:val="000000" w:themeColor="text1"/>
        </w:rPr>
        <w:t>DKL</w:t>
      </w:r>
      <w:proofErr w:type="spellEnd"/>
      <w:r w:rsidR="00976B22">
        <w:rPr>
          <w:i/>
          <w:iCs/>
          <w:color w:val="000000" w:themeColor="text1"/>
        </w:rPr>
        <w:t xml:space="preserve"> Food Group </w:t>
      </w:r>
      <w:r w:rsidR="009340B7" w:rsidRPr="009340B7">
        <w:rPr>
          <w:i/>
          <w:iCs/>
          <w:color w:val="000000" w:themeColor="text1"/>
        </w:rPr>
        <w:t xml:space="preserve">has </w:t>
      </w:r>
      <w:r w:rsidR="009340B7">
        <w:rPr>
          <w:i/>
          <w:iCs/>
          <w:color w:val="000000" w:themeColor="text1"/>
        </w:rPr>
        <w:t>entered into a proactive compliance partnership</w:t>
      </w:r>
      <w:r w:rsidR="009340B7" w:rsidRPr="009340B7">
        <w:rPr>
          <w:i/>
          <w:iCs/>
          <w:color w:val="000000" w:themeColor="text1"/>
        </w:rPr>
        <w:t xml:space="preserve"> with the Office of the Fair Work Ombudsman</w:t>
      </w:r>
      <w:r w:rsidR="009340B7">
        <w:rPr>
          <w:i/>
          <w:iCs/>
          <w:color w:val="000000" w:themeColor="text1"/>
        </w:rPr>
        <w:t xml:space="preserve"> (FWO)</w:t>
      </w:r>
      <w:r w:rsidR="009340B7" w:rsidRPr="009340B7">
        <w:rPr>
          <w:i/>
          <w:iCs/>
          <w:color w:val="000000" w:themeColor="text1"/>
        </w:rPr>
        <w:t>.</w:t>
      </w:r>
    </w:p>
    <w:p w14:paraId="467C2AC0" w14:textId="77777777" w:rsidR="009340B7" w:rsidRDefault="009340B7" w:rsidP="009340B7">
      <w:pPr>
        <w:pStyle w:val="Quote"/>
      </w:pPr>
      <w:r>
        <w:t xml:space="preserve">We have done this to demonstrate to our staff and the broader community that we are </w:t>
      </w:r>
      <w:r w:rsidRPr="00D3174F">
        <w:t xml:space="preserve">committed to working with the FWO to ensure compliance with Australian </w:t>
      </w:r>
      <w:r w:rsidRPr="009340B7">
        <w:t>workplace laws and promote a harmonious, productive and cooperative workplace.</w:t>
      </w:r>
    </w:p>
    <w:p w14:paraId="467C2AC1" w14:textId="77777777" w:rsidR="009340B7" w:rsidRDefault="009340B7" w:rsidP="009340B7">
      <w:pPr>
        <w:pStyle w:val="Quote"/>
      </w:pPr>
      <w:r>
        <w:lastRenderedPageBreak/>
        <w:t>To formalise this partnership we have signed a Proactive Compliance Deed with the FWO.  This Deed places obligations on both parties and shows our commitment to compliance with workplace laws.</w:t>
      </w:r>
    </w:p>
    <w:p w14:paraId="467C2AC2" w14:textId="77777777" w:rsidR="006D25AF" w:rsidRPr="006D25AF" w:rsidRDefault="006D25AF" w:rsidP="006D25AF">
      <w:pPr>
        <w:pStyle w:val="Quote"/>
      </w:pPr>
      <w:r>
        <w:t xml:space="preserve">We intend the partnership with the FWO to have a positive impact on the </w:t>
      </w:r>
      <w:r w:rsidRPr="006D25AF">
        <w:rPr>
          <w:highlight w:val="yellow"/>
        </w:rPr>
        <w:t xml:space="preserve">insert </w:t>
      </w:r>
      <w:r w:rsidR="007F6E07">
        <w:rPr>
          <w:highlight w:val="yellow"/>
        </w:rPr>
        <w:t>related company</w:t>
      </w:r>
      <w:r>
        <w:t xml:space="preserve"> brand. To support this it is important that all franchisees commit to complying with all their workplace obligations to prevent any damage to the brand.</w:t>
      </w:r>
    </w:p>
    <w:p w14:paraId="467C2AC3" w14:textId="77777777" w:rsidR="00976B22" w:rsidRDefault="007F6E07" w:rsidP="006E3830">
      <w:pPr>
        <w:pStyle w:val="Quote"/>
      </w:pPr>
      <w:r>
        <w:t>We</w:t>
      </w:r>
      <w:r w:rsidR="00976B22">
        <w:t xml:space="preserve"> </w:t>
      </w:r>
      <w:r w:rsidR="00347A8F">
        <w:t>are making</w:t>
      </w:r>
      <w:r w:rsidR="009340B7" w:rsidRPr="009340B7">
        <w:t xml:space="preserve"> the Deed available to all franchisees through </w:t>
      </w:r>
      <w:r w:rsidR="009340B7" w:rsidRPr="009340B7">
        <w:rPr>
          <w:rFonts w:cs="Arial"/>
          <w:szCs w:val="22"/>
          <w:highlight w:val="yellow"/>
        </w:rPr>
        <w:t>◄insert hyperlink or place►</w:t>
      </w:r>
      <w:r w:rsidR="009340B7" w:rsidRPr="009340B7">
        <w:t xml:space="preserve">. You are also able to access information about entitlements and rights at work by contacting </w:t>
      </w:r>
      <w:r w:rsidR="00C26C8B">
        <w:rPr>
          <w:rFonts w:cs="Arial"/>
          <w:szCs w:val="22"/>
        </w:rPr>
        <w:t>Tammy Ryder, Group People Manager (</w:t>
      </w:r>
      <w:hyperlink r:id="rId19" w:history="1">
        <w:r w:rsidR="00C26C8B" w:rsidRPr="00687BBC">
          <w:rPr>
            <w:rStyle w:val="Hyperlink"/>
            <w:rFonts w:cs="Arial"/>
            <w:szCs w:val="22"/>
          </w:rPr>
          <w:t>tammy.ryder@minordkl.com.au</w:t>
        </w:r>
      </w:hyperlink>
      <w:r w:rsidR="00C26C8B">
        <w:rPr>
          <w:rFonts w:cs="Arial"/>
          <w:szCs w:val="22"/>
        </w:rPr>
        <w:t xml:space="preserve"> or phone 07 3010 3000),</w:t>
      </w:r>
      <w:r w:rsidR="00C26C8B" w:rsidRPr="00D3174F">
        <w:t xml:space="preserve"> </w:t>
      </w:r>
      <w:r w:rsidR="009340B7" w:rsidRPr="009340B7">
        <w:t xml:space="preserve">who has been appointed by </w:t>
      </w:r>
      <w:r w:rsidR="00976B22">
        <w:t xml:space="preserve">Minor </w:t>
      </w:r>
      <w:proofErr w:type="spellStart"/>
      <w:r w:rsidR="00976B22">
        <w:t>DKL</w:t>
      </w:r>
      <w:proofErr w:type="spellEnd"/>
      <w:r w:rsidR="00976B22">
        <w:t xml:space="preserve"> Food Group </w:t>
      </w:r>
      <w:r w:rsidR="009340B7" w:rsidRPr="009340B7">
        <w:t xml:space="preserve">as an Employee Liaison Officer, or by visiting the </w:t>
      </w:r>
      <w:hyperlink r:id="rId20" w:history="1">
        <w:r w:rsidR="009340B7" w:rsidRPr="009340B7">
          <w:rPr>
            <w:color w:val="0000FF" w:themeColor="hyperlink"/>
            <w:u w:val="single"/>
          </w:rPr>
          <w:t>Fair Work Ombudsman website</w:t>
        </w:r>
      </w:hyperlink>
      <w:r w:rsidR="009340B7" w:rsidRPr="009340B7">
        <w:t xml:space="preserve"> at www.fairwork.gov.au or speaking to a Fair Work Advisor on 13 13 94.</w:t>
      </w:r>
    </w:p>
    <w:p w14:paraId="467C2AC4" w14:textId="77777777" w:rsidR="00114223" w:rsidRPr="00114223" w:rsidRDefault="00114223" w:rsidP="00114223"/>
    <w:p w14:paraId="467C2AC5" w14:textId="77777777" w:rsidR="009340B7" w:rsidRDefault="00976B22" w:rsidP="006E3830">
      <w:pPr>
        <w:pStyle w:val="ListParagraph"/>
      </w:pPr>
      <w:proofErr w:type="spellStart"/>
      <w:r>
        <w:t>MDKL</w:t>
      </w:r>
      <w:proofErr w:type="spellEnd"/>
      <w:r>
        <w:t xml:space="preserve"> through </w:t>
      </w:r>
      <w:r w:rsidR="006E3830" w:rsidRPr="006E3830">
        <w:rPr>
          <w:highlight w:val="yellow"/>
        </w:rPr>
        <w:t xml:space="preserve">insert </w:t>
      </w:r>
      <w:r w:rsidR="007F6E07">
        <w:rPr>
          <w:highlight w:val="yellow"/>
        </w:rPr>
        <w:t>related company</w:t>
      </w:r>
      <w:r>
        <w:t xml:space="preserve"> </w:t>
      </w:r>
      <w:r w:rsidRPr="009340B7">
        <w:t>will communicate the existence of the</w:t>
      </w:r>
      <w:r>
        <w:t xml:space="preserve"> </w:t>
      </w:r>
      <w:r w:rsidR="009F39E2">
        <w:t>proactive compliance partnership</w:t>
      </w:r>
      <w:r>
        <w:t xml:space="preserve"> to all current franchisee employees</w:t>
      </w:r>
      <w:r w:rsidRPr="009340B7">
        <w:t xml:space="preserve"> via an internal communication met</w:t>
      </w:r>
      <w:r>
        <w:t xml:space="preserve">hod such as email, </w:t>
      </w:r>
      <w:r w:rsidRPr="009340B7">
        <w:t>intranet</w:t>
      </w:r>
      <w:r>
        <w:t xml:space="preserve"> or notice,</w:t>
      </w:r>
      <w:r w:rsidRPr="009340B7">
        <w:t xml:space="preserve"> and make a copy of the Deed available to all franchisee</w:t>
      </w:r>
      <w:r>
        <w:t xml:space="preserve"> employees</w:t>
      </w:r>
      <w:r w:rsidRPr="009340B7">
        <w:t>.</w:t>
      </w:r>
      <w:r>
        <w:t xml:space="preserve"> </w:t>
      </w:r>
    </w:p>
    <w:p w14:paraId="467C2AC6" w14:textId="77777777" w:rsidR="00976B22" w:rsidRDefault="00976B22" w:rsidP="00976B22">
      <w:pPr>
        <w:pStyle w:val="ListParagraph"/>
      </w:pPr>
      <w:r w:rsidRPr="00E15EBA">
        <w:t>That communication</w:t>
      </w:r>
      <w:r>
        <w:t xml:space="preserve"> will</w:t>
      </w:r>
      <w:r w:rsidRPr="00E15EBA">
        <w:t xml:space="preserve"> be in the following form:</w:t>
      </w:r>
    </w:p>
    <w:p w14:paraId="467C2AC7" w14:textId="77777777" w:rsidR="009340B7" w:rsidRPr="009340B7" w:rsidRDefault="00976B22" w:rsidP="009340B7">
      <w:pPr>
        <w:spacing w:line="240" w:lineRule="auto"/>
        <w:ind w:left="851"/>
        <w:rPr>
          <w:rFonts w:cs="Arial"/>
          <w:i/>
          <w:iCs/>
          <w:color w:val="000000" w:themeColor="text1"/>
          <w:szCs w:val="22"/>
        </w:rPr>
      </w:pPr>
      <w:r w:rsidRPr="006E3830">
        <w:rPr>
          <w:i/>
          <w:iCs/>
          <w:color w:val="000000" w:themeColor="text1"/>
          <w:highlight w:val="yellow"/>
        </w:rPr>
        <w:t xml:space="preserve">Insert </w:t>
      </w:r>
      <w:r w:rsidR="007F6E07">
        <w:rPr>
          <w:i/>
          <w:iCs/>
          <w:color w:val="000000" w:themeColor="text1"/>
          <w:highlight w:val="yellow"/>
        </w:rPr>
        <w:t>related company</w:t>
      </w:r>
      <w:r>
        <w:rPr>
          <w:i/>
          <w:iCs/>
          <w:color w:val="000000" w:themeColor="text1"/>
        </w:rPr>
        <w:t xml:space="preserve"> through Minor </w:t>
      </w:r>
      <w:proofErr w:type="spellStart"/>
      <w:r>
        <w:rPr>
          <w:i/>
          <w:iCs/>
          <w:color w:val="000000" w:themeColor="text1"/>
        </w:rPr>
        <w:t>DKL</w:t>
      </w:r>
      <w:proofErr w:type="spellEnd"/>
      <w:r>
        <w:rPr>
          <w:i/>
          <w:iCs/>
          <w:color w:val="000000" w:themeColor="text1"/>
        </w:rPr>
        <w:t xml:space="preserve"> Food Group </w:t>
      </w:r>
      <w:r w:rsidR="009340B7" w:rsidRPr="009340B7">
        <w:rPr>
          <w:i/>
          <w:iCs/>
          <w:color w:val="000000" w:themeColor="text1"/>
        </w:rPr>
        <w:t xml:space="preserve">has </w:t>
      </w:r>
      <w:r w:rsidR="009340B7">
        <w:rPr>
          <w:i/>
          <w:iCs/>
          <w:color w:val="000000" w:themeColor="text1"/>
        </w:rPr>
        <w:t>entered into a proactive compliance partnership</w:t>
      </w:r>
      <w:r w:rsidR="009340B7" w:rsidRPr="009340B7">
        <w:rPr>
          <w:i/>
          <w:iCs/>
          <w:color w:val="000000" w:themeColor="text1"/>
        </w:rPr>
        <w:t xml:space="preserve"> with the Office of the Fair Work Ombudsman.</w:t>
      </w:r>
    </w:p>
    <w:p w14:paraId="467C2AC8" w14:textId="77777777" w:rsidR="009340B7" w:rsidRDefault="00976B22" w:rsidP="009340B7">
      <w:pPr>
        <w:spacing w:line="240" w:lineRule="auto"/>
        <w:ind w:left="851"/>
        <w:rPr>
          <w:i/>
          <w:iCs/>
          <w:color w:val="000000" w:themeColor="text1"/>
        </w:rPr>
      </w:pPr>
      <w:r w:rsidRPr="006E3830">
        <w:rPr>
          <w:i/>
          <w:iCs/>
          <w:color w:val="000000" w:themeColor="text1"/>
          <w:highlight w:val="yellow"/>
        </w:rPr>
        <w:t xml:space="preserve">Insert </w:t>
      </w:r>
      <w:r w:rsidR="007F6E07">
        <w:rPr>
          <w:i/>
          <w:iCs/>
          <w:color w:val="000000" w:themeColor="text1"/>
          <w:highlight w:val="yellow"/>
        </w:rPr>
        <w:t>related company</w:t>
      </w:r>
      <w:r>
        <w:rPr>
          <w:i/>
          <w:iCs/>
          <w:color w:val="000000" w:themeColor="text1"/>
        </w:rPr>
        <w:t xml:space="preserve"> and </w:t>
      </w:r>
      <w:r w:rsidRPr="006E3830">
        <w:rPr>
          <w:i/>
          <w:iCs/>
          <w:color w:val="000000" w:themeColor="text1"/>
          <w:highlight w:val="yellow"/>
        </w:rPr>
        <w:t>insert franchisee</w:t>
      </w:r>
      <w:r>
        <w:rPr>
          <w:i/>
          <w:iCs/>
          <w:color w:val="000000" w:themeColor="text1"/>
        </w:rPr>
        <w:t xml:space="preserve"> </w:t>
      </w:r>
      <w:r w:rsidR="009340B7" w:rsidRPr="009340B7">
        <w:rPr>
          <w:i/>
          <w:iCs/>
          <w:color w:val="000000" w:themeColor="text1"/>
        </w:rPr>
        <w:t>is committed to working with the FWO to ensure compliance with Australian workplace laws and promote a harmonious, productive and cooperative workplace.</w:t>
      </w:r>
    </w:p>
    <w:p w14:paraId="467C2AC9" w14:textId="77777777" w:rsidR="006E3830" w:rsidRDefault="006E3830" w:rsidP="006E3830">
      <w:pPr>
        <w:pStyle w:val="Quote"/>
      </w:pPr>
      <w:r>
        <w:t>To formalise this partnership a Proactive Compliance Deed has been signed with the FWO.  This Deed places obligations on both parties and shows our commitment to compliance with workplace laws.</w:t>
      </w:r>
    </w:p>
    <w:p w14:paraId="467C2ACA" w14:textId="77777777" w:rsidR="009340B7" w:rsidRPr="009340B7" w:rsidRDefault="009340B7" w:rsidP="009340B7">
      <w:pPr>
        <w:spacing w:line="240" w:lineRule="auto"/>
        <w:ind w:left="851"/>
        <w:rPr>
          <w:i/>
          <w:iCs/>
          <w:color w:val="000000" w:themeColor="text1"/>
        </w:rPr>
      </w:pPr>
      <w:r w:rsidRPr="009340B7">
        <w:rPr>
          <w:i/>
          <w:iCs/>
          <w:color w:val="000000" w:themeColor="text1"/>
        </w:rPr>
        <w:t>We</w:t>
      </w:r>
      <w:r w:rsidR="006E3830">
        <w:rPr>
          <w:i/>
          <w:iCs/>
          <w:color w:val="000000" w:themeColor="text1"/>
        </w:rPr>
        <w:t xml:space="preserve"> </w:t>
      </w:r>
      <w:r w:rsidR="00976ACD">
        <w:rPr>
          <w:i/>
          <w:iCs/>
          <w:color w:val="000000" w:themeColor="text1"/>
        </w:rPr>
        <w:t xml:space="preserve">are </w:t>
      </w:r>
      <w:r w:rsidR="006E3830">
        <w:rPr>
          <w:i/>
          <w:iCs/>
          <w:color w:val="000000" w:themeColor="text1"/>
        </w:rPr>
        <w:t>pleased to make this</w:t>
      </w:r>
      <w:r w:rsidRPr="009340B7">
        <w:rPr>
          <w:i/>
          <w:iCs/>
          <w:color w:val="000000" w:themeColor="text1"/>
        </w:rPr>
        <w:t xml:space="preserve"> Deed available to all staff through</w:t>
      </w:r>
      <w:r w:rsidR="006E3830">
        <w:rPr>
          <w:i/>
          <w:iCs/>
          <w:color w:val="000000" w:themeColor="text1"/>
        </w:rPr>
        <w:t xml:space="preserve"> </w:t>
      </w:r>
      <w:r w:rsidR="006E3830" w:rsidRPr="00281EB0">
        <w:rPr>
          <w:rFonts w:cs="Arial"/>
          <w:i/>
          <w:iCs/>
          <w:color w:val="000000"/>
          <w:highlight w:val="yellow"/>
        </w:rPr>
        <w:t>◄</w:t>
      </w:r>
      <w:r w:rsidR="006E3830">
        <w:rPr>
          <w:rFonts w:cs="Arial"/>
          <w:i/>
          <w:iCs/>
          <w:color w:val="000000"/>
          <w:highlight w:val="yellow"/>
        </w:rPr>
        <w:t>insert hyperlink or place</w:t>
      </w:r>
      <w:r w:rsidRPr="009340B7">
        <w:rPr>
          <w:i/>
          <w:iCs/>
          <w:color w:val="000000" w:themeColor="text1"/>
        </w:rPr>
        <w:t xml:space="preserve">. You </w:t>
      </w:r>
      <w:r w:rsidRPr="006E3830">
        <w:rPr>
          <w:i/>
          <w:iCs/>
          <w:color w:val="000000" w:themeColor="text1"/>
        </w:rPr>
        <w:t xml:space="preserve">are also able to access information about entitlements and rights at work by contacting </w:t>
      </w:r>
      <w:r w:rsidR="00C26C8B" w:rsidRPr="006E3830">
        <w:rPr>
          <w:rFonts w:cs="Arial"/>
          <w:i/>
          <w:szCs w:val="22"/>
        </w:rPr>
        <w:t>Tammy Ryder, Group People Manager (</w:t>
      </w:r>
      <w:hyperlink r:id="rId21" w:history="1">
        <w:r w:rsidR="00C26C8B" w:rsidRPr="006E3830">
          <w:rPr>
            <w:rStyle w:val="Hyperlink"/>
            <w:rFonts w:cs="Arial"/>
            <w:i/>
            <w:szCs w:val="22"/>
          </w:rPr>
          <w:t>tammy.ryder@minordkl.com.au</w:t>
        </w:r>
      </w:hyperlink>
      <w:r w:rsidR="00C26C8B" w:rsidRPr="006E3830">
        <w:rPr>
          <w:rFonts w:cs="Arial"/>
          <w:i/>
          <w:szCs w:val="22"/>
        </w:rPr>
        <w:t xml:space="preserve"> or phone 07 3010 3000),</w:t>
      </w:r>
      <w:r w:rsidR="00C26C8B" w:rsidRPr="006E3830">
        <w:rPr>
          <w:i/>
        </w:rPr>
        <w:t xml:space="preserve"> </w:t>
      </w:r>
      <w:r w:rsidRPr="006E3830">
        <w:rPr>
          <w:i/>
          <w:iCs/>
          <w:color w:val="000000" w:themeColor="text1"/>
        </w:rPr>
        <w:t xml:space="preserve">who has been appointed by </w:t>
      </w:r>
      <w:r w:rsidR="00976B22" w:rsidRPr="006E3830">
        <w:rPr>
          <w:i/>
          <w:iCs/>
          <w:color w:val="000000" w:themeColor="text1"/>
        </w:rPr>
        <w:t xml:space="preserve">Minor </w:t>
      </w:r>
      <w:proofErr w:type="spellStart"/>
      <w:r w:rsidR="00976B22" w:rsidRPr="006E3830">
        <w:rPr>
          <w:i/>
          <w:iCs/>
          <w:color w:val="000000" w:themeColor="text1"/>
        </w:rPr>
        <w:t>DKL</w:t>
      </w:r>
      <w:proofErr w:type="spellEnd"/>
      <w:r w:rsidR="00976B22" w:rsidRPr="006E3830">
        <w:rPr>
          <w:i/>
          <w:iCs/>
          <w:color w:val="000000" w:themeColor="text1"/>
        </w:rPr>
        <w:t xml:space="preserve"> Food Group </w:t>
      </w:r>
      <w:r w:rsidRPr="006E3830">
        <w:rPr>
          <w:i/>
          <w:iCs/>
          <w:color w:val="000000" w:themeColor="text1"/>
        </w:rPr>
        <w:t>as an Employee Liaison Officer</w:t>
      </w:r>
      <w:r w:rsidRPr="009340B7">
        <w:rPr>
          <w:i/>
          <w:iCs/>
          <w:color w:val="000000" w:themeColor="text1"/>
        </w:rPr>
        <w:t xml:space="preserve">, or by visiting the </w:t>
      </w:r>
      <w:hyperlink r:id="rId22" w:history="1">
        <w:r w:rsidRPr="009340B7">
          <w:rPr>
            <w:i/>
            <w:iCs/>
            <w:color w:val="0000FF" w:themeColor="hyperlink"/>
            <w:u w:val="single"/>
          </w:rPr>
          <w:t>Fair Work Ombudsman website</w:t>
        </w:r>
      </w:hyperlink>
      <w:r w:rsidRPr="009340B7">
        <w:rPr>
          <w:i/>
          <w:iCs/>
          <w:color w:val="000000" w:themeColor="text1"/>
        </w:rPr>
        <w:t xml:space="preserve"> at www.fairwork.gov.au or speaking to a</w:t>
      </w:r>
      <w:r w:rsidR="00976ACD">
        <w:rPr>
          <w:i/>
          <w:iCs/>
          <w:color w:val="000000" w:themeColor="text1"/>
        </w:rPr>
        <w:t xml:space="preserve"> Fair Work Advisor on 13 13 94.</w:t>
      </w:r>
    </w:p>
    <w:p w14:paraId="467C2ACB" w14:textId="77777777" w:rsidR="00DA292B" w:rsidRPr="00D32B9B" w:rsidRDefault="00DA292B" w:rsidP="00976ACD">
      <w:pPr>
        <w:pStyle w:val="AttachmentHeading4"/>
      </w:pPr>
      <w:r w:rsidRPr="00D32B9B">
        <w:t>Obligations on the FWO</w:t>
      </w:r>
    </w:p>
    <w:p w14:paraId="467C2ACC" w14:textId="77777777" w:rsidR="00DA292B" w:rsidRDefault="00DA292B" w:rsidP="009340B7">
      <w:pPr>
        <w:pStyle w:val="ListParagraph"/>
      </w:pPr>
      <w:r w:rsidRPr="00A606D5">
        <w:t>The FWO will publish an article on its Intranet alerting all staff to the commencement of the partnership.  This article</w:t>
      </w:r>
      <w:r w:rsidRPr="00DA292B">
        <w:rPr>
          <w:i/>
        </w:rPr>
        <w:t xml:space="preserve"> </w:t>
      </w:r>
      <w:r w:rsidRPr="00D32B9B">
        <w:t>will include</w:t>
      </w:r>
      <w:r w:rsidRPr="00DA292B">
        <w:rPr>
          <w:i/>
        </w:rPr>
        <w:t xml:space="preserve"> </w:t>
      </w:r>
      <w:r w:rsidRPr="00D32B9B">
        <w:t>reference to the</w:t>
      </w:r>
      <w:r w:rsidRPr="00DA292B">
        <w:rPr>
          <w:i/>
        </w:rPr>
        <w:t xml:space="preserve"> </w:t>
      </w:r>
      <w:r w:rsidRPr="00D32B9B">
        <w:t>n</w:t>
      </w:r>
      <w:r w:rsidRPr="00A606D5">
        <w:t xml:space="preserve">ominated </w:t>
      </w:r>
      <w:r w:rsidR="006D7177">
        <w:t xml:space="preserve">FWO </w:t>
      </w:r>
      <w:r w:rsidRPr="00A606D5">
        <w:t xml:space="preserve">Contact Person and instruct all contact with </w:t>
      </w:r>
      <w:proofErr w:type="spellStart"/>
      <w:r w:rsidR="008657BB">
        <w:t>MDKL</w:t>
      </w:r>
      <w:proofErr w:type="spellEnd"/>
      <w:r w:rsidR="00A609E0">
        <w:t xml:space="preserve"> </w:t>
      </w:r>
      <w:r w:rsidRPr="00A606D5">
        <w:t>to be directed to this Contact Person.</w:t>
      </w:r>
      <w:r w:rsidR="006E1F44">
        <w:t xml:space="preserve"> FWO will make information about the partnership </w:t>
      </w:r>
      <w:r w:rsidR="00C56F48">
        <w:t xml:space="preserve">and its obligations </w:t>
      </w:r>
      <w:r w:rsidR="006E1F44">
        <w:t>available to all staff throughout the life of the Deed.</w:t>
      </w:r>
    </w:p>
    <w:p w14:paraId="467C2ACD" w14:textId="77777777" w:rsidR="00EF46CA" w:rsidRPr="00A606D5" w:rsidRDefault="00EF46CA" w:rsidP="00EF46CA">
      <w:pPr>
        <w:ind w:left="207"/>
      </w:pPr>
    </w:p>
    <w:p w14:paraId="467C2ACE" w14:textId="77777777" w:rsidR="0076304F" w:rsidRPr="0076304F" w:rsidRDefault="0076304F" w:rsidP="00976ACD">
      <w:pPr>
        <w:pStyle w:val="AttachmentHeading3"/>
        <w:jc w:val="center"/>
      </w:pPr>
      <w:r w:rsidRPr="0076304F">
        <w:lastRenderedPageBreak/>
        <w:t>Workplace Enquiries</w:t>
      </w:r>
    </w:p>
    <w:p w14:paraId="467C2ACF" w14:textId="77777777" w:rsidR="0076304F" w:rsidRDefault="0076304F" w:rsidP="009340B7">
      <w:pPr>
        <w:pStyle w:val="ListParagraph"/>
      </w:pPr>
      <w:r>
        <w:t xml:space="preserve">If the FWO receives a </w:t>
      </w:r>
      <w:r w:rsidR="00A679BF">
        <w:t xml:space="preserve">request for assistance involving a routine </w:t>
      </w:r>
      <w:r>
        <w:t xml:space="preserve">workplace enquiry regarding </w:t>
      </w:r>
      <w:proofErr w:type="spellStart"/>
      <w:r w:rsidR="008657BB">
        <w:t>MDKL</w:t>
      </w:r>
      <w:proofErr w:type="spellEnd"/>
      <w:r>
        <w:t xml:space="preserve">, and the person making the </w:t>
      </w:r>
      <w:r w:rsidR="00A679BF">
        <w:t xml:space="preserve">request </w:t>
      </w:r>
      <w:r>
        <w:t xml:space="preserve">has not previously raised the </w:t>
      </w:r>
      <w:r w:rsidR="00A679BF">
        <w:t xml:space="preserve">request </w:t>
      </w:r>
      <w:r>
        <w:t xml:space="preserve">directly with </w:t>
      </w:r>
      <w:proofErr w:type="spellStart"/>
      <w:r w:rsidR="008657BB">
        <w:t>MDKL</w:t>
      </w:r>
      <w:proofErr w:type="spellEnd"/>
      <w:r>
        <w:t xml:space="preserve">, the FWO will refer the person making the </w:t>
      </w:r>
      <w:r w:rsidR="00A679BF">
        <w:t xml:space="preserve">request </w:t>
      </w:r>
      <w:r w:rsidR="007F6E07">
        <w:t>to the</w:t>
      </w:r>
      <w:r>
        <w:t xml:space="preserve"> </w:t>
      </w:r>
      <w:proofErr w:type="spellStart"/>
      <w:r w:rsidR="008657BB">
        <w:t>MDKL</w:t>
      </w:r>
      <w:proofErr w:type="spellEnd"/>
      <w:r w:rsidR="00A609E0">
        <w:t xml:space="preserve"> </w:t>
      </w:r>
      <w:r>
        <w:t xml:space="preserve">Employee Liaison Officer or the </w:t>
      </w:r>
      <w:proofErr w:type="spellStart"/>
      <w:r w:rsidR="008657BB">
        <w:t>MDKL</w:t>
      </w:r>
      <w:proofErr w:type="spellEnd"/>
      <w:r w:rsidR="00A609E0">
        <w:t xml:space="preserve"> </w:t>
      </w:r>
      <w:r>
        <w:t xml:space="preserve">Contact </w:t>
      </w:r>
      <w:r w:rsidR="00DE7A82">
        <w:t>P</w:t>
      </w:r>
      <w:r>
        <w:t>erson (as identified in the Deed and this Attachment)</w:t>
      </w:r>
      <w:r w:rsidR="00DE7A82">
        <w:t>.</w:t>
      </w:r>
    </w:p>
    <w:p w14:paraId="467C2AD0" w14:textId="77777777" w:rsidR="0076304F" w:rsidRDefault="0076304F" w:rsidP="004C1C84">
      <w:pPr>
        <w:pStyle w:val="ListParagraph"/>
        <w:ind w:left="499" w:hanging="357"/>
      </w:pPr>
      <w:r>
        <w:t xml:space="preserve">If the person making the </w:t>
      </w:r>
      <w:r w:rsidR="00A679BF">
        <w:t>request</w:t>
      </w:r>
      <w:r w:rsidR="00A679BF" w:rsidRPr="0076304F">
        <w:t xml:space="preserve"> </w:t>
      </w:r>
      <w:r w:rsidRPr="0076304F">
        <w:t xml:space="preserve">has previously contacted </w:t>
      </w:r>
      <w:proofErr w:type="spellStart"/>
      <w:r w:rsidR="008657BB">
        <w:t>MDKL</w:t>
      </w:r>
      <w:proofErr w:type="spellEnd"/>
      <w:r w:rsidR="002F1BDD" w:rsidRPr="0076304F">
        <w:t xml:space="preserve"> </w:t>
      </w:r>
      <w:r w:rsidRPr="0076304F">
        <w:t xml:space="preserve">with the same </w:t>
      </w:r>
      <w:r w:rsidR="00A679BF">
        <w:t>request</w:t>
      </w:r>
      <w:r w:rsidR="00A679BF" w:rsidRPr="0076304F">
        <w:t xml:space="preserve"> </w:t>
      </w:r>
      <w:r w:rsidRPr="0076304F">
        <w:t xml:space="preserve">and believes the </w:t>
      </w:r>
      <w:r w:rsidR="00A679BF">
        <w:t>request</w:t>
      </w:r>
      <w:r w:rsidR="00A679BF" w:rsidRPr="0076304F">
        <w:t xml:space="preserve"> </w:t>
      </w:r>
      <w:r w:rsidRPr="0076304F">
        <w:t xml:space="preserve">was not </w:t>
      </w:r>
      <w:r w:rsidR="00A679BF">
        <w:t>resolved</w:t>
      </w:r>
      <w:r w:rsidRPr="0076304F">
        <w:t>, the Fair Work Ombudsman will</w:t>
      </w:r>
      <w:r w:rsidR="0082263F">
        <w:t xml:space="preserve"> </w:t>
      </w:r>
      <w:proofErr w:type="gramStart"/>
      <w:r w:rsidR="0082263F">
        <w:t>aim</w:t>
      </w:r>
      <w:r w:rsidRPr="0076304F">
        <w:t xml:space="preserve"> </w:t>
      </w:r>
      <w:r w:rsidR="00CF2A61" w:rsidRPr="0076304F">
        <w:t xml:space="preserve"> </w:t>
      </w:r>
      <w:r w:rsidRPr="0076304F">
        <w:t>to</w:t>
      </w:r>
      <w:proofErr w:type="gramEnd"/>
      <w:r w:rsidRPr="0076304F">
        <w:t xml:space="preserve"> </w:t>
      </w:r>
      <w:r w:rsidR="00A679BF">
        <w:t>assist</w:t>
      </w:r>
      <w:r w:rsidR="000879CD">
        <w:t>.</w:t>
      </w:r>
    </w:p>
    <w:p w14:paraId="467C2AD1" w14:textId="77777777" w:rsidR="00922F1B" w:rsidRPr="00954246" w:rsidRDefault="00922F1B" w:rsidP="004316CA">
      <w:pPr>
        <w:pStyle w:val="AttachmentHeading3"/>
        <w:jc w:val="center"/>
      </w:pPr>
      <w:bookmarkStart w:id="6" w:name="_Toc393196873"/>
      <w:r w:rsidRPr="00954246">
        <w:t>Implement Systems and Processes</w:t>
      </w:r>
      <w:bookmarkEnd w:id="6"/>
    </w:p>
    <w:p w14:paraId="467C2AD2" w14:textId="77777777" w:rsidR="00922F1B" w:rsidRPr="00D32B9B" w:rsidRDefault="00922F1B" w:rsidP="00922F1B">
      <w:pPr>
        <w:pStyle w:val="AttachmentHeading4"/>
      </w:pPr>
      <w:r w:rsidRPr="00D32B9B">
        <w:t xml:space="preserve">Obligations </w:t>
      </w:r>
      <w:r w:rsidR="007558E6" w:rsidRPr="00D32B9B">
        <w:t xml:space="preserve">on </w:t>
      </w:r>
      <w:proofErr w:type="spellStart"/>
      <w:r w:rsidR="008657BB">
        <w:t>MDKL</w:t>
      </w:r>
      <w:proofErr w:type="spellEnd"/>
    </w:p>
    <w:p w14:paraId="467C2AD3" w14:textId="77777777" w:rsidR="00D32B9B" w:rsidRDefault="00165F44" w:rsidP="006E3830">
      <w:pPr>
        <w:pStyle w:val="ListParagraph"/>
      </w:pPr>
      <w:sdt>
        <w:sdtPr>
          <w:alias w:val="Company"/>
          <w:tag w:val=""/>
          <w:id w:val="995681166"/>
          <w:placeholder>
            <w:docPart w:val="170885D8BCF849FC9F04795CAEB76406"/>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00922F1B" w:rsidRPr="00E15EBA">
        <w:t xml:space="preserve"> </w:t>
      </w:r>
      <w:r w:rsidR="00D32B9B">
        <w:t xml:space="preserve">will </w:t>
      </w:r>
      <w:r w:rsidR="00DA292B">
        <w:t>ensure ongoing compliance</w:t>
      </w:r>
      <w:r w:rsidR="00D32B9B">
        <w:t xml:space="preserve"> with Commonwealth workplace laws</w:t>
      </w:r>
      <w:r w:rsidR="00DA292B">
        <w:t xml:space="preserve">.  </w:t>
      </w:r>
    </w:p>
    <w:p w14:paraId="467C2AD4" w14:textId="77777777" w:rsidR="00922F1B" w:rsidRDefault="00DA292B" w:rsidP="006E3830">
      <w:pPr>
        <w:pStyle w:val="ListParagraph"/>
      </w:pPr>
      <w:r>
        <w:t>W</w:t>
      </w:r>
      <w:r w:rsidR="00922F1B" w:rsidRPr="00954246">
        <w:t xml:space="preserve">ithin 28 days of the date of the execution of this Deed, </w:t>
      </w:r>
      <w:proofErr w:type="spellStart"/>
      <w:r w:rsidR="008657BB">
        <w:t>MDKL</w:t>
      </w:r>
      <w:proofErr w:type="spellEnd"/>
      <w:r w:rsidR="00DB2D16">
        <w:t xml:space="preserve"> </w:t>
      </w:r>
      <w:r>
        <w:t xml:space="preserve">will provide the FWO with </w:t>
      </w:r>
      <w:r w:rsidR="00922F1B" w:rsidRPr="00954246">
        <w:t>details of the systems and processes already in place or to be implemented to ensure ongoing compliance with relevant Commonwealth workplace laws.</w:t>
      </w:r>
    </w:p>
    <w:p w14:paraId="467C2AD5" w14:textId="77777777" w:rsidR="009D54A9" w:rsidRPr="00954246" w:rsidRDefault="009D54A9" w:rsidP="006E3830">
      <w:pPr>
        <w:pStyle w:val="AttachmentHeading4"/>
      </w:pPr>
      <w:r w:rsidRPr="006E3830">
        <w:t>Obligations</w:t>
      </w:r>
      <w:r w:rsidRPr="00954246">
        <w:t xml:space="preserve"> as the Head of a Corporate Group</w:t>
      </w:r>
    </w:p>
    <w:p w14:paraId="467C2AD6" w14:textId="77777777" w:rsidR="009D54A9" w:rsidRPr="006E3830" w:rsidRDefault="009D54A9" w:rsidP="006E3830">
      <w:pPr>
        <w:pStyle w:val="ListParagraph"/>
      </w:pPr>
      <w:proofErr w:type="spellStart"/>
      <w:r w:rsidRPr="006E3830">
        <w:t>MDKL</w:t>
      </w:r>
      <w:proofErr w:type="spellEnd"/>
      <w:r w:rsidRPr="006E3830">
        <w:t xml:space="preserve"> </w:t>
      </w:r>
      <w:proofErr w:type="spellStart"/>
      <w:r w:rsidRPr="006E3830">
        <w:t>wil</w:t>
      </w:r>
      <w:proofErr w:type="spellEnd"/>
      <w:r w:rsidRPr="006E3830">
        <w:t xml:space="preserve"> ensure that it and each of its related </w:t>
      </w:r>
      <w:r w:rsidR="007F6E07">
        <w:t>companies</w:t>
      </w:r>
      <w:r w:rsidRPr="006E3830">
        <w:t xml:space="preserve"> comply at all times and in all respects with relevant Commonwealth workplace laws by </w:t>
      </w:r>
      <w:r w:rsidR="007F6E07">
        <w:t>putting in place</w:t>
      </w:r>
      <w:r w:rsidRPr="006E3830">
        <w:t xml:space="preserve"> systems and processes to ensure ongoing compliance. </w:t>
      </w:r>
    </w:p>
    <w:p w14:paraId="467C2AD7" w14:textId="77777777" w:rsidR="009D54A9" w:rsidRPr="00026807" w:rsidRDefault="009D54A9" w:rsidP="009340B7">
      <w:pPr>
        <w:pStyle w:val="ListParagraph"/>
      </w:pPr>
      <w:proofErr w:type="spellStart"/>
      <w:r w:rsidRPr="006E3830">
        <w:t>MDKL</w:t>
      </w:r>
      <w:proofErr w:type="spellEnd"/>
      <w:r w:rsidRPr="006E3830">
        <w:t xml:space="preserve"> will provide the FWO, within 28 days of the date of the execution of this Deed, details of the systems</w:t>
      </w:r>
      <w:r w:rsidRPr="00D147BA">
        <w:t xml:space="preserve"> and processes already in place or to be implemented to ensure ongoing compliance with relevant Commonwealth workplace laws by each of its related </w:t>
      </w:r>
      <w:r w:rsidR="007F6E07">
        <w:t>companies</w:t>
      </w:r>
      <w:r w:rsidRPr="00D147BA">
        <w:t>.</w:t>
      </w:r>
    </w:p>
    <w:p w14:paraId="467C2AD8" w14:textId="77777777" w:rsidR="009340B7" w:rsidRPr="00D147BA" w:rsidRDefault="009340B7" w:rsidP="009340B7">
      <w:pPr>
        <w:pStyle w:val="AttachmentHeading4"/>
        <w:rPr>
          <w:szCs w:val="22"/>
        </w:rPr>
      </w:pPr>
      <w:r w:rsidRPr="00D147BA">
        <w:t xml:space="preserve">Obligations as a Franchisor </w:t>
      </w:r>
    </w:p>
    <w:p w14:paraId="467C2AD9" w14:textId="77777777" w:rsidR="009340B7" w:rsidRPr="00954246" w:rsidRDefault="00165F44" w:rsidP="009340B7">
      <w:pPr>
        <w:pStyle w:val="ListParagraph"/>
      </w:pPr>
      <w:sdt>
        <w:sdtPr>
          <w:alias w:val="Company"/>
          <w:tag w:val=""/>
          <w:id w:val="-958568082"/>
          <w:placeholder>
            <w:docPart w:val="4CFC1F9349E94B1DAAA2B81410AF1A37"/>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009340B7">
        <w:t xml:space="preserve"> undertakes to</w:t>
      </w:r>
      <w:r w:rsidR="009340B7" w:rsidRPr="00954246">
        <w:t xml:space="preserve"> facilitate compliance with relevant Commonwealth workplace laws by its franchisees by developing and implementing systems and processes to assist franchisees to comply with relevant Commonwealth workplace laws.</w:t>
      </w:r>
    </w:p>
    <w:p w14:paraId="467C2ADA" w14:textId="77777777" w:rsidR="009340B7" w:rsidRDefault="00165F44" w:rsidP="009340B7">
      <w:pPr>
        <w:pStyle w:val="ListParagraph"/>
      </w:pPr>
      <w:sdt>
        <w:sdtPr>
          <w:alias w:val="Company"/>
          <w:tag w:val=""/>
          <w:id w:val="929172365"/>
          <w:placeholder>
            <w:docPart w:val="892B92FE8ED94AA3BA4C9A4DEB9E6A78"/>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009340B7" w:rsidRPr="00954246">
        <w:t xml:space="preserve"> will provide the FWO, within 28 days of the date of the execution of this Deed, details of the systems and processes already in plac</w:t>
      </w:r>
      <w:r w:rsidR="009F39E2">
        <w:t>e or to be implemented to promote</w:t>
      </w:r>
      <w:r w:rsidR="009340B7" w:rsidRPr="00954246">
        <w:t xml:space="preserve"> ongoing compliance with relevant Commonwealth workplace laws by franchisees.</w:t>
      </w:r>
    </w:p>
    <w:p w14:paraId="467C2ADB" w14:textId="77777777" w:rsidR="004C1C84" w:rsidRPr="00954246" w:rsidRDefault="004C1C84" w:rsidP="004C1C84">
      <w:pPr>
        <w:pStyle w:val="ListParagraph"/>
        <w:numPr>
          <w:ilvl w:val="0"/>
          <w:numId w:val="0"/>
        </w:numPr>
        <w:ind w:left="502"/>
      </w:pPr>
    </w:p>
    <w:p w14:paraId="467C2ADC" w14:textId="77777777" w:rsidR="00D32B9B" w:rsidRPr="00D32B9B" w:rsidRDefault="00D32B9B" w:rsidP="00D32B9B">
      <w:pPr>
        <w:ind w:left="360" w:hanging="360"/>
        <w:rPr>
          <w:b/>
          <w:i/>
        </w:rPr>
      </w:pPr>
      <w:r w:rsidRPr="00D32B9B">
        <w:rPr>
          <w:b/>
          <w:i/>
        </w:rPr>
        <w:lastRenderedPageBreak/>
        <w:t>Obligations on the FWO</w:t>
      </w:r>
    </w:p>
    <w:p w14:paraId="467C2ADD" w14:textId="77777777" w:rsidR="00D32B9B" w:rsidRDefault="00043082" w:rsidP="009340B7">
      <w:pPr>
        <w:pStyle w:val="ListParagraph"/>
      </w:pPr>
      <w:r>
        <w:t>T</w:t>
      </w:r>
      <w:r w:rsidR="00D32B9B">
        <w:t xml:space="preserve">he FWO will provide </w:t>
      </w:r>
      <w:r>
        <w:t>feedback</w:t>
      </w:r>
      <w:r w:rsidR="00D32B9B">
        <w:t xml:space="preserve"> on the systems and processes as pro</w:t>
      </w:r>
      <w:r>
        <w:t>vided</w:t>
      </w:r>
      <w:r w:rsidR="00D32B9B">
        <w:t xml:space="preserve"> by </w:t>
      </w:r>
      <w:proofErr w:type="spellStart"/>
      <w:r w:rsidR="008657BB">
        <w:t>MDKL</w:t>
      </w:r>
      <w:proofErr w:type="spellEnd"/>
      <w:r w:rsidR="00DB2D16">
        <w:t xml:space="preserve"> </w:t>
      </w:r>
      <w:r>
        <w:t>to ensure compliance</w:t>
      </w:r>
      <w:r w:rsidR="00D32B9B">
        <w:t>.</w:t>
      </w:r>
    </w:p>
    <w:p w14:paraId="467C2ADE" w14:textId="77777777" w:rsidR="00D32B9B" w:rsidRDefault="0082263F" w:rsidP="009340B7">
      <w:pPr>
        <w:pStyle w:val="ListParagraph"/>
      </w:pPr>
      <w:r>
        <w:t>The FWO will, upon request, make available</w:t>
      </w:r>
      <w:r w:rsidR="00C56F48">
        <w:t xml:space="preserve"> existing internal advice on technical workplace relations issues </w:t>
      </w:r>
      <w:r w:rsidR="00D32B9B">
        <w:t xml:space="preserve">to </w:t>
      </w:r>
      <w:proofErr w:type="spellStart"/>
      <w:r w:rsidR="008657BB">
        <w:t>MDKL</w:t>
      </w:r>
      <w:proofErr w:type="spellEnd"/>
      <w:r w:rsidR="00C56F48">
        <w:t>.</w:t>
      </w:r>
    </w:p>
    <w:p w14:paraId="467C2ADF" w14:textId="77777777" w:rsidR="00922F1B" w:rsidRPr="00954246" w:rsidRDefault="00922F1B" w:rsidP="004C1C84">
      <w:pPr>
        <w:pStyle w:val="AttachmentHeading3"/>
        <w:jc w:val="center"/>
      </w:pPr>
      <w:bookmarkStart w:id="7" w:name="_Toc393196874"/>
      <w:r w:rsidRPr="00EC2DF7">
        <w:t>Self-</w:t>
      </w:r>
      <w:r w:rsidRPr="009340B7">
        <w:t>Resolution</w:t>
      </w:r>
      <w:bookmarkEnd w:id="7"/>
    </w:p>
    <w:p w14:paraId="467C2AE0" w14:textId="77777777" w:rsidR="00DA292B" w:rsidRPr="00D32B9B" w:rsidRDefault="00DA292B" w:rsidP="009340B7">
      <w:pPr>
        <w:pStyle w:val="ListParagraph"/>
        <w:rPr>
          <w:b/>
          <w:i/>
        </w:rPr>
      </w:pPr>
      <w:r w:rsidRPr="00D32B9B">
        <w:t>Both parties acknowledge that at times unintentional mistakes may occur and employees may not receive their full entitlements, or may believe they have not received their full entitlements.</w:t>
      </w:r>
    </w:p>
    <w:p w14:paraId="467C2AE1" w14:textId="77777777" w:rsidR="00DA292B" w:rsidRPr="006E3830" w:rsidRDefault="00DA292B" w:rsidP="009340B7">
      <w:pPr>
        <w:pStyle w:val="ListParagraph"/>
        <w:rPr>
          <w:b/>
          <w:i/>
        </w:rPr>
      </w:pPr>
      <w:r w:rsidRPr="00D32B9B">
        <w:t xml:space="preserve">Part of the commitment to this partnership will be to handle such matters in the most efficient and effective manner by notifying the appropriate </w:t>
      </w:r>
      <w:r w:rsidR="00043082">
        <w:t xml:space="preserve">contact </w:t>
      </w:r>
      <w:r w:rsidRPr="00D32B9B">
        <w:t xml:space="preserve">person as soon as is practicable once a matter is raised. The FWO </w:t>
      </w:r>
      <w:r w:rsidR="00043082">
        <w:t xml:space="preserve">and </w:t>
      </w:r>
      <w:proofErr w:type="spellStart"/>
      <w:r w:rsidR="008657BB">
        <w:t>MDKL</w:t>
      </w:r>
      <w:proofErr w:type="spellEnd"/>
      <w:r w:rsidR="00043082" w:rsidRPr="004D6174">
        <w:t xml:space="preserve"> </w:t>
      </w:r>
      <w:r w:rsidR="00043082">
        <w:t>agree</w:t>
      </w:r>
      <w:r w:rsidRPr="00D32B9B">
        <w:t xml:space="preserve"> that in the majority of cases these matters are best dealt with at the workplace level.  </w:t>
      </w:r>
    </w:p>
    <w:p w14:paraId="467C2AE2" w14:textId="77777777" w:rsidR="009D54A9" w:rsidRPr="00954246" w:rsidRDefault="009D54A9" w:rsidP="009D54A9">
      <w:pPr>
        <w:pStyle w:val="ListParagraph"/>
      </w:pPr>
      <w:r w:rsidRPr="00954246">
        <w:t xml:space="preserve">The FWO reserves its rights to investigate any </w:t>
      </w:r>
      <w:r>
        <w:t xml:space="preserve">matter </w:t>
      </w:r>
      <w:r w:rsidRPr="00954246">
        <w:t>that it considers serious or in the public interest to investigate.</w:t>
      </w:r>
    </w:p>
    <w:p w14:paraId="467C2AE3" w14:textId="77777777" w:rsidR="009D54A9" w:rsidRPr="009D54A9" w:rsidRDefault="009D54A9" w:rsidP="009D54A9">
      <w:pPr>
        <w:pStyle w:val="ListParagraph"/>
      </w:pPr>
      <w:r w:rsidRPr="00954246">
        <w:t>Further details regarding public interest considerations may be found on the FWO website.</w:t>
      </w:r>
    </w:p>
    <w:p w14:paraId="467C2AE4" w14:textId="77777777" w:rsidR="00DA292B" w:rsidRPr="00D32B9B" w:rsidRDefault="007558E6" w:rsidP="009340B7">
      <w:pPr>
        <w:pStyle w:val="ListParagraph"/>
        <w:rPr>
          <w:b/>
          <w:i/>
        </w:rPr>
      </w:pPr>
      <w:r>
        <w:t xml:space="preserve">When the FWO receives a request for assistance </w:t>
      </w:r>
      <w:r w:rsidR="00A679BF">
        <w:t xml:space="preserve">alleging non-compliance </w:t>
      </w:r>
      <w:r w:rsidR="00EE2F72">
        <w:t>t</w:t>
      </w:r>
      <w:r w:rsidR="00DA292B" w:rsidRPr="00D32B9B">
        <w:t xml:space="preserve">he following process will </w:t>
      </w:r>
      <w:r>
        <w:t>o</w:t>
      </w:r>
      <w:r w:rsidR="00DA292B" w:rsidRPr="00D32B9B">
        <w:t>ccur:</w:t>
      </w:r>
    </w:p>
    <w:p w14:paraId="467C2AE5" w14:textId="77777777" w:rsidR="00922F1B" w:rsidRPr="00954246" w:rsidRDefault="00922F1B" w:rsidP="00922F1B">
      <w:pPr>
        <w:pStyle w:val="AttachmentHeading4"/>
      </w:pPr>
      <w:r w:rsidRPr="00954246">
        <w:t xml:space="preserve">Obligations </w:t>
      </w:r>
      <w:r w:rsidR="00D30798">
        <w:t xml:space="preserve">on </w:t>
      </w:r>
      <w:proofErr w:type="spellStart"/>
      <w:r w:rsidR="008657BB">
        <w:t>MDKL</w:t>
      </w:r>
      <w:proofErr w:type="spellEnd"/>
    </w:p>
    <w:p w14:paraId="467C2AE6" w14:textId="77777777" w:rsidR="00922F1B" w:rsidRPr="00E15EBA" w:rsidRDefault="00922F1B" w:rsidP="009340B7">
      <w:pPr>
        <w:pStyle w:val="ListParagraph"/>
      </w:pPr>
      <w:r w:rsidRPr="00954246">
        <w:t xml:space="preserve">Within </w:t>
      </w:r>
      <w:r w:rsidR="00043082">
        <w:t>7</w:t>
      </w:r>
      <w:r w:rsidRPr="00954246">
        <w:t xml:space="preserve"> days of receiving a </w:t>
      </w:r>
      <w:r w:rsidR="007558E6">
        <w:t>request for assistance</w:t>
      </w:r>
      <w:r w:rsidR="00A679BF">
        <w:t xml:space="preserve"> alleging non-compliance</w:t>
      </w:r>
      <w:r w:rsidRPr="00954246">
        <w:t xml:space="preserve">, the FWO will </w:t>
      </w:r>
      <w:r w:rsidRPr="00E15EBA">
        <w:t xml:space="preserve">notify </w:t>
      </w:r>
      <w:sdt>
        <w:sdtPr>
          <w:alias w:val="Company"/>
          <w:tag w:val=""/>
          <w:id w:val="1248689925"/>
          <w:placeholder>
            <w:docPart w:val="E057BD4AEB0B4D7887C3DA4070EBA86E"/>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Pr="00E15EBA">
        <w:t xml:space="preserve"> of the </w:t>
      </w:r>
      <w:r w:rsidR="00A679BF">
        <w:t>allegations</w:t>
      </w:r>
      <w:r w:rsidR="00A679BF" w:rsidRPr="00E15EBA">
        <w:t xml:space="preserve"> </w:t>
      </w:r>
      <w:r w:rsidRPr="00E15EBA">
        <w:t xml:space="preserve">and provide details supplied by the </w:t>
      </w:r>
      <w:r w:rsidR="007558E6">
        <w:t>employee</w:t>
      </w:r>
      <w:r w:rsidR="00043082">
        <w:t xml:space="preserve"> or former employee</w:t>
      </w:r>
      <w:r w:rsidRPr="00E15EBA">
        <w:t>.</w:t>
      </w:r>
    </w:p>
    <w:p w14:paraId="467C2AE7" w14:textId="77777777" w:rsidR="00922F1B" w:rsidRPr="00E15EBA" w:rsidRDefault="00165F44" w:rsidP="009340B7">
      <w:pPr>
        <w:pStyle w:val="ListParagraph"/>
      </w:pPr>
      <w:sdt>
        <w:sdtPr>
          <w:alias w:val="Company"/>
          <w:tag w:val=""/>
          <w:id w:val="-1231231892"/>
          <w:placeholder>
            <w:docPart w:val="7B9D9459488D4C0BADB45D8C5E5D100B"/>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00922F1B" w:rsidRPr="00E15EBA">
        <w:t xml:space="preserve"> will attempt to resolve the </w:t>
      </w:r>
      <w:r w:rsidR="007558E6">
        <w:t>matter</w:t>
      </w:r>
      <w:r w:rsidR="00922F1B" w:rsidRPr="00E15EBA">
        <w:t xml:space="preserve"> and make rectification of </w:t>
      </w:r>
      <w:r w:rsidR="007558E6">
        <w:t xml:space="preserve">any </w:t>
      </w:r>
      <w:r w:rsidR="00922F1B" w:rsidRPr="00E15EBA">
        <w:t>identified underpayments</w:t>
      </w:r>
      <w:r w:rsidR="007F6E07">
        <w:t>, and any</w:t>
      </w:r>
      <w:r w:rsidR="00922F1B" w:rsidRPr="00E15EBA">
        <w:t xml:space="preserve"> other issues identified by the FWO</w:t>
      </w:r>
      <w:r w:rsidR="00922F1B" w:rsidRPr="00E15EBA">
        <w:rPr>
          <w:color w:val="1F497D"/>
        </w:rPr>
        <w:t>,</w:t>
      </w:r>
      <w:r w:rsidR="00922F1B" w:rsidRPr="00E15EBA">
        <w:t xml:space="preserve"> within 28 days of notification by the FWO.</w:t>
      </w:r>
    </w:p>
    <w:p w14:paraId="467C2AE8" w14:textId="77777777" w:rsidR="00922F1B" w:rsidRDefault="00922F1B" w:rsidP="009340B7">
      <w:pPr>
        <w:pStyle w:val="ListParagraph"/>
      </w:pPr>
      <w:r w:rsidRPr="00E15EBA">
        <w:t xml:space="preserve">Within </w:t>
      </w:r>
      <w:r w:rsidR="00043082">
        <w:t>7</w:t>
      </w:r>
      <w:r w:rsidRPr="00E15EBA">
        <w:t xml:space="preserve"> days of resolving the </w:t>
      </w:r>
      <w:r w:rsidR="007558E6">
        <w:t>matter</w:t>
      </w:r>
      <w:r w:rsidRPr="00E15EBA">
        <w:t xml:space="preserve">, </w:t>
      </w:r>
      <w:sdt>
        <w:sdtPr>
          <w:alias w:val="Company"/>
          <w:tag w:val=""/>
          <w:id w:val="-163012233"/>
          <w:placeholder>
            <w:docPart w:val="FB5424F364CE443BB2BC631EF58E68EB"/>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Pr="00E15EBA">
        <w:t xml:space="preserve"> will provide the FWO with evidence that the </w:t>
      </w:r>
      <w:r w:rsidR="007558E6">
        <w:t>matter</w:t>
      </w:r>
      <w:r w:rsidRPr="00E15EBA">
        <w:t xml:space="preserve"> has been resolved and </w:t>
      </w:r>
      <w:r w:rsidR="009D54A9">
        <w:t xml:space="preserve">any </w:t>
      </w:r>
      <w:r w:rsidRPr="00E15EBA">
        <w:t>identified underpayments, and other issues identified by the FWO</w:t>
      </w:r>
      <w:r w:rsidRPr="00E15EBA">
        <w:rPr>
          <w:color w:val="1F497D"/>
        </w:rPr>
        <w:t xml:space="preserve">, </w:t>
      </w:r>
      <w:r w:rsidRPr="00E15EBA">
        <w:t>have been rectified.</w:t>
      </w:r>
    </w:p>
    <w:p w14:paraId="467C2AE9" w14:textId="77777777" w:rsidR="00D32B9B" w:rsidRDefault="00D32B9B" w:rsidP="006E3830">
      <w:pPr>
        <w:pStyle w:val="ListParagraph"/>
      </w:pPr>
      <w:r w:rsidRPr="00E15EBA">
        <w:t xml:space="preserve">Where the </w:t>
      </w:r>
      <w:r>
        <w:t xml:space="preserve">matter </w:t>
      </w:r>
      <w:r w:rsidRPr="00E15EBA">
        <w:t xml:space="preserve">cannot be resolved by agreement between </w:t>
      </w:r>
      <w:sdt>
        <w:sdtPr>
          <w:alias w:val="Company"/>
          <w:tag w:val=""/>
          <w:id w:val="929396938"/>
          <w:placeholder>
            <w:docPart w:val="433F2B0AE93549ABB9E6F3BF871A589C"/>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Pr="00E15EBA">
        <w:t xml:space="preserve"> and the </w:t>
      </w:r>
      <w:r>
        <w:t>employee</w:t>
      </w:r>
      <w:r w:rsidRPr="00E15EBA">
        <w:t xml:space="preserve"> within 28 days of notification by the FWO, </w:t>
      </w:r>
      <w:sdt>
        <w:sdtPr>
          <w:alias w:val="Company"/>
          <w:tag w:val=""/>
          <w:id w:val="242460458"/>
          <w:placeholder>
            <w:docPart w:val="F383213121B549F19FD359FBF60B65AB"/>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Pr="00E15EBA">
        <w:t xml:space="preserve"> </w:t>
      </w:r>
      <w:r w:rsidR="00043082">
        <w:t>will</w:t>
      </w:r>
      <w:r w:rsidRPr="00E15EBA">
        <w:t xml:space="preserve"> provide the</w:t>
      </w:r>
      <w:r w:rsidRPr="00893276">
        <w:t xml:space="preserve"> FWO with a written report addressing the reasons why the matter could not be resolved between the </w:t>
      </w:r>
      <w:r w:rsidRPr="00893276">
        <w:lastRenderedPageBreak/>
        <w:t xml:space="preserve">parties and the steps taken by </w:t>
      </w:r>
      <w:sdt>
        <w:sdtPr>
          <w:alias w:val="Company"/>
          <w:tag w:val=""/>
          <w:id w:val="-1871145079"/>
          <w:placeholder>
            <w:docPart w:val="11A0C604200C41BBB49C7E5F07D9888E"/>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Pr="00E50F54">
        <w:t xml:space="preserve"> </w:t>
      </w:r>
      <w:r w:rsidRPr="00893276">
        <w:t xml:space="preserve">to resolve the </w:t>
      </w:r>
      <w:r w:rsidR="007F6E07">
        <w:t>matter</w:t>
      </w:r>
      <w:r w:rsidRPr="00893276">
        <w:t xml:space="preserve">.  The report </w:t>
      </w:r>
      <w:r w:rsidR="009D54A9">
        <w:t>will</w:t>
      </w:r>
      <w:r w:rsidRPr="00893276">
        <w:t xml:space="preserve"> be provided to the FWO </w:t>
      </w:r>
      <w:r w:rsidR="00043082">
        <w:t>within</w:t>
      </w:r>
      <w:r w:rsidRPr="00893276">
        <w:t xml:space="preserve"> </w:t>
      </w:r>
      <w:r w:rsidR="00043082">
        <w:t>7</w:t>
      </w:r>
      <w:r w:rsidRPr="00893276">
        <w:t xml:space="preserve"> days after the expiry of the 28 days from notification by the FWO</w:t>
      </w:r>
      <w:r>
        <w:t>.</w:t>
      </w:r>
    </w:p>
    <w:p w14:paraId="467C2AEA" w14:textId="77777777" w:rsidR="009D54A9" w:rsidRPr="00D147BA" w:rsidRDefault="009D54A9" w:rsidP="006E3830">
      <w:pPr>
        <w:pStyle w:val="AttachmentHeading4"/>
        <w:rPr>
          <w:szCs w:val="22"/>
        </w:rPr>
      </w:pPr>
      <w:r w:rsidRPr="00D147BA">
        <w:t>Obligations as the Head of a Corporate Group</w:t>
      </w:r>
      <w:r w:rsidRPr="00D147BA">
        <w:rPr>
          <w:szCs w:val="22"/>
        </w:rPr>
        <w:t xml:space="preserve"> </w:t>
      </w:r>
    </w:p>
    <w:p w14:paraId="467C2AEB" w14:textId="77777777" w:rsidR="009D54A9" w:rsidRPr="00954246" w:rsidRDefault="009D54A9" w:rsidP="006E3830">
      <w:pPr>
        <w:pStyle w:val="ListParagraph"/>
      </w:pPr>
      <w:r>
        <w:t>Within 7</w:t>
      </w:r>
      <w:r w:rsidRPr="00954246">
        <w:t xml:space="preserve"> days of receiving a </w:t>
      </w:r>
      <w:r>
        <w:t>request for assistance</w:t>
      </w:r>
      <w:r w:rsidRPr="00954246">
        <w:t xml:space="preserve"> regarding one of its related </w:t>
      </w:r>
      <w:r w:rsidR="007F6E07">
        <w:t>companies</w:t>
      </w:r>
      <w:r w:rsidRPr="00954246">
        <w:t xml:space="preserve">, the FWO will notify </w:t>
      </w:r>
      <w:proofErr w:type="spellStart"/>
      <w:r>
        <w:t>MDKL</w:t>
      </w:r>
      <w:proofErr w:type="spellEnd"/>
      <w:r>
        <w:t xml:space="preserve"> </w:t>
      </w:r>
      <w:r w:rsidRPr="007F6E07">
        <w:t xml:space="preserve">and </w:t>
      </w:r>
      <w:r w:rsidR="007F6E07" w:rsidRPr="007F6E07">
        <w:t>the</w:t>
      </w:r>
      <w:r w:rsidRPr="007F6E07">
        <w:t xml:space="preserve"> </w:t>
      </w:r>
      <w:r w:rsidR="007F6E07" w:rsidRPr="007F6E07">
        <w:t>related company</w:t>
      </w:r>
      <w:r w:rsidRPr="007F6E07">
        <w:t xml:space="preserve"> of</w:t>
      </w:r>
      <w:r w:rsidRPr="00954246">
        <w:t xml:space="preserve"> the </w:t>
      </w:r>
      <w:r>
        <w:t>allegations</w:t>
      </w:r>
      <w:r w:rsidRPr="00954246">
        <w:t xml:space="preserve"> and provide details supplied by the </w:t>
      </w:r>
      <w:r>
        <w:t>employee or former employee</w:t>
      </w:r>
      <w:r w:rsidRPr="00954246">
        <w:t>.</w:t>
      </w:r>
    </w:p>
    <w:p w14:paraId="467C2AEC" w14:textId="77777777" w:rsidR="009D54A9" w:rsidRPr="00954246" w:rsidRDefault="009D54A9" w:rsidP="009D54A9">
      <w:pPr>
        <w:pStyle w:val="ListParagraph"/>
        <w:ind w:left="641" w:hanging="357"/>
      </w:pPr>
      <w:proofErr w:type="spellStart"/>
      <w:r>
        <w:t>MDKL</w:t>
      </w:r>
      <w:proofErr w:type="spellEnd"/>
      <w:r>
        <w:t xml:space="preserve"> </w:t>
      </w:r>
      <w:r w:rsidRPr="00954246">
        <w:t xml:space="preserve">will ensure that the </w:t>
      </w:r>
      <w:r w:rsidRPr="007F6E07">
        <w:t xml:space="preserve">related </w:t>
      </w:r>
      <w:r w:rsidR="007F6E07" w:rsidRPr="007F6E07">
        <w:t>company</w:t>
      </w:r>
      <w:r w:rsidRPr="007F6E07">
        <w:t xml:space="preserve"> att</w:t>
      </w:r>
      <w:r>
        <w:t xml:space="preserve">empts to </w:t>
      </w:r>
      <w:r w:rsidRPr="00954246">
        <w:t xml:space="preserve">resolve the </w:t>
      </w:r>
      <w:r>
        <w:t>matter</w:t>
      </w:r>
      <w:r w:rsidRPr="00954246">
        <w:t xml:space="preserve"> and makes rectification of </w:t>
      </w:r>
      <w:r>
        <w:t xml:space="preserve">any </w:t>
      </w:r>
      <w:r w:rsidR="007F6E07">
        <w:t>identified</w:t>
      </w:r>
      <w:r w:rsidRPr="004F599B">
        <w:t xml:space="preserve"> u</w:t>
      </w:r>
      <w:r w:rsidR="007F6E07">
        <w:t>nderpayment and any</w:t>
      </w:r>
      <w:r w:rsidRPr="00954246">
        <w:t xml:space="preserve"> other issues identified by the FWO</w:t>
      </w:r>
      <w:r w:rsidRPr="00954246">
        <w:rPr>
          <w:color w:val="1F497D"/>
        </w:rPr>
        <w:t xml:space="preserve">, </w:t>
      </w:r>
      <w:r w:rsidRPr="00954246">
        <w:t>within 28 days of notification by the FWO.</w:t>
      </w:r>
    </w:p>
    <w:p w14:paraId="467C2AED" w14:textId="77777777" w:rsidR="009D54A9" w:rsidRPr="00954246" w:rsidRDefault="009D54A9" w:rsidP="009D54A9">
      <w:pPr>
        <w:pStyle w:val="ListParagraph"/>
        <w:ind w:left="641" w:hanging="357"/>
      </w:pPr>
      <w:r>
        <w:t xml:space="preserve">Within 7 days of </w:t>
      </w:r>
      <w:r w:rsidRPr="00954246">
        <w:t>resol</w:t>
      </w:r>
      <w:r>
        <w:t>ving the matter</w:t>
      </w:r>
      <w:r w:rsidRPr="00954246">
        <w:t>,</w:t>
      </w:r>
      <w:r w:rsidRPr="008600A6">
        <w:t xml:space="preserve"> </w:t>
      </w:r>
      <w:proofErr w:type="spellStart"/>
      <w:r>
        <w:t>MDKL</w:t>
      </w:r>
      <w:proofErr w:type="spellEnd"/>
      <w:r>
        <w:t xml:space="preserve"> </w:t>
      </w:r>
      <w:r w:rsidRPr="00954246">
        <w:t xml:space="preserve">will provide the FWO with evidence that the </w:t>
      </w:r>
      <w:r>
        <w:t>matter</w:t>
      </w:r>
      <w:r w:rsidRPr="00954246">
        <w:t xml:space="preserve"> has been resolved and </w:t>
      </w:r>
      <w:r>
        <w:t xml:space="preserve">any </w:t>
      </w:r>
      <w:r w:rsidRPr="00954246">
        <w:t>identified underpayments</w:t>
      </w:r>
      <w:r w:rsidR="007F6E07" w:rsidRPr="00E15EBA">
        <w:t>, and other issues identified by the FWO</w:t>
      </w:r>
      <w:r w:rsidR="007F6E07" w:rsidRPr="00E15EBA">
        <w:rPr>
          <w:color w:val="1F497D"/>
        </w:rPr>
        <w:t>,</w:t>
      </w:r>
      <w:r w:rsidRPr="00954246">
        <w:t xml:space="preserve"> have been rectified.</w:t>
      </w:r>
    </w:p>
    <w:p w14:paraId="467C2AEE" w14:textId="77777777" w:rsidR="009D54A9" w:rsidRPr="00893276" w:rsidRDefault="007F6E07" w:rsidP="009D54A9">
      <w:pPr>
        <w:pStyle w:val="ListParagraph"/>
        <w:ind w:left="641" w:hanging="357"/>
      </w:pPr>
      <w:r>
        <w:t>Where the matter</w:t>
      </w:r>
      <w:r w:rsidR="009D54A9" w:rsidRPr="00893276">
        <w:t xml:space="preserve"> cannot be resolved by agreement between </w:t>
      </w:r>
      <w:r w:rsidR="009D54A9">
        <w:t xml:space="preserve">the related </w:t>
      </w:r>
      <w:r>
        <w:t>company</w:t>
      </w:r>
      <w:r w:rsidR="009D54A9">
        <w:t xml:space="preserve"> </w:t>
      </w:r>
      <w:r w:rsidR="009D54A9" w:rsidRPr="00893276">
        <w:t xml:space="preserve">and the </w:t>
      </w:r>
      <w:r w:rsidR="009D54A9">
        <w:t>employee</w:t>
      </w:r>
      <w:r w:rsidR="009D54A9" w:rsidRPr="00893276">
        <w:t xml:space="preserve"> within 28 days of notification by the FWO, </w:t>
      </w:r>
      <w:proofErr w:type="spellStart"/>
      <w:r w:rsidR="009D54A9">
        <w:t>MDKL</w:t>
      </w:r>
      <w:proofErr w:type="spellEnd"/>
      <w:r w:rsidR="009D54A9">
        <w:t xml:space="preserve"> will</w:t>
      </w:r>
      <w:r w:rsidR="009D54A9" w:rsidRPr="00893276">
        <w:t xml:space="preserve"> provide the FWO with a written report addressing the reasons why the matter could not be resolved between the parties and the steps taken by </w:t>
      </w:r>
      <w:proofErr w:type="spellStart"/>
      <w:r w:rsidR="009D54A9">
        <w:t>MDKL</w:t>
      </w:r>
      <w:proofErr w:type="spellEnd"/>
      <w:r w:rsidR="009D54A9" w:rsidRPr="00E50F54">
        <w:t xml:space="preserve"> </w:t>
      </w:r>
      <w:r w:rsidR="009D54A9" w:rsidRPr="00893276">
        <w:t xml:space="preserve">to resolve the </w:t>
      </w:r>
      <w:r>
        <w:t>matter</w:t>
      </w:r>
      <w:r w:rsidR="009D54A9">
        <w:t>.  The report will be</w:t>
      </w:r>
      <w:r w:rsidR="009D54A9" w:rsidRPr="00893276">
        <w:t xml:space="preserve"> provided to the FWO </w:t>
      </w:r>
      <w:r w:rsidR="009D54A9">
        <w:t>within 7</w:t>
      </w:r>
      <w:r w:rsidR="009D54A9" w:rsidRPr="00893276">
        <w:t xml:space="preserve"> days after the expiry of the 28 days from notification by the FWO. </w:t>
      </w:r>
    </w:p>
    <w:p w14:paraId="467C2AEF" w14:textId="77777777" w:rsidR="009340B7" w:rsidRPr="00954246" w:rsidRDefault="009340B7" w:rsidP="009340B7">
      <w:pPr>
        <w:pStyle w:val="AttachmentHeading4"/>
        <w:rPr>
          <w:szCs w:val="22"/>
        </w:rPr>
      </w:pPr>
      <w:r w:rsidRPr="00954246">
        <w:t xml:space="preserve">Obligations as a Franchisor </w:t>
      </w:r>
    </w:p>
    <w:p w14:paraId="467C2AF0" w14:textId="77777777" w:rsidR="009340B7" w:rsidRPr="00954246" w:rsidRDefault="009340B7" w:rsidP="009340B7">
      <w:pPr>
        <w:pStyle w:val="ListParagraph"/>
      </w:pPr>
      <w:r>
        <w:t>Within 7</w:t>
      </w:r>
      <w:r w:rsidRPr="00954246">
        <w:t xml:space="preserve"> days of receiving a </w:t>
      </w:r>
      <w:r>
        <w:t>request for assistance alleging non-compliance</w:t>
      </w:r>
      <w:r w:rsidRPr="00954246">
        <w:t xml:space="preserve">, the FWO will notify </w:t>
      </w:r>
      <w:proofErr w:type="spellStart"/>
      <w:r w:rsidR="00CD667F">
        <w:t>MDKL</w:t>
      </w:r>
      <w:proofErr w:type="spellEnd"/>
      <w:r w:rsidR="00CD667F">
        <w:t xml:space="preserve"> and the franchisee </w:t>
      </w:r>
      <w:r w:rsidRPr="00954246">
        <w:t xml:space="preserve">of the </w:t>
      </w:r>
      <w:r>
        <w:t>allegations</w:t>
      </w:r>
      <w:r w:rsidRPr="00954246">
        <w:t xml:space="preserve"> and provide details supplied by the </w:t>
      </w:r>
      <w:r>
        <w:t>employee or former employee</w:t>
      </w:r>
      <w:r w:rsidRPr="00954246">
        <w:t>.</w:t>
      </w:r>
    </w:p>
    <w:p w14:paraId="467C2AF1" w14:textId="77777777" w:rsidR="009340B7" w:rsidRPr="00954246" w:rsidRDefault="00165F44" w:rsidP="009340B7">
      <w:pPr>
        <w:pStyle w:val="ListParagraph"/>
      </w:pPr>
      <w:sdt>
        <w:sdtPr>
          <w:alias w:val="Company"/>
          <w:tag w:val=""/>
          <w:id w:val="1544253316"/>
          <w:placeholder>
            <w:docPart w:val="831905AB539348F3A090E45FDD0FF71D"/>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009340B7" w:rsidRPr="00954246">
        <w:t xml:space="preserve"> will assist the franchisee to </w:t>
      </w:r>
      <w:r w:rsidR="009340B7">
        <w:t xml:space="preserve">attempt to </w:t>
      </w:r>
      <w:r w:rsidR="009340B7" w:rsidRPr="00954246">
        <w:t>resolve the</w:t>
      </w:r>
      <w:r w:rsidR="009340B7">
        <w:t xml:space="preserve"> matter</w:t>
      </w:r>
      <w:r w:rsidR="009340B7" w:rsidRPr="00954246">
        <w:t xml:space="preserve"> and make rectification of </w:t>
      </w:r>
      <w:r w:rsidR="009340B7">
        <w:t>any identified</w:t>
      </w:r>
      <w:r w:rsidR="009340B7" w:rsidRPr="004F599B">
        <w:t xml:space="preserve"> u</w:t>
      </w:r>
      <w:r w:rsidR="009340B7" w:rsidRPr="00954246">
        <w:t>nderpayment</w:t>
      </w:r>
      <w:r w:rsidR="009340B7">
        <w:t>s</w:t>
      </w:r>
      <w:r w:rsidR="007F6E07">
        <w:t xml:space="preserve"> and any</w:t>
      </w:r>
      <w:r w:rsidR="009340B7" w:rsidRPr="00954246">
        <w:t xml:space="preserve"> other issues identified by the FWO</w:t>
      </w:r>
      <w:r w:rsidR="009340B7" w:rsidRPr="00954246">
        <w:rPr>
          <w:color w:val="1F497D"/>
        </w:rPr>
        <w:t xml:space="preserve">, </w:t>
      </w:r>
      <w:r w:rsidR="009340B7" w:rsidRPr="00954246">
        <w:t>within 28 days of notification by the FWO.</w:t>
      </w:r>
    </w:p>
    <w:p w14:paraId="467C2AF2" w14:textId="77777777" w:rsidR="009340B7" w:rsidRPr="00954246" w:rsidRDefault="009340B7" w:rsidP="009340B7">
      <w:pPr>
        <w:pStyle w:val="ListParagraph"/>
      </w:pPr>
      <w:r>
        <w:t>Within 7</w:t>
      </w:r>
      <w:r w:rsidRPr="00954246">
        <w:t xml:space="preserve"> days of resolving the</w:t>
      </w:r>
      <w:r>
        <w:t xml:space="preserve"> matter</w:t>
      </w:r>
      <w:r w:rsidRPr="00954246">
        <w:t xml:space="preserve">, </w:t>
      </w:r>
      <w:sdt>
        <w:sdtPr>
          <w:alias w:val="Company"/>
          <w:tag w:val=""/>
          <w:id w:val="-74285599"/>
          <w:placeholder>
            <w:docPart w:val="4F7B3E647649499196376087E98E2244"/>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Pr="00954246">
        <w:t xml:space="preserve"> or </w:t>
      </w:r>
      <w:r w:rsidR="00CD667F">
        <w:t xml:space="preserve">the </w:t>
      </w:r>
      <w:r w:rsidRPr="00954246">
        <w:t xml:space="preserve">franchisee will provide the FWO with evidence that the </w:t>
      </w:r>
      <w:r>
        <w:t>matter</w:t>
      </w:r>
      <w:r w:rsidRPr="00954246">
        <w:t xml:space="preserve"> has been resolved and </w:t>
      </w:r>
      <w:r w:rsidR="004D6174">
        <w:t xml:space="preserve">any </w:t>
      </w:r>
      <w:r w:rsidRPr="00954246">
        <w:t xml:space="preserve">identified underpayments, and other issues identified by the </w:t>
      </w:r>
      <w:r w:rsidRPr="009340B7">
        <w:t xml:space="preserve">FWO, have been rectified by </w:t>
      </w:r>
      <w:r w:rsidRPr="00954246">
        <w:t>the franchisee.</w:t>
      </w:r>
    </w:p>
    <w:p w14:paraId="467C2AF3" w14:textId="77777777" w:rsidR="009340B7" w:rsidRPr="00893276" w:rsidRDefault="009340B7" w:rsidP="009340B7">
      <w:pPr>
        <w:pStyle w:val="ListParagraph"/>
      </w:pPr>
      <w:r>
        <w:t xml:space="preserve">Where the matter </w:t>
      </w:r>
      <w:r w:rsidRPr="00893276">
        <w:t xml:space="preserve">cannot be resolved by agreement between </w:t>
      </w:r>
      <w:r>
        <w:t xml:space="preserve">the franchisee </w:t>
      </w:r>
      <w:r w:rsidRPr="00893276">
        <w:t xml:space="preserve">and the </w:t>
      </w:r>
      <w:r>
        <w:t>employee</w:t>
      </w:r>
      <w:r w:rsidRPr="00893276">
        <w:t xml:space="preserve"> within 28 days of notification by the FWO</w:t>
      </w:r>
      <w:r w:rsidRPr="009340B7">
        <w:t xml:space="preserve">, </w:t>
      </w:r>
      <w:sdt>
        <w:sdtPr>
          <w:alias w:val="Company"/>
          <w:tag w:val=""/>
          <w:id w:val="899326307"/>
          <w:placeholder>
            <w:docPart w:val="EC7E78528B244B11A5A46311982396D4"/>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Pr="00E50F54">
        <w:t xml:space="preserve"> </w:t>
      </w:r>
      <w:r>
        <w:t>will</w:t>
      </w:r>
      <w:r w:rsidRPr="00893276">
        <w:t xml:space="preserve"> provide the FWO with a written report addressing the reasons why the matter could not be resolved between the parties and the steps taken by </w:t>
      </w:r>
      <w:sdt>
        <w:sdtPr>
          <w:alias w:val="Company"/>
          <w:tag w:val=""/>
          <w:id w:val="2067829532"/>
          <w:placeholder>
            <w:docPart w:val="99C8ED0AFF0B4956A190861A71B2B9F7"/>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Pr="00E50F54">
        <w:t xml:space="preserve"> </w:t>
      </w:r>
      <w:r w:rsidRPr="00893276">
        <w:t xml:space="preserve">to </w:t>
      </w:r>
      <w:r w:rsidR="004D6174">
        <w:t>facilitate the resolution of</w:t>
      </w:r>
      <w:r w:rsidRPr="00893276">
        <w:t xml:space="preserve"> the </w:t>
      </w:r>
      <w:r w:rsidR="007F6E07">
        <w:t>matter</w:t>
      </w:r>
      <w:r w:rsidRPr="00893276">
        <w:t xml:space="preserve">.  The </w:t>
      </w:r>
      <w:r w:rsidR="007F6E07">
        <w:lastRenderedPageBreak/>
        <w:t xml:space="preserve">report will </w:t>
      </w:r>
      <w:r w:rsidRPr="00893276">
        <w:t>be provide</w:t>
      </w:r>
      <w:r w:rsidR="007F6E07">
        <w:t>d to the FWO within 7</w:t>
      </w:r>
      <w:r w:rsidRPr="00893276">
        <w:t xml:space="preserve"> days after the expiry of the 28 days from notification by the FWO. </w:t>
      </w:r>
    </w:p>
    <w:p w14:paraId="467C2AF4" w14:textId="77777777" w:rsidR="00D32B9B" w:rsidRPr="00D32B9B" w:rsidRDefault="00D32B9B" w:rsidP="009340B7">
      <w:pPr>
        <w:pStyle w:val="AttachmentHeading4"/>
      </w:pPr>
      <w:bookmarkStart w:id="8" w:name="_Toc393196875"/>
      <w:r w:rsidRPr="00D32B9B">
        <w:rPr>
          <w:rFonts w:eastAsiaTheme="minorHAnsi"/>
        </w:rPr>
        <w:t>Obligations on the FWO</w:t>
      </w:r>
    </w:p>
    <w:p w14:paraId="467C2AF5" w14:textId="77777777" w:rsidR="00D32B9B" w:rsidRDefault="00D32B9B" w:rsidP="009340B7">
      <w:pPr>
        <w:pStyle w:val="ListParagraph"/>
      </w:pPr>
      <w:r>
        <w:t xml:space="preserve">The FWO will notify </w:t>
      </w:r>
      <w:proofErr w:type="spellStart"/>
      <w:r w:rsidR="008657BB">
        <w:t>MDKL</w:t>
      </w:r>
      <w:proofErr w:type="spellEnd"/>
      <w:r w:rsidR="00DB2D16">
        <w:t xml:space="preserve"> </w:t>
      </w:r>
      <w:r>
        <w:t xml:space="preserve">within 7 days of </w:t>
      </w:r>
      <w:r w:rsidR="00DE7A82">
        <w:t xml:space="preserve">each </w:t>
      </w:r>
      <w:r>
        <w:t xml:space="preserve">request for assistance received by an employee </w:t>
      </w:r>
      <w:r w:rsidR="00043082">
        <w:t>or former employee</w:t>
      </w:r>
      <w:r>
        <w:t>.</w:t>
      </w:r>
    </w:p>
    <w:p w14:paraId="467C2AF6" w14:textId="77777777" w:rsidR="00D32B9B" w:rsidRDefault="00D32B9B" w:rsidP="009340B7">
      <w:pPr>
        <w:pStyle w:val="ListParagraph"/>
      </w:pPr>
      <w:r>
        <w:t xml:space="preserve">The FWO will provide a </w:t>
      </w:r>
      <w:r w:rsidR="00043082">
        <w:t>nominated contact person</w:t>
      </w:r>
      <w:r>
        <w:t xml:space="preserve"> for dealing with these matters.</w:t>
      </w:r>
    </w:p>
    <w:p w14:paraId="467C2AF7" w14:textId="77777777" w:rsidR="004C1C84" w:rsidRDefault="004C1C84" w:rsidP="004C1C84">
      <w:pPr>
        <w:ind w:left="142"/>
      </w:pPr>
    </w:p>
    <w:p w14:paraId="467C2AF8" w14:textId="77777777" w:rsidR="00922F1B" w:rsidRDefault="00922F1B" w:rsidP="009340B7">
      <w:pPr>
        <w:pStyle w:val="AttachmentHeading3"/>
        <w:jc w:val="center"/>
      </w:pPr>
      <w:r w:rsidRPr="00E15EBA">
        <w:t>Self-Audits</w:t>
      </w:r>
      <w:bookmarkEnd w:id="8"/>
    </w:p>
    <w:p w14:paraId="467C2AF9" w14:textId="77777777" w:rsidR="00DA292B" w:rsidRPr="00D32B9B" w:rsidRDefault="00DA292B" w:rsidP="009340B7">
      <w:pPr>
        <w:pStyle w:val="ListParagraph"/>
      </w:pPr>
      <w:r w:rsidRPr="00D32B9B">
        <w:t xml:space="preserve">A key part of the partnership is </w:t>
      </w:r>
      <w:r w:rsidR="00DE7A82" w:rsidRPr="00D32B9B">
        <w:t xml:space="preserve">that </w:t>
      </w:r>
      <w:proofErr w:type="spellStart"/>
      <w:r w:rsidR="008657BB">
        <w:t>MDKL</w:t>
      </w:r>
      <w:proofErr w:type="spellEnd"/>
      <w:r w:rsidR="00DB2D16">
        <w:t xml:space="preserve"> </w:t>
      </w:r>
      <w:r w:rsidR="00043082">
        <w:t>undertakes to demonstrate their</w:t>
      </w:r>
      <w:r w:rsidR="00157D15" w:rsidRPr="00D32B9B">
        <w:t xml:space="preserve"> </w:t>
      </w:r>
      <w:r w:rsidR="00DE7A82" w:rsidRPr="00D32B9B">
        <w:t xml:space="preserve">commitment to compliance by undertaking self-audits that </w:t>
      </w:r>
      <w:r w:rsidR="00DE7A82">
        <w:t xml:space="preserve">are </w:t>
      </w:r>
      <w:r w:rsidRPr="00D32B9B">
        <w:t>certified by an agreed</w:t>
      </w:r>
      <w:r w:rsidR="0082263F">
        <w:t xml:space="preserve"> </w:t>
      </w:r>
      <w:r w:rsidRPr="00D32B9B">
        <w:t>third party.  Such</w:t>
      </w:r>
      <w:r w:rsidR="00157D15">
        <w:t xml:space="preserve"> a</w:t>
      </w:r>
      <w:r w:rsidRPr="00D32B9B">
        <w:t xml:space="preserve"> ‘third part</w:t>
      </w:r>
      <w:r w:rsidR="0095421D">
        <w:t>y</w:t>
      </w:r>
      <w:r w:rsidRPr="00D32B9B">
        <w:t xml:space="preserve">’ may include a </w:t>
      </w:r>
      <w:r w:rsidR="00C9786B" w:rsidRPr="00D32B9B">
        <w:t xml:space="preserve">certified practicing accountant (CPA) or a </w:t>
      </w:r>
      <w:r w:rsidRPr="00D32B9B">
        <w:t>recognised employer association.</w:t>
      </w:r>
    </w:p>
    <w:p w14:paraId="467C2AFA" w14:textId="77777777" w:rsidR="00922F1B" w:rsidRPr="00954246" w:rsidRDefault="00922F1B" w:rsidP="00922F1B">
      <w:pPr>
        <w:pStyle w:val="AttachmentHeading4"/>
      </w:pPr>
      <w:r w:rsidRPr="00954246">
        <w:t xml:space="preserve">Obligations </w:t>
      </w:r>
      <w:r w:rsidR="00D30798">
        <w:t xml:space="preserve">on </w:t>
      </w:r>
      <w:proofErr w:type="spellStart"/>
      <w:r w:rsidR="008657BB">
        <w:t>MDKL</w:t>
      </w:r>
      <w:proofErr w:type="spellEnd"/>
      <w:r w:rsidRPr="00954246">
        <w:t xml:space="preserve"> </w:t>
      </w:r>
    </w:p>
    <w:p w14:paraId="467C2AFB" w14:textId="77777777" w:rsidR="00922F1B" w:rsidRPr="00E15EBA" w:rsidRDefault="00922F1B" w:rsidP="009340B7">
      <w:pPr>
        <w:pStyle w:val="ListParagraph"/>
      </w:pPr>
      <w:r w:rsidRPr="00954246">
        <w:t xml:space="preserve">The FWO and </w:t>
      </w:r>
      <w:sdt>
        <w:sdtPr>
          <w:alias w:val="Company"/>
          <w:tag w:val=""/>
          <w:id w:val="1332421340"/>
          <w:placeholder>
            <w:docPart w:val="6EE8A264980F4DA09E887AB474E46FF0"/>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Pr="00E15EBA">
        <w:t xml:space="preserve"> acknowledge and agree that: </w:t>
      </w:r>
    </w:p>
    <w:p w14:paraId="467C2AFC" w14:textId="77777777" w:rsidR="00922F1B" w:rsidRPr="00D32B9B" w:rsidRDefault="00165F44" w:rsidP="00922F1B">
      <w:pPr>
        <w:pStyle w:val="ListParagraph"/>
        <w:numPr>
          <w:ilvl w:val="1"/>
          <w:numId w:val="1"/>
        </w:numPr>
      </w:pPr>
      <w:sdt>
        <w:sdtPr>
          <w:alias w:val="Company"/>
          <w:tag w:val=""/>
          <w:id w:val="-488715444"/>
          <w:placeholder>
            <w:docPart w:val="6BE1782783CA49F6BDECAB5DA362C53D"/>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00922F1B" w:rsidRPr="00E15EBA">
        <w:t xml:space="preserve"> will </w:t>
      </w:r>
      <w:r w:rsidR="00922F1B" w:rsidRPr="00D32B9B">
        <w:t xml:space="preserve">undertake a self-audit to </w:t>
      </w:r>
      <w:r w:rsidR="00043082">
        <w:t xml:space="preserve">determine compliance with </w:t>
      </w:r>
      <w:r w:rsidR="00922F1B" w:rsidRPr="00D32B9B">
        <w:t>relevant</w:t>
      </w:r>
      <w:r w:rsidR="00EF46CA">
        <w:t xml:space="preserve"> Commonwealth workplace laws</w:t>
      </w:r>
      <w:r w:rsidR="00CD667F">
        <w:t>;</w:t>
      </w:r>
    </w:p>
    <w:p w14:paraId="467C2AFD" w14:textId="77777777" w:rsidR="00922F1B" w:rsidRDefault="00922F1B" w:rsidP="004D6174">
      <w:pPr>
        <w:pStyle w:val="ListParagraph"/>
        <w:numPr>
          <w:ilvl w:val="1"/>
          <w:numId w:val="1"/>
        </w:numPr>
      </w:pPr>
      <w:r w:rsidRPr="00D32B9B">
        <w:t>The scope and methodology of the audit is set out in Attachment</w:t>
      </w:r>
      <w:r w:rsidR="00026807">
        <w:t xml:space="preserve"> </w:t>
      </w:r>
      <w:r w:rsidR="00E15EBA" w:rsidRPr="00D32B9B">
        <w:t>B</w:t>
      </w:r>
      <w:r w:rsidRPr="00D32B9B">
        <w:t xml:space="preserve"> (Self-Audit Process)</w:t>
      </w:r>
      <w:r w:rsidR="00026807">
        <w:t>.</w:t>
      </w:r>
    </w:p>
    <w:p w14:paraId="467C2AFE" w14:textId="77777777" w:rsidR="009D54A9" w:rsidRPr="00954246" w:rsidRDefault="009D54A9" w:rsidP="009D54A9">
      <w:pPr>
        <w:pStyle w:val="AttachmentHeading4"/>
      </w:pPr>
      <w:r w:rsidRPr="00954246">
        <w:t xml:space="preserve">Obligations as the head of a Corporate Group </w:t>
      </w:r>
    </w:p>
    <w:p w14:paraId="467C2AFF" w14:textId="77777777" w:rsidR="009D54A9" w:rsidRPr="00954246" w:rsidRDefault="009D54A9" w:rsidP="006E3830">
      <w:pPr>
        <w:pStyle w:val="ListParagraph"/>
      </w:pPr>
      <w:r w:rsidRPr="00954246">
        <w:t xml:space="preserve">The FWO and </w:t>
      </w:r>
      <w:proofErr w:type="spellStart"/>
      <w:r>
        <w:t>MDKL</w:t>
      </w:r>
      <w:proofErr w:type="spellEnd"/>
      <w:r w:rsidRPr="00954246">
        <w:t xml:space="preserve"> acknowledge and agree that: </w:t>
      </w:r>
    </w:p>
    <w:p w14:paraId="467C2B00" w14:textId="77777777" w:rsidR="009D54A9" w:rsidRPr="00D147BA" w:rsidRDefault="009D54A9" w:rsidP="009D54A9">
      <w:pPr>
        <w:pStyle w:val="ListParagraph"/>
        <w:numPr>
          <w:ilvl w:val="1"/>
          <w:numId w:val="1"/>
        </w:numPr>
      </w:pPr>
      <w:proofErr w:type="spellStart"/>
      <w:r>
        <w:t>MDKL</w:t>
      </w:r>
      <w:proofErr w:type="spellEnd"/>
      <w:r w:rsidRPr="00D147BA">
        <w:t xml:space="preserve"> will direct each of its related </w:t>
      </w:r>
      <w:r w:rsidR="007F6E07">
        <w:t>companies</w:t>
      </w:r>
      <w:r w:rsidRPr="00D147BA">
        <w:t xml:space="preserve"> to </w:t>
      </w:r>
      <w:r w:rsidR="006E3830" w:rsidRPr="00D32B9B">
        <w:t xml:space="preserve">undertake a self-audit to </w:t>
      </w:r>
      <w:r w:rsidR="006E3830">
        <w:t xml:space="preserve">determine compliance with </w:t>
      </w:r>
      <w:r w:rsidR="006E3830" w:rsidRPr="00D32B9B">
        <w:t>relevant</w:t>
      </w:r>
      <w:r w:rsidR="006E3830">
        <w:t xml:space="preserve"> Commonwealth workplace laws</w:t>
      </w:r>
      <w:r w:rsidR="00CD667F">
        <w:t>;</w:t>
      </w:r>
    </w:p>
    <w:p w14:paraId="467C2B01" w14:textId="77777777" w:rsidR="009D54A9" w:rsidRPr="006E3830" w:rsidRDefault="009D54A9" w:rsidP="009340B7">
      <w:pPr>
        <w:pStyle w:val="ListParagraph"/>
        <w:numPr>
          <w:ilvl w:val="1"/>
          <w:numId w:val="1"/>
        </w:numPr>
      </w:pPr>
      <w:r>
        <w:t>T</w:t>
      </w:r>
      <w:r w:rsidRPr="00D147BA">
        <w:t xml:space="preserve">he scope and methodology of the audit is set out in Attachment </w:t>
      </w:r>
      <w:r>
        <w:t>B</w:t>
      </w:r>
      <w:r w:rsidRPr="00D147BA">
        <w:t xml:space="preserve"> (Self-Audit Process).</w:t>
      </w:r>
    </w:p>
    <w:p w14:paraId="467C2B02" w14:textId="77777777" w:rsidR="009340B7" w:rsidRPr="00954246" w:rsidRDefault="009340B7" w:rsidP="009340B7">
      <w:pPr>
        <w:pStyle w:val="AttachmentHeading4"/>
      </w:pPr>
      <w:r w:rsidRPr="00954246">
        <w:t>Obligations as a Franchisor</w:t>
      </w:r>
    </w:p>
    <w:p w14:paraId="467C2B03" w14:textId="77777777" w:rsidR="009340B7" w:rsidRPr="00954246" w:rsidRDefault="009340B7" w:rsidP="009340B7">
      <w:pPr>
        <w:pStyle w:val="ListParagraph"/>
      </w:pPr>
      <w:r w:rsidRPr="00954246">
        <w:t xml:space="preserve">The FWO and </w:t>
      </w:r>
      <w:sdt>
        <w:sdtPr>
          <w:alias w:val="Company"/>
          <w:tag w:val=""/>
          <w:id w:val="-1085833706"/>
          <w:placeholder>
            <w:docPart w:val="7AA2838B2B714B65A80EA54BD55E8673"/>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Pr="00954246">
        <w:t xml:space="preserve"> acknowledge and agree that: </w:t>
      </w:r>
    </w:p>
    <w:p w14:paraId="467C2B04" w14:textId="77777777" w:rsidR="009340B7" w:rsidRPr="00D147BA" w:rsidRDefault="00165F44" w:rsidP="009340B7">
      <w:pPr>
        <w:pStyle w:val="ListParagraph"/>
        <w:numPr>
          <w:ilvl w:val="1"/>
          <w:numId w:val="1"/>
        </w:numPr>
      </w:pPr>
      <w:sdt>
        <w:sdtPr>
          <w:alias w:val="Company"/>
          <w:tag w:val=""/>
          <w:id w:val="559297109"/>
          <w:placeholder>
            <w:docPart w:val="469ECB709A53488BA2B07D57B8DF4A29"/>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009340B7" w:rsidRPr="00D147BA">
        <w:t xml:space="preserve"> will </w:t>
      </w:r>
      <w:r w:rsidR="007F6E07">
        <w:t>request</w:t>
      </w:r>
      <w:r w:rsidR="009340B7" w:rsidRPr="00D147BA">
        <w:t xml:space="preserve"> franchisees to undertake a self-audit to identify </w:t>
      </w:r>
      <w:r w:rsidR="007F6E07">
        <w:t xml:space="preserve">any </w:t>
      </w:r>
      <w:r w:rsidR="009340B7">
        <w:t>underpayment</w:t>
      </w:r>
      <w:r w:rsidR="000879CD">
        <w:t xml:space="preserve">s </w:t>
      </w:r>
      <w:r w:rsidR="009340B7" w:rsidRPr="00D147BA">
        <w:t>that may have occurr</w:t>
      </w:r>
      <w:r w:rsidR="00026807">
        <w:t>ed during the Self-Audit Period</w:t>
      </w:r>
      <w:r w:rsidR="00CD667F">
        <w:t>;</w:t>
      </w:r>
    </w:p>
    <w:p w14:paraId="467C2B05" w14:textId="77777777" w:rsidR="009340B7" w:rsidRPr="00D147BA" w:rsidRDefault="00026807" w:rsidP="009340B7">
      <w:pPr>
        <w:pStyle w:val="ListParagraph"/>
        <w:numPr>
          <w:ilvl w:val="1"/>
          <w:numId w:val="1"/>
        </w:numPr>
      </w:pPr>
      <w:r>
        <w:lastRenderedPageBreak/>
        <w:t xml:space="preserve">If a franchisee </w:t>
      </w:r>
      <w:r w:rsidR="009340B7" w:rsidRPr="00D147BA">
        <w:t xml:space="preserve">declines to participate in a self-audit, </w:t>
      </w:r>
      <w:sdt>
        <w:sdtPr>
          <w:alias w:val="Company"/>
          <w:tag w:val=""/>
          <w:id w:val="-2048822167"/>
          <w:placeholder>
            <w:docPart w:val="00A4B0463B5D4F2A96ACC085B09875AF"/>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009340B7">
        <w:t xml:space="preserve"> will</w:t>
      </w:r>
      <w:r w:rsidR="009340B7" w:rsidRPr="00D147BA">
        <w:t xml:space="preserve"> notify the FWO in writing within 28 days </w:t>
      </w:r>
      <w:r>
        <w:t>of the completion of the reporting period</w:t>
      </w:r>
      <w:r w:rsidR="007F6E07">
        <w:t>,</w:t>
      </w:r>
      <w:r>
        <w:t xml:space="preserve"> </w:t>
      </w:r>
      <w:r w:rsidR="009340B7" w:rsidRPr="00D147BA">
        <w:t xml:space="preserve">providing the details </w:t>
      </w:r>
      <w:r w:rsidR="007F6E07">
        <w:t>of</w:t>
      </w:r>
      <w:r w:rsidR="009340B7" w:rsidRPr="00D147BA">
        <w:t xml:space="preserve"> the non-</w:t>
      </w:r>
      <w:r>
        <w:t>participation by the franchisee</w:t>
      </w:r>
      <w:r w:rsidR="00CD667F">
        <w:t>;</w:t>
      </w:r>
    </w:p>
    <w:p w14:paraId="467C2B06" w14:textId="77777777" w:rsidR="009340B7" w:rsidRPr="00D147BA" w:rsidRDefault="009340B7" w:rsidP="009340B7">
      <w:pPr>
        <w:pStyle w:val="ListParagraph"/>
        <w:numPr>
          <w:ilvl w:val="1"/>
          <w:numId w:val="1"/>
        </w:numPr>
      </w:pPr>
      <w:r w:rsidRPr="00D147BA">
        <w:t xml:space="preserve">The scope and methodology of the proposed audit is set out in Attachment </w:t>
      </w:r>
      <w:r>
        <w:t>B</w:t>
      </w:r>
      <w:r w:rsidR="00026807">
        <w:t xml:space="preserve"> (Self-Audit Process).</w:t>
      </w:r>
    </w:p>
    <w:p w14:paraId="467C2B07" w14:textId="77777777" w:rsidR="00D32B9B" w:rsidRPr="00D32B9B" w:rsidRDefault="00D32B9B" w:rsidP="009340B7">
      <w:pPr>
        <w:pStyle w:val="AttachmentHeading4"/>
      </w:pPr>
      <w:bookmarkStart w:id="9" w:name="_Toc393196876"/>
      <w:r w:rsidRPr="00D32B9B">
        <w:t>Obligations on the FWO</w:t>
      </w:r>
    </w:p>
    <w:p w14:paraId="467C2B08" w14:textId="77777777" w:rsidR="00D32B9B" w:rsidRDefault="00D32B9B" w:rsidP="009340B7">
      <w:pPr>
        <w:pStyle w:val="ListParagraph"/>
      </w:pPr>
      <w:r>
        <w:t xml:space="preserve">Prior to any self-audit period, the FWO will, upon request, provide appropriate technical advice on the </w:t>
      </w:r>
      <w:r w:rsidR="00157D15">
        <w:t xml:space="preserve">workplace obligations / </w:t>
      </w:r>
      <w:r>
        <w:t>entitlements to be audited.</w:t>
      </w:r>
    </w:p>
    <w:p w14:paraId="467C2B09" w14:textId="77777777" w:rsidR="00D32B9B" w:rsidRPr="006E3830" w:rsidRDefault="006E3830" w:rsidP="00D32B9B">
      <w:pPr>
        <w:pStyle w:val="ListParagraph"/>
        <w:rPr>
          <w:szCs w:val="22"/>
        </w:rPr>
      </w:pPr>
      <w:r>
        <w:t>The FWO will, upon request, provide suitable templates for the audit and/or the audit report.</w:t>
      </w:r>
    </w:p>
    <w:p w14:paraId="467C2B0A" w14:textId="77777777" w:rsidR="00922F1B" w:rsidRPr="00E15EBA" w:rsidRDefault="00922F1B" w:rsidP="009340B7">
      <w:pPr>
        <w:pStyle w:val="AttachmentHeading3"/>
        <w:jc w:val="center"/>
      </w:pPr>
      <w:r w:rsidRPr="00E15EBA">
        <w:t>Resources</w:t>
      </w:r>
      <w:bookmarkEnd w:id="9"/>
    </w:p>
    <w:p w14:paraId="467C2B0B" w14:textId="77777777" w:rsidR="00922F1B" w:rsidRPr="00E15EBA" w:rsidRDefault="00165F44" w:rsidP="009340B7">
      <w:pPr>
        <w:pStyle w:val="ListParagraph"/>
      </w:pPr>
      <w:sdt>
        <w:sdtPr>
          <w:alias w:val="Company"/>
          <w:tag w:val=""/>
          <w:id w:val="1731735618"/>
          <w:placeholder>
            <w:docPart w:val="AF86105D0E484D7EA8C12DF0D7111342"/>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00922F1B" w:rsidRPr="00E15EBA">
        <w:t xml:space="preserve"> </w:t>
      </w:r>
      <w:r w:rsidR="00894631">
        <w:t>undertakes to</w:t>
      </w:r>
      <w:r w:rsidR="00922F1B" w:rsidRPr="00E15EBA">
        <w:t xml:space="preserve"> commit all necessary resources, financial or otherwise, and meet all necessary expenses associated with the effective implementation of the Self-Audit Process.</w:t>
      </w:r>
    </w:p>
    <w:p w14:paraId="467C2B0C" w14:textId="77777777" w:rsidR="00922F1B" w:rsidRPr="00954246" w:rsidRDefault="00165F44" w:rsidP="009340B7">
      <w:pPr>
        <w:pStyle w:val="ListParagraph"/>
      </w:pPr>
      <w:sdt>
        <w:sdtPr>
          <w:alias w:val="Company"/>
          <w:tag w:val=""/>
          <w:id w:val="-1742323771"/>
          <w:placeholder>
            <w:docPart w:val="C471B77EF6494FFE8E0ED9972E5FD82F"/>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00922F1B" w:rsidRPr="00E15EBA">
        <w:t xml:space="preserve"> </w:t>
      </w:r>
      <w:r w:rsidR="00894631">
        <w:t>will</w:t>
      </w:r>
      <w:r w:rsidR="00922F1B" w:rsidRPr="00E15EBA">
        <w:t xml:space="preserve"> make available a specified person or pers</w:t>
      </w:r>
      <w:r w:rsidR="004D6174">
        <w:t>ons to act as Employee Liaison O</w:t>
      </w:r>
      <w:r w:rsidR="00922F1B" w:rsidRPr="00E15EBA">
        <w:t>fficer</w:t>
      </w:r>
      <w:r w:rsidR="004D6174">
        <w:t>/</w:t>
      </w:r>
      <w:r w:rsidR="00922F1B" w:rsidRPr="00E15EBA">
        <w:t xml:space="preserve">s for all queries from </w:t>
      </w:r>
      <w:sdt>
        <w:sdtPr>
          <w:alias w:val="Company"/>
          <w:tag w:val=""/>
          <w:id w:val="-571739012"/>
          <w:placeholder>
            <w:docPart w:val="46E9140E1F8147FCA858ECD5CE500C60"/>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00922F1B" w:rsidRPr="00E15EBA">
        <w:t xml:space="preserve"> employees</w:t>
      </w:r>
      <w:r w:rsidR="00922F1B" w:rsidRPr="00954246">
        <w:t>, which concern the Self</w:t>
      </w:r>
      <w:r w:rsidR="00DB2D16">
        <w:t>-A</w:t>
      </w:r>
      <w:r w:rsidR="00922F1B" w:rsidRPr="00954246">
        <w:t xml:space="preserve">udit Process or any </w:t>
      </w:r>
      <w:r w:rsidR="00894631">
        <w:t>requests for assistance</w:t>
      </w:r>
      <w:r w:rsidR="00922F1B" w:rsidRPr="00954246">
        <w:t xml:space="preserve"> referred by the FWO.</w:t>
      </w:r>
    </w:p>
    <w:p w14:paraId="467C2B0D" w14:textId="77777777" w:rsidR="00922F1B" w:rsidRPr="00954246" w:rsidRDefault="00165F44" w:rsidP="009340B7">
      <w:pPr>
        <w:pStyle w:val="ListParagraph"/>
      </w:pPr>
      <w:sdt>
        <w:sdtPr>
          <w:alias w:val="Company"/>
          <w:tag w:val=""/>
          <w:id w:val="-2049822173"/>
          <w:placeholder>
            <w:docPart w:val="84951209D6A74043B30C7E5EEC544D9B"/>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0076304F" w:rsidRPr="00E15EBA">
        <w:t xml:space="preserve"> </w:t>
      </w:r>
      <w:r w:rsidR="00894631">
        <w:t>will</w:t>
      </w:r>
      <w:r w:rsidR="0076304F" w:rsidRPr="00E15EBA">
        <w:t xml:space="preserve"> notify the FWO in writing of the name or names of </w:t>
      </w:r>
      <w:sdt>
        <w:sdtPr>
          <w:alias w:val="Company"/>
          <w:tag w:val=""/>
          <w:id w:val="1767657705"/>
          <w:placeholder>
            <w:docPart w:val="1EB7805007FA443FAE08A583CA9589A2"/>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0076304F" w:rsidRPr="00E15EBA">
        <w:t xml:space="preserve"> Employee Liaison Officer/s within 7 days of the commencement of this Deed, and </w:t>
      </w:r>
      <w:r w:rsidR="00FD56D1">
        <w:t>will</w:t>
      </w:r>
      <w:r w:rsidR="0076304F" w:rsidRPr="00E15EBA">
        <w:t xml:space="preserve"> notify the FWO in writing within 7 days of any change to </w:t>
      </w:r>
      <w:sdt>
        <w:sdtPr>
          <w:alias w:val="Company"/>
          <w:tag w:val=""/>
          <w:id w:val="1425601142"/>
          <w:placeholder>
            <w:docPart w:val="80EA385DCBB44365813247770086C287"/>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0076304F" w:rsidRPr="00954246">
        <w:t xml:space="preserve"> Employee Liaison Officer/s.</w:t>
      </w:r>
    </w:p>
    <w:p w14:paraId="467C2B0E" w14:textId="77777777" w:rsidR="00922F1B" w:rsidRPr="00E15EBA" w:rsidRDefault="00165F44" w:rsidP="009340B7">
      <w:pPr>
        <w:pStyle w:val="ListParagraph"/>
      </w:pPr>
      <w:sdt>
        <w:sdtPr>
          <w:alias w:val="Company"/>
          <w:tag w:val=""/>
          <w:id w:val="-570428137"/>
          <w:placeholder>
            <w:docPart w:val="E7903F68F93546EC8543118331D39CFA"/>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00922F1B" w:rsidRPr="00E15EBA">
        <w:t xml:space="preserve"> has identified in Schedule 1 to the Deed a single national contact person to whom all queries from the FWO which concern the implementation of the p</w:t>
      </w:r>
      <w:r w:rsidR="007F6E07">
        <w:t xml:space="preserve">artnership </w:t>
      </w:r>
      <w:r w:rsidR="00922F1B" w:rsidRPr="00E15EBA">
        <w:t xml:space="preserve">can be directed.  </w:t>
      </w:r>
      <w:sdt>
        <w:sdtPr>
          <w:alias w:val="Company"/>
          <w:tag w:val=""/>
          <w:id w:val="1150403823"/>
          <w:placeholder>
            <w:docPart w:val="DE09513712EE4D1FBF681A41681CDBF7"/>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00922F1B" w:rsidRPr="00E15EBA">
        <w:t xml:space="preserve"> </w:t>
      </w:r>
      <w:r w:rsidR="00FD56D1">
        <w:t>will</w:t>
      </w:r>
      <w:r w:rsidR="00922F1B" w:rsidRPr="00E15EBA">
        <w:t xml:space="preserve"> notify the FWO in writing within 7 days of any change to </w:t>
      </w:r>
      <w:r w:rsidR="000879CD">
        <w:t>the</w:t>
      </w:r>
      <w:r w:rsidR="00825F9B">
        <w:t xml:space="preserve"> </w:t>
      </w:r>
      <w:r w:rsidR="00922F1B" w:rsidRPr="00E15EBA">
        <w:rPr>
          <w:szCs w:val="20"/>
        </w:rPr>
        <w:t>national contact person</w:t>
      </w:r>
      <w:r w:rsidR="00922F1B" w:rsidRPr="00E15EBA">
        <w:t>.</w:t>
      </w:r>
    </w:p>
    <w:p w14:paraId="467C2B0F" w14:textId="77777777" w:rsidR="00922F1B" w:rsidRDefault="00922F1B" w:rsidP="009340B7">
      <w:pPr>
        <w:pStyle w:val="ListParagraph"/>
      </w:pPr>
      <w:r w:rsidRPr="00E15EBA">
        <w:t xml:space="preserve">The FWO will identify a single national contact person (the FWO Liaison Officer) </w:t>
      </w:r>
      <w:r w:rsidR="00EE2F72">
        <w:t xml:space="preserve">to </w:t>
      </w:r>
      <w:r w:rsidRPr="00E15EBA">
        <w:t xml:space="preserve">whom all queries from </w:t>
      </w:r>
      <w:sdt>
        <w:sdtPr>
          <w:alias w:val="Company"/>
          <w:tag w:val=""/>
          <w:id w:val="-90789809"/>
          <w:placeholder>
            <w:docPart w:val="021716CE8A794CD192E8E78CA619AB9D"/>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Pr="00E15EBA">
        <w:t xml:space="preserve"> can be directed.  Th</w:t>
      </w:r>
      <w:r w:rsidR="00FD56D1">
        <w:t xml:space="preserve">e FWO will notify </w:t>
      </w:r>
      <w:proofErr w:type="spellStart"/>
      <w:r w:rsidR="008657BB">
        <w:t>MDKL</w:t>
      </w:r>
      <w:proofErr w:type="spellEnd"/>
      <w:r w:rsidR="00FD56D1">
        <w:t xml:space="preserve"> in writing within 7 days of any change to the national contact person</w:t>
      </w:r>
      <w:r w:rsidRPr="00E15EBA">
        <w:t xml:space="preserve">. </w:t>
      </w:r>
    </w:p>
    <w:p w14:paraId="467C2B13" w14:textId="74A1B8F2" w:rsidR="0082263F" w:rsidRDefault="008657BB" w:rsidP="00253693">
      <w:pPr>
        <w:pStyle w:val="ListParagraph"/>
      </w:pPr>
      <w:proofErr w:type="spellStart"/>
      <w:r>
        <w:t>MDKL</w:t>
      </w:r>
      <w:proofErr w:type="spellEnd"/>
      <w:r w:rsidR="00DB2D16">
        <w:t xml:space="preserve"> </w:t>
      </w:r>
      <w:r w:rsidR="00D32B9B">
        <w:t xml:space="preserve">will establish a ‘My Account’ </w:t>
      </w:r>
      <w:r w:rsidR="00CF2A61">
        <w:t xml:space="preserve">account </w:t>
      </w:r>
      <w:r w:rsidR="00D32B9B">
        <w:t>on the fairwork.gov.au website</w:t>
      </w:r>
      <w:r w:rsidR="004D6174">
        <w:t xml:space="preserve"> and will encourage their franchisees to do so</w:t>
      </w:r>
      <w:r w:rsidR="00253693">
        <w:t>.</w:t>
      </w:r>
    </w:p>
    <w:p w14:paraId="7B411512" w14:textId="0AD248CE" w:rsidR="00253693" w:rsidRDefault="00253693">
      <w:pPr>
        <w:spacing w:after="200" w:line="276" w:lineRule="auto"/>
        <w:rPr>
          <w:rFonts w:eastAsia="Times New Roman"/>
          <w:szCs w:val="24"/>
          <w:lang w:eastAsia="en-AU"/>
        </w:rPr>
      </w:pPr>
      <w:r>
        <w:br w:type="page"/>
      </w:r>
    </w:p>
    <w:p w14:paraId="467C2B14" w14:textId="77777777" w:rsidR="00922F1B" w:rsidRDefault="00922F1B" w:rsidP="0076304F">
      <w:pPr>
        <w:pStyle w:val="AttachmentHeading3"/>
        <w:jc w:val="center"/>
      </w:pPr>
      <w:bookmarkStart w:id="10" w:name="_Toc393196877"/>
      <w:r w:rsidRPr="00954246">
        <w:lastRenderedPageBreak/>
        <w:t>Workplace Relations Training</w:t>
      </w:r>
      <w:bookmarkEnd w:id="10"/>
    </w:p>
    <w:p w14:paraId="467C2B15" w14:textId="77777777" w:rsidR="00D30798" w:rsidRPr="00954246" w:rsidRDefault="00D30798" w:rsidP="00D30798">
      <w:pPr>
        <w:pStyle w:val="AttachmentHeading4"/>
      </w:pPr>
      <w:r w:rsidRPr="00954246">
        <w:t xml:space="preserve">Obligations </w:t>
      </w:r>
      <w:r>
        <w:t xml:space="preserve">on </w:t>
      </w:r>
      <w:proofErr w:type="spellStart"/>
      <w:r w:rsidR="008657BB">
        <w:t>MDKL</w:t>
      </w:r>
      <w:proofErr w:type="spellEnd"/>
      <w:r w:rsidRPr="00954246">
        <w:t xml:space="preserve"> </w:t>
      </w:r>
    </w:p>
    <w:p w14:paraId="467C2B16" w14:textId="77777777" w:rsidR="00C01795" w:rsidRPr="009340B7" w:rsidRDefault="00C01795" w:rsidP="00D32B9B">
      <w:pPr>
        <w:pStyle w:val="ListParagraph"/>
        <w:rPr>
          <w:b/>
        </w:rPr>
      </w:pPr>
      <w:r w:rsidRPr="00D32B9B">
        <w:t>The FWO encourages all employers to provide relevant training to their staff, particularly workplace relations training at the managerial and supervisory levels.</w:t>
      </w:r>
      <w:r w:rsidR="009340B7">
        <w:t xml:space="preserve"> </w:t>
      </w:r>
      <w:proofErr w:type="spellStart"/>
      <w:r w:rsidR="008657BB">
        <w:rPr>
          <w:szCs w:val="22"/>
        </w:rPr>
        <w:t>MDKL</w:t>
      </w:r>
      <w:proofErr w:type="spellEnd"/>
      <w:r w:rsidR="00DB2D16" w:rsidRPr="009340B7">
        <w:rPr>
          <w:szCs w:val="22"/>
        </w:rPr>
        <w:t xml:space="preserve"> </w:t>
      </w:r>
      <w:r w:rsidR="00EF46CA" w:rsidRPr="009340B7">
        <w:rPr>
          <w:szCs w:val="22"/>
        </w:rPr>
        <w:t xml:space="preserve">is </w:t>
      </w:r>
      <w:r w:rsidRPr="009340B7">
        <w:rPr>
          <w:szCs w:val="22"/>
        </w:rPr>
        <w:t>committed to the development of its staff.</w:t>
      </w:r>
    </w:p>
    <w:p w14:paraId="467C2B17" w14:textId="77777777" w:rsidR="00AD164B" w:rsidRPr="00284426" w:rsidRDefault="00AD164B" w:rsidP="009340B7">
      <w:pPr>
        <w:pStyle w:val="ListParagraph"/>
      </w:pPr>
      <w:r w:rsidRPr="009340B7">
        <w:t>Within</w:t>
      </w:r>
      <w:r w:rsidRPr="00284426">
        <w:t xml:space="preserve"> 28 days of the commencement of this Deed, </w:t>
      </w:r>
      <w:proofErr w:type="spellStart"/>
      <w:r w:rsidR="008657BB">
        <w:t>MDKL</w:t>
      </w:r>
      <w:proofErr w:type="spellEnd"/>
      <w:r w:rsidR="00DB2D16">
        <w:t xml:space="preserve"> </w:t>
      </w:r>
      <w:r w:rsidRPr="00284426">
        <w:t>wil</w:t>
      </w:r>
      <w:r w:rsidR="00284426" w:rsidRPr="00284426">
        <w:t xml:space="preserve">l provide the FWO with details </w:t>
      </w:r>
      <w:r w:rsidR="00284426">
        <w:t xml:space="preserve">of the </w:t>
      </w:r>
      <w:r w:rsidRPr="00284426">
        <w:t>workplace relations training they</w:t>
      </w:r>
      <w:r w:rsidR="00305831">
        <w:t xml:space="preserve"> </w:t>
      </w:r>
      <w:r w:rsidRPr="00284426">
        <w:t xml:space="preserve">provide to all persons who hold management positions </w:t>
      </w:r>
      <w:r w:rsidR="009D54A9">
        <w:t xml:space="preserve">within </w:t>
      </w:r>
      <w:proofErr w:type="spellStart"/>
      <w:r w:rsidR="009D54A9">
        <w:t>MDKL</w:t>
      </w:r>
      <w:proofErr w:type="spellEnd"/>
      <w:r w:rsidR="009D54A9">
        <w:t xml:space="preserve"> and its related </w:t>
      </w:r>
      <w:r w:rsidR="007F6E07">
        <w:t>companies</w:t>
      </w:r>
      <w:r w:rsidR="009D54A9">
        <w:t xml:space="preserve"> </w:t>
      </w:r>
      <w:r w:rsidR="000879CD">
        <w:t>with regard to Commonwealth w</w:t>
      </w:r>
      <w:r w:rsidRPr="00284426">
        <w:t xml:space="preserve">orkplace </w:t>
      </w:r>
      <w:r w:rsidR="000879CD">
        <w:t>l</w:t>
      </w:r>
      <w:r w:rsidRPr="00284426">
        <w:t>aws. This information will be kept confidential by the FWO and will not be publicised or used by the FWO in any way, other than to ensure compliance with this deed.</w:t>
      </w:r>
    </w:p>
    <w:p w14:paraId="467C2B18" w14:textId="77777777" w:rsidR="00D32B9B" w:rsidRPr="00D32B9B" w:rsidRDefault="00D32B9B" w:rsidP="00D32B9B">
      <w:pPr>
        <w:ind w:left="360" w:hanging="360"/>
        <w:rPr>
          <w:b/>
          <w:i/>
        </w:rPr>
      </w:pPr>
      <w:bookmarkStart w:id="11" w:name="_Toc393196878"/>
      <w:r w:rsidRPr="00D32B9B">
        <w:rPr>
          <w:b/>
          <w:i/>
        </w:rPr>
        <w:t>Obligations on the FWO</w:t>
      </w:r>
    </w:p>
    <w:p w14:paraId="467C2B19" w14:textId="77777777" w:rsidR="00D32B9B" w:rsidRPr="00D32B9B" w:rsidRDefault="00D32B9B" w:rsidP="009340B7">
      <w:pPr>
        <w:pStyle w:val="ListParagraph"/>
      </w:pPr>
      <w:r w:rsidRPr="009340B7">
        <w:t>The</w:t>
      </w:r>
      <w:r w:rsidRPr="00D32B9B">
        <w:t xml:space="preserve"> FWO will make available to </w:t>
      </w:r>
      <w:proofErr w:type="spellStart"/>
      <w:r w:rsidR="008657BB">
        <w:t>MDKL</w:t>
      </w:r>
      <w:proofErr w:type="spellEnd"/>
      <w:r w:rsidR="00DB2D16">
        <w:t xml:space="preserve"> </w:t>
      </w:r>
      <w:r w:rsidRPr="00D32B9B">
        <w:t xml:space="preserve">appropriate internal training materials developed for FWO staff.  The FWO will not be responsible for any errors that occur as a result of </w:t>
      </w:r>
      <w:proofErr w:type="spellStart"/>
      <w:r w:rsidR="008657BB">
        <w:t>MDKL</w:t>
      </w:r>
      <w:proofErr w:type="spellEnd"/>
      <w:r w:rsidR="00DB2D16">
        <w:t xml:space="preserve"> </w:t>
      </w:r>
      <w:r w:rsidRPr="00D32B9B">
        <w:t>altering the materials.</w:t>
      </w:r>
    </w:p>
    <w:p w14:paraId="467C2B1A" w14:textId="77777777" w:rsidR="00D32B9B" w:rsidRPr="00D32B9B" w:rsidRDefault="00D32B9B" w:rsidP="009340B7">
      <w:pPr>
        <w:pStyle w:val="ListParagraph"/>
      </w:pPr>
      <w:r w:rsidRPr="009340B7">
        <w:t>The</w:t>
      </w:r>
      <w:r w:rsidR="004C1C84">
        <w:t xml:space="preserve"> FWO will, upon request, </w:t>
      </w:r>
      <w:r w:rsidRPr="00D32B9B">
        <w:t xml:space="preserve">provide assistance to </w:t>
      </w:r>
      <w:proofErr w:type="spellStart"/>
      <w:r w:rsidR="008657BB">
        <w:t>MDKL</w:t>
      </w:r>
      <w:proofErr w:type="spellEnd"/>
      <w:r w:rsidRPr="00D32B9B">
        <w:t xml:space="preserve"> staff access</w:t>
      </w:r>
      <w:r w:rsidR="00FD56D1">
        <w:t>ing</w:t>
      </w:r>
      <w:r w:rsidRPr="00D32B9B">
        <w:t xml:space="preserve"> the FWO on-line learning modules.</w:t>
      </w:r>
    </w:p>
    <w:p w14:paraId="467C2B1B" w14:textId="77777777" w:rsidR="00922F1B" w:rsidRPr="00E15EBA" w:rsidRDefault="00922F1B" w:rsidP="00441955">
      <w:pPr>
        <w:ind w:left="284"/>
        <w:jc w:val="center"/>
        <w:rPr>
          <w:b/>
          <w:sz w:val="24"/>
          <w:szCs w:val="24"/>
        </w:rPr>
      </w:pPr>
      <w:r w:rsidRPr="00E15EBA">
        <w:rPr>
          <w:b/>
          <w:sz w:val="24"/>
          <w:szCs w:val="24"/>
        </w:rPr>
        <w:t>Reporting</w:t>
      </w:r>
      <w:bookmarkEnd w:id="11"/>
    </w:p>
    <w:p w14:paraId="467C2B1C" w14:textId="77777777" w:rsidR="00922F1B" w:rsidRPr="00922F1B" w:rsidRDefault="00922F1B" w:rsidP="009340B7">
      <w:pPr>
        <w:pStyle w:val="ListParagraph"/>
      </w:pPr>
      <w:r w:rsidRPr="00922F1B">
        <w:t xml:space="preserve">One year after the commencement of the Deed, </w:t>
      </w:r>
      <w:sdt>
        <w:sdtPr>
          <w:alias w:val="Company"/>
          <w:tag w:val=""/>
          <w:id w:val="-1636405677"/>
          <w:placeholder>
            <w:docPart w:val="4E19E75A94C14D0898E8B0D0E292952F"/>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Pr="00922F1B">
        <w:t xml:space="preserve"> will pr</w:t>
      </w:r>
      <w:r w:rsidR="00FD56D1">
        <w:t xml:space="preserve">epare a report </w:t>
      </w:r>
      <w:r w:rsidRPr="00922F1B">
        <w:t xml:space="preserve">addressing the following matters: </w:t>
      </w:r>
    </w:p>
    <w:p w14:paraId="467C2B1D" w14:textId="77777777" w:rsidR="00922F1B" w:rsidRPr="00922F1B" w:rsidRDefault="00922F1B" w:rsidP="00922F1B">
      <w:pPr>
        <w:pStyle w:val="ListParagraph"/>
        <w:numPr>
          <w:ilvl w:val="1"/>
          <w:numId w:val="1"/>
        </w:numPr>
      </w:pPr>
      <w:r w:rsidRPr="00922F1B">
        <w:t xml:space="preserve">the actions </w:t>
      </w:r>
      <w:r w:rsidR="0076304F">
        <w:t xml:space="preserve">taken </w:t>
      </w:r>
      <w:r w:rsidRPr="00922F1B">
        <w:t xml:space="preserve">by </w:t>
      </w:r>
      <w:sdt>
        <w:sdtPr>
          <w:alias w:val="Company"/>
          <w:tag w:val=""/>
          <w:id w:val="-1569256662"/>
          <w:placeholder>
            <w:docPart w:val="1CB190EE0F3D470BB6A87CE9878E0585"/>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Pr="00922F1B">
        <w:t xml:space="preserve"> to address the requirements of the Deed;</w:t>
      </w:r>
    </w:p>
    <w:p w14:paraId="467C2B1E" w14:textId="77777777" w:rsidR="00922F1B" w:rsidRPr="00922F1B" w:rsidRDefault="00922F1B" w:rsidP="00922F1B">
      <w:pPr>
        <w:pStyle w:val="ListParagraph"/>
        <w:numPr>
          <w:ilvl w:val="1"/>
          <w:numId w:val="1"/>
        </w:numPr>
      </w:pPr>
      <w:r w:rsidRPr="00922F1B">
        <w:t xml:space="preserve">the number of </w:t>
      </w:r>
      <w:r w:rsidR="00FD56D1">
        <w:t>requests for assistance</w:t>
      </w:r>
      <w:r w:rsidRPr="00922F1B">
        <w:t xml:space="preserve"> referred to </w:t>
      </w:r>
      <w:sdt>
        <w:sdtPr>
          <w:alias w:val="Company"/>
          <w:tag w:val=""/>
          <w:id w:val="1454287514"/>
          <w:placeholder>
            <w:docPart w:val="484D9DF4F17A462981E80474E49E9F7B"/>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Pr="00922F1B">
        <w:t>;</w:t>
      </w:r>
    </w:p>
    <w:p w14:paraId="467C2B1F" w14:textId="77777777" w:rsidR="00922F1B" w:rsidRPr="00922F1B" w:rsidRDefault="00922F1B" w:rsidP="00922F1B">
      <w:pPr>
        <w:pStyle w:val="ListParagraph"/>
        <w:numPr>
          <w:ilvl w:val="1"/>
          <w:numId w:val="1"/>
        </w:numPr>
      </w:pPr>
      <w:r w:rsidRPr="00922F1B">
        <w:t xml:space="preserve">the number of </w:t>
      </w:r>
      <w:r w:rsidR="00FD56D1">
        <w:t>requests for assistance</w:t>
      </w:r>
      <w:r w:rsidRPr="00922F1B">
        <w:t xml:space="preserve"> resolved by </w:t>
      </w:r>
      <w:sdt>
        <w:sdtPr>
          <w:alias w:val="Company"/>
          <w:tag w:val=""/>
          <w:id w:val="-1079286782"/>
          <w:placeholder>
            <w:docPart w:val="5BB7CBCA2D1B4954B52B11585EB17C68"/>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Pr="00922F1B">
        <w:t>;</w:t>
      </w:r>
    </w:p>
    <w:p w14:paraId="467C2B20" w14:textId="77777777" w:rsidR="00922F1B" w:rsidRPr="00922F1B" w:rsidRDefault="00922F1B" w:rsidP="00922F1B">
      <w:pPr>
        <w:pStyle w:val="ListParagraph"/>
        <w:numPr>
          <w:ilvl w:val="1"/>
          <w:numId w:val="1"/>
        </w:numPr>
      </w:pPr>
      <w:r w:rsidRPr="00922F1B">
        <w:t>the average time taken to resolve; and</w:t>
      </w:r>
    </w:p>
    <w:p w14:paraId="467C2B21" w14:textId="77777777" w:rsidR="00922F1B" w:rsidRPr="00922F1B" w:rsidRDefault="00922F1B" w:rsidP="00922F1B">
      <w:pPr>
        <w:pStyle w:val="ListParagraph"/>
        <w:numPr>
          <w:ilvl w:val="1"/>
          <w:numId w:val="1"/>
        </w:numPr>
      </w:pPr>
      <w:proofErr w:type="gramStart"/>
      <w:r w:rsidRPr="00922F1B">
        <w:t>the</w:t>
      </w:r>
      <w:proofErr w:type="gramEnd"/>
      <w:r w:rsidRPr="00922F1B">
        <w:t xml:space="preserve"> average amount of underpayments.</w:t>
      </w:r>
    </w:p>
    <w:p w14:paraId="467C2B22" w14:textId="77777777" w:rsidR="00922F1B" w:rsidRPr="00922F1B" w:rsidRDefault="00EF46CA" w:rsidP="009340B7">
      <w:pPr>
        <w:pStyle w:val="ListParagraph"/>
      </w:pPr>
      <w:r>
        <w:t xml:space="preserve">The </w:t>
      </w:r>
      <w:r w:rsidRPr="009340B7">
        <w:t>report</w:t>
      </w:r>
      <w:r>
        <w:t xml:space="preserve"> will</w:t>
      </w:r>
      <w:r w:rsidR="00922F1B" w:rsidRPr="00922F1B">
        <w:t xml:space="preserve"> be provided to the FWO no later than 28 days after the completion of the reporting period.</w:t>
      </w:r>
      <w:r>
        <w:t xml:space="preserve">  The report will</w:t>
      </w:r>
      <w:r w:rsidR="00157D15">
        <w:t xml:space="preserve"> include a signed report from the third party engaged by </w:t>
      </w:r>
      <w:proofErr w:type="spellStart"/>
      <w:r w:rsidR="008657BB">
        <w:t>MDKL</w:t>
      </w:r>
      <w:proofErr w:type="spellEnd"/>
      <w:r w:rsidR="00DB2D16">
        <w:t xml:space="preserve"> </w:t>
      </w:r>
      <w:r w:rsidR="00157D15">
        <w:t>to certify the self-audit process and outcome.</w:t>
      </w:r>
    </w:p>
    <w:p w14:paraId="467C2B23" w14:textId="77777777" w:rsidR="00922F1B" w:rsidRPr="00922F1B" w:rsidRDefault="00922F1B" w:rsidP="009340B7">
      <w:pPr>
        <w:pStyle w:val="ListParagraph"/>
      </w:pPr>
      <w:r w:rsidRPr="00922F1B">
        <w:t xml:space="preserve">At the expiry of the </w:t>
      </w:r>
      <w:r w:rsidRPr="009340B7">
        <w:t>Deed</w:t>
      </w:r>
      <w:r w:rsidRPr="00922F1B">
        <w:t xml:space="preserve">, </w:t>
      </w:r>
      <w:sdt>
        <w:sdtPr>
          <w:alias w:val="Company"/>
          <w:tag w:val=""/>
          <w:id w:val="1624731280"/>
          <w:placeholder>
            <w:docPart w:val="E566557B97BC4118A87E81738ED7915F"/>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Pr="00922F1B">
        <w:t xml:space="preserve"> will pr</w:t>
      </w:r>
      <w:r w:rsidR="00FD56D1">
        <w:t xml:space="preserve">epare a report </w:t>
      </w:r>
      <w:r w:rsidRPr="00922F1B">
        <w:t xml:space="preserve">addressing the following matters: </w:t>
      </w:r>
    </w:p>
    <w:p w14:paraId="467C2B24" w14:textId="77777777" w:rsidR="00922F1B" w:rsidRPr="00922F1B" w:rsidRDefault="00922F1B" w:rsidP="00922F1B">
      <w:pPr>
        <w:pStyle w:val="ListParagraph"/>
        <w:numPr>
          <w:ilvl w:val="1"/>
          <w:numId w:val="1"/>
        </w:numPr>
      </w:pPr>
      <w:r w:rsidRPr="00922F1B">
        <w:t xml:space="preserve">the actions </w:t>
      </w:r>
      <w:r w:rsidR="0076304F">
        <w:t xml:space="preserve">taken </w:t>
      </w:r>
      <w:r w:rsidRPr="00922F1B">
        <w:t xml:space="preserve">by </w:t>
      </w:r>
      <w:sdt>
        <w:sdtPr>
          <w:alias w:val="Company"/>
          <w:tag w:val=""/>
          <w:id w:val="365190309"/>
          <w:placeholder>
            <w:docPart w:val="2588BD5221DB4D12B28724B9D5AE52BC"/>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Pr="00922F1B">
        <w:t xml:space="preserve"> to address the requirements of the Deed;</w:t>
      </w:r>
    </w:p>
    <w:p w14:paraId="467C2B25" w14:textId="77777777" w:rsidR="00922F1B" w:rsidRPr="00922F1B" w:rsidRDefault="00922F1B" w:rsidP="00922F1B">
      <w:pPr>
        <w:pStyle w:val="ListParagraph"/>
        <w:numPr>
          <w:ilvl w:val="1"/>
          <w:numId w:val="1"/>
        </w:numPr>
      </w:pPr>
      <w:r w:rsidRPr="00922F1B">
        <w:t xml:space="preserve">the number of </w:t>
      </w:r>
      <w:r w:rsidR="00FD56D1">
        <w:t>requests for assistance</w:t>
      </w:r>
      <w:r w:rsidRPr="00922F1B">
        <w:t xml:space="preserve"> referred to </w:t>
      </w:r>
      <w:sdt>
        <w:sdtPr>
          <w:alias w:val="Company"/>
          <w:tag w:val=""/>
          <w:id w:val="2108387251"/>
          <w:placeholder>
            <w:docPart w:val="EE2F508524814F60A9A8DC6F6C41021B"/>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Pr="00922F1B">
        <w:t>;</w:t>
      </w:r>
    </w:p>
    <w:p w14:paraId="467C2B26" w14:textId="77777777" w:rsidR="00922F1B" w:rsidRPr="00922F1B" w:rsidRDefault="00922F1B" w:rsidP="00922F1B">
      <w:pPr>
        <w:pStyle w:val="ListParagraph"/>
        <w:numPr>
          <w:ilvl w:val="1"/>
          <w:numId w:val="1"/>
        </w:numPr>
      </w:pPr>
      <w:r w:rsidRPr="00922F1B">
        <w:lastRenderedPageBreak/>
        <w:t xml:space="preserve">the number of </w:t>
      </w:r>
      <w:r w:rsidR="00FD56D1">
        <w:t>requests for assistance</w:t>
      </w:r>
      <w:r w:rsidRPr="00922F1B">
        <w:t xml:space="preserve"> resolved by </w:t>
      </w:r>
      <w:sdt>
        <w:sdtPr>
          <w:alias w:val="Company"/>
          <w:tag w:val=""/>
          <w:id w:val="-1659754197"/>
          <w:placeholder>
            <w:docPart w:val="6B8A1AD4ED694E529F5279FA81FA4E45"/>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Pr="00922F1B">
        <w:t>;</w:t>
      </w:r>
    </w:p>
    <w:p w14:paraId="467C2B27" w14:textId="77777777" w:rsidR="00922F1B" w:rsidRPr="00922F1B" w:rsidRDefault="00922F1B" w:rsidP="00922F1B">
      <w:pPr>
        <w:pStyle w:val="ListParagraph"/>
        <w:numPr>
          <w:ilvl w:val="1"/>
          <w:numId w:val="1"/>
        </w:numPr>
      </w:pPr>
      <w:r w:rsidRPr="00922F1B">
        <w:t>the average time taken to resolve; and</w:t>
      </w:r>
    </w:p>
    <w:p w14:paraId="467C2B28" w14:textId="77777777" w:rsidR="00922F1B" w:rsidRPr="00922F1B" w:rsidRDefault="00922F1B" w:rsidP="00922F1B">
      <w:pPr>
        <w:pStyle w:val="ListParagraph"/>
        <w:numPr>
          <w:ilvl w:val="1"/>
          <w:numId w:val="1"/>
        </w:numPr>
      </w:pPr>
      <w:proofErr w:type="gramStart"/>
      <w:r w:rsidRPr="00922F1B">
        <w:t>the</w:t>
      </w:r>
      <w:proofErr w:type="gramEnd"/>
      <w:r w:rsidRPr="00922F1B">
        <w:t xml:space="preserve"> average amount of underpayments.</w:t>
      </w:r>
    </w:p>
    <w:p w14:paraId="467C2B29" w14:textId="77777777" w:rsidR="00157D15" w:rsidRPr="00922F1B" w:rsidRDefault="00EF46CA" w:rsidP="009340B7">
      <w:pPr>
        <w:pStyle w:val="ListParagraph"/>
      </w:pPr>
      <w:r>
        <w:t>The report will</w:t>
      </w:r>
      <w:r w:rsidR="00922F1B" w:rsidRPr="00922F1B">
        <w:t xml:space="preserve"> be provided to the FWO no later than 28 days after the completion of the reporting period.</w:t>
      </w:r>
      <w:r w:rsidR="00157D15" w:rsidRPr="00157D15">
        <w:t xml:space="preserve"> </w:t>
      </w:r>
      <w:r w:rsidR="00157D15">
        <w:t xml:space="preserve">The report </w:t>
      </w:r>
      <w:r>
        <w:t>will</w:t>
      </w:r>
      <w:r w:rsidR="00157D15">
        <w:t xml:space="preserve"> include a signed report from the third party engaged by </w:t>
      </w:r>
      <w:proofErr w:type="spellStart"/>
      <w:r w:rsidR="008657BB">
        <w:t>MDKL</w:t>
      </w:r>
      <w:proofErr w:type="spellEnd"/>
      <w:r w:rsidR="00DB2D16">
        <w:t xml:space="preserve"> </w:t>
      </w:r>
      <w:r w:rsidR="00157D15">
        <w:t>to certify the self-audit process and outcome.</w:t>
      </w:r>
    </w:p>
    <w:p w14:paraId="467C2B2A" w14:textId="77777777" w:rsidR="00922F1B" w:rsidRPr="00922F1B" w:rsidRDefault="00922F1B" w:rsidP="009340B7">
      <w:pPr>
        <w:pStyle w:val="ListParagraph"/>
      </w:pPr>
      <w:r w:rsidRPr="00922F1B">
        <w:t xml:space="preserve">The FWO may publish the report </w:t>
      </w:r>
      <w:r w:rsidR="00157D15">
        <w:t xml:space="preserve">(including the third party report) </w:t>
      </w:r>
      <w:r w:rsidRPr="00922F1B">
        <w:t xml:space="preserve">and will reflect the positive </w:t>
      </w:r>
      <w:r w:rsidR="007F6E07">
        <w:t>engagement</w:t>
      </w:r>
      <w:r w:rsidRPr="00922F1B">
        <w:t xml:space="preserve"> of </w:t>
      </w:r>
      <w:sdt>
        <w:sdtPr>
          <w:alias w:val="Company"/>
          <w:tag w:val=""/>
          <w:id w:val="925773276"/>
          <w:placeholder>
            <w:docPart w:val="BEA7B4D81B89421BB3C938C66EB4B20F"/>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Pr="00922F1B">
        <w:t xml:space="preserve"> during the life of the Deed.</w:t>
      </w:r>
    </w:p>
    <w:p w14:paraId="467C2B2B" w14:textId="77777777" w:rsidR="00922F1B" w:rsidRPr="00922F1B" w:rsidRDefault="00922F1B" w:rsidP="009340B7">
      <w:pPr>
        <w:pStyle w:val="ListParagraph"/>
      </w:pPr>
      <w:r w:rsidRPr="00922F1B">
        <w:t xml:space="preserve">The FWO may publish its own report regarding the Deed and will provide </w:t>
      </w:r>
      <w:sdt>
        <w:sdtPr>
          <w:alias w:val="Company"/>
          <w:tag w:val=""/>
          <w:id w:val="-197397355"/>
          <w:placeholder>
            <w:docPart w:val="FBE4EEA0F5CE49029275B957BBCE0B70"/>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Pr="00922F1B">
        <w:t xml:space="preserve"> with an opportunity to comment on the report.</w:t>
      </w:r>
    </w:p>
    <w:p w14:paraId="467C2B2C" w14:textId="77777777" w:rsidR="00E15EBA" w:rsidRDefault="00922F1B" w:rsidP="00CD667F">
      <w:pPr>
        <w:pStyle w:val="ListParagraph"/>
      </w:pPr>
      <w:r w:rsidRPr="00922F1B">
        <w:t xml:space="preserve">The </w:t>
      </w:r>
      <w:proofErr w:type="spellStart"/>
      <w:r w:rsidRPr="00922F1B">
        <w:t>FWO’s</w:t>
      </w:r>
      <w:proofErr w:type="spellEnd"/>
      <w:r w:rsidRPr="00922F1B">
        <w:t xml:space="preserve"> report will reflect the </w:t>
      </w:r>
      <w:r w:rsidRPr="009340B7">
        <w:t>positive</w:t>
      </w:r>
      <w:r w:rsidRPr="00922F1B">
        <w:t xml:space="preserve"> </w:t>
      </w:r>
      <w:r w:rsidR="007F6E07">
        <w:t>engagement</w:t>
      </w:r>
      <w:r w:rsidRPr="00922F1B">
        <w:t xml:space="preserve"> of </w:t>
      </w:r>
      <w:sdt>
        <w:sdtPr>
          <w:alias w:val="Company"/>
          <w:tag w:val=""/>
          <w:id w:val="-1896799832"/>
          <w:placeholder>
            <w:docPart w:val="76658FAF6F194F7E8ACF8819C3C30020"/>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Pr="00922F1B">
        <w:t>.</w:t>
      </w:r>
    </w:p>
    <w:p w14:paraId="467C2B2D" w14:textId="77777777" w:rsidR="00EF46CA" w:rsidRDefault="00EF46CA" w:rsidP="00E15EBA">
      <w:pPr>
        <w:pStyle w:val="AttachmentH2"/>
        <w:sectPr w:rsidR="00EF46CA" w:rsidSect="00920223">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pPr>
    </w:p>
    <w:p w14:paraId="467C2B2E" w14:textId="77777777" w:rsidR="00E15EBA" w:rsidRDefault="00E15EBA" w:rsidP="00EE2F72">
      <w:pPr>
        <w:pStyle w:val="AttachmentH2"/>
        <w:jc w:val="center"/>
      </w:pPr>
      <w:r>
        <w:lastRenderedPageBreak/>
        <w:t>Attachment</w:t>
      </w:r>
      <w:r w:rsidRPr="00C173A1">
        <w:t xml:space="preserve"> </w:t>
      </w:r>
      <w:r w:rsidR="0076304F" w:rsidRPr="0076304F">
        <w:t>B</w:t>
      </w:r>
      <w:r w:rsidR="00114223">
        <w:t xml:space="preserve"> </w:t>
      </w:r>
      <w:r>
        <w:t>-</w:t>
      </w:r>
      <w:r w:rsidRPr="00C173A1">
        <w:t xml:space="preserve"> (</w:t>
      </w:r>
      <w:r>
        <w:t>Scope and Methodology of Self-Audit</w:t>
      </w:r>
      <w:r w:rsidRPr="00C173A1">
        <w:t>)</w:t>
      </w:r>
    </w:p>
    <w:p w14:paraId="467C2B2F" w14:textId="77777777" w:rsidR="0076304F" w:rsidRDefault="0076304F" w:rsidP="00E15EBA"/>
    <w:p w14:paraId="467C2B30" w14:textId="77777777" w:rsidR="00E15EBA" w:rsidRDefault="00E15EBA" w:rsidP="00E15EBA">
      <w:r w:rsidRPr="00375D6B">
        <w:t xml:space="preserve">The FWO and </w:t>
      </w:r>
      <w:sdt>
        <w:sdtPr>
          <w:alias w:val="Company"/>
          <w:tag w:val=""/>
          <w:id w:val="150184200"/>
          <w:placeholder>
            <w:docPart w:val="8BF9835707694BDD8014F1EC927836EA"/>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Pr="00D32B9B">
        <w:t xml:space="preserve"> agree</w:t>
      </w:r>
      <w:r w:rsidRPr="00375D6B">
        <w:t xml:space="preserve"> that the scope and methodology of the self - audit are as </w:t>
      </w:r>
      <w:r w:rsidRPr="00C01771">
        <w:t>follows:</w:t>
      </w:r>
    </w:p>
    <w:p w14:paraId="467C2B31" w14:textId="77777777" w:rsidR="00E15EBA" w:rsidRPr="00D32B9B" w:rsidRDefault="00E15EBA" w:rsidP="0076304F">
      <w:pPr>
        <w:pStyle w:val="ListParagraph"/>
        <w:numPr>
          <w:ilvl w:val="0"/>
          <w:numId w:val="49"/>
        </w:numPr>
        <w:ind w:left="641" w:hanging="357"/>
      </w:pPr>
      <w:r w:rsidRPr="00C01771">
        <w:t xml:space="preserve">The self – audit </w:t>
      </w:r>
      <w:r w:rsidR="00EC108F">
        <w:t>p</w:t>
      </w:r>
      <w:r w:rsidRPr="00C01771">
        <w:t xml:space="preserve">eriod </w:t>
      </w:r>
      <w:r w:rsidR="00C42B3C">
        <w:t xml:space="preserve">will be a 4 week period inclusive of a public holiday and conducted within 1 year of the execution of the Deed. The 4 week period will be agreed between the FWO and </w:t>
      </w:r>
      <w:proofErr w:type="spellStart"/>
      <w:r w:rsidR="00C42B3C">
        <w:t>MDKL</w:t>
      </w:r>
      <w:proofErr w:type="spellEnd"/>
      <w:r w:rsidR="00C42B3C">
        <w:t xml:space="preserve"> within 28 days of the execution of the Deed.</w:t>
      </w:r>
    </w:p>
    <w:p w14:paraId="467C2B32" w14:textId="77777777" w:rsidR="00E15EBA" w:rsidRPr="00D32B9B" w:rsidRDefault="00E15EBA" w:rsidP="0076304F">
      <w:pPr>
        <w:pStyle w:val="ListParagraph"/>
        <w:ind w:left="641"/>
      </w:pPr>
      <w:r w:rsidRPr="00D32B9B">
        <w:t xml:space="preserve">The self - audit will include </w:t>
      </w:r>
      <w:r w:rsidR="0064128D">
        <w:rPr>
          <w:highlight w:val="yellow"/>
        </w:rPr>
        <w:t>10 %</w:t>
      </w:r>
      <w:r w:rsidRPr="00D32B9B">
        <w:t xml:space="preserve"> of </w:t>
      </w:r>
      <w:r w:rsidR="0064128D">
        <w:t xml:space="preserve">all staff </w:t>
      </w:r>
      <w:r w:rsidRPr="00D32B9B">
        <w:t xml:space="preserve">across all current sites operated by </w:t>
      </w:r>
      <w:sdt>
        <w:sdtPr>
          <w:alias w:val="Company"/>
          <w:tag w:val=""/>
          <w:id w:val="1567994489"/>
          <w:placeholder>
            <w:docPart w:val="2F9F932E79624461B8D80561AC77F937"/>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Pr="00D32B9B">
        <w:t xml:space="preserve"> </w:t>
      </w:r>
      <w:r w:rsidR="0076304F" w:rsidRPr="00D32B9B">
        <w:t xml:space="preserve">and </w:t>
      </w:r>
      <w:r w:rsidRPr="00D32B9B">
        <w:t>during the audit period in each State and Territory.</w:t>
      </w:r>
    </w:p>
    <w:p w14:paraId="467C2B33" w14:textId="77777777" w:rsidR="00E15EBA" w:rsidRPr="00C01771" w:rsidRDefault="00165F44" w:rsidP="00E15EBA">
      <w:pPr>
        <w:pStyle w:val="ListParagraph"/>
        <w:ind w:left="641"/>
      </w:pPr>
      <w:sdt>
        <w:sdtPr>
          <w:alias w:val="Company"/>
          <w:tag w:val=""/>
          <w:id w:val="1666971025"/>
          <w:placeholder>
            <w:docPart w:val="3588AB7093824DEB89D6D85A0A171912"/>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00EF46CA">
        <w:t xml:space="preserve"> will</w:t>
      </w:r>
      <w:r w:rsidR="00560F0C">
        <w:t xml:space="preserve"> identify any</w:t>
      </w:r>
      <w:r w:rsidR="00E15EBA" w:rsidRPr="00D32B9B">
        <w:t xml:space="preserve"> co</w:t>
      </w:r>
      <w:r w:rsidR="00E15EBA" w:rsidRPr="00C01771">
        <w:t>ntravention of the relevant Commonwealth workplace laws including those relating to underpayments of:</w:t>
      </w:r>
    </w:p>
    <w:p w14:paraId="467C2B34" w14:textId="77777777" w:rsidR="00E15EBA" w:rsidRPr="00C01771" w:rsidRDefault="00E15EBA" w:rsidP="00E15EBA">
      <w:pPr>
        <w:pStyle w:val="ListParagraph"/>
        <w:numPr>
          <w:ilvl w:val="1"/>
          <w:numId w:val="1"/>
        </w:numPr>
      </w:pPr>
      <w:r w:rsidRPr="00C01771">
        <w:t>wages;</w:t>
      </w:r>
    </w:p>
    <w:p w14:paraId="467C2B35" w14:textId="77777777" w:rsidR="00E15EBA" w:rsidRPr="00C01771" w:rsidRDefault="00E15EBA" w:rsidP="00E15EBA">
      <w:pPr>
        <w:pStyle w:val="ListParagraph"/>
        <w:numPr>
          <w:ilvl w:val="1"/>
          <w:numId w:val="1"/>
        </w:numPr>
      </w:pPr>
      <w:proofErr w:type="spellStart"/>
      <w:r w:rsidRPr="00C01771">
        <w:t>Ioadings</w:t>
      </w:r>
      <w:proofErr w:type="spellEnd"/>
      <w:r w:rsidRPr="00C01771">
        <w:t xml:space="preserve">; </w:t>
      </w:r>
    </w:p>
    <w:p w14:paraId="467C2B36" w14:textId="77777777" w:rsidR="00E15EBA" w:rsidRPr="00C01771" w:rsidRDefault="00E15EBA" w:rsidP="00E15EBA">
      <w:pPr>
        <w:pStyle w:val="ListParagraph"/>
        <w:numPr>
          <w:ilvl w:val="1"/>
          <w:numId w:val="1"/>
        </w:numPr>
      </w:pPr>
      <w:r w:rsidRPr="00C01771">
        <w:t>allowances;</w:t>
      </w:r>
      <w:r w:rsidR="00636CA0">
        <w:t xml:space="preserve"> and</w:t>
      </w:r>
    </w:p>
    <w:p w14:paraId="467C2B37" w14:textId="77777777" w:rsidR="00E15EBA" w:rsidRPr="00C01771" w:rsidRDefault="007D7518" w:rsidP="00E15EBA">
      <w:pPr>
        <w:pStyle w:val="ListParagraph"/>
        <w:numPr>
          <w:ilvl w:val="1"/>
          <w:numId w:val="1"/>
        </w:numPr>
      </w:pPr>
      <w:proofErr w:type="gramStart"/>
      <w:r>
        <w:t>penalties</w:t>
      </w:r>
      <w:proofErr w:type="gramEnd"/>
      <w:r>
        <w:t>.</w:t>
      </w:r>
    </w:p>
    <w:p w14:paraId="467C2B38" w14:textId="77777777" w:rsidR="007F6E07" w:rsidRDefault="00E15EBA" w:rsidP="007F6E07">
      <w:pPr>
        <w:pStyle w:val="ListParagraph"/>
        <w:ind w:left="641"/>
      </w:pPr>
      <w:r w:rsidRPr="00D32B9B">
        <w:t>The self - audit will not relate to</w:t>
      </w:r>
      <w:r w:rsidR="007F6E07">
        <w:t>:</w:t>
      </w:r>
      <w:r w:rsidRPr="00D32B9B">
        <w:t xml:space="preserve"> </w:t>
      </w:r>
    </w:p>
    <w:p w14:paraId="467C2B39" w14:textId="77777777" w:rsidR="00026807" w:rsidRDefault="007F6E07" w:rsidP="007F6E07">
      <w:pPr>
        <w:pStyle w:val="ListParagraph"/>
        <w:numPr>
          <w:ilvl w:val="0"/>
          <w:numId w:val="63"/>
        </w:numPr>
      </w:pPr>
      <w:proofErr w:type="gramStart"/>
      <w:r>
        <w:t>s</w:t>
      </w:r>
      <w:r w:rsidR="00C07B0B">
        <w:t>uch</w:t>
      </w:r>
      <w:proofErr w:type="gramEnd"/>
      <w:r w:rsidR="00C07B0B">
        <w:t xml:space="preserve"> matters as agreed by FWO and </w:t>
      </w:r>
      <w:proofErr w:type="spellStart"/>
      <w:r w:rsidR="00C07B0B">
        <w:t>MDKL</w:t>
      </w:r>
      <w:proofErr w:type="spellEnd"/>
      <w:r w:rsidR="00C07B0B">
        <w:t xml:space="preserve"> from time to time</w:t>
      </w:r>
      <w:r w:rsidR="00026807">
        <w:t>.</w:t>
      </w:r>
      <w:r w:rsidR="00C07B0B" w:rsidRPr="00026807" w:rsidDel="00C07B0B">
        <w:t xml:space="preserve"> </w:t>
      </w:r>
    </w:p>
    <w:p w14:paraId="467C2B3A" w14:textId="77777777" w:rsidR="00E15EBA" w:rsidRPr="00C01771" w:rsidRDefault="00E15EBA" w:rsidP="00E15EBA">
      <w:pPr>
        <w:pStyle w:val="ListParagraph"/>
        <w:ind w:left="641"/>
      </w:pPr>
      <w:r w:rsidRPr="00C01771">
        <w:t xml:space="preserve">Where an agreement-based transitional instrument applies to an employee, </w:t>
      </w:r>
      <w:sdt>
        <w:sdtPr>
          <w:alias w:val="Company"/>
          <w:tag w:val=""/>
          <w:id w:val="-1405982647"/>
          <w:placeholder>
            <w:docPart w:val="012539E44BA54917A5E9E9C780F757D8"/>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Pr="00D32B9B">
        <w:t xml:space="preserve"> </w:t>
      </w:r>
      <w:r w:rsidR="00EF46CA">
        <w:t>will</w:t>
      </w:r>
      <w:r w:rsidRPr="00D32B9B">
        <w:t xml:space="preserve"> review </w:t>
      </w:r>
      <w:r w:rsidR="00CF2A61">
        <w:t>it to ensur</w:t>
      </w:r>
      <w:r w:rsidR="00C42B3C">
        <w:t>e</w:t>
      </w:r>
      <w:r w:rsidR="00CF2A61">
        <w:t xml:space="preserve"> </w:t>
      </w:r>
      <w:r w:rsidRPr="00D32B9B">
        <w:t>that the base rate of pay payable to the employee under the transitional instrument is not less than the base rate payable to the employee unde</w:t>
      </w:r>
      <w:r w:rsidRPr="00C01771">
        <w:t xml:space="preserve">r the relevant modern award in accordance with Schedule 9, Part 4, item 13 of the </w:t>
      </w:r>
      <w:r w:rsidRPr="00C01771">
        <w:rPr>
          <w:i/>
        </w:rPr>
        <w:t>Fair Work (Transitional Provisions and Consequential Amendments) Act 2009</w:t>
      </w:r>
      <w:r w:rsidRPr="00C01771">
        <w:t xml:space="preserve">. </w:t>
      </w:r>
    </w:p>
    <w:p w14:paraId="467C2B3B" w14:textId="77777777" w:rsidR="00E15EBA" w:rsidRPr="00D32B9B" w:rsidRDefault="00165F44" w:rsidP="00E15EBA">
      <w:pPr>
        <w:pStyle w:val="ListParagraph"/>
        <w:ind w:left="641"/>
      </w:pPr>
      <w:sdt>
        <w:sdtPr>
          <w:alias w:val="Company"/>
          <w:tag w:val=""/>
          <w:id w:val="618110420"/>
          <w:placeholder>
            <w:docPart w:val="4CC5D950D9FE479A853A6F30A0A7B9DC"/>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00EF46CA">
        <w:t xml:space="preserve"> will</w:t>
      </w:r>
      <w:r w:rsidR="00560F0C">
        <w:t xml:space="preserve"> rectify any</w:t>
      </w:r>
      <w:r w:rsidR="00E15EBA" w:rsidRPr="00D32B9B">
        <w:t xml:space="preserve"> contravention, including identified underpayments, within 28 days of the self - audit period ending.</w:t>
      </w:r>
    </w:p>
    <w:p w14:paraId="467C2B3C" w14:textId="77777777" w:rsidR="00E15EBA" w:rsidRPr="00C01771" w:rsidRDefault="00165F44" w:rsidP="00E15EBA">
      <w:pPr>
        <w:pStyle w:val="ListParagraph"/>
        <w:ind w:left="641"/>
      </w:pPr>
      <w:sdt>
        <w:sdtPr>
          <w:alias w:val="Company"/>
          <w:tag w:val=""/>
          <w:id w:val="-1030717853"/>
          <w:placeholder>
            <w:docPart w:val="AA39ECD5BFB04333A1F4F85227D01B98"/>
          </w:placeholder>
          <w:dataBinding w:prefixMappings="xmlns:ns0='http://schemas.openxmlformats.org/officeDocument/2006/extended-properties' " w:xpath="/ns0:Properties[1]/ns0:Company[1]" w:storeItemID="{6668398D-A668-4E3E-A5EB-62B293D839F1}"/>
          <w:text/>
        </w:sdtPr>
        <w:sdtContent>
          <w:proofErr w:type="spellStart"/>
          <w:r w:rsidR="006E3830">
            <w:t>MDKL</w:t>
          </w:r>
          <w:proofErr w:type="spellEnd"/>
        </w:sdtContent>
      </w:sdt>
      <w:r w:rsidR="00E15EBA" w:rsidRPr="00D32B9B">
        <w:t xml:space="preserve"> </w:t>
      </w:r>
      <w:r w:rsidR="00EF46CA">
        <w:t>will</w:t>
      </w:r>
      <w:r w:rsidR="00E15EBA" w:rsidRPr="00D32B9B">
        <w:t xml:space="preserve"> provide the FWO with an audit report relating to the self - audit period which includes</w:t>
      </w:r>
      <w:r w:rsidR="00E15EBA" w:rsidRPr="00C01771">
        <w:t xml:space="preserve"> the methodology applied, details of employees audited, </w:t>
      </w:r>
      <w:r w:rsidR="00CD667F">
        <w:t xml:space="preserve">any </w:t>
      </w:r>
      <w:r w:rsidR="00E15EBA" w:rsidRPr="00C01771">
        <w:t>contraventions identified and evidence of rectification of contraventions and or underpayments.</w:t>
      </w:r>
    </w:p>
    <w:p w14:paraId="467C2B3D" w14:textId="77777777" w:rsidR="00E15EBA" w:rsidRDefault="00E15EBA" w:rsidP="00E15EBA">
      <w:pPr>
        <w:pStyle w:val="ListParagraph"/>
        <w:ind w:left="641"/>
      </w:pPr>
      <w:r w:rsidRPr="00C01771">
        <w:t xml:space="preserve">The FWO reserves its rights to conduct its own audit or investigation if not satisfied with the conduct of the self - audit or with the accuracy of the audit report. </w:t>
      </w:r>
    </w:p>
    <w:p w14:paraId="580FFA99" w14:textId="77777777" w:rsidR="00253693" w:rsidRDefault="00253693">
      <w:pPr>
        <w:spacing w:after="200" w:line="276" w:lineRule="auto"/>
        <w:rPr>
          <w:rFonts w:cs="Arial"/>
          <w:b/>
          <w:sz w:val="28"/>
          <w:szCs w:val="28"/>
          <w:lang w:eastAsia="en-AU"/>
        </w:rPr>
      </w:pPr>
      <w:r>
        <w:rPr>
          <w:rFonts w:cs="Arial"/>
          <w:b/>
          <w:sz w:val="28"/>
          <w:szCs w:val="28"/>
          <w:lang w:eastAsia="en-AU"/>
        </w:rPr>
        <w:br w:type="page"/>
      </w:r>
    </w:p>
    <w:p w14:paraId="467C2B40" w14:textId="1EAE423C" w:rsidR="00114223" w:rsidRPr="00114223" w:rsidRDefault="00114223" w:rsidP="00114223">
      <w:pPr>
        <w:spacing w:after="0" w:line="240" w:lineRule="auto"/>
        <w:jc w:val="center"/>
        <w:rPr>
          <w:rFonts w:cs="Arial"/>
          <w:b/>
          <w:sz w:val="28"/>
          <w:szCs w:val="28"/>
          <w:lang w:eastAsia="en-AU"/>
        </w:rPr>
      </w:pPr>
      <w:proofErr w:type="gramStart"/>
      <w:r w:rsidRPr="00114223">
        <w:rPr>
          <w:rFonts w:cs="Arial"/>
          <w:b/>
          <w:sz w:val="28"/>
          <w:szCs w:val="28"/>
          <w:lang w:eastAsia="en-AU"/>
        </w:rPr>
        <w:lastRenderedPageBreak/>
        <w:t>Attachment  C</w:t>
      </w:r>
      <w:proofErr w:type="gramEnd"/>
    </w:p>
    <w:p w14:paraId="467C2B41" w14:textId="77777777" w:rsidR="00114223" w:rsidRPr="00114223" w:rsidRDefault="00114223" w:rsidP="00114223">
      <w:pPr>
        <w:spacing w:after="0" w:line="240" w:lineRule="auto"/>
        <w:jc w:val="center"/>
        <w:rPr>
          <w:rFonts w:cs="Arial"/>
          <w:b/>
          <w:sz w:val="28"/>
          <w:szCs w:val="28"/>
          <w:lang w:eastAsia="en-AU"/>
        </w:rPr>
      </w:pPr>
    </w:p>
    <w:p w14:paraId="467C2B42" w14:textId="77777777" w:rsidR="00114223" w:rsidRPr="00114223" w:rsidRDefault="00114223" w:rsidP="00114223">
      <w:pPr>
        <w:spacing w:after="0" w:line="240" w:lineRule="auto"/>
        <w:jc w:val="center"/>
        <w:rPr>
          <w:rFonts w:cs="Arial"/>
          <w:b/>
          <w:sz w:val="28"/>
          <w:szCs w:val="28"/>
          <w:lang w:eastAsia="en-AU"/>
        </w:rPr>
      </w:pPr>
      <w:r w:rsidRPr="00114223">
        <w:rPr>
          <w:rFonts w:cstheme="minorBidi"/>
          <w:b/>
          <w:sz w:val="28"/>
          <w:szCs w:val="28"/>
          <w:lang w:eastAsia="en-AU"/>
        </w:rPr>
        <w:t xml:space="preserve">Minor </w:t>
      </w:r>
      <w:proofErr w:type="spellStart"/>
      <w:r w:rsidRPr="00114223">
        <w:rPr>
          <w:rFonts w:cstheme="minorBidi"/>
          <w:b/>
          <w:sz w:val="28"/>
          <w:szCs w:val="28"/>
          <w:lang w:eastAsia="en-AU"/>
        </w:rPr>
        <w:t>DKL</w:t>
      </w:r>
      <w:proofErr w:type="spellEnd"/>
      <w:r w:rsidRPr="00114223">
        <w:rPr>
          <w:rFonts w:cstheme="minorBidi"/>
          <w:b/>
          <w:sz w:val="28"/>
          <w:szCs w:val="28"/>
          <w:lang w:eastAsia="en-AU"/>
        </w:rPr>
        <w:t xml:space="preserve"> Food Group Pty Ltd </w:t>
      </w:r>
      <w:r>
        <w:rPr>
          <w:rFonts w:cstheme="minorBidi"/>
          <w:b/>
          <w:sz w:val="28"/>
          <w:szCs w:val="28"/>
          <w:lang w:eastAsia="en-AU"/>
        </w:rPr>
        <w:t>Related Company</w:t>
      </w:r>
      <w:r w:rsidRPr="00114223">
        <w:rPr>
          <w:rFonts w:cstheme="minorBidi"/>
          <w:b/>
          <w:sz w:val="28"/>
          <w:szCs w:val="28"/>
          <w:lang w:eastAsia="en-AU"/>
        </w:rPr>
        <w:t xml:space="preserve"> List</w:t>
      </w:r>
    </w:p>
    <w:p w14:paraId="467C2B43" w14:textId="77777777" w:rsidR="00114223" w:rsidRPr="00114223" w:rsidRDefault="00114223" w:rsidP="00114223">
      <w:pPr>
        <w:spacing w:after="0" w:line="240" w:lineRule="auto"/>
        <w:rPr>
          <w:rFonts w:cstheme="minorBidi"/>
          <w:szCs w:val="22"/>
          <w:lang w:eastAsia="en-AU"/>
        </w:rPr>
      </w:pPr>
    </w:p>
    <w:p w14:paraId="467C2B44" w14:textId="77777777" w:rsidR="00114223" w:rsidRPr="00114223" w:rsidRDefault="00114223" w:rsidP="00114223">
      <w:pPr>
        <w:autoSpaceDE w:val="0"/>
        <w:autoSpaceDN w:val="0"/>
        <w:adjustRightInd w:val="0"/>
        <w:spacing w:after="0" w:line="240" w:lineRule="auto"/>
        <w:rPr>
          <w:rFonts w:cs="Arial"/>
          <w:szCs w:val="22"/>
          <w:lang w:eastAsia="en-AU"/>
        </w:rPr>
      </w:pPr>
    </w:p>
    <w:p w14:paraId="467C2B45" w14:textId="06473774" w:rsidR="00114223" w:rsidRPr="00114223" w:rsidRDefault="00114223" w:rsidP="00253693">
      <w:pPr>
        <w:tabs>
          <w:tab w:val="left" w:pos="6804"/>
        </w:tabs>
        <w:autoSpaceDE w:val="0"/>
        <w:autoSpaceDN w:val="0"/>
        <w:adjustRightInd w:val="0"/>
        <w:spacing w:after="0" w:line="240" w:lineRule="auto"/>
        <w:ind w:left="720" w:firstLine="720"/>
        <w:rPr>
          <w:rFonts w:cs="Arial"/>
          <w:b/>
          <w:szCs w:val="22"/>
          <w:lang w:eastAsia="en-AU"/>
        </w:rPr>
      </w:pPr>
      <w:r w:rsidRPr="00114223">
        <w:rPr>
          <w:rFonts w:cs="Arial"/>
          <w:b/>
          <w:sz w:val="24"/>
          <w:szCs w:val="24"/>
          <w:lang w:eastAsia="en-AU"/>
        </w:rPr>
        <w:t>Name</w:t>
      </w:r>
      <w:r w:rsidRPr="00114223">
        <w:rPr>
          <w:rFonts w:cs="Arial"/>
          <w:b/>
          <w:szCs w:val="22"/>
          <w:lang w:eastAsia="en-AU"/>
        </w:rPr>
        <w:t xml:space="preserve"> </w:t>
      </w:r>
      <w:r w:rsidR="00253693">
        <w:rPr>
          <w:rFonts w:cs="Arial"/>
          <w:b/>
          <w:szCs w:val="22"/>
          <w:lang w:eastAsia="en-AU"/>
        </w:rPr>
        <w:tab/>
      </w:r>
      <w:proofErr w:type="spellStart"/>
      <w:r w:rsidRPr="00114223">
        <w:rPr>
          <w:rFonts w:cs="Arial"/>
          <w:b/>
          <w:sz w:val="24"/>
          <w:szCs w:val="24"/>
          <w:lang w:eastAsia="en-AU"/>
        </w:rPr>
        <w:t>ACN</w:t>
      </w:r>
      <w:proofErr w:type="spellEnd"/>
    </w:p>
    <w:p w14:paraId="467C2B46" w14:textId="77777777" w:rsidR="00114223" w:rsidRPr="00114223" w:rsidRDefault="00114223" w:rsidP="00114223">
      <w:pPr>
        <w:autoSpaceDE w:val="0"/>
        <w:autoSpaceDN w:val="0"/>
        <w:adjustRightInd w:val="0"/>
        <w:spacing w:after="0" w:line="240" w:lineRule="auto"/>
        <w:rPr>
          <w:rFonts w:cs="Arial"/>
          <w:szCs w:val="22"/>
          <w:lang w:eastAsia="en-AU"/>
        </w:rPr>
      </w:pPr>
    </w:p>
    <w:p w14:paraId="467C2B47" w14:textId="6C8FB14F" w:rsidR="00114223" w:rsidRPr="00114223" w:rsidRDefault="00114223" w:rsidP="00253693">
      <w:pPr>
        <w:tabs>
          <w:tab w:val="left" w:pos="6521"/>
        </w:tabs>
        <w:autoSpaceDE w:val="0"/>
        <w:autoSpaceDN w:val="0"/>
        <w:adjustRightInd w:val="0"/>
        <w:spacing w:after="0" w:line="240" w:lineRule="auto"/>
        <w:rPr>
          <w:rFonts w:cs="Arial"/>
          <w:szCs w:val="22"/>
          <w:lang w:eastAsia="en-AU"/>
        </w:rPr>
      </w:pPr>
      <w:r w:rsidRPr="00114223">
        <w:rPr>
          <w:rFonts w:cs="Arial"/>
          <w:szCs w:val="22"/>
          <w:lang w:eastAsia="en-AU"/>
        </w:rPr>
        <w:t xml:space="preserve">Minor </w:t>
      </w:r>
      <w:proofErr w:type="spellStart"/>
      <w:r w:rsidRPr="00114223">
        <w:rPr>
          <w:rFonts w:cs="Arial"/>
          <w:szCs w:val="22"/>
          <w:lang w:eastAsia="en-AU"/>
        </w:rPr>
        <w:t>DKL</w:t>
      </w:r>
      <w:proofErr w:type="spellEnd"/>
      <w:r w:rsidRPr="00114223">
        <w:rPr>
          <w:rFonts w:cs="Arial"/>
          <w:szCs w:val="22"/>
          <w:lang w:eastAsia="en-AU"/>
        </w:rPr>
        <w:t xml:space="preserve"> Food Group Pty Lt</w:t>
      </w:r>
      <w:r w:rsidR="00253693">
        <w:rPr>
          <w:rFonts w:cs="Arial"/>
          <w:szCs w:val="22"/>
          <w:lang w:eastAsia="en-AU"/>
        </w:rPr>
        <w:t xml:space="preserve">d </w:t>
      </w:r>
      <w:r w:rsidR="00253693">
        <w:rPr>
          <w:rFonts w:cs="Arial"/>
          <w:szCs w:val="22"/>
          <w:lang w:eastAsia="en-AU"/>
        </w:rPr>
        <w:tab/>
      </w:r>
      <w:r w:rsidRPr="00114223">
        <w:rPr>
          <w:rFonts w:cs="Arial"/>
          <w:szCs w:val="22"/>
          <w:lang w:eastAsia="en-AU"/>
        </w:rPr>
        <w:t>127 640 733</w:t>
      </w:r>
    </w:p>
    <w:p w14:paraId="467C2B48" w14:textId="2E483181" w:rsidR="00114223" w:rsidRPr="00114223" w:rsidRDefault="00114223" w:rsidP="00253693">
      <w:pPr>
        <w:tabs>
          <w:tab w:val="left" w:pos="6521"/>
        </w:tabs>
        <w:autoSpaceDE w:val="0"/>
        <w:autoSpaceDN w:val="0"/>
        <w:adjustRightInd w:val="0"/>
        <w:spacing w:after="0" w:line="240" w:lineRule="auto"/>
        <w:rPr>
          <w:rFonts w:cs="Arial"/>
          <w:szCs w:val="22"/>
          <w:lang w:eastAsia="en-AU"/>
        </w:rPr>
      </w:pPr>
      <w:r w:rsidRPr="00114223">
        <w:rPr>
          <w:rFonts w:cs="Arial"/>
          <w:szCs w:val="22"/>
          <w:lang w:eastAsia="en-AU"/>
        </w:rPr>
        <w:t>The Coffee Club Investments Pty Ltd</w:t>
      </w:r>
      <w:r w:rsidRPr="00114223">
        <w:rPr>
          <w:rFonts w:cs="Arial"/>
          <w:szCs w:val="22"/>
          <w:lang w:eastAsia="en-AU"/>
        </w:rPr>
        <w:tab/>
        <w:t>128 563 217</w:t>
      </w:r>
    </w:p>
    <w:p w14:paraId="467C2B49" w14:textId="6B1581C3" w:rsidR="00114223" w:rsidRPr="00114223" w:rsidRDefault="00114223" w:rsidP="00253693">
      <w:pPr>
        <w:tabs>
          <w:tab w:val="left" w:pos="6521"/>
        </w:tabs>
        <w:autoSpaceDE w:val="0"/>
        <w:autoSpaceDN w:val="0"/>
        <w:adjustRightInd w:val="0"/>
        <w:spacing w:after="0" w:line="240" w:lineRule="auto"/>
        <w:rPr>
          <w:rFonts w:cs="Arial"/>
          <w:szCs w:val="22"/>
          <w:lang w:eastAsia="en-AU"/>
        </w:rPr>
      </w:pPr>
      <w:r w:rsidRPr="00114223">
        <w:rPr>
          <w:rFonts w:cs="Arial"/>
          <w:szCs w:val="22"/>
          <w:lang w:eastAsia="en-AU"/>
        </w:rPr>
        <w:t>The Coffee Club Pty Ltd</w:t>
      </w:r>
      <w:r w:rsidR="00253693">
        <w:rPr>
          <w:rFonts w:cs="Arial"/>
          <w:szCs w:val="22"/>
          <w:lang w:eastAsia="en-AU"/>
        </w:rPr>
        <w:tab/>
      </w:r>
      <w:r w:rsidRPr="00114223">
        <w:rPr>
          <w:rFonts w:cs="Arial"/>
          <w:szCs w:val="22"/>
          <w:lang w:eastAsia="en-AU"/>
        </w:rPr>
        <w:t>010 866 369</w:t>
      </w:r>
    </w:p>
    <w:p w14:paraId="467C2B4A" w14:textId="77777777" w:rsidR="00114223" w:rsidRPr="00114223" w:rsidRDefault="00114223" w:rsidP="00114223">
      <w:pPr>
        <w:autoSpaceDE w:val="0"/>
        <w:autoSpaceDN w:val="0"/>
        <w:adjustRightInd w:val="0"/>
        <w:spacing w:after="0" w:line="240" w:lineRule="auto"/>
        <w:rPr>
          <w:rFonts w:cs="Arial"/>
          <w:szCs w:val="22"/>
          <w:lang w:eastAsia="en-AU"/>
        </w:rPr>
      </w:pPr>
      <w:r w:rsidRPr="00114223">
        <w:rPr>
          <w:rFonts w:cs="Arial"/>
          <w:szCs w:val="22"/>
          <w:lang w:eastAsia="en-AU"/>
        </w:rPr>
        <w:t xml:space="preserve">The Coffee Club Pty Ltd ATF </w:t>
      </w:r>
      <w:proofErr w:type="gramStart"/>
      <w:r w:rsidRPr="00114223">
        <w:rPr>
          <w:rFonts w:cs="Arial"/>
          <w:szCs w:val="22"/>
          <w:lang w:eastAsia="en-AU"/>
        </w:rPr>
        <w:t>The</w:t>
      </w:r>
      <w:proofErr w:type="gramEnd"/>
      <w:r w:rsidRPr="00114223">
        <w:rPr>
          <w:rFonts w:cs="Arial"/>
          <w:szCs w:val="22"/>
          <w:lang w:eastAsia="en-AU"/>
        </w:rPr>
        <w:t xml:space="preserve"> Coffee Club Unit Trust n/a</w:t>
      </w:r>
    </w:p>
    <w:p w14:paraId="467C2B4B" w14:textId="5E05EE5E" w:rsidR="00114223" w:rsidRPr="00114223" w:rsidRDefault="00114223" w:rsidP="00253693">
      <w:pPr>
        <w:tabs>
          <w:tab w:val="left" w:pos="6521"/>
        </w:tabs>
        <w:autoSpaceDE w:val="0"/>
        <w:autoSpaceDN w:val="0"/>
        <w:adjustRightInd w:val="0"/>
        <w:spacing w:after="0" w:line="240" w:lineRule="auto"/>
        <w:rPr>
          <w:rFonts w:cs="Arial"/>
          <w:szCs w:val="22"/>
          <w:lang w:eastAsia="en-AU"/>
        </w:rPr>
      </w:pPr>
      <w:r w:rsidRPr="00114223">
        <w:rPr>
          <w:rFonts w:cs="Arial"/>
          <w:szCs w:val="22"/>
          <w:lang w:eastAsia="en-AU"/>
        </w:rPr>
        <w:t>The Coff</w:t>
      </w:r>
      <w:r w:rsidR="00253693">
        <w:rPr>
          <w:rFonts w:cs="Arial"/>
          <w:szCs w:val="22"/>
          <w:lang w:eastAsia="en-AU"/>
        </w:rPr>
        <w:t>ee Club (International) Pty Ltd</w:t>
      </w:r>
      <w:r w:rsidR="00253693">
        <w:rPr>
          <w:rFonts w:cs="Arial"/>
          <w:szCs w:val="22"/>
          <w:lang w:eastAsia="en-AU"/>
        </w:rPr>
        <w:tab/>
      </w:r>
      <w:r w:rsidRPr="00114223">
        <w:rPr>
          <w:rFonts w:cs="Arial"/>
          <w:szCs w:val="22"/>
          <w:lang w:eastAsia="en-AU"/>
        </w:rPr>
        <w:t>116 144 999</w:t>
      </w:r>
    </w:p>
    <w:p w14:paraId="467C2B4C" w14:textId="26EA2EE4" w:rsidR="00114223" w:rsidRPr="00114223" w:rsidRDefault="00253693" w:rsidP="00253693">
      <w:pPr>
        <w:tabs>
          <w:tab w:val="left" w:pos="6521"/>
        </w:tabs>
        <w:autoSpaceDE w:val="0"/>
        <w:autoSpaceDN w:val="0"/>
        <w:adjustRightInd w:val="0"/>
        <w:spacing w:after="0" w:line="240" w:lineRule="auto"/>
        <w:rPr>
          <w:rFonts w:cs="Arial"/>
          <w:szCs w:val="22"/>
          <w:lang w:eastAsia="en-AU"/>
        </w:rPr>
      </w:pPr>
      <w:r>
        <w:rPr>
          <w:rFonts w:cs="Arial"/>
          <w:szCs w:val="22"/>
          <w:lang w:eastAsia="en-AU"/>
        </w:rPr>
        <w:t>The Coffee Club (NZ) Pty Ltd</w:t>
      </w:r>
      <w:r>
        <w:rPr>
          <w:rFonts w:cs="Arial"/>
          <w:szCs w:val="22"/>
          <w:lang w:eastAsia="en-AU"/>
        </w:rPr>
        <w:tab/>
      </w:r>
      <w:r w:rsidR="00114223" w:rsidRPr="00114223">
        <w:rPr>
          <w:rFonts w:cs="Arial"/>
          <w:szCs w:val="22"/>
          <w:lang w:eastAsia="en-AU"/>
        </w:rPr>
        <w:t>116 145 549</w:t>
      </w:r>
    </w:p>
    <w:p w14:paraId="467C2B4D" w14:textId="5DB660AE" w:rsidR="00114223" w:rsidRPr="00114223" w:rsidRDefault="00253693" w:rsidP="00253693">
      <w:pPr>
        <w:tabs>
          <w:tab w:val="left" w:pos="6521"/>
        </w:tabs>
        <w:autoSpaceDE w:val="0"/>
        <w:autoSpaceDN w:val="0"/>
        <w:adjustRightInd w:val="0"/>
        <w:spacing w:after="0" w:line="240" w:lineRule="auto"/>
        <w:rPr>
          <w:rFonts w:cs="Arial"/>
          <w:szCs w:val="22"/>
          <w:lang w:eastAsia="en-AU"/>
        </w:rPr>
      </w:pPr>
      <w:r>
        <w:rPr>
          <w:rFonts w:cs="Arial"/>
          <w:szCs w:val="22"/>
          <w:lang w:eastAsia="en-AU"/>
        </w:rPr>
        <w:t>The Coffee Club (Korea) Pty Ltd</w:t>
      </w:r>
      <w:r>
        <w:rPr>
          <w:rFonts w:cs="Arial"/>
          <w:szCs w:val="22"/>
          <w:lang w:eastAsia="en-AU"/>
        </w:rPr>
        <w:tab/>
      </w:r>
      <w:r w:rsidR="00114223" w:rsidRPr="00114223">
        <w:rPr>
          <w:rFonts w:cs="Arial"/>
          <w:szCs w:val="22"/>
          <w:lang w:eastAsia="en-AU"/>
        </w:rPr>
        <w:t>116 145 521</w:t>
      </w:r>
    </w:p>
    <w:p w14:paraId="467C2B4E" w14:textId="56CA3782" w:rsidR="00114223" w:rsidRPr="00114223" w:rsidRDefault="00253693" w:rsidP="00253693">
      <w:pPr>
        <w:tabs>
          <w:tab w:val="left" w:pos="6521"/>
        </w:tabs>
        <w:autoSpaceDE w:val="0"/>
        <w:autoSpaceDN w:val="0"/>
        <w:adjustRightInd w:val="0"/>
        <w:spacing w:after="0" w:line="240" w:lineRule="auto"/>
        <w:rPr>
          <w:rFonts w:cs="Arial"/>
          <w:szCs w:val="22"/>
          <w:lang w:eastAsia="en-AU"/>
        </w:rPr>
      </w:pPr>
      <w:r>
        <w:rPr>
          <w:rFonts w:cs="Arial"/>
          <w:szCs w:val="22"/>
          <w:lang w:eastAsia="en-AU"/>
        </w:rPr>
        <w:t>The Coffee Club (MENA) Pty Ltd</w:t>
      </w:r>
      <w:r>
        <w:rPr>
          <w:rFonts w:cs="Arial"/>
          <w:szCs w:val="22"/>
          <w:lang w:eastAsia="en-AU"/>
        </w:rPr>
        <w:tab/>
      </w:r>
      <w:r w:rsidR="00114223" w:rsidRPr="00114223">
        <w:rPr>
          <w:rFonts w:cs="Arial"/>
          <w:szCs w:val="22"/>
          <w:lang w:eastAsia="en-AU"/>
        </w:rPr>
        <w:t>119 345 701</w:t>
      </w:r>
    </w:p>
    <w:p w14:paraId="467C2B4F" w14:textId="5D1D2765" w:rsidR="00114223" w:rsidRPr="00114223" w:rsidRDefault="00114223" w:rsidP="00253693">
      <w:pPr>
        <w:tabs>
          <w:tab w:val="left" w:pos="6521"/>
        </w:tabs>
        <w:autoSpaceDE w:val="0"/>
        <w:autoSpaceDN w:val="0"/>
        <w:adjustRightInd w:val="0"/>
        <w:spacing w:after="0" w:line="240" w:lineRule="auto"/>
        <w:rPr>
          <w:rFonts w:cs="Arial"/>
          <w:szCs w:val="22"/>
          <w:lang w:eastAsia="en-AU"/>
        </w:rPr>
      </w:pPr>
      <w:r w:rsidRPr="00114223">
        <w:rPr>
          <w:rFonts w:cs="Arial"/>
          <w:szCs w:val="22"/>
          <w:lang w:eastAsia="en-AU"/>
        </w:rPr>
        <w:t>The Coffee C</w:t>
      </w:r>
      <w:r w:rsidR="00253693">
        <w:rPr>
          <w:rFonts w:cs="Arial"/>
          <w:szCs w:val="22"/>
          <w:lang w:eastAsia="en-AU"/>
        </w:rPr>
        <w:t>lub Franchising Company Pty Ltd</w:t>
      </w:r>
      <w:r w:rsidR="00253693">
        <w:rPr>
          <w:rFonts w:cs="Arial"/>
          <w:szCs w:val="22"/>
          <w:lang w:eastAsia="en-AU"/>
        </w:rPr>
        <w:tab/>
      </w:r>
      <w:r w:rsidRPr="00114223">
        <w:rPr>
          <w:rFonts w:cs="Arial"/>
          <w:szCs w:val="22"/>
          <w:lang w:eastAsia="en-AU"/>
        </w:rPr>
        <w:t>128 563 333</w:t>
      </w:r>
    </w:p>
    <w:p w14:paraId="467C2B50" w14:textId="5B19A7C3" w:rsidR="00114223" w:rsidRPr="00114223" w:rsidRDefault="00114223" w:rsidP="00253693">
      <w:pPr>
        <w:tabs>
          <w:tab w:val="left" w:pos="6521"/>
        </w:tabs>
        <w:autoSpaceDE w:val="0"/>
        <w:autoSpaceDN w:val="0"/>
        <w:adjustRightInd w:val="0"/>
        <w:spacing w:after="0" w:line="240" w:lineRule="auto"/>
        <w:rPr>
          <w:rFonts w:cs="Arial"/>
          <w:szCs w:val="22"/>
          <w:lang w:eastAsia="en-AU"/>
        </w:rPr>
      </w:pPr>
      <w:r w:rsidRPr="00114223">
        <w:rPr>
          <w:rFonts w:cs="Arial"/>
          <w:szCs w:val="22"/>
          <w:lang w:eastAsia="en-AU"/>
        </w:rPr>
        <w:t>First Avenue Company Pty Ltd</w:t>
      </w:r>
      <w:r w:rsidR="00253693">
        <w:rPr>
          <w:rFonts w:cs="Arial"/>
          <w:szCs w:val="22"/>
          <w:lang w:eastAsia="en-AU"/>
        </w:rPr>
        <w:tab/>
      </w:r>
      <w:r w:rsidRPr="00114223">
        <w:rPr>
          <w:rFonts w:cs="Arial"/>
          <w:szCs w:val="22"/>
          <w:lang w:eastAsia="en-AU"/>
        </w:rPr>
        <w:t>134 383 574</w:t>
      </w:r>
    </w:p>
    <w:p w14:paraId="467C2B51" w14:textId="027749A0" w:rsidR="00114223" w:rsidRPr="00114223" w:rsidRDefault="00114223" w:rsidP="00253693">
      <w:pPr>
        <w:tabs>
          <w:tab w:val="left" w:pos="6521"/>
        </w:tabs>
        <w:autoSpaceDE w:val="0"/>
        <w:autoSpaceDN w:val="0"/>
        <w:adjustRightInd w:val="0"/>
        <w:spacing w:after="0" w:line="240" w:lineRule="auto"/>
        <w:rPr>
          <w:rFonts w:cs="Arial"/>
          <w:szCs w:val="22"/>
          <w:lang w:eastAsia="en-AU"/>
        </w:rPr>
      </w:pPr>
      <w:r w:rsidRPr="00114223">
        <w:rPr>
          <w:rFonts w:cs="Arial"/>
          <w:szCs w:val="22"/>
          <w:lang w:eastAsia="en-AU"/>
        </w:rPr>
        <w:t>Espresso</w:t>
      </w:r>
      <w:r w:rsidR="00253693">
        <w:rPr>
          <w:rFonts w:cs="Arial"/>
          <w:szCs w:val="22"/>
          <w:lang w:eastAsia="en-AU"/>
        </w:rPr>
        <w:t xml:space="preserve"> Pty Ltd</w:t>
      </w:r>
      <w:r w:rsidR="00253693">
        <w:rPr>
          <w:rFonts w:cs="Arial"/>
          <w:szCs w:val="22"/>
          <w:lang w:eastAsia="en-AU"/>
        </w:rPr>
        <w:tab/>
      </w:r>
      <w:r w:rsidRPr="00114223">
        <w:rPr>
          <w:rFonts w:cs="Arial"/>
          <w:szCs w:val="22"/>
          <w:lang w:eastAsia="en-AU"/>
        </w:rPr>
        <w:t>066 142 247</w:t>
      </w:r>
    </w:p>
    <w:p w14:paraId="467C2B52" w14:textId="607B9855" w:rsidR="00114223" w:rsidRPr="00114223" w:rsidRDefault="00114223" w:rsidP="00253693">
      <w:pPr>
        <w:tabs>
          <w:tab w:val="left" w:pos="6521"/>
        </w:tabs>
        <w:autoSpaceDE w:val="0"/>
        <w:autoSpaceDN w:val="0"/>
        <w:adjustRightInd w:val="0"/>
        <w:spacing w:after="0" w:line="240" w:lineRule="auto"/>
        <w:rPr>
          <w:rFonts w:cs="Arial"/>
          <w:szCs w:val="22"/>
          <w:lang w:eastAsia="en-AU"/>
        </w:rPr>
      </w:pPr>
      <w:r w:rsidRPr="00114223">
        <w:rPr>
          <w:rFonts w:cs="Arial"/>
          <w:szCs w:val="22"/>
          <w:lang w:eastAsia="en-AU"/>
        </w:rPr>
        <w:t>The C</w:t>
      </w:r>
      <w:r w:rsidR="00253693">
        <w:rPr>
          <w:rFonts w:cs="Arial"/>
          <w:szCs w:val="22"/>
          <w:lang w:eastAsia="en-AU"/>
        </w:rPr>
        <w:t>offee Club (Properties) Pty Ltd</w:t>
      </w:r>
      <w:r w:rsidR="00253693">
        <w:rPr>
          <w:rFonts w:cs="Arial"/>
          <w:szCs w:val="22"/>
          <w:lang w:eastAsia="en-AU"/>
        </w:rPr>
        <w:tab/>
      </w:r>
      <w:r w:rsidRPr="00114223">
        <w:rPr>
          <w:rFonts w:cs="Arial"/>
          <w:szCs w:val="22"/>
          <w:lang w:eastAsia="en-AU"/>
        </w:rPr>
        <w:t>066 111 742</w:t>
      </w:r>
    </w:p>
    <w:p w14:paraId="467C2B53" w14:textId="74AEAC45" w:rsidR="00114223" w:rsidRPr="00114223" w:rsidRDefault="00114223" w:rsidP="00253693">
      <w:pPr>
        <w:tabs>
          <w:tab w:val="left" w:pos="6521"/>
        </w:tabs>
        <w:autoSpaceDE w:val="0"/>
        <w:autoSpaceDN w:val="0"/>
        <w:adjustRightInd w:val="0"/>
        <w:spacing w:after="0" w:line="240" w:lineRule="auto"/>
        <w:rPr>
          <w:rFonts w:cs="Arial"/>
          <w:szCs w:val="22"/>
          <w:lang w:eastAsia="en-AU"/>
        </w:rPr>
      </w:pPr>
      <w:r w:rsidRPr="00114223">
        <w:rPr>
          <w:rFonts w:cs="Arial"/>
          <w:szCs w:val="22"/>
          <w:lang w:eastAsia="en-AU"/>
        </w:rPr>
        <w:t>The Coffee Club Properties (NSW) Pty Ltd</w:t>
      </w:r>
      <w:r w:rsidR="00253693">
        <w:rPr>
          <w:rFonts w:cs="Arial"/>
          <w:szCs w:val="22"/>
          <w:lang w:eastAsia="en-AU"/>
        </w:rPr>
        <w:tab/>
      </w:r>
      <w:r w:rsidRPr="00114223">
        <w:rPr>
          <w:rFonts w:cs="Arial"/>
          <w:szCs w:val="22"/>
          <w:lang w:eastAsia="en-AU"/>
        </w:rPr>
        <w:t>105 313 657</w:t>
      </w:r>
    </w:p>
    <w:p w14:paraId="467C2B54" w14:textId="4CEAEEDA" w:rsidR="00114223" w:rsidRPr="00114223" w:rsidRDefault="00114223" w:rsidP="00253693">
      <w:pPr>
        <w:tabs>
          <w:tab w:val="left" w:pos="6521"/>
        </w:tabs>
        <w:autoSpaceDE w:val="0"/>
        <w:autoSpaceDN w:val="0"/>
        <w:adjustRightInd w:val="0"/>
        <w:spacing w:after="0" w:line="240" w:lineRule="auto"/>
        <w:rPr>
          <w:rFonts w:cs="Arial"/>
          <w:szCs w:val="22"/>
          <w:lang w:eastAsia="en-AU"/>
        </w:rPr>
      </w:pPr>
      <w:r w:rsidRPr="00114223">
        <w:rPr>
          <w:rFonts w:cs="Arial"/>
          <w:szCs w:val="22"/>
          <w:lang w:eastAsia="en-AU"/>
        </w:rPr>
        <w:t>The Coffee Club (NSW) Pty Ltd</w:t>
      </w:r>
      <w:r w:rsidR="00253693">
        <w:rPr>
          <w:rFonts w:cs="Arial"/>
          <w:szCs w:val="22"/>
          <w:lang w:eastAsia="en-AU"/>
        </w:rPr>
        <w:tab/>
      </w:r>
      <w:r w:rsidRPr="00114223">
        <w:rPr>
          <w:rFonts w:cs="Arial"/>
          <w:szCs w:val="22"/>
          <w:lang w:eastAsia="en-AU"/>
        </w:rPr>
        <w:t>070 128 684</w:t>
      </w:r>
    </w:p>
    <w:p w14:paraId="467C2B55" w14:textId="243B5D0C" w:rsidR="00114223" w:rsidRPr="00114223" w:rsidRDefault="00114223" w:rsidP="00253693">
      <w:pPr>
        <w:tabs>
          <w:tab w:val="left" w:pos="6521"/>
        </w:tabs>
        <w:autoSpaceDE w:val="0"/>
        <w:autoSpaceDN w:val="0"/>
        <w:adjustRightInd w:val="0"/>
        <w:spacing w:after="0" w:line="240" w:lineRule="auto"/>
        <w:rPr>
          <w:rFonts w:cs="Arial"/>
          <w:szCs w:val="22"/>
          <w:lang w:eastAsia="en-AU"/>
        </w:rPr>
      </w:pPr>
      <w:r w:rsidRPr="00114223">
        <w:rPr>
          <w:rFonts w:cs="Arial"/>
          <w:szCs w:val="22"/>
          <w:lang w:eastAsia="en-AU"/>
        </w:rPr>
        <w:t>The Coffee Club (VIC) Pty Ltd</w:t>
      </w:r>
      <w:r w:rsidR="00253693">
        <w:rPr>
          <w:rFonts w:cs="Arial"/>
          <w:szCs w:val="22"/>
          <w:lang w:eastAsia="en-AU"/>
        </w:rPr>
        <w:tab/>
      </w:r>
      <w:r w:rsidRPr="00114223">
        <w:rPr>
          <w:rFonts w:cs="Arial"/>
          <w:szCs w:val="22"/>
          <w:lang w:eastAsia="en-AU"/>
        </w:rPr>
        <w:t>070 128 666</w:t>
      </w:r>
    </w:p>
    <w:p w14:paraId="467C2B56" w14:textId="6A0BB294" w:rsidR="00114223" w:rsidRPr="00114223" w:rsidRDefault="00114223" w:rsidP="00253693">
      <w:pPr>
        <w:tabs>
          <w:tab w:val="left" w:pos="6521"/>
        </w:tabs>
        <w:autoSpaceDE w:val="0"/>
        <w:autoSpaceDN w:val="0"/>
        <w:adjustRightInd w:val="0"/>
        <w:spacing w:after="0" w:line="240" w:lineRule="auto"/>
        <w:rPr>
          <w:rFonts w:cs="Arial"/>
          <w:szCs w:val="22"/>
          <w:lang w:eastAsia="en-AU"/>
        </w:rPr>
      </w:pPr>
      <w:r w:rsidRPr="00114223">
        <w:rPr>
          <w:rFonts w:cs="Arial"/>
          <w:szCs w:val="22"/>
          <w:lang w:eastAsia="en-AU"/>
        </w:rPr>
        <w:t xml:space="preserve">Ribs </w:t>
      </w:r>
      <w:proofErr w:type="gramStart"/>
      <w:r w:rsidRPr="00114223">
        <w:rPr>
          <w:rFonts w:cs="Arial"/>
          <w:szCs w:val="22"/>
          <w:lang w:eastAsia="en-AU"/>
        </w:rPr>
        <w:t>And</w:t>
      </w:r>
      <w:proofErr w:type="gramEnd"/>
      <w:r w:rsidRPr="00114223">
        <w:rPr>
          <w:rFonts w:cs="Arial"/>
          <w:szCs w:val="22"/>
          <w:lang w:eastAsia="en-AU"/>
        </w:rPr>
        <w:t xml:space="preserve"> Rumps Holdings </w:t>
      </w:r>
      <w:r w:rsidR="00253693">
        <w:rPr>
          <w:rFonts w:cs="Arial"/>
          <w:szCs w:val="22"/>
          <w:lang w:eastAsia="en-AU"/>
        </w:rPr>
        <w:t>Pty Ltd</w:t>
      </w:r>
      <w:r w:rsidR="00253693">
        <w:rPr>
          <w:rFonts w:cs="Arial"/>
          <w:szCs w:val="22"/>
          <w:lang w:eastAsia="en-AU"/>
        </w:rPr>
        <w:tab/>
      </w:r>
      <w:r w:rsidRPr="00114223">
        <w:rPr>
          <w:rFonts w:cs="Arial"/>
          <w:szCs w:val="22"/>
          <w:lang w:eastAsia="en-AU"/>
        </w:rPr>
        <w:t>151 599 558</w:t>
      </w:r>
    </w:p>
    <w:p w14:paraId="467C2B57" w14:textId="792314A8" w:rsidR="00114223" w:rsidRPr="00114223" w:rsidRDefault="00114223" w:rsidP="00253693">
      <w:pPr>
        <w:tabs>
          <w:tab w:val="left" w:pos="6521"/>
        </w:tabs>
        <w:autoSpaceDE w:val="0"/>
        <w:autoSpaceDN w:val="0"/>
        <w:adjustRightInd w:val="0"/>
        <w:spacing w:after="0" w:line="240" w:lineRule="auto"/>
        <w:rPr>
          <w:rFonts w:cs="Arial"/>
          <w:szCs w:val="22"/>
          <w:lang w:eastAsia="en-AU"/>
        </w:rPr>
      </w:pPr>
      <w:r w:rsidRPr="00114223">
        <w:rPr>
          <w:rFonts w:cs="Arial"/>
          <w:szCs w:val="22"/>
          <w:lang w:eastAsia="en-AU"/>
        </w:rPr>
        <w:t xml:space="preserve">Ribs </w:t>
      </w:r>
      <w:proofErr w:type="gramStart"/>
      <w:r w:rsidRPr="00114223">
        <w:rPr>
          <w:rFonts w:cs="Arial"/>
          <w:szCs w:val="22"/>
          <w:lang w:eastAsia="en-AU"/>
        </w:rPr>
        <w:t>And</w:t>
      </w:r>
      <w:proofErr w:type="gramEnd"/>
      <w:r w:rsidRPr="00114223">
        <w:rPr>
          <w:rFonts w:cs="Arial"/>
          <w:szCs w:val="22"/>
          <w:lang w:eastAsia="en-AU"/>
        </w:rPr>
        <w:t xml:space="preserve"> </w:t>
      </w:r>
      <w:r w:rsidR="00253693">
        <w:rPr>
          <w:rFonts w:cs="Arial"/>
          <w:szCs w:val="22"/>
          <w:lang w:eastAsia="en-AU"/>
        </w:rPr>
        <w:t>Rumps Operating Company Pty Ltd</w:t>
      </w:r>
      <w:r w:rsidR="00253693">
        <w:rPr>
          <w:rFonts w:cs="Arial"/>
          <w:szCs w:val="22"/>
          <w:lang w:eastAsia="en-AU"/>
        </w:rPr>
        <w:tab/>
      </w:r>
      <w:r w:rsidRPr="00114223">
        <w:rPr>
          <w:rFonts w:cs="Arial"/>
          <w:szCs w:val="22"/>
          <w:lang w:eastAsia="en-AU"/>
        </w:rPr>
        <w:t>151 600 305</w:t>
      </w:r>
    </w:p>
    <w:p w14:paraId="467C2B58" w14:textId="4531E42E" w:rsidR="00114223" w:rsidRPr="00114223" w:rsidRDefault="00114223" w:rsidP="00253693">
      <w:pPr>
        <w:tabs>
          <w:tab w:val="left" w:pos="6521"/>
        </w:tabs>
        <w:autoSpaceDE w:val="0"/>
        <w:autoSpaceDN w:val="0"/>
        <w:adjustRightInd w:val="0"/>
        <w:spacing w:after="0" w:line="240" w:lineRule="auto"/>
        <w:rPr>
          <w:rFonts w:cs="Arial"/>
          <w:szCs w:val="22"/>
          <w:lang w:eastAsia="en-AU"/>
        </w:rPr>
      </w:pPr>
      <w:r w:rsidRPr="00114223">
        <w:rPr>
          <w:rFonts w:cs="Arial"/>
          <w:szCs w:val="22"/>
          <w:lang w:eastAsia="en-AU"/>
        </w:rPr>
        <w:t>Ri</w:t>
      </w:r>
      <w:r w:rsidR="00253693">
        <w:rPr>
          <w:rFonts w:cs="Arial"/>
          <w:szCs w:val="22"/>
          <w:lang w:eastAsia="en-AU"/>
        </w:rPr>
        <w:t xml:space="preserve">bs </w:t>
      </w:r>
      <w:proofErr w:type="gramStart"/>
      <w:r w:rsidR="00253693">
        <w:rPr>
          <w:rFonts w:cs="Arial"/>
          <w:szCs w:val="22"/>
          <w:lang w:eastAsia="en-AU"/>
        </w:rPr>
        <w:t>And</w:t>
      </w:r>
      <w:proofErr w:type="gramEnd"/>
      <w:r w:rsidR="00253693">
        <w:rPr>
          <w:rFonts w:cs="Arial"/>
          <w:szCs w:val="22"/>
          <w:lang w:eastAsia="en-AU"/>
        </w:rPr>
        <w:t xml:space="preserve"> Rumps Properties Pty Ltd</w:t>
      </w:r>
      <w:r w:rsidR="00253693">
        <w:rPr>
          <w:rFonts w:cs="Arial"/>
          <w:szCs w:val="22"/>
          <w:lang w:eastAsia="en-AU"/>
        </w:rPr>
        <w:tab/>
      </w:r>
      <w:r w:rsidRPr="00114223">
        <w:rPr>
          <w:rFonts w:cs="Arial"/>
          <w:szCs w:val="22"/>
          <w:lang w:eastAsia="en-AU"/>
        </w:rPr>
        <w:t>151 600 314</w:t>
      </w:r>
    </w:p>
    <w:p w14:paraId="467C2B59" w14:textId="1D9E1A41" w:rsidR="00114223" w:rsidRPr="00114223" w:rsidRDefault="00114223" w:rsidP="00253693">
      <w:pPr>
        <w:tabs>
          <w:tab w:val="left" w:pos="6521"/>
        </w:tabs>
        <w:autoSpaceDE w:val="0"/>
        <w:autoSpaceDN w:val="0"/>
        <w:adjustRightInd w:val="0"/>
        <w:spacing w:after="0" w:line="240" w:lineRule="auto"/>
        <w:rPr>
          <w:rFonts w:cs="Arial"/>
          <w:szCs w:val="22"/>
          <w:lang w:eastAsia="en-AU"/>
        </w:rPr>
      </w:pPr>
      <w:r w:rsidRPr="00114223">
        <w:rPr>
          <w:rFonts w:cs="Arial"/>
          <w:szCs w:val="22"/>
          <w:lang w:eastAsia="en-AU"/>
        </w:rPr>
        <w:t xml:space="preserve">Ribs </w:t>
      </w:r>
      <w:proofErr w:type="gramStart"/>
      <w:r w:rsidR="00253693">
        <w:rPr>
          <w:rFonts w:cs="Arial"/>
          <w:szCs w:val="22"/>
          <w:lang w:eastAsia="en-AU"/>
        </w:rPr>
        <w:t>And</w:t>
      </w:r>
      <w:proofErr w:type="gramEnd"/>
      <w:r w:rsidR="00253693">
        <w:rPr>
          <w:rFonts w:cs="Arial"/>
          <w:szCs w:val="22"/>
          <w:lang w:eastAsia="en-AU"/>
        </w:rPr>
        <w:t xml:space="preserve"> Rumps International Pty Ltd</w:t>
      </w:r>
      <w:r w:rsidR="00253693">
        <w:rPr>
          <w:rFonts w:cs="Arial"/>
          <w:szCs w:val="22"/>
          <w:lang w:eastAsia="en-AU"/>
        </w:rPr>
        <w:tab/>
      </w:r>
      <w:r w:rsidRPr="00114223">
        <w:rPr>
          <w:rFonts w:cs="Arial"/>
          <w:szCs w:val="22"/>
          <w:lang w:eastAsia="en-AU"/>
        </w:rPr>
        <w:t>151 600 341</w:t>
      </w:r>
    </w:p>
    <w:p w14:paraId="467C2B5A" w14:textId="2AFDB0BD" w:rsidR="00114223" w:rsidRPr="00114223" w:rsidRDefault="00114223" w:rsidP="00253693">
      <w:pPr>
        <w:tabs>
          <w:tab w:val="left" w:pos="6521"/>
        </w:tabs>
        <w:autoSpaceDE w:val="0"/>
        <w:autoSpaceDN w:val="0"/>
        <w:adjustRightInd w:val="0"/>
        <w:spacing w:after="0" w:line="240" w:lineRule="auto"/>
        <w:rPr>
          <w:rFonts w:cs="Arial"/>
          <w:szCs w:val="22"/>
          <w:lang w:eastAsia="en-AU"/>
        </w:rPr>
      </w:pPr>
      <w:r w:rsidRPr="00114223">
        <w:rPr>
          <w:rFonts w:cs="Arial"/>
          <w:szCs w:val="22"/>
          <w:lang w:eastAsia="en-AU"/>
        </w:rPr>
        <w:t xml:space="preserve">Ribs </w:t>
      </w:r>
      <w:proofErr w:type="gramStart"/>
      <w:r w:rsidRPr="00114223">
        <w:rPr>
          <w:rFonts w:cs="Arial"/>
          <w:szCs w:val="22"/>
          <w:lang w:eastAsia="en-AU"/>
        </w:rPr>
        <w:t>And</w:t>
      </w:r>
      <w:proofErr w:type="gramEnd"/>
      <w:r w:rsidRPr="00114223">
        <w:rPr>
          <w:rFonts w:cs="Arial"/>
          <w:szCs w:val="22"/>
          <w:lang w:eastAsia="en-AU"/>
        </w:rPr>
        <w:t xml:space="preserve"> Rumps System Pty Ltd</w:t>
      </w:r>
      <w:r w:rsidR="00253693">
        <w:rPr>
          <w:rFonts w:cs="Arial"/>
          <w:szCs w:val="22"/>
          <w:lang w:eastAsia="en-AU"/>
        </w:rPr>
        <w:tab/>
      </w:r>
      <w:r w:rsidRPr="00114223">
        <w:rPr>
          <w:rFonts w:cs="Arial"/>
          <w:szCs w:val="22"/>
          <w:lang w:eastAsia="en-AU"/>
        </w:rPr>
        <w:t>600 179 593</w:t>
      </w:r>
    </w:p>
    <w:p w14:paraId="467C2B5B" w14:textId="70F0155A" w:rsidR="00114223" w:rsidRPr="00114223" w:rsidRDefault="00114223" w:rsidP="00253693">
      <w:pPr>
        <w:tabs>
          <w:tab w:val="left" w:pos="6521"/>
        </w:tabs>
        <w:autoSpaceDE w:val="0"/>
        <w:autoSpaceDN w:val="0"/>
        <w:adjustRightInd w:val="0"/>
        <w:spacing w:after="0" w:line="240" w:lineRule="auto"/>
        <w:rPr>
          <w:rFonts w:cs="Arial"/>
          <w:szCs w:val="22"/>
          <w:lang w:eastAsia="en-AU"/>
        </w:rPr>
      </w:pPr>
      <w:r w:rsidRPr="00114223">
        <w:rPr>
          <w:rFonts w:cs="Arial"/>
          <w:szCs w:val="22"/>
          <w:lang w:eastAsia="en-AU"/>
        </w:rPr>
        <w:t xml:space="preserve">Minor </w:t>
      </w:r>
      <w:proofErr w:type="spellStart"/>
      <w:r w:rsidRPr="00114223">
        <w:rPr>
          <w:rFonts w:cs="Arial"/>
          <w:szCs w:val="22"/>
          <w:lang w:eastAsia="en-AU"/>
        </w:rPr>
        <w:t>DKL</w:t>
      </w:r>
      <w:proofErr w:type="spellEnd"/>
      <w:r w:rsidRPr="00114223">
        <w:rPr>
          <w:rFonts w:cs="Arial"/>
          <w:szCs w:val="22"/>
          <w:lang w:eastAsia="en-AU"/>
        </w:rPr>
        <w:t xml:space="preserve"> Management Pty Ltd</w:t>
      </w:r>
      <w:r w:rsidR="00253693">
        <w:rPr>
          <w:rFonts w:cs="Arial"/>
          <w:szCs w:val="22"/>
          <w:lang w:eastAsia="en-AU"/>
        </w:rPr>
        <w:tab/>
      </w:r>
      <w:r w:rsidRPr="00114223">
        <w:rPr>
          <w:rFonts w:cs="Arial"/>
          <w:szCs w:val="22"/>
          <w:lang w:eastAsia="en-AU"/>
        </w:rPr>
        <w:t>600 187 255</w:t>
      </w:r>
    </w:p>
    <w:p w14:paraId="467C2B5C" w14:textId="77018BB3" w:rsidR="00114223" w:rsidRPr="00114223" w:rsidRDefault="00114223" w:rsidP="00253693">
      <w:pPr>
        <w:tabs>
          <w:tab w:val="left" w:pos="6521"/>
        </w:tabs>
        <w:autoSpaceDE w:val="0"/>
        <w:autoSpaceDN w:val="0"/>
        <w:adjustRightInd w:val="0"/>
        <w:spacing w:after="0" w:line="240" w:lineRule="auto"/>
        <w:rPr>
          <w:rFonts w:cs="Arial"/>
          <w:szCs w:val="22"/>
          <w:lang w:eastAsia="en-AU"/>
        </w:rPr>
      </w:pPr>
      <w:r w:rsidRPr="00114223">
        <w:rPr>
          <w:rFonts w:cs="Arial"/>
          <w:szCs w:val="22"/>
          <w:lang w:eastAsia="en-AU"/>
        </w:rPr>
        <w:t xml:space="preserve">Minor </w:t>
      </w:r>
      <w:proofErr w:type="spellStart"/>
      <w:r w:rsidRPr="00114223">
        <w:rPr>
          <w:rFonts w:cs="Arial"/>
          <w:szCs w:val="22"/>
          <w:lang w:eastAsia="en-AU"/>
        </w:rPr>
        <w:t>DKL</w:t>
      </w:r>
      <w:proofErr w:type="spellEnd"/>
      <w:r w:rsidRPr="00114223">
        <w:rPr>
          <w:rFonts w:cs="Arial"/>
          <w:szCs w:val="22"/>
          <w:lang w:eastAsia="en-AU"/>
        </w:rPr>
        <w:t xml:space="preserve"> Stores Pty Ltd</w:t>
      </w:r>
      <w:r w:rsidR="00253693">
        <w:rPr>
          <w:rFonts w:cs="Arial"/>
          <w:szCs w:val="22"/>
          <w:lang w:eastAsia="en-AU"/>
        </w:rPr>
        <w:tab/>
      </w:r>
      <w:r w:rsidRPr="00114223">
        <w:rPr>
          <w:rFonts w:cs="Arial"/>
          <w:szCs w:val="22"/>
          <w:lang w:eastAsia="en-AU"/>
        </w:rPr>
        <w:t>600 184 709</w:t>
      </w:r>
    </w:p>
    <w:p w14:paraId="467C2B5D" w14:textId="7DBF0E5D" w:rsidR="00114223" w:rsidRPr="00114223" w:rsidRDefault="00114223" w:rsidP="00253693">
      <w:pPr>
        <w:tabs>
          <w:tab w:val="left" w:pos="6521"/>
        </w:tabs>
        <w:autoSpaceDE w:val="0"/>
        <w:autoSpaceDN w:val="0"/>
        <w:adjustRightInd w:val="0"/>
        <w:spacing w:after="0" w:line="240" w:lineRule="auto"/>
        <w:rPr>
          <w:rFonts w:cs="Arial"/>
          <w:szCs w:val="22"/>
          <w:lang w:eastAsia="en-AU"/>
        </w:rPr>
      </w:pPr>
      <w:proofErr w:type="spellStart"/>
      <w:r w:rsidRPr="00114223">
        <w:rPr>
          <w:rFonts w:cs="Arial"/>
          <w:szCs w:val="22"/>
          <w:lang w:eastAsia="en-AU"/>
        </w:rPr>
        <w:t>TCC</w:t>
      </w:r>
      <w:proofErr w:type="spellEnd"/>
      <w:r w:rsidRPr="00114223">
        <w:rPr>
          <w:rFonts w:cs="Arial"/>
          <w:szCs w:val="22"/>
          <w:lang w:eastAsia="en-AU"/>
        </w:rPr>
        <w:t xml:space="preserve"> Operations Pty Ltd</w:t>
      </w:r>
      <w:r w:rsidR="00253693">
        <w:rPr>
          <w:rFonts w:cs="Arial"/>
          <w:szCs w:val="22"/>
          <w:lang w:eastAsia="en-AU"/>
        </w:rPr>
        <w:tab/>
      </w:r>
      <w:r w:rsidRPr="00114223">
        <w:rPr>
          <w:rFonts w:cs="Arial"/>
          <w:szCs w:val="22"/>
          <w:lang w:eastAsia="en-AU"/>
        </w:rPr>
        <w:t>600 187 657</w:t>
      </w:r>
    </w:p>
    <w:p w14:paraId="467C2B5E" w14:textId="2B4C896C" w:rsidR="00114223" w:rsidRPr="00114223" w:rsidRDefault="00114223" w:rsidP="00253693">
      <w:pPr>
        <w:tabs>
          <w:tab w:val="left" w:pos="6521"/>
        </w:tabs>
        <w:autoSpaceDE w:val="0"/>
        <w:autoSpaceDN w:val="0"/>
        <w:adjustRightInd w:val="0"/>
        <w:spacing w:after="0" w:line="240" w:lineRule="auto"/>
        <w:rPr>
          <w:rFonts w:cs="Arial"/>
          <w:szCs w:val="22"/>
          <w:lang w:eastAsia="en-AU"/>
        </w:rPr>
      </w:pPr>
      <w:proofErr w:type="spellStart"/>
      <w:r w:rsidRPr="00114223">
        <w:rPr>
          <w:rFonts w:cs="Arial"/>
          <w:szCs w:val="22"/>
          <w:lang w:eastAsia="en-AU"/>
        </w:rPr>
        <w:t>TGT</w:t>
      </w:r>
      <w:proofErr w:type="spellEnd"/>
      <w:r w:rsidRPr="00114223">
        <w:rPr>
          <w:rFonts w:cs="Arial"/>
          <w:szCs w:val="22"/>
          <w:lang w:eastAsia="en-AU"/>
        </w:rPr>
        <w:t xml:space="preserve"> Operations Pty Ltd</w:t>
      </w:r>
      <w:r w:rsidR="00253693">
        <w:rPr>
          <w:rFonts w:cs="Arial"/>
          <w:szCs w:val="22"/>
          <w:lang w:eastAsia="en-AU"/>
        </w:rPr>
        <w:tab/>
      </w:r>
      <w:r w:rsidRPr="00114223">
        <w:rPr>
          <w:rFonts w:cs="Arial"/>
          <w:szCs w:val="22"/>
          <w:lang w:eastAsia="en-AU"/>
        </w:rPr>
        <w:t>600 187 700</w:t>
      </w:r>
    </w:p>
    <w:p w14:paraId="467C2B5F" w14:textId="7ADB2452" w:rsidR="00114223" w:rsidRPr="00114223" w:rsidRDefault="00114223" w:rsidP="00253693">
      <w:pPr>
        <w:tabs>
          <w:tab w:val="left" w:pos="6521"/>
        </w:tabs>
        <w:autoSpaceDE w:val="0"/>
        <w:autoSpaceDN w:val="0"/>
        <w:adjustRightInd w:val="0"/>
        <w:spacing w:after="0" w:line="240" w:lineRule="auto"/>
        <w:rPr>
          <w:rFonts w:cs="Arial"/>
          <w:szCs w:val="22"/>
          <w:lang w:eastAsia="en-AU"/>
        </w:rPr>
      </w:pPr>
      <w:r w:rsidRPr="00114223">
        <w:rPr>
          <w:rFonts w:cs="Arial"/>
          <w:szCs w:val="22"/>
          <w:lang w:eastAsia="en-AU"/>
        </w:rPr>
        <w:t xml:space="preserve">Minor </w:t>
      </w:r>
      <w:proofErr w:type="spellStart"/>
      <w:r w:rsidRPr="00114223">
        <w:rPr>
          <w:rFonts w:cs="Arial"/>
          <w:szCs w:val="22"/>
          <w:lang w:eastAsia="en-AU"/>
        </w:rPr>
        <w:t>DKL</w:t>
      </w:r>
      <w:proofErr w:type="spellEnd"/>
      <w:r w:rsidRPr="00114223">
        <w:rPr>
          <w:rFonts w:cs="Arial"/>
          <w:szCs w:val="22"/>
          <w:lang w:eastAsia="en-AU"/>
        </w:rPr>
        <w:t xml:space="preserve"> Construction Pty Ltd</w:t>
      </w:r>
      <w:r w:rsidR="00253693">
        <w:rPr>
          <w:rFonts w:cs="Arial"/>
          <w:szCs w:val="22"/>
          <w:lang w:eastAsia="en-AU"/>
        </w:rPr>
        <w:tab/>
      </w:r>
      <w:r w:rsidRPr="00114223">
        <w:rPr>
          <w:rFonts w:cs="Arial"/>
          <w:szCs w:val="22"/>
          <w:lang w:eastAsia="en-AU"/>
        </w:rPr>
        <w:t>600 187 308</w:t>
      </w:r>
    </w:p>
    <w:p w14:paraId="467C2B60" w14:textId="50740417" w:rsidR="00114223" w:rsidRPr="00114223" w:rsidRDefault="00114223" w:rsidP="00253693">
      <w:pPr>
        <w:tabs>
          <w:tab w:val="left" w:pos="6521"/>
        </w:tabs>
        <w:autoSpaceDE w:val="0"/>
        <w:autoSpaceDN w:val="0"/>
        <w:adjustRightInd w:val="0"/>
        <w:spacing w:after="0" w:line="240" w:lineRule="auto"/>
        <w:rPr>
          <w:rFonts w:cs="Arial"/>
          <w:szCs w:val="22"/>
          <w:lang w:eastAsia="en-AU"/>
        </w:rPr>
      </w:pPr>
      <w:proofErr w:type="spellStart"/>
      <w:r w:rsidRPr="00114223">
        <w:rPr>
          <w:rFonts w:cs="Arial"/>
          <w:szCs w:val="22"/>
          <w:lang w:eastAsia="en-AU"/>
        </w:rPr>
        <w:t>VGC</w:t>
      </w:r>
      <w:proofErr w:type="spellEnd"/>
      <w:r w:rsidRPr="00114223">
        <w:rPr>
          <w:rFonts w:cs="Arial"/>
          <w:szCs w:val="22"/>
          <w:lang w:eastAsia="en-AU"/>
        </w:rPr>
        <w:t xml:space="preserve"> Food Group Pty Ltd</w:t>
      </w:r>
      <w:r w:rsidR="00253693">
        <w:rPr>
          <w:rFonts w:cs="Arial"/>
          <w:szCs w:val="22"/>
          <w:lang w:eastAsia="en-AU"/>
        </w:rPr>
        <w:tab/>
      </w:r>
      <w:r w:rsidRPr="00114223">
        <w:rPr>
          <w:rFonts w:cs="Arial"/>
          <w:szCs w:val="22"/>
          <w:lang w:eastAsia="en-AU"/>
        </w:rPr>
        <w:t>600 640 284</w:t>
      </w:r>
    </w:p>
    <w:p w14:paraId="467C2B61" w14:textId="2B051C4F" w:rsidR="00114223" w:rsidRPr="00114223" w:rsidRDefault="00114223" w:rsidP="00253693">
      <w:pPr>
        <w:tabs>
          <w:tab w:val="left" w:pos="6521"/>
        </w:tabs>
        <w:autoSpaceDE w:val="0"/>
        <w:autoSpaceDN w:val="0"/>
        <w:adjustRightInd w:val="0"/>
        <w:spacing w:after="0" w:line="240" w:lineRule="auto"/>
        <w:rPr>
          <w:rFonts w:cs="Arial"/>
          <w:szCs w:val="22"/>
          <w:lang w:eastAsia="en-AU"/>
        </w:rPr>
      </w:pPr>
      <w:proofErr w:type="spellStart"/>
      <w:r w:rsidRPr="00114223">
        <w:rPr>
          <w:rFonts w:cs="Arial"/>
          <w:szCs w:val="22"/>
          <w:lang w:eastAsia="en-AU"/>
        </w:rPr>
        <w:t>Veneziano</w:t>
      </w:r>
      <w:proofErr w:type="spellEnd"/>
      <w:r w:rsidRPr="00114223">
        <w:rPr>
          <w:rFonts w:cs="Arial"/>
          <w:szCs w:val="22"/>
          <w:lang w:eastAsia="en-AU"/>
        </w:rPr>
        <w:t xml:space="preserve"> Coffee Roasters Holdings Pty Ltd</w:t>
      </w:r>
      <w:r w:rsidR="00253693">
        <w:rPr>
          <w:rFonts w:cs="Arial"/>
          <w:szCs w:val="22"/>
          <w:lang w:eastAsia="en-AU"/>
        </w:rPr>
        <w:tab/>
      </w:r>
      <w:r w:rsidRPr="00114223">
        <w:rPr>
          <w:rFonts w:cs="Arial"/>
          <w:szCs w:val="22"/>
          <w:lang w:eastAsia="en-AU"/>
        </w:rPr>
        <w:t>600 033 645</w:t>
      </w:r>
    </w:p>
    <w:p w14:paraId="467C2B62" w14:textId="0C925B33" w:rsidR="00114223" w:rsidRPr="00114223" w:rsidRDefault="00114223" w:rsidP="00253693">
      <w:pPr>
        <w:tabs>
          <w:tab w:val="left" w:pos="6521"/>
        </w:tabs>
        <w:autoSpaceDE w:val="0"/>
        <w:autoSpaceDN w:val="0"/>
        <w:adjustRightInd w:val="0"/>
        <w:spacing w:after="0" w:line="240" w:lineRule="auto"/>
        <w:rPr>
          <w:rFonts w:cs="Arial"/>
          <w:szCs w:val="22"/>
          <w:lang w:eastAsia="en-AU"/>
        </w:rPr>
      </w:pPr>
      <w:proofErr w:type="spellStart"/>
      <w:r w:rsidRPr="00114223">
        <w:rPr>
          <w:rFonts w:cs="Arial"/>
          <w:szCs w:val="22"/>
          <w:lang w:eastAsia="en-AU"/>
        </w:rPr>
        <w:t>Veneziano</w:t>
      </w:r>
      <w:proofErr w:type="spellEnd"/>
      <w:r w:rsidRPr="00114223">
        <w:rPr>
          <w:rFonts w:cs="Arial"/>
          <w:szCs w:val="22"/>
          <w:lang w:eastAsia="en-AU"/>
        </w:rPr>
        <w:t xml:space="preserve"> Coffee Roasters Pty Ltd</w:t>
      </w:r>
      <w:r w:rsidR="00253693">
        <w:rPr>
          <w:rFonts w:cs="Arial"/>
          <w:szCs w:val="22"/>
          <w:lang w:eastAsia="en-AU"/>
        </w:rPr>
        <w:tab/>
      </w:r>
      <w:r w:rsidRPr="00114223">
        <w:rPr>
          <w:rFonts w:cs="Arial"/>
          <w:szCs w:val="22"/>
          <w:lang w:eastAsia="en-AU"/>
        </w:rPr>
        <w:t>600 033 654</w:t>
      </w:r>
    </w:p>
    <w:p w14:paraId="467C2B63" w14:textId="464BF209" w:rsidR="00114223" w:rsidRPr="00114223" w:rsidRDefault="00114223" w:rsidP="00253693">
      <w:pPr>
        <w:tabs>
          <w:tab w:val="left" w:pos="6521"/>
        </w:tabs>
        <w:autoSpaceDE w:val="0"/>
        <w:autoSpaceDN w:val="0"/>
        <w:adjustRightInd w:val="0"/>
        <w:spacing w:after="0" w:line="240" w:lineRule="auto"/>
        <w:rPr>
          <w:rFonts w:cs="Arial"/>
          <w:szCs w:val="22"/>
          <w:lang w:eastAsia="en-AU"/>
        </w:rPr>
      </w:pPr>
      <w:proofErr w:type="spellStart"/>
      <w:r w:rsidRPr="00114223">
        <w:rPr>
          <w:rFonts w:cs="Arial"/>
          <w:szCs w:val="22"/>
          <w:lang w:eastAsia="en-AU"/>
        </w:rPr>
        <w:t>Veneziano</w:t>
      </w:r>
      <w:proofErr w:type="spellEnd"/>
      <w:r w:rsidRPr="00114223">
        <w:rPr>
          <w:rFonts w:cs="Arial"/>
          <w:szCs w:val="22"/>
          <w:lang w:eastAsia="en-AU"/>
        </w:rPr>
        <w:t xml:space="preserve"> Coffee Assets Pty Ltd</w:t>
      </w:r>
      <w:r w:rsidR="00253693">
        <w:rPr>
          <w:rFonts w:cs="Arial"/>
          <w:szCs w:val="22"/>
          <w:lang w:eastAsia="en-AU"/>
        </w:rPr>
        <w:tab/>
      </w:r>
      <w:r w:rsidRPr="00114223">
        <w:rPr>
          <w:rFonts w:cs="Arial"/>
          <w:szCs w:val="22"/>
          <w:lang w:eastAsia="en-AU"/>
        </w:rPr>
        <w:t>603 045 209</w:t>
      </w:r>
    </w:p>
    <w:p w14:paraId="467C2B64" w14:textId="0E64BBC9" w:rsidR="00114223" w:rsidRPr="00114223" w:rsidRDefault="00114223" w:rsidP="00253693">
      <w:pPr>
        <w:tabs>
          <w:tab w:val="left" w:pos="6521"/>
        </w:tabs>
        <w:autoSpaceDE w:val="0"/>
        <w:autoSpaceDN w:val="0"/>
        <w:adjustRightInd w:val="0"/>
        <w:spacing w:after="0" w:line="240" w:lineRule="auto"/>
        <w:rPr>
          <w:rFonts w:cs="Arial"/>
          <w:szCs w:val="22"/>
          <w:lang w:eastAsia="en-AU"/>
        </w:rPr>
      </w:pPr>
      <w:r w:rsidRPr="00114223">
        <w:rPr>
          <w:rFonts w:cs="Arial"/>
          <w:szCs w:val="22"/>
          <w:lang w:eastAsia="en-AU"/>
        </w:rPr>
        <w:t>Groove Train Holdings Pty Ltd</w:t>
      </w:r>
      <w:r w:rsidR="00253693">
        <w:rPr>
          <w:rFonts w:cs="Arial"/>
          <w:szCs w:val="22"/>
          <w:lang w:eastAsia="en-AU"/>
        </w:rPr>
        <w:tab/>
      </w:r>
      <w:r w:rsidRPr="00114223">
        <w:rPr>
          <w:rFonts w:cs="Arial"/>
          <w:szCs w:val="22"/>
          <w:lang w:eastAsia="en-AU"/>
        </w:rPr>
        <w:t>600 008 357</w:t>
      </w:r>
    </w:p>
    <w:p w14:paraId="467C2B65" w14:textId="07FC9469" w:rsidR="00114223" w:rsidRPr="00114223" w:rsidRDefault="00114223" w:rsidP="00253693">
      <w:pPr>
        <w:tabs>
          <w:tab w:val="left" w:pos="6521"/>
        </w:tabs>
        <w:autoSpaceDE w:val="0"/>
        <w:autoSpaceDN w:val="0"/>
        <w:adjustRightInd w:val="0"/>
        <w:spacing w:after="0" w:line="240" w:lineRule="auto"/>
        <w:rPr>
          <w:rFonts w:cs="Arial"/>
          <w:szCs w:val="22"/>
          <w:lang w:eastAsia="en-AU"/>
        </w:rPr>
      </w:pPr>
      <w:r w:rsidRPr="00114223">
        <w:rPr>
          <w:rFonts w:cs="Arial"/>
          <w:szCs w:val="22"/>
          <w:lang w:eastAsia="en-AU"/>
        </w:rPr>
        <w:t>Groove Train System Pty Ltd</w:t>
      </w:r>
      <w:r w:rsidR="00253693">
        <w:rPr>
          <w:rFonts w:cs="Arial"/>
          <w:szCs w:val="22"/>
          <w:lang w:eastAsia="en-AU"/>
        </w:rPr>
        <w:tab/>
      </w:r>
      <w:r w:rsidRPr="00114223">
        <w:rPr>
          <w:rFonts w:cs="Arial"/>
          <w:szCs w:val="22"/>
          <w:lang w:eastAsia="en-AU"/>
        </w:rPr>
        <w:t>600 033 887</w:t>
      </w:r>
    </w:p>
    <w:p w14:paraId="467C2B66" w14:textId="59E89104" w:rsidR="00114223" w:rsidRPr="00114223" w:rsidRDefault="00114223" w:rsidP="00253693">
      <w:pPr>
        <w:tabs>
          <w:tab w:val="left" w:pos="6521"/>
        </w:tabs>
        <w:autoSpaceDE w:val="0"/>
        <w:autoSpaceDN w:val="0"/>
        <w:adjustRightInd w:val="0"/>
        <w:spacing w:after="0" w:line="240" w:lineRule="auto"/>
        <w:rPr>
          <w:rFonts w:cs="Arial"/>
          <w:szCs w:val="22"/>
          <w:lang w:eastAsia="en-AU"/>
        </w:rPr>
      </w:pPr>
      <w:r w:rsidRPr="00114223">
        <w:rPr>
          <w:rFonts w:cs="Arial"/>
          <w:szCs w:val="22"/>
          <w:lang w:eastAsia="en-AU"/>
        </w:rPr>
        <w:t>Groove Train Properties Pty Ltd</w:t>
      </w:r>
      <w:r w:rsidR="00253693">
        <w:rPr>
          <w:rFonts w:cs="Arial"/>
          <w:szCs w:val="22"/>
          <w:lang w:eastAsia="en-AU"/>
        </w:rPr>
        <w:tab/>
      </w:r>
      <w:r w:rsidRPr="00114223">
        <w:rPr>
          <w:rFonts w:cs="Arial"/>
          <w:szCs w:val="22"/>
          <w:lang w:eastAsia="en-AU"/>
        </w:rPr>
        <w:t>603 044 971</w:t>
      </w:r>
    </w:p>
    <w:p w14:paraId="467C2B67" w14:textId="6E53EB5E" w:rsidR="00114223" w:rsidRPr="00114223" w:rsidRDefault="00253693" w:rsidP="00253693">
      <w:pPr>
        <w:tabs>
          <w:tab w:val="left" w:pos="6521"/>
        </w:tabs>
        <w:autoSpaceDE w:val="0"/>
        <w:autoSpaceDN w:val="0"/>
        <w:adjustRightInd w:val="0"/>
        <w:spacing w:after="0" w:line="240" w:lineRule="auto"/>
        <w:rPr>
          <w:rFonts w:cs="Arial"/>
          <w:szCs w:val="22"/>
          <w:lang w:eastAsia="en-AU"/>
        </w:rPr>
      </w:pPr>
      <w:r>
        <w:rPr>
          <w:rFonts w:cs="Arial"/>
          <w:szCs w:val="22"/>
          <w:lang w:eastAsia="en-AU"/>
        </w:rPr>
        <w:t>Coffee Hit Holdings Pty Ltd</w:t>
      </w:r>
      <w:r>
        <w:rPr>
          <w:rFonts w:cs="Arial"/>
          <w:szCs w:val="22"/>
          <w:lang w:eastAsia="en-AU"/>
        </w:rPr>
        <w:tab/>
      </w:r>
      <w:r w:rsidR="00114223" w:rsidRPr="00114223">
        <w:rPr>
          <w:rFonts w:cs="Arial"/>
          <w:szCs w:val="22"/>
          <w:lang w:eastAsia="en-AU"/>
        </w:rPr>
        <w:t>600 008 311</w:t>
      </w:r>
    </w:p>
    <w:p w14:paraId="467C2B68" w14:textId="3EBCAFFE" w:rsidR="00114223" w:rsidRPr="00114223" w:rsidRDefault="00253693" w:rsidP="00253693">
      <w:pPr>
        <w:tabs>
          <w:tab w:val="left" w:pos="6521"/>
        </w:tabs>
        <w:autoSpaceDE w:val="0"/>
        <w:autoSpaceDN w:val="0"/>
        <w:adjustRightInd w:val="0"/>
        <w:spacing w:after="0" w:line="240" w:lineRule="auto"/>
        <w:rPr>
          <w:rFonts w:cs="Arial"/>
          <w:szCs w:val="22"/>
          <w:lang w:eastAsia="en-AU"/>
        </w:rPr>
      </w:pPr>
      <w:r>
        <w:rPr>
          <w:rFonts w:cs="Arial"/>
          <w:szCs w:val="22"/>
          <w:lang w:eastAsia="en-AU"/>
        </w:rPr>
        <w:t>Coffee Hit System Pty Ltd</w:t>
      </w:r>
      <w:r>
        <w:rPr>
          <w:rFonts w:cs="Arial"/>
          <w:szCs w:val="22"/>
          <w:lang w:eastAsia="en-AU"/>
        </w:rPr>
        <w:tab/>
      </w:r>
      <w:r w:rsidR="00114223" w:rsidRPr="00114223">
        <w:rPr>
          <w:rFonts w:cs="Arial"/>
          <w:szCs w:val="22"/>
          <w:lang w:eastAsia="en-AU"/>
        </w:rPr>
        <w:t>603 044 720</w:t>
      </w:r>
    </w:p>
    <w:p w14:paraId="467C2B69" w14:textId="1FEBE073" w:rsidR="00114223" w:rsidRPr="00114223" w:rsidRDefault="00253693" w:rsidP="00253693">
      <w:pPr>
        <w:tabs>
          <w:tab w:val="left" w:pos="6521"/>
        </w:tabs>
        <w:autoSpaceDE w:val="0"/>
        <w:autoSpaceDN w:val="0"/>
        <w:adjustRightInd w:val="0"/>
        <w:spacing w:after="0" w:line="240" w:lineRule="auto"/>
        <w:rPr>
          <w:rFonts w:cs="Arial"/>
          <w:szCs w:val="22"/>
          <w:lang w:eastAsia="en-AU"/>
        </w:rPr>
      </w:pPr>
      <w:r>
        <w:rPr>
          <w:rFonts w:cs="Arial"/>
          <w:szCs w:val="22"/>
          <w:lang w:eastAsia="en-AU"/>
        </w:rPr>
        <w:t>Coffee Hit Properties Pty Ltd</w:t>
      </w:r>
      <w:r>
        <w:rPr>
          <w:rFonts w:cs="Arial"/>
          <w:szCs w:val="22"/>
          <w:lang w:eastAsia="en-AU"/>
        </w:rPr>
        <w:tab/>
      </w:r>
      <w:r w:rsidR="00114223" w:rsidRPr="00114223">
        <w:rPr>
          <w:rFonts w:cs="Arial"/>
          <w:szCs w:val="22"/>
          <w:lang w:eastAsia="en-AU"/>
        </w:rPr>
        <w:t>603 044 766</w:t>
      </w:r>
    </w:p>
    <w:p w14:paraId="467C2B6A" w14:textId="4242C3C7" w:rsidR="00114223" w:rsidRPr="00114223" w:rsidRDefault="00253693" w:rsidP="00253693">
      <w:pPr>
        <w:tabs>
          <w:tab w:val="left" w:pos="6521"/>
        </w:tabs>
        <w:spacing w:after="0" w:line="240" w:lineRule="auto"/>
        <w:rPr>
          <w:rFonts w:cs="Arial"/>
          <w:szCs w:val="22"/>
          <w:lang w:eastAsia="en-AU"/>
        </w:rPr>
      </w:pPr>
      <w:proofErr w:type="spellStart"/>
      <w:r>
        <w:rPr>
          <w:rFonts w:cs="Arial"/>
          <w:szCs w:val="22"/>
          <w:lang w:eastAsia="en-AU"/>
        </w:rPr>
        <w:t>VGC</w:t>
      </w:r>
      <w:proofErr w:type="spellEnd"/>
      <w:r>
        <w:rPr>
          <w:rFonts w:cs="Arial"/>
          <w:szCs w:val="22"/>
          <w:lang w:eastAsia="en-AU"/>
        </w:rPr>
        <w:t xml:space="preserve"> Management Pty Ltd</w:t>
      </w:r>
      <w:r>
        <w:rPr>
          <w:rFonts w:cs="Arial"/>
          <w:szCs w:val="22"/>
          <w:lang w:eastAsia="en-AU"/>
        </w:rPr>
        <w:tab/>
      </w:r>
      <w:r w:rsidR="00114223" w:rsidRPr="00114223">
        <w:rPr>
          <w:rFonts w:cs="Arial"/>
          <w:szCs w:val="22"/>
          <w:lang w:eastAsia="en-AU"/>
        </w:rPr>
        <w:t>600 033 832</w:t>
      </w:r>
    </w:p>
    <w:p w14:paraId="467C2B6B" w14:textId="77777777" w:rsidR="00114223" w:rsidRDefault="00114223" w:rsidP="00114223"/>
    <w:sectPr w:rsidR="00114223" w:rsidSect="00920223">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DF9A15" w15:done="0"/>
  <w15:commentEx w15:paraId="3C26DD2A" w15:done="0"/>
  <w15:commentEx w15:paraId="39FF5D50" w15:done="0"/>
  <w15:commentEx w15:paraId="14ABA3BA" w15:done="0"/>
  <w15:commentEx w15:paraId="17B4CBF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C2B70" w14:textId="77777777" w:rsidR="00165F44" w:rsidRDefault="00165F44" w:rsidP="007B4F56">
      <w:pPr>
        <w:spacing w:after="0" w:line="240" w:lineRule="auto"/>
      </w:pPr>
      <w:r>
        <w:separator/>
      </w:r>
    </w:p>
  </w:endnote>
  <w:endnote w:type="continuationSeparator" w:id="0">
    <w:p w14:paraId="467C2B71" w14:textId="77777777" w:rsidR="00165F44" w:rsidRDefault="00165F44" w:rsidP="007B4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C2B74" w14:textId="77777777" w:rsidR="00165F44" w:rsidRDefault="00165F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C2B75" w14:textId="77777777" w:rsidR="00165F44" w:rsidRDefault="00165F44" w:rsidP="00922F1B">
    <w:pPr>
      <w:pStyle w:val="Footer"/>
    </w:pPr>
  </w:p>
  <w:p w14:paraId="467C2B76" w14:textId="77777777" w:rsidR="00165F44" w:rsidRDefault="00165F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C2B78" w14:textId="77777777" w:rsidR="00165F44" w:rsidRDefault="00165F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C2B6E" w14:textId="77777777" w:rsidR="00165F44" w:rsidRDefault="00165F44" w:rsidP="007B4F56">
      <w:pPr>
        <w:spacing w:after="0" w:line="240" w:lineRule="auto"/>
      </w:pPr>
      <w:r>
        <w:separator/>
      </w:r>
    </w:p>
  </w:footnote>
  <w:footnote w:type="continuationSeparator" w:id="0">
    <w:p w14:paraId="467C2B6F" w14:textId="77777777" w:rsidR="00165F44" w:rsidRDefault="00165F44" w:rsidP="007B4F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C2B72" w14:textId="77777777" w:rsidR="00165F44" w:rsidRDefault="00165F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C2B73" w14:textId="77777777" w:rsidR="00165F44" w:rsidRDefault="00165F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C2B77" w14:textId="77777777" w:rsidR="00165F44" w:rsidRDefault="00165F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30E73BA"/>
    <w:lvl w:ilvl="0">
      <w:start w:val="1"/>
      <w:numFmt w:val="decimal"/>
      <w:lvlText w:val="%1."/>
      <w:lvlJc w:val="left"/>
      <w:pPr>
        <w:tabs>
          <w:tab w:val="num" w:pos="1492"/>
        </w:tabs>
        <w:ind w:left="1492" w:hanging="360"/>
      </w:pPr>
    </w:lvl>
  </w:abstractNum>
  <w:abstractNum w:abstractNumId="1">
    <w:nsid w:val="FFFFFF7D"/>
    <w:multiLevelType w:val="singleLevel"/>
    <w:tmpl w:val="F14CA6EA"/>
    <w:lvl w:ilvl="0">
      <w:start w:val="1"/>
      <w:numFmt w:val="decimal"/>
      <w:lvlText w:val="%1."/>
      <w:lvlJc w:val="left"/>
      <w:pPr>
        <w:tabs>
          <w:tab w:val="num" w:pos="1209"/>
        </w:tabs>
        <w:ind w:left="1209" w:hanging="360"/>
      </w:pPr>
    </w:lvl>
  </w:abstractNum>
  <w:abstractNum w:abstractNumId="2">
    <w:nsid w:val="FFFFFF7E"/>
    <w:multiLevelType w:val="singleLevel"/>
    <w:tmpl w:val="435A421E"/>
    <w:lvl w:ilvl="0">
      <w:start w:val="1"/>
      <w:numFmt w:val="decimal"/>
      <w:lvlText w:val="%1."/>
      <w:lvlJc w:val="left"/>
      <w:pPr>
        <w:tabs>
          <w:tab w:val="num" w:pos="926"/>
        </w:tabs>
        <w:ind w:left="926" w:hanging="360"/>
      </w:pPr>
    </w:lvl>
  </w:abstractNum>
  <w:abstractNum w:abstractNumId="3">
    <w:nsid w:val="FFFFFF7F"/>
    <w:multiLevelType w:val="singleLevel"/>
    <w:tmpl w:val="386CEB6C"/>
    <w:lvl w:ilvl="0">
      <w:start w:val="1"/>
      <w:numFmt w:val="decimal"/>
      <w:lvlText w:val="%1."/>
      <w:lvlJc w:val="left"/>
      <w:pPr>
        <w:tabs>
          <w:tab w:val="num" w:pos="643"/>
        </w:tabs>
        <w:ind w:left="643" w:hanging="360"/>
      </w:pPr>
    </w:lvl>
  </w:abstractNum>
  <w:abstractNum w:abstractNumId="4">
    <w:nsid w:val="FFFFFF80"/>
    <w:multiLevelType w:val="singleLevel"/>
    <w:tmpl w:val="14B277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908C3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688D2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CBE13A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50E576C"/>
    <w:lvl w:ilvl="0">
      <w:start w:val="1"/>
      <w:numFmt w:val="decimal"/>
      <w:lvlText w:val="%1."/>
      <w:lvlJc w:val="left"/>
      <w:pPr>
        <w:tabs>
          <w:tab w:val="num" w:pos="360"/>
        </w:tabs>
        <w:ind w:left="360" w:hanging="360"/>
      </w:pPr>
    </w:lvl>
  </w:abstractNum>
  <w:abstractNum w:abstractNumId="9">
    <w:nsid w:val="FFFFFF89"/>
    <w:multiLevelType w:val="singleLevel"/>
    <w:tmpl w:val="4DD422D6"/>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1">
    <w:nsid w:val="0056024C"/>
    <w:multiLevelType w:val="hybridMultilevel"/>
    <w:tmpl w:val="F118C22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05357A55"/>
    <w:multiLevelType w:val="hybridMultilevel"/>
    <w:tmpl w:val="122EBB4C"/>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089D298C"/>
    <w:multiLevelType w:val="hybridMultilevel"/>
    <w:tmpl w:val="26D4ED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0E6F69F5"/>
    <w:multiLevelType w:val="hybridMultilevel"/>
    <w:tmpl w:val="6D9086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0F514022"/>
    <w:multiLevelType w:val="hybridMultilevel"/>
    <w:tmpl w:val="21BA67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15A4BFF"/>
    <w:multiLevelType w:val="multilevel"/>
    <w:tmpl w:val="7FDC8AC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right"/>
      <w:pPr>
        <w:ind w:left="1406" w:hanging="414"/>
      </w:pPr>
      <w:rPr>
        <w:rFonts w:hint="default"/>
      </w:rPr>
    </w:lvl>
    <w:lvl w:ilvl="3">
      <w:start w:val="1"/>
      <w:numFmt w:val="lowerRoman"/>
      <w:lvlText w:val="%4."/>
      <w:lvlJc w:val="left"/>
      <w:pPr>
        <w:ind w:left="1928" w:hanging="51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120D30E2"/>
    <w:multiLevelType w:val="hybridMultilevel"/>
    <w:tmpl w:val="C6C2B4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790120C"/>
    <w:multiLevelType w:val="hybridMultilevel"/>
    <w:tmpl w:val="F9421B1A"/>
    <w:lvl w:ilvl="0" w:tplc="C9ECE802">
      <w:start w:val="1"/>
      <w:numFmt w:val="lowerRoman"/>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9">
    <w:nsid w:val="19366BB5"/>
    <w:multiLevelType w:val="hybridMultilevel"/>
    <w:tmpl w:val="6D9086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1A88115F"/>
    <w:multiLevelType w:val="hybridMultilevel"/>
    <w:tmpl w:val="47AE44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8EC2D40"/>
    <w:multiLevelType w:val="multilevel"/>
    <w:tmpl w:val="8166BEAC"/>
    <w:lvl w:ilvl="0">
      <w:start w:val="1"/>
      <w:numFmt w:val="decimal"/>
      <w:lvlText w:val="%1."/>
      <w:lvlJc w:val="left"/>
      <w:pPr>
        <w:tabs>
          <w:tab w:val="num" w:pos="851"/>
        </w:tabs>
        <w:ind w:left="851" w:hanging="851"/>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29875690"/>
    <w:multiLevelType w:val="hybridMultilevel"/>
    <w:tmpl w:val="2C6C8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9B7086A"/>
    <w:multiLevelType w:val="hybridMultilevel"/>
    <w:tmpl w:val="EC2037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D635C3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00F750E"/>
    <w:multiLevelType w:val="hybridMultilevel"/>
    <w:tmpl w:val="559EEE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0F84950"/>
    <w:multiLevelType w:val="hybridMultilevel"/>
    <w:tmpl w:val="73FADD64"/>
    <w:lvl w:ilvl="0" w:tplc="B7F0FC4A">
      <w:start w:val="1"/>
      <w:numFmt w:val="lowerLetter"/>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4042BFF"/>
    <w:multiLevelType w:val="multilevel"/>
    <w:tmpl w:val="8166BEAC"/>
    <w:lvl w:ilvl="0">
      <w:start w:val="1"/>
      <w:numFmt w:val="decimal"/>
      <w:lvlText w:val="%1."/>
      <w:lvlJc w:val="left"/>
      <w:pPr>
        <w:tabs>
          <w:tab w:val="num" w:pos="851"/>
        </w:tabs>
        <w:ind w:left="851" w:hanging="851"/>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35E846EA"/>
    <w:multiLevelType w:val="multilevel"/>
    <w:tmpl w:val="3C284C3A"/>
    <w:lvl w:ilvl="0">
      <w:start w:val="1"/>
      <w:numFmt w:val="decimal"/>
      <w:pStyle w:val="Heading3"/>
      <w:lvlText w:val="%1."/>
      <w:lvlJc w:val="left"/>
      <w:pPr>
        <w:ind w:left="720" w:hanging="720"/>
      </w:pPr>
      <w:rPr>
        <w:rFonts w:hint="default"/>
      </w:rPr>
    </w:lvl>
    <w:lvl w:ilvl="1">
      <w:start w:val="1"/>
      <w:numFmt w:val="decimal"/>
      <w:pStyle w:val="ParagraphNumbered"/>
      <w:lvlText w:val="%1.%2"/>
      <w:lvlJc w:val="left"/>
      <w:pPr>
        <w:ind w:left="720" w:hanging="720"/>
      </w:pPr>
      <w:rPr>
        <w:rFonts w:hint="default"/>
      </w:rPr>
    </w:lvl>
    <w:lvl w:ilvl="2">
      <w:start w:val="1"/>
      <w:numFmt w:val="lowerLetter"/>
      <w:pStyle w:val="Sub-paragraphnunbered"/>
      <w:lvlText w:val="(%3)"/>
      <w:lvlJc w:val="right"/>
      <w:pPr>
        <w:ind w:left="1406" w:hanging="414"/>
      </w:pPr>
      <w:rPr>
        <w:rFonts w:hint="default"/>
      </w:rPr>
    </w:lvl>
    <w:lvl w:ilvl="3">
      <w:start w:val="1"/>
      <w:numFmt w:val="lowerRoman"/>
      <w:pStyle w:val="Sub-paragraphnumbered2"/>
      <w:lvlText w:val="%4."/>
      <w:lvlJc w:val="left"/>
      <w:pPr>
        <w:ind w:left="1928" w:hanging="51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3FEE4FE1"/>
    <w:multiLevelType w:val="hybridMultilevel"/>
    <w:tmpl w:val="6D9086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3531500"/>
    <w:multiLevelType w:val="hybridMultilevel"/>
    <w:tmpl w:val="B8D2F844"/>
    <w:lvl w:ilvl="0" w:tplc="0C09000F">
      <w:start w:val="1"/>
      <w:numFmt w:val="decimal"/>
      <w:lvlText w:val="%1."/>
      <w:lvlJc w:val="left"/>
      <w:pPr>
        <w:tabs>
          <w:tab w:val="num" w:pos="720"/>
        </w:tabs>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357149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43D1653C"/>
    <w:multiLevelType w:val="hybridMultilevel"/>
    <w:tmpl w:val="E1481CA4"/>
    <w:lvl w:ilvl="0" w:tplc="17FC6036">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nsid w:val="46806A49"/>
    <w:multiLevelType w:val="hybridMultilevel"/>
    <w:tmpl w:val="C6C2B4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765419E"/>
    <w:multiLevelType w:val="multilevel"/>
    <w:tmpl w:val="517A3488"/>
    <w:lvl w:ilvl="0">
      <w:start w:val="1"/>
      <w:numFmt w:val="decimal"/>
      <w:lvlText w:val="%1."/>
      <w:lvlJc w:val="left"/>
      <w:pPr>
        <w:tabs>
          <w:tab w:val="num" w:pos="851"/>
        </w:tabs>
        <w:ind w:left="709" w:hanging="709"/>
      </w:pPr>
      <w:rPr>
        <w:rFonts w:cs="Times New Roman" w:hint="default"/>
        <w:i w:val="0"/>
      </w:rPr>
    </w:lvl>
    <w:lvl w:ilvl="1">
      <w:start w:val="1"/>
      <w:numFmt w:val="lowerLetter"/>
      <w:lvlText w:val="%2)"/>
      <w:lvlJc w:val="left"/>
      <w:pPr>
        <w:tabs>
          <w:tab w:val="num" w:pos="1440"/>
        </w:tabs>
        <w:ind w:left="1440" w:hanging="589"/>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nsid w:val="4B926381"/>
    <w:multiLevelType w:val="hybridMultilevel"/>
    <w:tmpl w:val="15CA5F2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6">
    <w:nsid w:val="4DC5535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4E9D34C5"/>
    <w:multiLevelType w:val="hybridMultilevel"/>
    <w:tmpl w:val="4A0056E6"/>
    <w:lvl w:ilvl="0" w:tplc="3CB079F8">
      <w:start w:val="1"/>
      <w:numFmt w:val="decimal"/>
      <w:lvlText w:val="%1."/>
      <w:lvlJc w:val="left"/>
      <w:pPr>
        <w:ind w:left="928" w:hanging="360"/>
      </w:pPr>
      <w:rPr>
        <w:rFonts w:hint="default"/>
      </w:rPr>
    </w:lvl>
    <w:lvl w:ilvl="1" w:tplc="B7F0FC4A">
      <w:start w:val="1"/>
      <w:numFmt w:val="lowerLetter"/>
      <w:lvlText w:val="(%2)"/>
      <w:lvlJc w:val="left"/>
      <w:pPr>
        <w:ind w:left="2160" w:hanging="360"/>
      </w:pPr>
      <w:rPr>
        <w:rFont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nsid w:val="4EB11BCF"/>
    <w:multiLevelType w:val="hybridMultilevel"/>
    <w:tmpl w:val="E9C612D2"/>
    <w:lvl w:ilvl="0" w:tplc="6174F828">
      <w:start w:val="1"/>
      <w:numFmt w:val="decimal"/>
      <w:lvlText w:val="%1."/>
      <w:lvlJc w:val="left"/>
      <w:pPr>
        <w:ind w:left="720" w:hanging="360"/>
      </w:pPr>
    </w:lvl>
    <w:lvl w:ilvl="1" w:tplc="B7F0FC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4FAB28E9"/>
    <w:multiLevelType w:val="hybridMultilevel"/>
    <w:tmpl w:val="3A16EA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506E52A3"/>
    <w:multiLevelType w:val="hybridMultilevel"/>
    <w:tmpl w:val="B0D8E74E"/>
    <w:lvl w:ilvl="0" w:tplc="F8A09EF4">
      <w:start w:val="1"/>
      <w:numFmt w:val="decimal"/>
      <w:pStyle w:val="ListParagraph"/>
      <w:lvlText w:val="%1."/>
      <w:lvlJc w:val="left"/>
      <w:pPr>
        <w:ind w:left="502" w:hanging="360"/>
      </w:pPr>
      <w:rPr>
        <w:rFonts w:hint="default"/>
        <w:b w:val="0"/>
        <w:i w:val="0"/>
      </w:rPr>
    </w:lvl>
    <w:lvl w:ilvl="1" w:tplc="502E7B88">
      <w:start w:val="1"/>
      <w:numFmt w:val="lowerLetter"/>
      <w:suff w:val="space"/>
      <w:lvlText w:val="%2)"/>
      <w:lvlJc w:val="left"/>
      <w:pPr>
        <w:ind w:left="709" w:firstLine="0"/>
      </w:pPr>
      <w:rPr>
        <w:rFonts w:hint="default"/>
      </w:rPr>
    </w:lvl>
    <w:lvl w:ilvl="2" w:tplc="0C090005">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41">
    <w:nsid w:val="5092287C"/>
    <w:multiLevelType w:val="hybridMultilevel"/>
    <w:tmpl w:val="97B47138"/>
    <w:lvl w:ilvl="0" w:tplc="B7F0FC4A">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42">
    <w:nsid w:val="520A1A9A"/>
    <w:multiLevelType w:val="hybridMultilevel"/>
    <w:tmpl w:val="8556A872"/>
    <w:lvl w:ilvl="0" w:tplc="B7F0FC4A">
      <w:start w:val="1"/>
      <w:numFmt w:val="lowerLetter"/>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nsid w:val="578730C6"/>
    <w:multiLevelType w:val="hybridMultilevel"/>
    <w:tmpl w:val="6D9086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581F6A31"/>
    <w:multiLevelType w:val="hybridMultilevel"/>
    <w:tmpl w:val="4ACCE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5DEE472C"/>
    <w:multiLevelType w:val="hybridMultilevel"/>
    <w:tmpl w:val="2D5451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66785B97"/>
    <w:multiLevelType w:val="hybridMultilevel"/>
    <w:tmpl w:val="F118C22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7">
    <w:nsid w:val="71871F5E"/>
    <w:multiLevelType w:val="hybridMultilevel"/>
    <w:tmpl w:val="116E0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54351D8"/>
    <w:multiLevelType w:val="hybridMultilevel"/>
    <w:tmpl w:val="CAB4DC6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9">
    <w:nsid w:val="77D32506"/>
    <w:multiLevelType w:val="hybridMultilevel"/>
    <w:tmpl w:val="014C3BF0"/>
    <w:lvl w:ilvl="0" w:tplc="0C09000F">
      <w:start w:val="1"/>
      <w:numFmt w:val="decimal"/>
      <w:lvlText w:val="%1."/>
      <w:lvlJc w:val="left"/>
      <w:pPr>
        <w:ind w:left="720" w:hanging="360"/>
      </w:pPr>
    </w:lvl>
    <w:lvl w:ilvl="1" w:tplc="B7F0FC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7A5C60B9"/>
    <w:multiLevelType w:val="multilevel"/>
    <w:tmpl w:val="B090FC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7ECD5D8C"/>
    <w:multiLevelType w:val="hybridMultilevel"/>
    <w:tmpl w:val="0E66A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7F15240B"/>
    <w:multiLevelType w:val="hybridMultilevel"/>
    <w:tmpl w:val="DD8CF51E"/>
    <w:lvl w:ilvl="0" w:tplc="502E7B88">
      <w:start w:val="1"/>
      <w:numFmt w:val="lowerLetter"/>
      <w:lvlText w:val="%1)"/>
      <w:lvlJc w:val="left"/>
      <w:pPr>
        <w:ind w:left="1001" w:hanging="360"/>
      </w:pPr>
      <w:rPr>
        <w:rFonts w:hint="default"/>
      </w:rPr>
    </w:lvl>
    <w:lvl w:ilvl="1" w:tplc="0C090019" w:tentative="1">
      <w:start w:val="1"/>
      <w:numFmt w:val="lowerLetter"/>
      <w:lvlText w:val="%2."/>
      <w:lvlJc w:val="left"/>
      <w:pPr>
        <w:ind w:left="1721" w:hanging="360"/>
      </w:pPr>
    </w:lvl>
    <w:lvl w:ilvl="2" w:tplc="0C09001B" w:tentative="1">
      <w:start w:val="1"/>
      <w:numFmt w:val="lowerRoman"/>
      <w:lvlText w:val="%3."/>
      <w:lvlJc w:val="right"/>
      <w:pPr>
        <w:ind w:left="2441" w:hanging="180"/>
      </w:pPr>
    </w:lvl>
    <w:lvl w:ilvl="3" w:tplc="0C09000F" w:tentative="1">
      <w:start w:val="1"/>
      <w:numFmt w:val="decimal"/>
      <w:lvlText w:val="%4."/>
      <w:lvlJc w:val="left"/>
      <w:pPr>
        <w:ind w:left="3161" w:hanging="360"/>
      </w:pPr>
    </w:lvl>
    <w:lvl w:ilvl="4" w:tplc="0C090019" w:tentative="1">
      <w:start w:val="1"/>
      <w:numFmt w:val="lowerLetter"/>
      <w:lvlText w:val="%5."/>
      <w:lvlJc w:val="left"/>
      <w:pPr>
        <w:ind w:left="3881" w:hanging="360"/>
      </w:pPr>
    </w:lvl>
    <w:lvl w:ilvl="5" w:tplc="0C09001B" w:tentative="1">
      <w:start w:val="1"/>
      <w:numFmt w:val="lowerRoman"/>
      <w:lvlText w:val="%6."/>
      <w:lvlJc w:val="right"/>
      <w:pPr>
        <w:ind w:left="4601" w:hanging="180"/>
      </w:pPr>
    </w:lvl>
    <w:lvl w:ilvl="6" w:tplc="0C09000F" w:tentative="1">
      <w:start w:val="1"/>
      <w:numFmt w:val="decimal"/>
      <w:lvlText w:val="%7."/>
      <w:lvlJc w:val="left"/>
      <w:pPr>
        <w:ind w:left="5321" w:hanging="360"/>
      </w:pPr>
    </w:lvl>
    <w:lvl w:ilvl="7" w:tplc="0C090019" w:tentative="1">
      <w:start w:val="1"/>
      <w:numFmt w:val="lowerLetter"/>
      <w:lvlText w:val="%8."/>
      <w:lvlJc w:val="left"/>
      <w:pPr>
        <w:ind w:left="6041" w:hanging="360"/>
      </w:pPr>
    </w:lvl>
    <w:lvl w:ilvl="8" w:tplc="0C09001B" w:tentative="1">
      <w:start w:val="1"/>
      <w:numFmt w:val="lowerRoman"/>
      <w:lvlText w:val="%9."/>
      <w:lvlJc w:val="right"/>
      <w:pPr>
        <w:ind w:left="6761" w:hanging="180"/>
      </w:pPr>
    </w:lvl>
  </w:abstractNum>
  <w:num w:numId="1">
    <w:abstractNumId w:val="40"/>
  </w:num>
  <w:num w:numId="2">
    <w:abstractNumId w:val="28"/>
  </w:num>
  <w:num w:numId="3">
    <w:abstractNumId w:val="47"/>
  </w:num>
  <w:num w:numId="4">
    <w:abstractNumId w:val="16"/>
  </w:num>
  <w:num w:numId="5">
    <w:abstractNumId w:val="10"/>
  </w:num>
  <w:num w:numId="6">
    <w:abstractNumId w:val="34"/>
  </w:num>
  <w:num w:numId="7">
    <w:abstractNumId w:val="3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num>
  <w:num w:numId="9">
    <w:abstractNumId w:val="15"/>
  </w:num>
  <w:num w:numId="10">
    <w:abstractNumId w:val="23"/>
  </w:num>
  <w:num w:numId="11">
    <w:abstractNumId w:val="38"/>
  </w:num>
  <w:num w:numId="12">
    <w:abstractNumId w:val="49"/>
  </w:num>
  <w:num w:numId="13">
    <w:abstractNumId w:val="4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32"/>
  </w:num>
  <w:num w:numId="25">
    <w:abstractNumId w:val="42"/>
  </w:num>
  <w:num w:numId="26">
    <w:abstractNumId w:val="26"/>
  </w:num>
  <w:num w:numId="27">
    <w:abstractNumId w:val="37"/>
  </w:num>
  <w:num w:numId="28">
    <w:abstractNumId w:val="40"/>
    <w:lvlOverride w:ilvl="0">
      <w:startOverride w:val="1"/>
    </w:lvlOverride>
  </w:num>
  <w:num w:numId="29">
    <w:abstractNumId w:val="31"/>
  </w:num>
  <w:num w:numId="30">
    <w:abstractNumId w:val="50"/>
  </w:num>
  <w:num w:numId="31">
    <w:abstractNumId w:val="48"/>
  </w:num>
  <w:num w:numId="32">
    <w:abstractNumId w:val="36"/>
  </w:num>
  <w:num w:numId="33">
    <w:abstractNumId w:val="30"/>
  </w:num>
  <w:num w:numId="34">
    <w:abstractNumId w:val="35"/>
  </w:num>
  <w:num w:numId="35">
    <w:abstractNumId w:val="12"/>
  </w:num>
  <w:num w:numId="36">
    <w:abstractNumId w:val="29"/>
  </w:num>
  <w:num w:numId="37">
    <w:abstractNumId w:val="43"/>
  </w:num>
  <w:num w:numId="38">
    <w:abstractNumId w:val="33"/>
  </w:num>
  <w:num w:numId="39">
    <w:abstractNumId w:val="17"/>
  </w:num>
  <w:num w:numId="40">
    <w:abstractNumId w:val="19"/>
  </w:num>
  <w:num w:numId="41">
    <w:abstractNumId w:val="14"/>
  </w:num>
  <w:num w:numId="42">
    <w:abstractNumId w:val="46"/>
  </w:num>
  <w:num w:numId="43">
    <w:abstractNumId w:val="27"/>
  </w:num>
  <w:num w:numId="44">
    <w:abstractNumId w:val="21"/>
  </w:num>
  <w:num w:numId="45">
    <w:abstractNumId w:val="11"/>
  </w:num>
  <w:num w:numId="46">
    <w:abstractNumId w:val="18"/>
  </w:num>
  <w:num w:numId="47">
    <w:abstractNumId w:val="24"/>
  </w:num>
  <w:num w:numId="48">
    <w:abstractNumId w:val="25"/>
  </w:num>
  <w:num w:numId="49">
    <w:abstractNumId w:val="40"/>
    <w:lvlOverride w:ilvl="0">
      <w:startOverride w:val="1"/>
    </w:lvlOverride>
  </w:num>
  <w:num w:numId="50">
    <w:abstractNumId w:val="22"/>
  </w:num>
  <w:num w:numId="51">
    <w:abstractNumId w:val="44"/>
  </w:num>
  <w:num w:numId="52">
    <w:abstractNumId w:val="20"/>
  </w:num>
  <w:num w:numId="53">
    <w:abstractNumId w:val="13"/>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num>
  <w:num w:numId="56">
    <w:abstractNumId w:val="39"/>
  </w:num>
  <w:num w:numId="57">
    <w:abstractNumId w:val="40"/>
    <w:lvlOverride w:ilvl="0">
      <w:startOverride w:val="1"/>
    </w:lvlOverride>
  </w:num>
  <w:num w:numId="58">
    <w:abstractNumId w:val="40"/>
    <w:lvlOverride w:ilvl="0">
      <w:startOverride w:val="1"/>
    </w:lvlOverride>
  </w:num>
  <w:num w:numId="59">
    <w:abstractNumId w:val="40"/>
    <w:lvlOverride w:ilvl="0">
      <w:startOverride w:val="1"/>
    </w:lvlOverride>
  </w:num>
  <w:num w:numId="60">
    <w:abstractNumId w:val="40"/>
    <w:lvlOverride w:ilvl="0">
      <w:startOverride w:val="1"/>
    </w:lvlOverride>
  </w:num>
  <w:num w:numId="61">
    <w:abstractNumId w:val="40"/>
    <w:lvlOverride w:ilvl="0">
      <w:startOverride w:val="1"/>
    </w:lvlOverride>
  </w:num>
  <w:num w:numId="62">
    <w:abstractNumId w:val="40"/>
    <w:lvlOverride w:ilvl="0">
      <w:startOverride w:val="1"/>
    </w:lvlOverride>
  </w:num>
  <w:num w:numId="63">
    <w:abstractNumId w:val="52"/>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mmy Ryder">
    <w15:presenceInfo w15:providerId="AD" w15:userId="S-1-5-21-220523388-152049171-839522115-5579"/>
  </w15:person>
  <w15:person w15:author="Simone Pentis">
    <w15:presenceInfo w15:providerId="AD" w15:userId="S-1-5-21-220523388-152049171-839522115-2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5C6"/>
    <w:rsid w:val="00017BA3"/>
    <w:rsid w:val="00026807"/>
    <w:rsid w:val="00043082"/>
    <w:rsid w:val="0006439C"/>
    <w:rsid w:val="00083E02"/>
    <w:rsid w:val="0008608C"/>
    <w:rsid w:val="000879CD"/>
    <w:rsid w:val="000A5525"/>
    <w:rsid w:val="000E1D7C"/>
    <w:rsid w:val="000E22FA"/>
    <w:rsid w:val="000F0234"/>
    <w:rsid w:val="0011275D"/>
    <w:rsid w:val="00114223"/>
    <w:rsid w:val="00130EFD"/>
    <w:rsid w:val="00151E29"/>
    <w:rsid w:val="00157D15"/>
    <w:rsid w:val="00165F44"/>
    <w:rsid w:val="00171A14"/>
    <w:rsid w:val="00176DB3"/>
    <w:rsid w:val="00182FDE"/>
    <w:rsid w:val="001847B2"/>
    <w:rsid w:val="001B34C9"/>
    <w:rsid w:val="001D4EDF"/>
    <w:rsid w:val="001D7683"/>
    <w:rsid w:val="002033FA"/>
    <w:rsid w:val="00207CF7"/>
    <w:rsid w:val="002244F3"/>
    <w:rsid w:val="00235C96"/>
    <w:rsid w:val="00253281"/>
    <w:rsid w:val="00253693"/>
    <w:rsid w:val="00273D80"/>
    <w:rsid w:val="00284426"/>
    <w:rsid w:val="0028536F"/>
    <w:rsid w:val="0029130D"/>
    <w:rsid w:val="00292BAA"/>
    <w:rsid w:val="002C1B08"/>
    <w:rsid w:val="002F1BDD"/>
    <w:rsid w:val="00302994"/>
    <w:rsid w:val="00302B77"/>
    <w:rsid w:val="00305831"/>
    <w:rsid w:val="00347A8F"/>
    <w:rsid w:val="00360250"/>
    <w:rsid w:val="00360580"/>
    <w:rsid w:val="00360BAC"/>
    <w:rsid w:val="00364047"/>
    <w:rsid w:val="003812FF"/>
    <w:rsid w:val="003B412B"/>
    <w:rsid w:val="00427276"/>
    <w:rsid w:val="004316CA"/>
    <w:rsid w:val="00441955"/>
    <w:rsid w:val="004435C6"/>
    <w:rsid w:val="00471A6E"/>
    <w:rsid w:val="00485ABA"/>
    <w:rsid w:val="004946DD"/>
    <w:rsid w:val="004A0A35"/>
    <w:rsid w:val="004C1C84"/>
    <w:rsid w:val="004C5C5B"/>
    <w:rsid w:val="004D6174"/>
    <w:rsid w:val="00505787"/>
    <w:rsid w:val="00511B41"/>
    <w:rsid w:val="005240EE"/>
    <w:rsid w:val="005369BB"/>
    <w:rsid w:val="00560F0C"/>
    <w:rsid w:val="00564C8D"/>
    <w:rsid w:val="005721B1"/>
    <w:rsid w:val="005755C3"/>
    <w:rsid w:val="00593811"/>
    <w:rsid w:val="00597026"/>
    <w:rsid w:val="005C347A"/>
    <w:rsid w:val="006137F5"/>
    <w:rsid w:val="00626856"/>
    <w:rsid w:val="00636CA0"/>
    <w:rsid w:val="0064128D"/>
    <w:rsid w:val="00641A61"/>
    <w:rsid w:val="00662F94"/>
    <w:rsid w:val="00680817"/>
    <w:rsid w:val="00686652"/>
    <w:rsid w:val="0069588F"/>
    <w:rsid w:val="00697548"/>
    <w:rsid w:val="006A7D8B"/>
    <w:rsid w:val="006D085D"/>
    <w:rsid w:val="006D25AF"/>
    <w:rsid w:val="006D7177"/>
    <w:rsid w:val="006E1F44"/>
    <w:rsid w:val="006E3830"/>
    <w:rsid w:val="00710698"/>
    <w:rsid w:val="00746BF4"/>
    <w:rsid w:val="007558E6"/>
    <w:rsid w:val="007566B4"/>
    <w:rsid w:val="00761FBD"/>
    <w:rsid w:val="0076304F"/>
    <w:rsid w:val="0076618E"/>
    <w:rsid w:val="00787233"/>
    <w:rsid w:val="007A56C2"/>
    <w:rsid w:val="007B144A"/>
    <w:rsid w:val="007B4F56"/>
    <w:rsid w:val="007C0C14"/>
    <w:rsid w:val="007D7518"/>
    <w:rsid w:val="007F05E9"/>
    <w:rsid w:val="007F6E07"/>
    <w:rsid w:val="0081109C"/>
    <w:rsid w:val="0082263F"/>
    <w:rsid w:val="00825149"/>
    <w:rsid w:val="00825C59"/>
    <w:rsid w:val="00825F9B"/>
    <w:rsid w:val="00832680"/>
    <w:rsid w:val="00832D21"/>
    <w:rsid w:val="008535D4"/>
    <w:rsid w:val="0085417C"/>
    <w:rsid w:val="00860FDE"/>
    <w:rsid w:val="00864276"/>
    <w:rsid w:val="008657BB"/>
    <w:rsid w:val="0088020F"/>
    <w:rsid w:val="00894631"/>
    <w:rsid w:val="008C2A12"/>
    <w:rsid w:val="008D35EC"/>
    <w:rsid w:val="008D7BE2"/>
    <w:rsid w:val="008F0043"/>
    <w:rsid w:val="00920223"/>
    <w:rsid w:val="00922F1B"/>
    <w:rsid w:val="009340B7"/>
    <w:rsid w:val="0095421D"/>
    <w:rsid w:val="009673D3"/>
    <w:rsid w:val="00976ACD"/>
    <w:rsid w:val="00976B22"/>
    <w:rsid w:val="00981F65"/>
    <w:rsid w:val="00993188"/>
    <w:rsid w:val="009B0594"/>
    <w:rsid w:val="009D0C97"/>
    <w:rsid w:val="009D14DF"/>
    <w:rsid w:val="009D54A9"/>
    <w:rsid w:val="009F39E2"/>
    <w:rsid w:val="00A0488A"/>
    <w:rsid w:val="00A06317"/>
    <w:rsid w:val="00A23183"/>
    <w:rsid w:val="00A2413B"/>
    <w:rsid w:val="00A54421"/>
    <w:rsid w:val="00A609E0"/>
    <w:rsid w:val="00A679BF"/>
    <w:rsid w:val="00A75DD4"/>
    <w:rsid w:val="00A804E2"/>
    <w:rsid w:val="00A82EDF"/>
    <w:rsid w:val="00A8424D"/>
    <w:rsid w:val="00AB06E1"/>
    <w:rsid w:val="00AD164B"/>
    <w:rsid w:val="00AD6AF1"/>
    <w:rsid w:val="00AE5129"/>
    <w:rsid w:val="00AE6B41"/>
    <w:rsid w:val="00B124B8"/>
    <w:rsid w:val="00B639E0"/>
    <w:rsid w:val="00B832A7"/>
    <w:rsid w:val="00B8688D"/>
    <w:rsid w:val="00BD3653"/>
    <w:rsid w:val="00BF0032"/>
    <w:rsid w:val="00C01795"/>
    <w:rsid w:val="00C07B0B"/>
    <w:rsid w:val="00C26C8B"/>
    <w:rsid w:val="00C42B3C"/>
    <w:rsid w:val="00C45A36"/>
    <w:rsid w:val="00C56F48"/>
    <w:rsid w:val="00C60370"/>
    <w:rsid w:val="00C703BB"/>
    <w:rsid w:val="00C91018"/>
    <w:rsid w:val="00C9786B"/>
    <w:rsid w:val="00CA2C6E"/>
    <w:rsid w:val="00CA39CE"/>
    <w:rsid w:val="00CB2B21"/>
    <w:rsid w:val="00CB406C"/>
    <w:rsid w:val="00CB6101"/>
    <w:rsid w:val="00CC3484"/>
    <w:rsid w:val="00CD1B7C"/>
    <w:rsid w:val="00CD43E0"/>
    <w:rsid w:val="00CD667F"/>
    <w:rsid w:val="00CE74F7"/>
    <w:rsid w:val="00CF2A61"/>
    <w:rsid w:val="00CF68F6"/>
    <w:rsid w:val="00D30798"/>
    <w:rsid w:val="00D32B9B"/>
    <w:rsid w:val="00D36660"/>
    <w:rsid w:val="00D811A2"/>
    <w:rsid w:val="00D859D5"/>
    <w:rsid w:val="00DA292B"/>
    <w:rsid w:val="00DB2D16"/>
    <w:rsid w:val="00DB2D93"/>
    <w:rsid w:val="00DB68D9"/>
    <w:rsid w:val="00DD3F20"/>
    <w:rsid w:val="00DE1534"/>
    <w:rsid w:val="00DE5009"/>
    <w:rsid w:val="00DE5949"/>
    <w:rsid w:val="00DE7A82"/>
    <w:rsid w:val="00DF0AA0"/>
    <w:rsid w:val="00DF5223"/>
    <w:rsid w:val="00DF7686"/>
    <w:rsid w:val="00E07E0C"/>
    <w:rsid w:val="00E15EBA"/>
    <w:rsid w:val="00E709B3"/>
    <w:rsid w:val="00E7764F"/>
    <w:rsid w:val="00E83802"/>
    <w:rsid w:val="00E97B59"/>
    <w:rsid w:val="00EA11B0"/>
    <w:rsid w:val="00EC108F"/>
    <w:rsid w:val="00EC75DE"/>
    <w:rsid w:val="00ED3200"/>
    <w:rsid w:val="00EE2F72"/>
    <w:rsid w:val="00EF2243"/>
    <w:rsid w:val="00EF46CA"/>
    <w:rsid w:val="00F161FC"/>
    <w:rsid w:val="00F36592"/>
    <w:rsid w:val="00F4044D"/>
    <w:rsid w:val="00F4398D"/>
    <w:rsid w:val="00F53784"/>
    <w:rsid w:val="00F53DE9"/>
    <w:rsid w:val="00F733F7"/>
    <w:rsid w:val="00F94C16"/>
    <w:rsid w:val="00F94E5D"/>
    <w:rsid w:val="00FB2884"/>
    <w:rsid w:val="00FD56D1"/>
    <w:rsid w:val="00FF6C3A"/>
    <w:rsid w:val="00FF6D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7C2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5C6"/>
    <w:pPr>
      <w:spacing w:after="120" w:line="360" w:lineRule="auto"/>
    </w:pPr>
    <w:rPr>
      <w:rFonts w:ascii="Arial" w:hAnsi="Arial" w:cs="Times New Roman"/>
      <w:szCs w:val="20"/>
    </w:rPr>
  </w:style>
  <w:style w:type="paragraph" w:styleId="Heading1">
    <w:name w:val="heading 1"/>
    <w:basedOn w:val="Normal"/>
    <w:next w:val="Normal"/>
    <w:link w:val="Heading1Char"/>
    <w:qFormat/>
    <w:rsid w:val="004435C6"/>
    <w:pPr>
      <w:keepNext/>
      <w:keepLines/>
      <w:spacing w:before="480"/>
      <w:outlineLvl w:val="0"/>
    </w:pPr>
    <w:rPr>
      <w:rFonts w:eastAsiaTheme="majorEastAsia" w:cs="Arial"/>
      <w:bCs/>
      <w:szCs w:val="28"/>
    </w:rPr>
  </w:style>
  <w:style w:type="paragraph" w:styleId="Heading2">
    <w:name w:val="heading 2"/>
    <w:basedOn w:val="Normal"/>
    <w:next w:val="Normal"/>
    <w:link w:val="Heading2Char"/>
    <w:qFormat/>
    <w:rsid w:val="004435C6"/>
    <w:pPr>
      <w:keepNext/>
      <w:outlineLvl w:val="1"/>
    </w:pPr>
    <w:rPr>
      <w:rFonts w:ascii="Arial Bold" w:eastAsia="Times New Roman" w:hAnsi="Arial Bold" w:cs="Arial"/>
      <w:b/>
      <w:bCs/>
      <w:iCs/>
      <w:caps/>
      <w:szCs w:val="28"/>
    </w:rPr>
  </w:style>
  <w:style w:type="paragraph" w:styleId="Heading3">
    <w:name w:val="heading 3"/>
    <w:basedOn w:val="Normal"/>
    <w:next w:val="Normal"/>
    <w:link w:val="Heading3Char"/>
    <w:qFormat/>
    <w:rsid w:val="004435C6"/>
    <w:pPr>
      <w:numPr>
        <w:numId w:val="2"/>
      </w:numPr>
      <w:ind w:left="0" w:firstLine="0"/>
      <w:outlineLvl w:val="2"/>
    </w:pPr>
    <w:rPr>
      <w:b/>
    </w:rPr>
  </w:style>
  <w:style w:type="paragraph" w:styleId="Heading4">
    <w:name w:val="heading 4"/>
    <w:basedOn w:val="Normal"/>
    <w:next w:val="Normal"/>
    <w:link w:val="Heading4Char"/>
    <w:uiPriority w:val="9"/>
    <w:semiHidden/>
    <w:unhideWhenUsed/>
    <w:rsid w:val="00922F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35C6"/>
    <w:rPr>
      <w:rFonts w:ascii="Arial" w:eastAsiaTheme="majorEastAsia" w:hAnsi="Arial" w:cs="Arial"/>
      <w:bCs/>
      <w:szCs w:val="28"/>
    </w:rPr>
  </w:style>
  <w:style w:type="character" w:customStyle="1" w:styleId="Heading2Char">
    <w:name w:val="Heading 2 Char"/>
    <w:basedOn w:val="DefaultParagraphFont"/>
    <w:link w:val="Heading2"/>
    <w:rsid w:val="004435C6"/>
    <w:rPr>
      <w:rFonts w:ascii="Arial Bold" w:eastAsia="Times New Roman" w:hAnsi="Arial Bold" w:cs="Arial"/>
      <w:b/>
      <w:bCs/>
      <w:iCs/>
      <w:caps/>
      <w:szCs w:val="28"/>
    </w:rPr>
  </w:style>
  <w:style w:type="character" w:customStyle="1" w:styleId="Heading3Char">
    <w:name w:val="Heading 3 Char"/>
    <w:basedOn w:val="DefaultParagraphFont"/>
    <w:link w:val="Heading3"/>
    <w:rsid w:val="004435C6"/>
    <w:rPr>
      <w:rFonts w:ascii="Arial" w:hAnsi="Arial" w:cs="Times New Roman"/>
      <w:b/>
      <w:szCs w:val="20"/>
    </w:rPr>
  </w:style>
  <w:style w:type="paragraph" w:styleId="Title">
    <w:name w:val="Title"/>
    <w:basedOn w:val="Normal"/>
    <w:next w:val="Normal"/>
    <w:link w:val="TitleChar"/>
    <w:qFormat/>
    <w:rsid w:val="004435C6"/>
    <w:pPr>
      <w:jc w:val="center"/>
    </w:pPr>
    <w:rPr>
      <w:rFonts w:ascii="Arial Bold" w:hAnsi="Arial Bold"/>
      <w:b/>
      <w:spacing w:val="20"/>
    </w:rPr>
  </w:style>
  <w:style w:type="character" w:customStyle="1" w:styleId="TitleChar">
    <w:name w:val="Title Char"/>
    <w:basedOn w:val="DefaultParagraphFont"/>
    <w:link w:val="Title"/>
    <w:rsid w:val="004435C6"/>
    <w:rPr>
      <w:rFonts w:ascii="Arial Bold" w:hAnsi="Arial Bold" w:cs="Times New Roman"/>
      <w:b/>
      <w:spacing w:val="20"/>
      <w:szCs w:val="20"/>
    </w:rPr>
  </w:style>
  <w:style w:type="paragraph" w:customStyle="1" w:styleId="ParagraphNumbered">
    <w:name w:val="Paragraph Numbered"/>
    <w:basedOn w:val="Normal"/>
    <w:link w:val="ParagraphNumberedChar"/>
    <w:qFormat/>
    <w:rsid w:val="004435C6"/>
    <w:pPr>
      <w:widowControl w:val="0"/>
      <w:numPr>
        <w:ilvl w:val="1"/>
        <w:numId w:val="2"/>
      </w:numPr>
    </w:pPr>
    <w:rPr>
      <w:rFonts w:eastAsia="Times New Roman" w:cs="Arial"/>
    </w:rPr>
  </w:style>
  <w:style w:type="paragraph" w:customStyle="1" w:styleId="Sub-paragraphnunbered">
    <w:name w:val="Sub-paragraph nunbered"/>
    <w:basedOn w:val="ParagraphNumbered"/>
    <w:qFormat/>
    <w:rsid w:val="004435C6"/>
    <w:pPr>
      <w:numPr>
        <w:ilvl w:val="2"/>
      </w:numPr>
      <w:tabs>
        <w:tab w:val="num" w:pos="360"/>
      </w:tabs>
    </w:pPr>
  </w:style>
  <w:style w:type="paragraph" w:customStyle="1" w:styleId="Sub-paragraphnumbered2">
    <w:name w:val="Sub-paragraph numbered 2"/>
    <w:basedOn w:val="Sub-paragraphnunbered"/>
    <w:qFormat/>
    <w:rsid w:val="004435C6"/>
    <w:pPr>
      <w:numPr>
        <w:ilvl w:val="3"/>
      </w:numPr>
      <w:tabs>
        <w:tab w:val="num" w:pos="360"/>
      </w:tabs>
    </w:pPr>
  </w:style>
  <w:style w:type="paragraph" w:customStyle="1" w:styleId="Headersub">
    <w:name w:val="Header sub"/>
    <w:basedOn w:val="Normal"/>
    <w:rsid w:val="004435C6"/>
    <w:pPr>
      <w:spacing w:after="1240"/>
    </w:pPr>
    <w:rPr>
      <w:rFonts w:eastAsia="Times New Roman"/>
      <w:sz w:val="36"/>
    </w:rPr>
  </w:style>
  <w:style w:type="paragraph" w:customStyle="1" w:styleId="AttachmentH2">
    <w:name w:val="Attachment H2"/>
    <w:basedOn w:val="Heading2"/>
    <w:next w:val="Normal"/>
    <w:link w:val="AttachmentH2Char"/>
    <w:qFormat/>
    <w:rsid w:val="004435C6"/>
    <w:pPr>
      <w:tabs>
        <w:tab w:val="left" w:pos="5040"/>
      </w:tabs>
      <w:spacing w:line="240" w:lineRule="auto"/>
      <w:jc w:val="both"/>
    </w:pPr>
    <w:rPr>
      <w:rFonts w:cs="Times New Roman"/>
      <w:caps w:val="0"/>
      <w:sz w:val="28"/>
      <w:szCs w:val="20"/>
    </w:rPr>
  </w:style>
  <w:style w:type="character" w:customStyle="1" w:styleId="AttachmentH2Char">
    <w:name w:val="Attachment H2 Char"/>
    <w:basedOn w:val="Heading3Char"/>
    <w:link w:val="AttachmentH2"/>
    <w:rsid w:val="004435C6"/>
    <w:rPr>
      <w:rFonts w:ascii="Arial Bold" w:eastAsia="Times New Roman" w:hAnsi="Arial Bold" w:cs="Times New Roman"/>
      <w:b/>
      <w:bCs/>
      <w:iCs/>
      <w:sz w:val="28"/>
      <w:szCs w:val="20"/>
    </w:rPr>
  </w:style>
  <w:style w:type="character" w:styleId="Hyperlink">
    <w:name w:val="Hyperlink"/>
    <w:basedOn w:val="DefaultParagraphFont"/>
    <w:uiPriority w:val="99"/>
    <w:unhideWhenUsed/>
    <w:rsid w:val="004435C6"/>
    <w:rPr>
      <w:color w:val="0000FF" w:themeColor="hyperlink"/>
      <w:u w:val="single"/>
    </w:rPr>
  </w:style>
  <w:style w:type="paragraph" w:styleId="ListParagraph">
    <w:name w:val="List Paragraph"/>
    <w:basedOn w:val="Normal"/>
    <w:uiPriority w:val="34"/>
    <w:qFormat/>
    <w:rsid w:val="004435C6"/>
    <w:pPr>
      <w:numPr>
        <w:numId w:val="1"/>
      </w:numPr>
    </w:pPr>
    <w:rPr>
      <w:rFonts w:eastAsia="Times New Roman"/>
      <w:szCs w:val="24"/>
      <w:lang w:eastAsia="en-AU"/>
    </w:rPr>
  </w:style>
  <w:style w:type="character" w:customStyle="1" w:styleId="ParagraphNumberedChar">
    <w:name w:val="Paragraph Numbered Char"/>
    <w:basedOn w:val="DefaultParagraphFont"/>
    <w:link w:val="ParagraphNumbered"/>
    <w:rsid w:val="004435C6"/>
    <w:rPr>
      <w:rFonts w:ascii="Arial" w:eastAsia="Times New Roman" w:hAnsi="Arial" w:cs="Arial"/>
      <w:szCs w:val="20"/>
    </w:rPr>
  </w:style>
  <w:style w:type="character" w:styleId="Strong">
    <w:name w:val="Strong"/>
    <w:basedOn w:val="DefaultParagraphFont"/>
    <w:uiPriority w:val="22"/>
    <w:qFormat/>
    <w:rsid w:val="004435C6"/>
    <w:rPr>
      <w:b/>
      <w:bCs/>
      <w:caps/>
      <w:smallCaps w:val="0"/>
      <w:vanish w:val="0"/>
    </w:rPr>
  </w:style>
  <w:style w:type="paragraph" w:styleId="Header">
    <w:name w:val="header"/>
    <w:basedOn w:val="Normal"/>
    <w:link w:val="HeaderChar"/>
    <w:unhideWhenUsed/>
    <w:rsid w:val="004435C6"/>
    <w:pPr>
      <w:tabs>
        <w:tab w:val="center" w:pos="4513"/>
        <w:tab w:val="right" w:pos="9026"/>
      </w:tabs>
      <w:spacing w:after="0" w:line="240" w:lineRule="auto"/>
    </w:pPr>
  </w:style>
  <w:style w:type="character" w:customStyle="1" w:styleId="HeaderChar">
    <w:name w:val="Header Char"/>
    <w:basedOn w:val="DefaultParagraphFont"/>
    <w:link w:val="Header"/>
    <w:rsid w:val="004435C6"/>
    <w:rPr>
      <w:rFonts w:ascii="Arial" w:hAnsi="Arial" w:cs="Times New Roman"/>
      <w:szCs w:val="20"/>
    </w:rPr>
  </w:style>
  <w:style w:type="paragraph" w:styleId="Footer">
    <w:name w:val="footer"/>
    <w:basedOn w:val="Normal"/>
    <w:link w:val="FooterChar"/>
    <w:uiPriority w:val="99"/>
    <w:unhideWhenUsed/>
    <w:rsid w:val="004435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5C6"/>
    <w:rPr>
      <w:rFonts w:ascii="Arial" w:hAnsi="Arial" w:cs="Times New Roman"/>
      <w:szCs w:val="20"/>
    </w:rPr>
  </w:style>
  <w:style w:type="character" w:styleId="PlaceholderText">
    <w:name w:val="Placeholder Text"/>
    <w:basedOn w:val="DefaultParagraphFont"/>
    <w:uiPriority w:val="99"/>
    <w:semiHidden/>
    <w:rsid w:val="004435C6"/>
    <w:rPr>
      <w:color w:val="808080"/>
    </w:rPr>
  </w:style>
  <w:style w:type="paragraph" w:styleId="BalloonText">
    <w:name w:val="Balloon Text"/>
    <w:basedOn w:val="Normal"/>
    <w:link w:val="BalloonTextChar"/>
    <w:uiPriority w:val="99"/>
    <w:semiHidden/>
    <w:unhideWhenUsed/>
    <w:rsid w:val="00443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5C6"/>
    <w:rPr>
      <w:rFonts w:ascii="Tahoma" w:hAnsi="Tahoma" w:cs="Tahoma"/>
      <w:sz w:val="16"/>
      <w:szCs w:val="16"/>
    </w:rPr>
  </w:style>
  <w:style w:type="character" w:customStyle="1" w:styleId="Heading4Char">
    <w:name w:val="Heading 4 Char"/>
    <w:basedOn w:val="DefaultParagraphFont"/>
    <w:link w:val="Heading4"/>
    <w:uiPriority w:val="9"/>
    <w:semiHidden/>
    <w:rsid w:val="00922F1B"/>
    <w:rPr>
      <w:rFonts w:asciiTheme="majorHAnsi" w:eastAsiaTheme="majorEastAsia" w:hAnsiTheme="majorHAnsi" w:cstheme="majorBidi"/>
      <w:b/>
      <w:bCs/>
      <w:i/>
      <w:iCs/>
      <w:color w:val="4F81BD" w:themeColor="accent1"/>
      <w:szCs w:val="20"/>
    </w:rPr>
  </w:style>
  <w:style w:type="paragraph" w:customStyle="1" w:styleId="Details">
    <w:name w:val="Details"/>
    <w:basedOn w:val="Normal"/>
    <w:next w:val="Normal"/>
    <w:rsid w:val="00922F1B"/>
    <w:pPr>
      <w:spacing w:before="120" w:line="260" w:lineRule="atLeast"/>
    </w:pPr>
    <w:rPr>
      <w:rFonts w:eastAsia="Times New Roman"/>
      <w:sz w:val="23"/>
    </w:rPr>
  </w:style>
  <w:style w:type="paragraph" w:customStyle="1" w:styleId="AttachmentHeading2">
    <w:name w:val="Attachment Heading 2"/>
    <w:basedOn w:val="Heading2"/>
    <w:link w:val="AttachmentHeading2Char"/>
    <w:rsid w:val="00922F1B"/>
    <w:pPr>
      <w:pageBreakBefore/>
      <w:spacing w:before="240"/>
      <w:ind w:left="567" w:hanging="567"/>
    </w:pPr>
    <w:rPr>
      <w:bCs w:val="0"/>
      <w:iCs w:val="0"/>
      <w:caps w:val="0"/>
    </w:rPr>
  </w:style>
  <w:style w:type="character" w:customStyle="1" w:styleId="AttachmentHeading2Char">
    <w:name w:val="Attachment Heading 2 Char"/>
    <w:basedOn w:val="Heading2Char"/>
    <w:link w:val="AttachmentHeading2"/>
    <w:rsid w:val="00922F1B"/>
    <w:rPr>
      <w:rFonts w:ascii="Arial Bold" w:eastAsia="Times New Roman" w:hAnsi="Arial Bold" w:cs="Arial"/>
      <w:b/>
      <w:bCs w:val="0"/>
      <w:iCs w:val="0"/>
      <w:caps w:val="0"/>
      <w:szCs w:val="28"/>
    </w:rPr>
  </w:style>
  <w:style w:type="paragraph" w:customStyle="1" w:styleId="AttachmentHeading4">
    <w:name w:val="Attachment Heading 4"/>
    <w:basedOn w:val="Heading4"/>
    <w:link w:val="AttachmentHeading4Char"/>
    <w:qFormat/>
    <w:rsid w:val="00922F1B"/>
    <w:pPr>
      <w:spacing w:before="240" w:after="120"/>
    </w:pPr>
    <w:rPr>
      <w:rFonts w:ascii="Arial" w:hAnsi="Arial"/>
      <w:color w:val="auto"/>
    </w:rPr>
  </w:style>
  <w:style w:type="paragraph" w:styleId="Quote">
    <w:name w:val="Quote"/>
    <w:basedOn w:val="Normal"/>
    <w:next w:val="Normal"/>
    <w:link w:val="QuoteChar"/>
    <w:uiPriority w:val="29"/>
    <w:qFormat/>
    <w:rsid w:val="00922F1B"/>
    <w:pPr>
      <w:spacing w:line="240" w:lineRule="auto"/>
      <w:ind w:left="851"/>
    </w:pPr>
    <w:rPr>
      <w:i/>
      <w:iCs/>
      <w:color w:val="000000" w:themeColor="text1"/>
    </w:rPr>
  </w:style>
  <w:style w:type="character" w:customStyle="1" w:styleId="QuoteChar">
    <w:name w:val="Quote Char"/>
    <w:basedOn w:val="DefaultParagraphFont"/>
    <w:link w:val="Quote"/>
    <w:uiPriority w:val="29"/>
    <w:rsid w:val="00922F1B"/>
    <w:rPr>
      <w:rFonts w:ascii="Arial" w:hAnsi="Arial" w:cs="Times New Roman"/>
      <w:i/>
      <w:iCs/>
      <w:color w:val="000000" w:themeColor="text1"/>
      <w:szCs w:val="20"/>
    </w:rPr>
  </w:style>
  <w:style w:type="character" w:customStyle="1" w:styleId="AttachmentHeading4Char">
    <w:name w:val="Attachment Heading 4 Char"/>
    <w:basedOn w:val="DefaultParagraphFont"/>
    <w:link w:val="AttachmentHeading4"/>
    <w:rsid w:val="00922F1B"/>
    <w:rPr>
      <w:rFonts w:ascii="Arial" w:eastAsiaTheme="majorEastAsia" w:hAnsi="Arial" w:cstheme="majorBidi"/>
      <w:b/>
      <w:bCs/>
      <w:i/>
      <w:iCs/>
      <w:szCs w:val="20"/>
    </w:rPr>
  </w:style>
  <w:style w:type="paragraph" w:customStyle="1" w:styleId="AttachmentHeading3">
    <w:name w:val="Attachment Heading 3"/>
    <w:basedOn w:val="Heading3"/>
    <w:link w:val="AttachmentHeading3Char"/>
    <w:qFormat/>
    <w:rsid w:val="00922F1B"/>
    <w:pPr>
      <w:numPr>
        <w:numId w:val="0"/>
      </w:numPr>
    </w:pPr>
    <w:rPr>
      <w:rFonts w:eastAsia="Times New Roman"/>
      <w:sz w:val="24"/>
    </w:rPr>
  </w:style>
  <w:style w:type="character" w:customStyle="1" w:styleId="AttachmentHeading3Char">
    <w:name w:val="Attachment Heading 3 Char"/>
    <w:basedOn w:val="AttachmentH2Char"/>
    <w:link w:val="AttachmentHeading3"/>
    <w:rsid w:val="00922F1B"/>
    <w:rPr>
      <w:rFonts w:ascii="Arial" w:eastAsia="Times New Roman" w:hAnsi="Arial" w:cs="Times New Roman"/>
      <w:b/>
      <w:bCs w:val="0"/>
      <w:iCs w:val="0"/>
      <w:sz w:val="24"/>
      <w:szCs w:val="20"/>
    </w:rPr>
  </w:style>
  <w:style w:type="paragraph" w:customStyle="1" w:styleId="Indent2">
    <w:name w:val="Indent 2"/>
    <w:basedOn w:val="Normal"/>
    <w:rsid w:val="00922F1B"/>
    <w:pPr>
      <w:spacing w:after="240" w:line="240" w:lineRule="auto"/>
      <w:ind w:left="737"/>
    </w:pPr>
    <w:rPr>
      <w:rFonts w:ascii="Times New Roman" w:eastAsia="Times New Roman" w:hAnsi="Times New Roman"/>
      <w:sz w:val="23"/>
    </w:rPr>
  </w:style>
  <w:style w:type="paragraph" w:styleId="TOCHeading">
    <w:name w:val="TOC Heading"/>
    <w:basedOn w:val="Heading1"/>
    <w:next w:val="Normal"/>
    <w:uiPriority w:val="39"/>
    <w:semiHidden/>
    <w:unhideWhenUsed/>
    <w:qFormat/>
    <w:rsid w:val="00922F1B"/>
    <w:pPr>
      <w:spacing w:after="0" w:line="276" w:lineRule="auto"/>
      <w:outlineLvl w:val="9"/>
    </w:pPr>
    <w:rPr>
      <w:rFonts w:asciiTheme="majorHAnsi" w:hAnsiTheme="majorHAnsi" w:cstheme="majorBidi"/>
      <w:color w:val="365F91" w:themeColor="accent1" w:themeShade="BF"/>
      <w:sz w:val="28"/>
      <w:lang w:val="en-US" w:eastAsia="ja-JP"/>
    </w:rPr>
  </w:style>
  <w:style w:type="paragraph" w:styleId="TOC1">
    <w:name w:val="toc 1"/>
    <w:basedOn w:val="Normal"/>
    <w:next w:val="Normal"/>
    <w:autoRedefine/>
    <w:uiPriority w:val="39"/>
    <w:unhideWhenUsed/>
    <w:rsid w:val="00922F1B"/>
    <w:pPr>
      <w:tabs>
        <w:tab w:val="right" w:leader="dot" w:pos="9016"/>
      </w:tabs>
      <w:spacing w:after="100"/>
    </w:pPr>
    <w:rPr>
      <w:b/>
      <w:noProof/>
    </w:rPr>
  </w:style>
  <w:style w:type="paragraph" w:styleId="TOC2">
    <w:name w:val="toc 2"/>
    <w:basedOn w:val="Normal"/>
    <w:next w:val="Normal"/>
    <w:autoRedefine/>
    <w:uiPriority w:val="39"/>
    <w:unhideWhenUsed/>
    <w:rsid w:val="00922F1B"/>
    <w:pPr>
      <w:tabs>
        <w:tab w:val="right" w:leader="dot" w:pos="9016"/>
      </w:tabs>
      <w:spacing w:after="100"/>
      <w:ind w:left="220"/>
    </w:pPr>
    <w:rPr>
      <w:b/>
      <w:noProof/>
    </w:rPr>
  </w:style>
  <w:style w:type="paragraph" w:styleId="TOC3">
    <w:name w:val="toc 3"/>
    <w:basedOn w:val="Normal"/>
    <w:next w:val="Normal"/>
    <w:autoRedefine/>
    <w:uiPriority w:val="39"/>
    <w:unhideWhenUsed/>
    <w:rsid w:val="00922F1B"/>
    <w:pPr>
      <w:tabs>
        <w:tab w:val="right" w:leader="dot" w:pos="9016"/>
      </w:tabs>
      <w:spacing w:after="100"/>
      <w:ind w:left="440"/>
    </w:pPr>
    <w:rPr>
      <w:noProof/>
      <w:lang w:eastAsia="en-AU"/>
    </w:rPr>
  </w:style>
  <w:style w:type="character" w:styleId="CommentReference">
    <w:name w:val="annotation reference"/>
    <w:basedOn w:val="DefaultParagraphFont"/>
    <w:uiPriority w:val="99"/>
    <w:semiHidden/>
    <w:unhideWhenUsed/>
    <w:rsid w:val="00E15EBA"/>
    <w:rPr>
      <w:sz w:val="16"/>
      <w:szCs w:val="16"/>
    </w:rPr>
  </w:style>
  <w:style w:type="paragraph" w:styleId="CommentText">
    <w:name w:val="annotation text"/>
    <w:basedOn w:val="Normal"/>
    <w:link w:val="CommentTextChar"/>
    <w:uiPriority w:val="99"/>
    <w:unhideWhenUsed/>
    <w:rsid w:val="00E15EBA"/>
    <w:pPr>
      <w:spacing w:line="240" w:lineRule="auto"/>
    </w:pPr>
    <w:rPr>
      <w:sz w:val="20"/>
    </w:rPr>
  </w:style>
  <w:style w:type="character" w:customStyle="1" w:styleId="CommentTextChar">
    <w:name w:val="Comment Text Char"/>
    <w:basedOn w:val="DefaultParagraphFont"/>
    <w:link w:val="CommentText"/>
    <w:uiPriority w:val="99"/>
    <w:rsid w:val="00E15EBA"/>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E15EBA"/>
    <w:rPr>
      <w:b/>
      <w:bCs/>
    </w:rPr>
  </w:style>
  <w:style w:type="character" w:customStyle="1" w:styleId="CommentSubjectChar">
    <w:name w:val="Comment Subject Char"/>
    <w:basedOn w:val="CommentTextChar"/>
    <w:link w:val="CommentSubject"/>
    <w:uiPriority w:val="99"/>
    <w:semiHidden/>
    <w:rsid w:val="00E15EBA"/>
    <w:rPr>
      <w:rFonts w:ascii="Arial" w:hAnsi="Arial" w:cs="Times New Roman"/>
      <w:b/>
      <w:bCs/>
      <w:sz w:val="20"/>
      <w:szCs w:val="20"/>
    </w:rPr>
  </w:style>
  <w:style w:type="paragraph" w:styleId="NormalWeb">
    <w:name w:val="Normal (Web)"/>
    <w:basedOn w:val="Normal"/>
    <w:uiPriority w:val="99"/>
    <w:semiHidden/>
    <w:unhideWhenUsed/>
    <w:rsid w:val="006A7D8B"/>
    <w:pPr>
      <w:spacing w:before="100" w:beforeAutospacing="1" w:after="300" w:line="240" w:lineRule="auto"/>
    </w:pPr>
    <w:rPr>
      <w:rFonts w:ascii="Times New Roman" w:eastAsia="Times New Roman" w:hAnsi="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5C6"/>
    <w:pPr>
      <w:spacing w:after="120" w:line="360" w:lineRule="auto"/>
    </w:pPr>
    <w:rPr>
      <w:rFonts w:ascii="Arial" w:hAnsi="Arial" w:cs="Times New Roman"/>
      <w:szCs w:val="20"/>
    </w:rPr>
  </w:style>
  <w:style w:type="paragraph" w:styleId="Heading1">
    <w:name w:val="heading 1"/>
    <w:basedOn w:val="Normal"/>
    <w:next w:val="Normal"/>
    <w:link w:val="Heading1Char"/>
    <w:qFormat/>
    <w:rsid w:val="004435C6"/>
    <w:pPr>
      <w:keepNext/>
      <w:keepLines/>
      <w:spacing w:before="480"/>
      <w:outlineLvl w:val="0"/>
    </w:pPr>
    <w:rPr>
      <w:rFonts w:eastAsiaTheme="majorEastAsia" w:cs="Arial"/>
      <w:bCs/>
      <w:szCs w:val="28"/>
    </w:rPr>
  </w:style>
  <w:style w:type="paragraph" w:styleId="Heading2">
    <w:name w:val="heading 2"/>
    <w:basedOn w:val="Normal"/>
    <w:next w:val="Normal"/>
    <w:link w:val="Heading2Char"/>
    <w:qFormat/>
    <w:rsid w:val="004435C6"/>
    <w:pPr>
      <w:keepNext/>
      <w:outlineLvl w:val="1"/>
    </w:pPr>
    <w:rPr>
      <w:rFonts w:ascii="Arial Bold" w:eastAsia="Times New Roman" w:hAnsi="Arial Bold" w:cs="Arial"/>
      <w:b/>
      <w:bCs/>
      <w:iCs/>
      <w:caps/>
      <w:szCs w:val="28"/>
    </w:rPr>
  </w:style>
  <w:style w:type="paragraph" w:styleId="Heading3">
    <w:name w:val="heading 3"/>
    <w:basedOn w:val="Normal"/>
    <w:next w:val="Normal"/>
    <w:link w:val="Heading3Char"/>
    <w:qFormat/>
    <w:rsid w:val="004435C6"/>
    <w:pPr>
      <w:numPr>
        <w:numId w:val="2"/>
      </w:numPr>
      <w:ind w:left="0" w:firstLine="0"/>
      <w:outlineLvl w:val="2"/>
    </w:pPr>
    <w:rPr>
      <w:b/>
    </w:rPr>
  </w:style>
  <w:style w:type="paragraph" w:styleId="Heading4">
    <w:name w:val="heading 4"/>
    <w:basedOn w:val="Normal"/>
    <w:next w:val="Normal"/>
    <w:link w:val="Heading4Char"/>
    <w:uiPriority w:val="9"/>
    <w:semiHidden/>
    <w:unhideWhenUsed/>
    <w:rsid w:val="00922F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35C6"/>
    <w:rPr>
      <w:rFonts w:ascii="Arial" w:eastAsiaTheme="majorEastAsia" w:hAnsi="Arial" w:cs="Arial"/>
      <w:bCs/>
      <w:szCs w:val="28"/>
    </w:rPr>
  </w:style>
  <w:style w:type="character" w:customStyle="1" w:styleId="Heading2Char">
    <w:name w:val="Heading 2 Char"/>
    <w:basedOn w:val="DefaultParagraphFont"/>
    <w:link w:val="Heading2"/>
    <w:rsid w:val="004435C6"/>
    <w:rPr>
      <w:rFonts w:ascii="Arial Bold" w:eastAsia="Times New Roman" w:hAnsi="Arial Bold" w:cs="Arial"/>
      <w:b/>
      <w:bCs/>
      <w:iCs/>
      <w:caps/>
      <w:szCs w:val="28"/>
    </w:rPr>
  </w:style>
  <w:style w:type="character" w:customStyle="1" w:styleId="Heading3Char">
    <w:name w:val="Heading 3 Char"/>
    <w:basedOn w:val="DefaultParagraphFont"/>
    <w:link w:val="Heading3"/>
    <w:rsid w:val="004435C6"/>
    <w:rPr>
      <w:rFonts w:ascii="Arial" w:hAnsi="Arial" w:cs="Times New Roman"/>
      <w:b/>
      <w:szCs w:val="20"/>
    </w:rPr>
  </w:style>
  <w:style w:type="paragraph" w:styleId="Title">
    <w:name w:val="Title"/>
    <w:basedOn w:val="Normal"/>
    <w:next w:val="Normal"/>
    <w:link w:val="TitleChar"/>
    <w:qFormat/>
    <w:rsid w:val="004435C6"/>
    <w:pPr>
      <w:jc w:val="center"/>
    </w:pPr>
    <w:rPr>
      <w:rFonts w:ascii="Arial Bold" w:hAnsi="Arial Bold"/>
      <w:b/>
      <w:spacing w:val="20"/>
    </w:rPr>
  </w:style>
  <w:style w:type="character" w:customStyle="1" w:styleId="TitleChar">
    <w:name w:val="Title Char"/>
    <w:basedOn w:val="DefaultParagraphFont"/>
    <w:link w:val="Title"/>
    <w:rsid w:val="004435C6"/>
    <w:rPr>
      <w:rFonts w:ascii="Arial Bold" w:hAnsi="Arial Bold" w:cs="Times New Roman"/>
      <w:b/>
      <w:spacing w:val="20"/>
      <w:szCs w:val="20"/>
    </w:rPr>
  </w:style>
  <w:style w:type="paragraph" w:customStyle="1" w:styleId="ParagraphNumbered">
    <w:name w:val="Paragraph Numbered"/>
    <w:basedOn w:val="Normal"/>
    <w:link w:val="ParagraphNumberedChar"/>
    <w:qFormat/>
    <w:rsid w:val="004435C6"/>
    <w:pPr>
      <w:widowControl w:val="0"/>
      <w:numPr>
        <w:ilvl w:val="1"/>
        <w:numId w:val="2"/>
      </w:numPr>
    </w:pPr>
    <w:rPr>
      <w:rFonts w:eastAsia="Times New Roman" w:cs="Arial"/>
    </w:rPr>
  </w:style>
  <w:style w:type="paragraph" w:customStyle="1" w:styleId="Sub-paragraphnunbered">
    <w:name w:val="Sub-paragraph nunbered"/>
    <w:basedOn w:val="ParagraphNumbered"/>
    <w:qFormat/>
    <w:rsid w:val="004435C6"/>
    <w:pPr>
      <w:numPr>
        <w:ilvl w:val="2"/>
      </w:numPr>
      <w:tabs>
        <w:tab w:val="num" w:pos="360"/>
      </w:tabs>
    </w:pPr>
  </w:style>
  <w:style w:type="paragraph" w:customStyle="1" w:styleId="Sub-paragraphnumbered2">
    <w:name w:val="Sub-paragraph numbered 2"/>
    <w:basedOn w:val="Sub-paragraphnunbered"/>
    <w:qFormat/>
    <w:rsid w:val="004435C6"/>
    <w:pPr>
      <w:numPr>
        <w:ilvl w:val="3"/>
      </w:numPr>
      <w:tabs>
        <w:tab w:val="num" w:pos="360"/>
      </w:tabs>
    </w:pPr>
  </w:style>
  <w:style w:type="paragraph" w:customStyle="1" w:styleId="Headersub">
    <w:name w:val="Header sub"/>
    <w:basedOn w:val="Normal"/>
    <w:rsid w:val="004435C6"/>
    <w:pPr>
      <w:spacing w:after="1240"/>
    </w:pPr>
    <w:rPr>
      <w:rFonts w:eastAsia="Times New Roman"/>
      <w:sz w:val="36"/>
    </w:rPr>
  </w:style>
  <w:style w:type="paragraph" w:customStyle="1" w:styleId="AttachmentH2">
    <w:name w:val="Attachment H2"/>
    <w:basedOn w:val="Heading2"/>
    <w:next w:val="Normal"/>
    <w:link w:val="AttachmentH2Char"/>
    <w:qFormat/>
    <w:rsid w:val="004435C6"/>
    <w:pPr>
      <w:tabs>
        <w:tab w:val="left" w:pos="5040"/>
      </w:tabs>
      <w:spacing w:line="240" w:lineRule="auto"/>
      <w:jc w:val="both"/>
    </w:pPr>
    <w:rPr>
      <w:rFonts w:cs="Times New Roman"/>
      <w:caps w:val="0"/>
      <w:sz w:val="28"/>
      <w:szCs w:val="20"/>
    </w:rPr>
  </w:style>
  <w:style w:type="character" w:customStyle="1" w:styleId="AttachmentH2Char">
    <w:name w:val="Attachment H2 Char"/>
    <w:basedOn w:val="Heading3Char"/>
    <w:link w:val="AttachmentH2"/>
    <w:rsid w:val="004435C6"/>
    <w:rPr>
      <w:rFonts w:ascii="Arial Bold" w:eastAsia="Times New Roman" w:hAnsi="Arial Bold" w:cs="Times New Roman"/>
      <w:b/>
      <w:bCs/>
      <w:iCs/>
      <w:sz w:val="28"/>
      <w:szCs w:val="20"/>
    </w:rPr>
  </w:style>
  <w:style w:type="character" w:styleId="Hyperlink">
    <w:name w:val="Hyperlink"/>
    <w:basedOn w:val="DefaultParagraphFont"/>
    <w:uiPriority w:val="99"/>
    <w:unhideWhenUsed/>
    <w:rsid w:val="004435C6"/>
    <w:rPr>
      <w:color w:val="0000FF" w:themeColor="hyperlink"/>
      <w:u w:val="single"/>
    </w:rPr>
  </w:style>
  <w:style w:type="paragraph" w:styleId="ListParagraph">
    <w:name w:val="List Paragraph"/>
    <w:basedOn w:val="Normal"/>
    <w:uiPriority w:val="34"/>
    <w:qFormat/>
    <w:rsid w:val="004435C6"/>
    <w:pPr>
      <w:numPr>
        <w:numId w:val="1"/>
      </w:numPr>
    </w:pPr>
    <w:rPr>
      <w:rFonts w:eastAsia="Times New Roman"/>
      <w:szCs w:val="24"/>
      <w:lang w:eastAsia="en-AU"/>
    </w:rPr>
  </w:style>
  <w:style w:type="character" w:customStyle="1" w:styleId="ParagraphNumberedChar">
    <w:name w:val="Paragraph Numbered Char"/>
    <w:basedOn w:val="DefaultParagraphFont"/>
    <w:link w:val="ParagraphNumbered"/>
    <w:rsid w:val="004435C6"/>
    <w:rPr>
      <w:rFonts w:ascii="Arial" w:eastAsia="Times New Roman" w:hAnsi="Arial" w:cs="Arial"/>
      <w:szCs w:val="20"/>
    </w:rPr>
  </w:style>
  <w:style w:type="character" w:styleId="Strong">
    <w:name w:val="Strong"/>
    <w:basedOn w:val="DefaultParagraphFont"/>
    <w:uiPriority w:val="22"/>
    <w:qFormat/>
    <w:rsid w:val="004435C6"/>
    <w:rPr>
      <w:b/>
      <w:bCs/>
      <w:caps/>
      <w:smallCaps w:val="0"/>
      <w:vanish w:val="0"/>
    </w:rPr>
  </w:style>
  <w:style w:type="paragraph" w:styleId="Header">
    <w:name w:val="header"/>
    <w:basedOn w:val="Normal"/>
    <w:link w:val="HeaderChar"/>
    <w:unhideWhenUsed/>
    <w:rsid w:val="004435C6"/>
    <w:pPr>
      <w:tabs>
        <w:tab w:val="center" w:pos="4513"/>
        <w:tab w:val="right" w:pos="9026"/>
      </w:tabs>
      <w:spacing w:after="0" w:line="240" w:lineRule="auto"/>
    </w:pPr>
  </w:style>
  <w:style w:type="character" w:customStyle="1" w:styleId="HeaderChar">
    <w:name w:val="Header Char"/>
    <w:basedOn w:val="DefaultParagraphFont"/>
    <w:link w:val="Header"/>
    <w:rsid w:val="004435C6"/>
    <w:rPr>
      <w:rFonts w:ascii="Arial" w:hAnsi="Arial" w:cs="Times New Roman"/>
      <w:szCs w:val="20"/>
    </w:rPr>
  </w:style>
  <w:style w:type="paragraph" w:styleId="Footer">
    <w:name w:val="footer"/>
    <w:basedOn w:val="Normal"/>
    <w:link w:val="FooterChar"/>
    <w:uiPriority w:val="99"/>
    <w:unhideWhenUsed/>
    <w:rsid w:val="004435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5C6"/>
    <w:rPr>
      <w:rFonts w:ascii="Arial" w:hAnsi="Arial" w:cs="Times New Roman"/>
      <w:szCs w:val="20"/>
    </w:rPr>
  </w:style>
  <w:style w:type="character" w:styleId="PlaceholderText">
    <w:name w:val="Placeholder Text"/>
    <w:basedOn w:val="DefaultParagraphFont"/>
    <w:uiPriority w:val="99"/>
    <w:semiHidden/>
    <w:rsid w:val="004435C6"/>
    <w:rPr>
      <w:color w:val="808080"/>
    </w:rPr>
  </w:style>
  <w:style w:type="paragraph" w:styleId="BalloonText">
    <w:name w:val="Balloon Text"/>
    <w:basedOn w:val="Normal"/>
    <w:link w:val="BalloonTextChar"/>
    <w:uiPriority w:val="99"/>
    <w:semiHidden/>
    <w:unhideWhenUsed/>
    <w:rsid w:val="00443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5C6"/>
    <w:rPr>
      <w:rFonts w:ascii="Tahoma" w:hAnsi="Tahoma" w:cs="Tahoma"/>
      <w:sz w:val="16"/>
      <w:szCs w:val="16"/>
    </w:rPr>
  </w:style>
  <w:style w:type="character" w:customStyle="1" w:styleId="Heading4Char">
    <w:name w:val="Heading 4 Char"/>
    <w:basedOn w:val="DefaultParagraphFont"/>
    <w:link w:val="Heading4"/>
    <w:uiPriority w:val="9"/>
    <w:semiHidden/>
    <w:rsid w:val="00922F1B"/>
    <w:rPr>
      <w:rFonts w:asciiTheme="majorHAnsi" w:eastAsiaTheme="majorEastAsia" w:hAnsiTheme="majorHAnsi" w:cstheme="majorBidi"/>
      <w:b/>
      <w:bCs/>
      <w:i/>
      <w:iCs/>
      <w:color w:val="4F81BD" w:themeColor="accent1"/>
      <w:szCs w:val="20"/>
    </w:rPr>
  </w:style>
  <w:style w:type="paragraph" w:customStyle="1" w:styleId="Details">
    <w:name w:val="Details"/>
    <w:basedOn w:val="Normal"/>
    <w:next w:val="Normal"/>
    <w:rsid w:val="00922F1B"/>
    <w:pPr>
      <w:spacing w:before="120" w:line="260" w:lineRule="atLeast"/>
    </w:pPr>
    <w:rPr>
      <w:rFonts w:eastAsia="Times New Roman"/>
      <w:sz w:val="23"/>
    </w:rPr>
  </w:style>
  <w:style w:type="paragraph" w:customStyle="1" w:styleId="AttachmentHeading2">
    <w:name w:val="Attachment Heading 2"/>
    <w:basedOn w:val="Heading2"/>
    <w:link w:val="AttachmentHeading2Char"/>
    <w:rsid w:val="00922F1B"/>
    <w:pPr>
      <w:pageBreakBefore/>
      <w:spacing w:before="240"/>
      <w:ind w:left="567" w:hanging="567"/>
    </w:pPr>
    <w:rPr>
      <w:bCs w:val="0"/>
      <w:iCs w:val="0"/>
      <w:caps w:val="0"/>
    </w:rPr>
  </w:style>
  <w:style w:type="character" w:customStyle="1" w:styleId="AttachmentHeading2Char">
    <w:name w:val="Attachment Heading 2 Char"/>
    <w:basedOn w:val="Heading2Char"/>
    <w:link w:val="AttachmentHeading2"/>
    <w:rsid w:val="00922F1B"/>
    <w:rPr>
      <w:rFonts w:ascii="Arial Bold" w:eastAsia="Times New Roman" w:hAnsi="Arial Bold" w:cs="Arial"/>
      <w:b/>
      <w:bCs w:val="0"/>
      <w:iCs w:val="0"/>
      <w:caps w:val="0"/>
      <w:szCs w:val="28"/>
    </w:rPr>
  </w:style>
  <w:style w:type="paragraph" w:customStyle="1" w:styleId="AttachmentHeading4">
    <w:name w:val="Attachment Heading 4"/>
    <w:basedOn w:val="Heading4"/>
    <w:link w:val="AttachmentHeading4Char"/>
    <w:qFormat/>
    <w:rsid w:val="00922F1B"/>
    <w:pPr>
      <w:spacing w:before="240" w:after="120"/>
    </w:pPr>
    <w:rPr>
      <w:rFonts w:ascii="Arial" w:hAnsi="Arial"/>
      <w:color w:val="auto"/>
    </w:rPr>
  </w:style>
  <w:style w:type="paragraph" w:styleId="Quote">
    <w:name w:val="Quote"/>
    <w:basedOn w:val="Normal"/>
    <w:next w:val="Normal"/>
    <w:link w:val="QuoteChar"/>
    <w:uiPriority w:val="29"/>
    <w:qFormat/>
    <w:rsid w:val="00922F1B"/>
    <w:pPr>
      <w:spacing w:line="240" w:lineRule="auto"/>
      <w:ind w:left="851"/>
    </w:pPr>
    <w:rPr>
      <w:i/>
      <w:iCs/>
      <w:color w:val="000000" w:themeColor="text1"/>
    </w:rPr>
  </w:style>
  <w:style w:type="character" w:customStyle="1" w:styleId="QuoteChar">
    <w:name w:val="Quote Char"/>
    <w:basedOn w:val="DefaultParagraphFont"/>
    <w:link w:val="Quote"/>
    <w:uiPriority w:val="29"/>
    <w:rsid w:val="00922F1B"/>
    <w:rPr>
      <w:rFonts w:ascii="Arial" w:hAnsi="Arial" w:cs="Times New Roman"/>
      <w:i/>
      <w:iCs/>
      <w:color w:val="000000" w:themeColor="text1"/>
      <w:szCs w:val="20"/>
    </w:rPr>
  </w:style>
  <w:style w:type="character" w:customStyle="1" w:styleId="AttachmentHeading4Char">
    <w:name w:val="Attachment Heading 4 Char"/>
    <w:basedOn w:val="DefaultParagraphFont"/>
    <w:link w:val="AttachmentHeading4"/>
    <w:rsid w:val="00922F1B"/>
    <w:rPr>
      <w:rFonts w:ascii="Arial" w:eastAsiaTheme="majorEastAsia" w:hAnsi="Arial" w:cstheme="majorBidi"/>
      <w:b/>
      <w:bCs/>
      <w:i/>
      <w:iCs/>
      <w:szCs w:val="20"/>
    </w:rPr>
  </w:style>
  <w:style w:type="paragraph" w:customStyle="1" w:styleId="AttachmentHeading3">
    <w:name w:val="Attachment Heading 3"/>
    <w:basedOn w:val="Heading3"/>
    <w:link w:val="AttachmentHeading3Char"/>
    <w:qFormat/>
    <w:rsid w:val="00922F1B"/>
    <w:pPr>
      <w:numPr>
        <w:numId w:val="0"/>
      </w:numPr>
    </w:pPr>
    <w:rPr>
      <w:rFonts w:eastAsia="Times New Roman"/>
      <w:sz w:val="24"/>
    </w:rPr>
  </w:style>
  <w:style w:type="character" w:customStyle="1" w:styleId="AttachmentHeading3Char">
    <w:name w:val="Attachment Heading 3 Char"/>
    <w:basedOn w:val="AttachmentH2Char"/>
    <w:link w:val="AttachmentHeading3"/>
    <w:rsid w:val="00922F1B"/>
    <w:rPr>
      <w:rFonts w:ascii="Arial" w:eastAsia="Times New Roman" w:hAnsi="Arial" w:cs="Times New Roman"/>
      <w:b/>
      <w:bCs w:val="0"/>
      <w:iCs w:val="0"/>
      <w:sz w:val="24"/>
      <w:szCs w:val="20"/>
    </w:rPr>
  </w:style>
  <w:style w:type="paragraph" w:customStyle="1" w:styleId="Indent2">
    <w:name w:val="Indent 2"/>
    <w:basedOn w:val="Normal"/>
    <w:rsid w:val="00922F1B"/>
    <w:pPr>
      <w:spacing w:after="240" w:line="240" w:lineRule="auto"/>
      <w:ind w:left="737"/>
    </w:pPr>
    <w:rPr>
      <w:rFonts w:ascii="Times New Roman" w:eastAsia="Times New Roman" w:hAnsi="Times New Roman"/>
      <w:sz w:val="23"/>
    </w:rPr>
  </w:style>
  <w:style w:type="paragraph" w:styleId="TOCHeading">
    <w:name w:val="TOC Heading"/>
    <w:basedOn w:val="Heading1"/>
    <w:next w:val="Normal"/>
    <w:uiPriority w:val="39"/>
    <w:semiHidden/>
    <w:unhideWhenUsed/>
    <w:qFormat/>
    <w:rsid w:val="00922F1B"/>
    <w:pPr>
      <w:spacing w:after="0" w:line="276" w:lineRule="auto"/>
      <w:outlineLvl w:val="9"/>
    </w:pPr>
    <w:rPr>
      <w:rFonts w:asciiTheme="majorHAnsi" w:hAnsiTheme="majorHAnsi" w:cstheme="majorBidi"/>
      <w:color w:val="365F91" w:themeColor="accent1" w:themeShade="BF"/>
      <w:sz w:val="28"/>
      <w:lang w:val="en-US" w:eastAsia="ja-JP"/>
    </w:rPr>
  </w:style>
  <w:style w:type="paragraph" w:styleId="TOC1">
    <w:name w:val="toc 1"/>
    <w:basedOn w:val="Normal"/>
    <w:next w:val="Normal"/>
    <w:autoRedefine/>
    <w:uiPriority w:val="39"/>
    <w:unhideWhenUsed/>
    <w:rsid w:val="00922F1B"/>
    <w:pPr>
      <w:tabs>
        <w:tab w:val="right" w:leader="dot" w:pos="9016"/>
      </w:tabs>
      <w:spacing w:after="100"/>
    </w:pPr>
    <w:rPr>
      <w:b/>
      <w:noProof/>
    </w:rPr>
  </w:style>
  <w:style w:type="paragraph" w:styleId="TOC2">
    <w:name w:val="toc 2"/>
    <w:basedOn w:val="Normal"/>
    <w:next w:val="Normal"/>
    <w:autoRedefine/>
    <w:uiPriority w:val="39"/>
    <w:unhideWhenUsed/>
    <w:rsid w:val="00922F1B"/>
    <w:pPr>
      <w:tabs>
        <w:tab w:val="right" w:leader="dot" w:pos="9016"/>
      </w:tabs>
      <w:spacing w:after="100"/>
      <w:ind w:left="220"/>
    </w:pPr>
    <w:rPr>
      <w:b/>
      <w:noProof/>
    </w:rPr>
  </w:style>
  <w:style w:type="paragraph" w:styleId="TOC3">
    <w:name w:val="toc 3"/>
    <w:basedOn w:val="Normal"/>
    <w:next w:val="Normal"/>
    <w:autoRedefine/>
    <w:uiPriority w:val="39"/>
    <w:unhideWhenUsed/>
    <w:rsid w:val="00922F1B"/>
    <w:pPr>
      <w:tabs>
        <w:tab w:val="right" w:leader="dot" w:pos="9016"/>
      </w:tabs>
      <w:spacing w:after="100"/>
      <w:ind w:left="440"/>
    </w:pPr>
    <w:rPr>
      <w:noProof/>
      <w:lang w:eastAsia="en-AU"/>
    </w:rPr>
  </w:style>
  <w:style w:type="character" w:styleId="CommentReference">
    <w:name w:val="annotation reference"/>
    <w:basedOn w:val="DefaultParagraphFont"/>
    <w:uiPriority w:val="99"/>
    <w:semiHidden/>
    <w:unhideWhenUsed/>
    <w:rsid w:val="00E15EBA"/>
    <w:rPr>
      <w:sz w:val="16"/>
      <w:szCs w:val="16"/>
    </w:rPr>
  </w:style>
  <w:style w:type="paragraph" w:styleId="CommentText">
    <w:name w:val="annotation text"/>
    <w:basedOn w:val="Normal"/>
    <w:link w:val="CommentTextChar"/>
    <w:uiPriority w:val="99"/>
    <w:unhideWhenUsed/>
    <w:rsid w:val="00E15EBA"/>
    <w:pPr>
      <w:spacing w:line="240" w:lineRule="auto"/>
    </w:pPr>
    <w:rPr>
      <w:sz w:val="20"/>
    </w:rPr>
  </w:style>
  <w:style w:type="character" w:customStyle="1" w:styleId="CommentTextChar">
    <w:name w:val="Comment Text Char"/>
    <w:basedOn w:val="DefaultParagraphFont"/>
    <w:link w:val="CommentText"/>
    <w:uiPriority w:val="99"/>
    <w:rsid w:val="00E15EBA"/>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E15EBA"/>
    <w:rPr>
      <w:b/>
      <w:bCs/>
    </w:rPr>
  </w:style>
  <w:style w:type="character" w:customStyle="1" w:styleId="CommentSubjectChar">
    <w:name w:val="Comment Subject Char"/>
    <w:basedOn w:val="CommentTextChar"/>
    <w:link w:val="CommentSubject"/>
    <w:uiPriority w:val="99"/>
    <w:semiHidden/>
    <w:rsid w:val="00E15EBA"/>
    <w:rPr>
      <w:rFonts w:ascii="Arial" w:hAnsi="Arial" w:cs="Times New Roman"/>
      <w:b/>
      <w:bCs/>
      <w:sz w:val="20"/>
      <w:szCs w:val="20"/>
    </w:rPr>
  </w:style>
  <w:style w:type="paragraph" w:styleId="NormalWeb">
    <w:name w:val="Normal (Web)"/>
    <w:basedOn w:val="Normal"/>
    <w:uiPriority w:val="99"/>
    <w:semiHidden/>
    <w:unhideWhenUsed/>
    <w:rsid w:val="006A7D8B"/>
    <w:pPr>
      <w:spacing w:before="100" w:beforeAutospacing="1" w:after="300"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067794">
      <w:bodyDiv w:val="1"/>
      <w:marLeft w:val="0"/>
      <w:marRight w:val="0"/>
      <w:marTop w:val="0"/>
      <w:marBottom w:val="0"/>
      <w:divBdr>
        <w:top w:val="none" w:sz="0" w:space="0" w:color="auto"/>
        <w:left w:val="none" w:sz="0" w:space="0" w:color="auto"/>
        <w:bottom w:val="none" w:sz="0" w:space="0" w:color="auto"/>
        <w:right w:val="none" w:sz="0" w:space="0" w:color="auto"/>
      </w:divBdr>
    </w:div>
    <w:div w:id="1338535812">
      <w:bodyDiv w:val="1"/>
      <w:marLeft w:val="0"/>
      <w:marRight w:val="0"/>
      <w:marTop w:val="0"/>
      <w:marBottom w:val="0"/>
      <w:divBdr>
        <w:top w:val="none" w:sz="0" w:space="0" w:color="auto"/>
        <w:left w:val="none" w:sz="0" w:space="0" w:color="auto"/>
        <w:bottom w:val="none" w:sz="0" w:space="0" w:color="auto"/>
        <w:right w:val="none" w:sz="0" w:space="0" w:color="auto"/>
      </w:divBdr>
    </w:div>
    <w:div w:id="1524588730">
      <w:bodyDiv w:val="1"/>
      <w:marLeft w:val="0"/>
      <w:marRight w:val="0"/>
      <w:marTop w:val="0"/>
      <w:marBottom w:val="0"/>
      <w:divBdr>
        <w:top w:val="none" w:sz="0" w:space="0" w:color="auto"/>
        <w:left w:val="none" w:sz="0" w:space="0" w:color="auto"/>
        <w:bottom w:val="none" w:sz="0" w:space="0" w:color="auto"/>
        <w:right w:val="none" w:sz="0" w:space="0" w:color="auto"/>
      </w:divBdr>
    </w:div>
    <w:div w:id="153584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ammy.ryder@minordkl.com.au" TargetMode="External"/><Relationship Id="rId18" Type="http://schemas.openxmlformats.org/officeDocument/2006/relationships/hyperlink" Target="http://www.fairwork.gov.a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ammy.ryder@minordkl.com.au"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mailto:tammy.ryder@minordkl.com.au" TargetMode="External"/><Relationship Id="rId25" Type="http://schemas.openxmlformats.org/officeDocument/2006/relationships/footer" Target="footer1.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fairwork.gov.au/" TargetMode="External"/><Relationship Id="rId20" Type="http://schemas.openxmlformats.org/officeDocument/2006/relationships/hyperlink" Target="http://www.fairwork.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32"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mailto:tammy.ryder@minordkl.com.a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tammy.ryder@minordkl.com.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airwork.gov.au/" TargetMode="External"/><Relationship Id="rId22" Type="http://schemas.openxmlformats.org/officeDocument/2006/relationships/hyperlink" Target="http://www.fairwork.gov.au/"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B431482D4F64CF48F9EA5C325E35F8E"/>
        <w:category>
          <w:name w:val="General"/>
          <w:gallery w:val="placeholder"/>
        </w:category>
        <w:types>
          <w:type w:val="bbPlcHdr"/>
        </w:types>
        <w:behaviors>
          <w:behavior w:val="content"/>
        </w:behaviors>
        <w:guid w:val="{03069935-B0DE-481C-92F7-9423F2615F1C}"/>
      </w:docPartPr>
      <w:docPartBody>
        <w:p w14:paraId="78E2A954" w14:textId="77777777" w:rsidR="00700353" w:rsidRDefault="00BF6C3D" w:rsidP="00BF6C3D">
          <w:pPr>
            <w:pStyle w:val="7B431482D4F64CF48F9EA5C325E35F8E"/>
          </w:pPr>
          <w:r w:rsidRPr="007D541E">
            <w:rPr>
              <w:rStyle w:val="PlaceholderText"/>
            </w:rPr>
            <w:t>[Company]</w:t>
          </w:r>
        </w:p>
      </w:docPartBody>
    </w:docPart>
    <w:docPart>
      <w:docPartPr>
        <w:name w:val="24FC70F492B346D7A8AA6A24343AA1F4"/>
        <w:category>
          <w:name w:val="General"/>
          <w:gallery w:val="placeholder"/>
        </w:category>
        <w:types>
          <w:type w:val="bbPlcHdr"/>
        </w:types>
        <w:behaviors>
          <w:behavior w:val="content"/>
        </w:behaviors>
        <w:guid w:val="{07723B5E-F750-48CC-B9A3-91B6F10ED5F1}"/>
      </w:docPartPr>
      <w:docPartBody>
        <w:p w14:paraId="78E2A955" w14:textId="77777777" w:rsidR="00700353" w:rsidRDefault="00BF6C3D" w:rsidP="00BF6C3D">
          <w:pPr>
            <w:pStyle w:val="24FC70F492B346D7A8AA6A24343AA1F4"/>
          </w:pPr>
          <w:r w:rsidRPr="007D541E">
            <w:rPr>
              <w:rStyle w:val="PlaceholderText"/>
            </w:rPr>
            <w:t>[Company]</w:t>
          </w:r>
        </w:p>
      </w:docPartBody>
    </w:docPart>
    <w:docPart>
      <w:docPartPr>
        <w:name w:val="DBB551F26B424DE5A0DDB5B75D9896A8"/>
        <w:category>
          <w:name w:val="General"/>
          <w:gallery w:val="placeholder"/>
        </w:category>
        <w:types>
          <w:type w:val="bbPlcHdr"/>
        </w:types>
        <w:behaviors>
          <w:behavior w:val="content"/>
        </w:behaviors>
        <w:guid w:val="{978CFA9F-3B07-4DC5-93D7-3F707F608709}"/>
      </w:docPartPr>
      <w:docPartBody>
        <w:p w14:paraId="78E2A956" w14:textId="77777777" w:rsidR="00700353" w:rsidRDefault="00BF6C3D" w:rsidP="00BF6C3D">
          <w:pPr>
            <w:pStyle w:val="DBB551F26B424DE5A0DDB5B75D9896A8"/>
          </w:pPr>
          <w:r w:rsidRPr="007D541E">
            <w:rPr>
              <w:rStyle w:val="PlaceholderText"/>
            </w:rPr>
            <w:t>[Company]</w:t>
          </w:r>
        </w:p>
      </w:docPartBody>
    </w:docPart>
    <w:docPart>
      <w:docPartPr>
        <w:name w:val="7C5CE9422C2647968C084097F635FD4A"/>
        <w:category>
          <w:name w:val="General"/>
          <w:gallery w:val="placeholder"/>
        </w:category>
        <w:types>
          <w:type w:val="bbPlcHdr"/>
        </w:types>
        <w:behaviors>
          <w:behavior w:val="content"/>
        </w:behaviors>
        <w:guid w:val="{4EE8858F-E0A2-4941-930A-BEA60FC12A2F}"/>
      </w:docPartPr>
      <w:docPartBody>
        <w:p w14:paraId="78E2A957" w14:textId="77777777" w:rsidR="00700353" w:rsidRDefault="00BF6C3D" w:rsidP="00BF6C3D">
          <w:pPr>
            <w:pStyle w:val="7C5CE9422C2647968C084097F635FD4A"/>
          </w:pPr>
          <w:r w:rsidRPr="007D541E">
            <w:rPr>
              <w:rStyle w:val="PlaceholderText"/>
            </w:rPr>
            <w:t>[Company]</w:t>
          </w:r>
        </w:p>
      </w:docPartBody>
    </w:docPart>
    <w:docPart>
      <w:docPartPr>
        <w:name w:val="4479E061FB7C4C75898B6252DC213E10"/>
        <w:category>
          <w:name w:val="General"/>
          <w:gallery w:val="placeholder"/>
        </w:category>
        <w:types>
          <w:type w:val="bbPlcHdr"/>
        </w:types>
        <w:behaviors>
          <w:behavior w:val="content"/>
        </w:behaviors>
        <w:guid w:val="{7BCE16D0-1F2E-4E19-9480-F843A4A25C7B}"/>
      </w:docPartPr>
      <w:docPartBody>
        <w:p w14:paraId="78E2A958" w14:textId="77777777" w:rsidR="00700353" w:rsidRDefault="00BF6C3D" w:rsidP="00BF6C3D">
          <w:pPr>
            <w:pStyle w:val="4479E061FB7C4C75898B6252DC213E10"/>
          </w:pPr>
          <w:r w:rsidRPr="007D541E">
            <w:rPr>
              <w:rStyle w:val="PlaceholderText"/>
            </w:rPr>
            <w:t>[Company]</w:t>
          </w:r>
        </w:p>
      </w:docPartBody>
    </w:docPart>
    <w:docPart>
      <w:docPartPr>
        <w:name w:val="D9C1062955F44DECB5E14605EB1436E9"/>
        <w:category>
          <w:name w:val="General"/>
          <w:gallery w:val="placeholder"/>
        </w:category>
        <w:types>
          <w:type w:val="bbPlcHdr"/>
        </w:types>
        <w:behaviors>
          <w:behavior w:val="content"/>
        </w:behaviors>
        <w:guid w:val="{4412D29D-A1A6-4279-A1F4-C99E69421E1F}"/>
      </w:docPartPr>
      <w:docPartBody>
        <w:p w14:paraId="78E2A959" w14:textId="77777777" w:rsidR="00700353" w:rsidRDefault="00BF6C3D" w:rsidP="00BF6C3D">
          <w:pPr>
            <w:pStyle w:val="D9C1062955F44DECB5E14605EB1436E9"/>
          </w:pPr>
          <w:r w:rsidRPr="007D541E">
            <w:rPr>
              <w:rStyle w:val="PlaceholderText"/>
            </w:rPr>
            <w:t>[Company]</w:t>
          </w:r>
        </w:p>
      </w:docPartBody>
    </w:docPart>
    <w:docPart>
      <w:docPartPr>
        <w:name w:val="897C5309439C4113B46ED0E373CF0662"/>
        <w:category>
          <w:name w:val="General"/>
          <w:gallery w:val="placeholder"/>
        </w:category>
        <w:types>
          <w:type w:val="bbPlcHdr"/>
        </w:types>
        <w:behaviors>
          <w:behavior w:val="content"/>
        </w:behaviors>
        <w:guid w:val="{58A43200-5172-4B50-8D9A-E59C10C4715D}"/>
      </w:docPartPr>
      <w:docPartBody>
        <w:p w14:paraId="78E2A95A" w14:textId="77777777" w:rsidR="00700353" w:rsidRDefault="00BF6C3D" w:rsidP="00BF6C3D">
          <w:pPr>
            <w:pStyle w:val="897C5309439C4113B46ED0E373CF0662"/>
          </w:pPr>
          <w:r w:rsidRPr="007D541E">
            <w:rPr>
              <w:rStyle w:val="PlaceholderText"/>
            </w:rPr>
            <w:t>[Company]</w:t>
          </w:r>
        </w:p>
      </w:docPartBody>
    </w:docPart>
    <w:docPart>
      <w:docPartPr>
        <w:name w:val="057D50B2834E4D01AE4DB451E81458FE"/>
        <w:category>
          <w:name w:val="General"/>
          <w:gallery w:val="placeholder"/>
        </w:category>
        <w:types>
          <w:type w:val="bbPlcHdr"/>
        </w:types>
        <w:behaviors>
          <w:behavior w:val="content"/>
        </w:behaviors>
        <w:guid w:val="{81D6DA68-BB8C-4D21-9CA3-F1981BE611E3}"/>
      </w:docPartPr>
      <w:docPartBody>
        <w:p w14:paraId="78E2A95B" w14:textId="77777777" w:rsidR="00700353" w:rsidRDefault="00BF6C3D" w:rsidP="00BF6C3D">
          <w:pPr>
            <w:pStyle w:val="057D50B2834E4D01AE4DB451E81458FE"/>
          </w:pPr>
          <w:r w:rsidRPr="007D541E">
            <w:rPr>
              <w:rStyle w:val="PlaceholderText"/>
            </w:rPr>
            <w:t>[Company]</w:t>
          </w:r>
        </w:p>
      </w:docPartBody>
    </w:docPart>
    <w:docPart>
      <w:docPartPr>
        <w:name w:val="D8F00D3C83BE419B830AEC6335567F3A"/>
        <w:category>
          <w:name w:val="General"/>
          <w:gallery w:val="placeholder"/>
        </w:category>
        <w:types>
          <w:type w:val="bbPlcHdr"/>
        </w:types>
        <w:behaviors>
          <w:behavior w:val="content"/>
        </w:behaviors>
        <w:guid w:val="{57D87CAC-5BED-4EE4-8606-C547B020F344}"/>
      </w:docPartPr>
      <w:docPartBody>
        <w:p w14:paraId="78E2A95C" w14:textId="77777777" w:rsidR="00700353" w:rsidRDefault="00BF6C3D" w:rsidP="00BF6C3D">
          <w:pPr>
            <w:pStyle w:val="D8F00D3C83BE419B830AEC6335567F3A"/>
          </w:pPr>
          <w:r w:rsidRPr="007D541E">
            <w:rPr>
              <w:rStyle w:val="PlaceholderText"/>
            </w:rPr>
            <w:t>[Company]</w:t>
          </w:r>
        </w:p>
      </w:docPartBody>
    </w:docPart>
    <w:docPart>
      <w:docPartPr>
        <w:name w:val="D1DD04B3BB984236A5E953D92425F7D9"/>
        <w:category>
          <w:name w:val="General"/>
          <w:gallery w:val="placeholder"/>
        </w:category>
        <w:types>
          <w:type w:val="bbPlcHdr"/>
        </w:types>
        <w:behaviors>
          <w:behavior w:val="content"/>
        </w:behaviors>
        <w:guid w:val="{3DB1B578-29EB-4A47-BD54-52D3DF062CD6}"/>
      </w:docPartPr>
      <w:docPartBody>
        <w:p w14:paraId="78E2A95D" w14:textId="77777777" w:rsidR="00700353" w:rsidRDefault="00BF6C3D" w:rsidP="00BF6C3D">
          <w:pPr>
            <w:pStyle w:val="D1DD04B3BB984236A5E953D92425F7D9"/>
          </w:pPr>
          <w:r w:rsidRPr="007D541E">
            <w:rPr>
              <w:rStyle w:val="PlaceholderText"/>
            </w:rPr>
            <w:t>[Company]</w:t>
          </w:r>
        </w:p>
      </w:docPartBody>
    </w:docPart>
    <w:docPart>
      <w:docPartPr>
        <w:name w:val="E7607BC2223E4EC197DFD10E7A363365"/>
        <w:category>
          <w:name w:val="General"/>
          <w:gallery w:val="placeholder"/>
        </w:category>
        <w:types>
          <w:type w:val="bbPlcHdr"/>
        </w:types>
        <w:behaviors>
          <w:behavior w:val="content"/>
        </w:behaviors>
        <w:guid w:val="{E91AF5DC-0B8F-48EB-9C0F-F579FDB424AB}"/>
      </w:docPartPr>
      <w:docPartBody>
        <w:p w14:paraId="78E2A95E" w14:textId="77777777" w:rsidR="00700353" w:rsidRDefault="00BF6C3D" w:rsidP="00BF6C3D">
          <w:pPr>
            <w:pStyle w:val="E7607BC2223E4EC197DFD10E7A363365"/>
          </w:pPr>
          <w:r w:rsidRPr="007D541E">
            <w:rPr>
              <w:rStyle w:val="PlaceholderText"/>
            </w:rPr>
            <w:t>[Company]</w:t>
          </w:r>
        </w:p>
      </w:docPartBody>
    </w:docPart>
    <w:docPart>
      <w:docPartPr>
        <w:name w:val="A7E542711A664BFE80D9359008CCD76C"/>
        <w:category>
          <w:name w:val="General"/>
          <w:gallery w:val="placeholder"/>
        </w:category>
        <w:types>
          <w:type w:val="bbPlcHdr"/>
        </w:types>
        <w:behaviors>
          <w:behavior w:val="content"/>
        </w:behaviors>
        <w:guid w:val="{9A80933E-D1C8-417A-96A0-E9B180C8E6B9}"/>
      </w:docPartPr>
      <w:docPartBody>
        <w:p w14:paraId="78E2A95F" w14:textId="77777777" w:rsidR="00700353" w:rsidRDefault="00BF6C3D" w:rsidP="00BF6C3D">
          <w:pPr>
            <w:pStyle w:val="A7E542711A664BFE80D9359008CCD76C"/>
          </w:pPr>
          <w:r w:rsidRPr="007D541E">
            <w:rPr>
              <w:rStyle w:val="PlaceholderText"/>
            </w:rPr>
            <w:t>[Company]</w:t>
          </w:r>
        </w:p>
      </w:docPartBody>
    </w:docPart>
    <w:docPart>
      <w:docPartPr>
        <w:name w:val="EC9654A78BCF4222B117A8C89F577D2F"/>
        <w:category>
          <w:name w:val="General"/>
          <w:gallery w:val="placeholder"/>
        </w:category>
        <w:types>
          <w:type w:val="bbPlcHdr"/>
        </w:types>
        <w:behaviors>
          <w:behavior w:val="content"/>
        </w:behaviors>
        <w:guid w:val="{0DC5249F-728C-41F2-A2B5-FBDA5E2F5207}"/>
      </w:docPartPr>
      <w:docPartBody>
        <w:p w14:paraId="78E2A960" w14:textId="77777777" w:rsidR="00700353" w:rsidRDefault="00BF6C3D" w:rsidP="00BF6C3D">
          <w:pPr>
            <w:pStyle w:val="EC9654A78BCF4222B117A8C89F577D2F"/>
          </w:pPr>
          <w:r w:rsidRPr="007D541E">
            <w:rPr>
              <w:rStyle w:val="PlaceholderText"/>
            </w:rPr>
            <w:t>[Company]</w:t>
          </w:r>
        </w:p>
      </w:docPartBody>
    </w:docPart>
    <w:docPart>
      <w:docPartPr>
        <w:name w:val="15AF7ABAB3F84E56A7C34C926E2B3A4B"/>
        <w:category>
          <w:name w:val="General"/>
          <w:gallery w:val="placeholder"/>
        </w:category>
        <w:types>
          <w:type w:val="bbPlcHdr"/>
        </w:types>
        <w:behaviors>
          <w:behavior w:val="content"/>
        </w:behaviors>
        <w:guid w:val="{AB11539F-3658-4561-9FC7-8AF76411BC8D}"/>
      </w:docPartPr>
      <w:docPartBody>
        <w:p w14:paraId="78E2A961" w14:textId="77777777" w:rsidR="00700353" w:rsidRDefault="00BF6C3D" w:rsidP="00BF6C3D">
          <w:pPr>
            <w:pStyle w:val="15AF7ABAB3F84E56A7C34C926E2B3A4B"/>
          </w:pPr>
          <w:r w:rsidRPr="007D541E">
            <w:rPr>
              <w:rStyle w:val="PlaceholderText"/>
            </w:rPr>
            <w:t>[Company]</w:t>
          </w:r>
        </w:p>
      </w:docPartBody>
    </w:docPart>
    <w:docPart>
      <w:docPartPr>
        <w:name w:val="4EFD24DFD9F74EFD8C2C6CD1C0D7047F"/>
        <w:category>
          <w:name w:val="General"/>
          <w:gallery w:val="placeholder"/>
        </w:category>
        <w:types>
          <w:type w:val="bbPlcHdr"/>
        </w:types>
        <w:behaviors>
          <w:behavior w:val="content"/>
        </w:behaviors>
        <w:guid w:val="{BAFF1746-25BE-4675-8356-E1083FBF5EE1}"/>
      </w:docPartPr>
      <w:docPartBody>
        <w:p w14:paraId="78E2A962" w14:textId="77777777" w:rsidR="00700353" w:rsidRDefault="00BF6C3D" w:rsidP="00BF6C3D">
          <w:pPr>
            <w:pStyle w:val="4EFD24DFD9F74EFD8C2C6CD1C0D7047F"/>
          </w:pPr>
          <w:r w:rsidRPr="007D541E">
            <w:rPr>
              <w:rStyle w:val="PlaceholderText"/>
            </w:rPr>
            <w:t>[Company]</w:t>
          </w:r>
        </w:p>
      </w:docPartBody>
    </w:docPart>
    <w:docPart>
      <w:docPartPr>
        <w:name w:val="13E2BC8F97C1432A9BF2DC16A1F52369"/>
        <w:category>
          <w:name w:val="General"/>
          <w:gallery w:val="placeholder"/>
        </w:category>
        <w:types>
          <w:type w:val="bbPlcHdr"/>
        </w:types>
        <w:behaviors>
          <w:behavior w:val="content"/>
        </w:behaviors>
        <w:guid w:val="{CFA7B4CC-1860-4493-9D8D-6FBCEA081BB0}"/>
      </w:docPartPr>
      <w:docPartBody>
        <w:p w14:paraId="78E2A963" w14:textId="77777777" w:rsidR="00700353" w:rsidRDefault="00BF6C3D" w:rsidP="00BF6C3D">
          <w:pPr>
            <w:pStyle w:val="13E2BC8F97C1432A9BF2DC16A1F52369"/>
          </w:pPr>
          <w:r w:rsidRPr="007D541E">
            <w:rPr>
              <w:rStyle w:val="PlaceholderText"/>
            </w:rPr>
            <w:t>[Company]</w:t>
          </w:r>
        </w:p>
      </w:docPartBody>
    </w:docPart>
    <w:docPart>
      <w:docPartPr>
        <w:name w:val="8BF2CE2488FD43338A3D5DC08FCCE7FC"/>
        <w:category>
          <w:name w:val="General"/>
          <w:gallery w:val="placeholder"/>
        </w:category>
        <w:types>
          <w:type w:val="bbPlcHdr"/>
        </w:types>
        <w:behaviors>
          <w:behavior w:val="content"/>
        </w:behaviors>
        <w:guid w:val="{1DF2B038-4664-4546-A75A-7418491AE28D}"/>
      </w:docPartPr>
      <w:docPartBody>
        <w:p w14:paraId="78E2A964" w14:textId="77777777" w:rsidR="00700353" w:rsidRDefault="00BF6C3D" w:rsidP="00BF6C3D">
          <w:pPr>
            <w:pStyle w:val="8BF2CE2488FD43338A3D5DC08FCCE7FC"/>
          </w:pPr>
          <w:r w:rsidRPr="007D541E">
            <w:rPr>
              <w:rStyle w:val="PlaceholderText"/>
            </w:rPr>
            <w:t>[Company]</w:t>
          </w:r>
        </w:p>
      </w:docPartBody>
    </w:docPart>
    <w:docPart>
      <w:docPartPr>
        <w:name w:val="52D89B6F6B314DDBAAA484E9BF071D84"/>
        <w:category>
          <w:name w:val="General"/>
          <w:gallery w:val="placeholder"/>
        </w:category>
        <w:types>
          <w:type w:val="bbPlcHdr"/>
        </w:types>
        <w:behaviors>
          <w:behavior w:val="content"/>
        </w:behaviors>
        <w:guid w:val="{9C6A22C0-B7EE-48F5-8CBF-02E21629A424}"/>
      </w:docPartPr>
      <w:docPartBody>
        <w:p w14:paraId="78E2A965" w14:textId="77777777" w:rsidR="00700353" w:rsidRDefault="00BF6C3D" w:rsidP="00BF6C3D">
          <w:pPr>
            <w:pStyle w:val="52D89B6F6B314DDBAAA484E9BF071D84"/>
          </w:pPr>
          <w:r w:rsidRPr="007D541E">
            <w:rPr>
              <w:rStyle w:val="PlaceholderText"/>
            </w:rPr>
            <w:t>[Company]</w:t>
          </w:r>
        </w:p>
      </w:docPartBody>
    </w:docPart>
    <w:docPart>
      <w:docPartPr>
        <w:name w:val="0C5E0C9E1872442DBD6CFCD5FEE82D0E"/>
        <w:category>
          <w:name w:val="General"/>
          <w:gallery w:val="placeholder"/>
        </w:category>
        <w:types>
          <w:type w:val="bbPlcHdr"/>
        </w:types>
        <w:behaviors>
          <w:behavior w:val="content"/>
        </w:behaviors>
        <w:guid w:val="{880328DE-CF58-429A-AF91-7F32EAAC2F73}"/>
      </w:docPartPr>
      <w:docPartBody>
        <w:p w14:paraId="78E2A966" w14:textId="77777777" w:rsidR="00700353" w:rsidRDefault="00BF6C3D" w:rsidP="00BF6C3D">
          <w:pPr>
            <w:pStyle w:val="0C5E0C9E1872442DBD6CFCD5FEE82D0E"/>
          </w:pPr>
          <w:r w:rsidRPr="007D541E">
            <w:rPr>
              <w:rStyle w:val="PlaceholderText"/>
            </w:rPr>
            <w:t>[Company]</w:t>
          </w:r>
        </w:p>
      </w:docPartBody>
    </w:docPart>
    <w:docPart>
      <w:docPartPr>
        <w:name w:val="56B1A2CB5BD247149C421227FCD5FAFD"/>
        <w:category>
          <w:name w:val="General"/>
          <w:gallery w:val="placeholder"/>
        </w:category>
        <w:types>
          <w:type w:val="bbPlcHdr"/>
        </w:types>
        <w:behaviors>
          <w:behavior w:val="content"/>
        </w:behaviors>
        <w:guid w:val="{8A28CF3F-F6C6-430F-893E-4B38EACDD8F9}"/>
      </w:docPartPr>
      <w:docPartBody>
        <w:p w14:paraId="78E2A967" w14:textId="77777777" w:rsidR="00700353" w:rsidRDefault="00BF6C3D" w:rsidP="00BF6C3D">
          <w:pPr>
            <w:pStyle w:val="56B1A2CB5BD247149C421227FCD5FAFD"/>
          </w:pPr>
          <w:r w:rsidRPr="007D541E">
            <w:rPr>
              <w:rStyle w:val="PlaceholderText"/>
            </w:rPr>
            <w:t>[Company]</w:t>
          </w:r>
        </w:p>
      </w:docPartBody>
    </w:docPart>
    <w:docPart>
      <w:docPartPr>
        <w:name w:val="7415049748C14DC68EF6096713788B99"/>
        <w:category>
          <w:name w:val="General"/>
          <w:gallery w:val="placeholder"/>
        </w:category>
        <w:types>
          <w:type w:val="bbPlcHdr"/>
        </w:types>
        <w:behaviors>
          <w:behavior w:val="content"/>
        </w:behaviors>
        <w:guid w:val="{BC212D7F-187C-40D9-9C69-D6C694FF2089}"/>
      </w:docPartPr>
      <w:docPartBody>
        <w:p w14:paraId="78E2A968" w14:textId="77777777" w:rsidR="00700353" w:rsidRDefault="00BF6C3D" w:rsidP="00BF6C3D">
          <w:pPr>
            <w:pStyle w:val="7415049748C14DC68EF6096713788B99"/>
          </w:pPr>
          <w:r w:rsidRPr="007D541E">
            <w:rPr>
              <w:rStyle w:val="PlaceholderText"/>
            </w:rPr>
            <w:t>[Company]</w:t>
          </w:r>
        </w:p>
      </w:docPartBody>
    </w:docPart>
    <w:docPart>
      <w:docPartPr>
        <w:name w:val="7AD2B730CAC7447783E4241044AF9028"/>
        <w:category>
          <w:name w:val="General"/>
          <w:gallery w:val="placeholder"/>
        </w:category>
        <w:types>
          <w:type w:val="bbPlcHdr"/>
        </w:types>
        <w:behaviors>
          <w:behavior w:val="content"/>
        </w:behaviors>
        <w:guid w:val="{F9231285-55D1-4CBC-B389-1FCE9FAA4C81}"/>
      </w:docPartPr>
      <w:docPartBody>
        <w:p w14:paraId="78E2A969" w14:textId="77777777" w:rsidR="00700353" w:rsidRDefault="00BF6C3D" w:rsidP="00BF6C3D">
          <w:pPr>
            <w:pStyle w:val="7AD2B730CAC7447783E4241044AF9028"/>
          </w:pPr>
          <w:r w:rsidRPr="007D541E">
            <w:rPr>
              <w:rStyle w:val="PlaceholderText"/>
            </w:rPr>
            <w:t>[Company]</w:t>
          </w:r>
        </w:p>
      </w:docPartBody>
    </w:docPart>
    <w:docPart>
      <w:docPartPr>
        <w:name w:val="7CDC28BAD90B47038D504CD4A65C95DA"/>
        <w:category>
          <w:name w:val="General"/>
          <w:gallery w:val="placeholder"/>
        </w:category>
        <w:types>
          <w:type w:val="bbPlcHdr"/>
        </w:types>
        <w:behaviors>
          <w:behavior w:val="content"/>
        </w:behaviors>
        <w:guid w:val="{67F739FC-96A6-4572-87A8-EC57B97BF3E4}"/>
      </w:docPartPr>
      <w:docPartBody>
        <w:p w14:paraId="78E2A96A" w14:textId="77777777" w:rsidR="00700353" w:rsidRDefault="00BF6C3D" w:rsidP="00BF6C3D">
          <w:pPr>
            <w:pStyle w:val="7CDC28BAD90B47038D504CD4A65C95DA"/>
          </w:pPr>
          <w:r w:rsidRPr="00046825">
            <w:rPr>
              <w:rStyle w:val="PlaceholderText"/>
            </w:rPr>
            <w:t>[Subject]</w:t>
          </w:r>
        </w:p>
      </w:docPartBody>
    </w:docPart>
    <w:docPart>
      <w:docPartPr>
        <w:name w:val="C4AC41C636884FB09E47DC857F0F24E7"/>
        <w:category>
          <w:name w:val="General"/>
          <w:gallery w:val="placeholder"/>
        </w:category>
        <w:types>
          <w:type w:val="bbPlcHdr"/>
        </w:types>
        <w:behaviors>
          <w:behavior w:val="content"/>
        </w:behaviors>
        <w:guid w:val="{94052839-3E81-4843-AAAF-BE265503B7C7}"/>
      </w:docPartPr>
      <w:docPartBody>
        <w:p w14:paraId="78E2A96B" w14:textId="77777777" w:rsidR="004A39B4" w:rsidRDefault="00700353" w:rsidP="00700353">
          <w:pPr>
            <w:pStyle w:val="C4AC41C636884FB09E47DC857F0F24E7"/>
          </w:pPr>
          <w:r w:rsidRPr="00781CAA">
            <w:rPr>
              <w:rStyle w:val="PlaceholderText"/>
            </w:rPr>
            <w:t>[Company]</w:t>
          </w:r>
        </w:p>
      </w:docPartBody>
    </w:docPart>
    <w:docPart>
      <w:docPartPr>
        <w:name w:val="DA73B39C4ADB4E5BB5F82858A4160C37"/>
        <w:category>
          <w:name w:val="General"/>
          <w:gallery w:val="placeholder"/>
        </w:category>
        <w:types>
          <w:type w:val="bbPlcHdr"/>
        </w:types>
        <w:behaviors>
          <w:behavior w:val="content"/>
        </w:behaviors>
        <w:guid w:val="{2B08CC1A-C81A-4959-A873-E5DB4CC1694C}"/>
      </w:docPartPr>
      <w:docPartBody>
        <w:p w14:paraId="78E2A96C" w14:textId="77777777" w:rsidR="004A39B4" w:rsidRDefault="00700353" w:rsidP="00700353">
          <w:pPr>
            <w:pStyle w:val="DA73B39C4ADB4E5BB5F82858A4160C37"/>
          </w:pPr>
          <w:r w:rsidRPr="00781CAA">
            <w:rPr>
              <w:rStyle w:val="PlaceholderText"/>
            </w:rPr>
            <w:t>[Company]</w:t>
          </w:r>
        </w:p>
      </w:docPartBody>
    </w:docPart>
    <w:docPart>
      <w:docPartPr>
        <w:name w:val="170885D8BCF849FC9F04795CAEB76406"/>
        <w:category>
          <w:name w:val="General"/>
          <w:gallery w:val="placeholder"/>
        </w:category>
        <w:types>
          <w:type w:val="bbPlcHdr"/>
        </w:types>
        <w:behaviors>
          <w:behavior w:val="content"/>
        </w:behaviors>
        <w:guid w:val="{E79870B4-0409-4FDE-9DD3-E59349212C0B}"/>
      </w:docPartPr>
      <w:docPartBody>
        <w:p w14:paraId="78E2A96D" w14:textId="77777777" w:rsidR="004A39B4" w:rsidRDefault="00700353" w:rsidP="00700353">
          <w:pPr>
            <w:pStyle w:val="170885D8BCF849FC9F04795CAEB76406"/>
          </w:pPr>
          <w:r w:rsidRPr="00781CAA">
            <w:rPr>
              <w:rStyle w:val="PlaceholderText"/>
            </w:rPr>
            <w:t>[Company]</w:t>
          </w:r>
        </w:p>
      </w:docPartBody>
    </w:docPart>
    <w:docPart>
      <w:docPartPr>
        <w:name w:val="E057BD4AEB0B4D7887C3DA4070EBA86E"/>
        <w:category>
          <w:name w:val="General"/>
          <w:gallery w:val="placeholder"/>
        </w:category>
        <w:types>
          <w:type w:val="bbPlcHdr"/>
        </w:types>
        <w:behaviors>
          <w:behavior w:val="content"/>
        </w:behaviors>
        <w:guid w:val="{47ED98A1-A691-4E79-8206-FEF68218E697}"/>
      </w:docPartPr>
      <w:docPartBody>
        <w:p w14:paraId="78E2A96E" w14:textId="77777777" w:rsidR="004A39B4" w:rsidRDefault="00700353" w:rsidP="00700353">
          <w:pPr>
            <w:pStyle w:val="E057BD4AEB0B4D7887C3DA4070EBA86E"/>
          </w:pPr>
          <w:r w:rsidRPr="00781CAA">
            <w:rPr>
              <w:rStyle w:val="PlaceholderText"/>
            </w:rPr>
            <w:t>[Company]</w:t>
          </w:r>
        </w:p>
      </w:docPartBody>
    </w:docPart>
    <w:docPart>
      <w:docPartPr>
        <w:name w:val="7B9D9459488D4C0BADB45D8C5E5D100B"/>
        <w:category>
          <w:name w:val="General"/>
          <w:gallery w:val="placeholder"/>
        </w:category>
        <w:types>
          <w:type w:val="bbPlcHdr"/>
        </w:types>
        <w:behaviors>
          <w:behavior w:val="content"/>
        </w:behaviors>
        <w:guid w:val="{8E7FDF25-6C60-4E86-AE45-127DF6AA15C9}"/>
      </w:docPartPr>
      <w:docPartBody>
        <w:p w14:paraId="78E2A96F" w14:textId="77777777" w:rsidR="004A39B4" w:rsidRDefault="00700353" w:rsidP="00700353">
          <w:pPr>
            <w:pStyle w:val="7B9D9459488D4C0BADB45D8C5E5D100B"/>
          </w:pPr>
          <w:r w:rsidRPr="00781CAA">
            <w:rPr>
              <w:rStyle w:val="PlaceholderText"/>
            </w:rPr>
            <w:t>[Company]</w:t>
          </w:r>
        </w:p>
      </w:docPartBody>
    </w:docPart>
    <w:docPart>
      <w:docPartPr>
        <w:name w:val="FB5424F364CE443BB2BC631EF58E68EB"/>
        <w:category>
          <w:name w:val="General"/>
          <w:gallery w:val="placeholder"/>
        </w:category>
        <w:types>
          <w:type w:val="bbPlcHdr"/>
        </w:types>
        <w:behaviors>
          <w:behavior w:val="content"/>
        </w:behaviors>
        <w:guid w:val="{6824F5C3-F089-49E0-A846-B60D7624D077}"/>
      </w:docPartPr>
      <w:docPartBody>
        <w:p w14:paraId="78E2A970" w14:textId="77777777" w:rsidR="004A39B4" w:rsidRDefault="00700353" w:rsidP="00700353">
          <w:pPr>
            <w:pStyle w:val="FB5424F364CE443BB2BC631EF58E68EB"/>
          </w:pPr>
          <w:r w:rsidRPr="00781CAA">
            <w:rPr>
              <w:rStyle w:val="PlaceholderText"/>
            </w:rPr>
            <w:t>[Company]</w:t>
          </w:r>
        </w:p>
      </w:docPartBody>
    </w:docPart>
    <w:docPart>
      <w:docPartPr>
        <w:name w:val="6EE8A264980F4DA09E887AB474E46FF0"/>
        <w:category>
          <w:name w:val="General"/>
          <w:gallery w:val="placeholder"/>
        </w:category>
        <w:types>
          <w:type w:val="bbPlcHdr"/>
        </w:types>
        <w:behaviors>
          <w:behavior w:val="content"/>
        </w:behaviors>
        <w:guid w:val="{8AE36EBF-593E-4D41-BE7B-53EC186C8F8E}"/>
      </w:docPartPr>
      <w:docPartBody>
        <w:p w14:paraId="78E2A971" w14:textId="77777777" w:rsidR="004A39B4" w:rsidRDefault="00700353" w:rsidP="00700353">
          <w:pPr>
            <w:pStyle w:val="6EE8A264980F4DA09E887AB474E46FF0"/>
          </w:pPr>
          <w:r w:rsidRPr="00781CAA">
            <w:rPr>
              <w:rStyle w:val="PlaceholderText"/>
            </w:rPr>
            <w:t>[Company]</w:t>
          </w:r>
        </w:p>
      </w:docPartBody>
    </w:docPart>
    <w:docPart>
      <w:docPartPr>
        <w:name w:val="6BE1782783CA49F6BDECAB5DA362C53D"/>
        <w:category>
          <w:name w:val="General"/>
          <w:gallery w:val="placeholder"/>
        </w:category>
        <w:types>
          <w:type w:val="bbPlcHdr"/>
        </w:types>
        <w:behaviors>
          <w:behavior w:val="content"/>
        </w:behaviors>
        <w:guid w:val="{A60AA864-2AD5-445E-BCB1-2AA4577D18BE}"/>
      </w:docPartPr>
      <w:docPartBody>
        <w:p w14:paraId="78E2A972" w14:textId="77777777" w:rsidR="004A39B4" w:rsidRDefault="00700353" w:rsidP="00700353">
          <w:pPr>
            <w:pStyle w:val="6BE1782783CA49F6BDECAB5DA362C53D"/>
          </w:pPr>
          <w:r w:rsidRPr="00781CAA">
            <w:rPr>
              <w:rStyle w:val="PlaceholderText"/>
            </w:rPr>
            <w:t>[Company]</w:t>
          </w:r>
        </w:p>
      </w:docPartBody>
    </w:docPart>
    <w:docPart>
      <w:docPartPr>
        <w:name w:val="AF86105D0E484D7EA8C12DF0D7111342"/>
        <w:category>
          <w:name w:val="General"/>
          <w:gallery w:val="placeholder"/>
        </w:category>
        <w:types>
          <w:type w:val="bbPlcHdr"/>
        </w:types>
        <w:behaviors>
          <w:behavior w:val="content"/>
        </w:behaviors>
        <w:guid w:val="{0D5203A4-A287-492E-965D-D59EED72F69D}"/>
      </w:docPartPr>
      <w:docPartBody>
        <w:p w14:paraId="78E2A973" w14:textId="77777777" w:rsidR="004A39B4" w:rsidRDefault="00700353" w:rsidP="00700353">
          <w:pPr>
            <w:pStyle w:val="AF86105D0E484D7EA8C12DF0D7111342"/>
          </w:pPr>
          <w:r w:rsidRPr="00781CAA">
            <w:rPr>
              <w:rStyle w:val="PlaceholderText"/>
            </w:rPr>
            <w:t>[Company]</w:t>
          </w:r>
        </w:p>
      </w:docPartBody>
    </w:docPart>
    <w:docPart>
      <w:docPartPr>
        <w:name w:val="C471B77EF6494FFE8E0ED9972E5FD82F"/>
        <w:category>
          <w:name w:val="General"/>
          <w:gallery w:val="placeholder"/>
        </w:category>
        <w:types>
          <w:type w:val="bbPlcHdr"/>
        </w:types>
        <w:behaviors>
          <w:behavior w:val="content"/>
        </w:behaviors>
        <w:guid w:val="{459AA2F4-8743-47AE-A68E-8304506B9C54}"/>
      </w:docPartPr>
      <w:docPartBody>
        <w:p w14:paraId="78E2A974" w14:textId="77777777" w:rsidR="004A39B4" w:rsidRDefault="00700353" w:rsidP="00700353">
          <w:pPr>
            <w:pStyle w:val="C471B77EF6494FFE8E0ED9972E5FD82F"/>
          </w:pPr>
          <w:r w:rsidRPr="00781CAA">
            <w:rPr>
              <w:rStyle w:val="PlaceholderText"/>
            </w:rPr>
            <w:t>[Company]</w:t>
          </w:r>
        </w:p>
      </w:docPartBody>
    </w:docPart>
    <w:docPart>
      <w:docPartPr>
        <w:name w:val="46E9140E1F8147FCA858ECD5CE500C60"/>
        <w:category>
          <w:name w:val="General"/>
          <w:gallery w:val="placeholder"/>
        </w:category>
        <w:types>
          <w:type w:val="bbPlcHdr"/>
        </w:types>
        <w:behaviors>
          <w:behavior w:val="content"/>
        </w:behaviors>
        <w:guid w:val="{20D4DC18-FFD9-4313-B6D1-75208FDCFA5E}"/>
      </w:docPartPr>
      <w:docPartBody>
        <w:p w14:paraId="78E2A975" w14:textId="77777777" w:rsidR="004A39B4" w:rsidRDefault="00700353" w:rsidP="00700353">
          <w:pPr>
            <w:pStyle w:val="46E9140E1F8147FCA858ECD5CE500C60"/>
          </w:pPr>
          <w:r w:rsidRPr="00781CAA">
            <w:rPr>
              <w:rStyle w:val="PlaceholderText"/>
            </w:rPr>
            <w:t>[Company]</w:t>
          </w:r>
        </w:p>
      </w:docPartBody>
    </w:docPart>
    <w:docPart>
      <w:docPartPr>
        <w:name w:val="E7903F68F93546EC8543118331D39CFA"/>
        <w:category>
          <w:name w:val="General"/>
          <w:gallery w:val="placeholder"/>
        </w:category>
        <w:types>
          <w:type w:val="bbPlcHdr"/>
        </w:types>
        <w:behaviors>
          <w:behavior w:val="content"/>
        </w:behaviors>
        <w:guid w:val="{06568DF9-3068-4FE4-BF7E-DAAF9AF5DC4E}"/>
      </w:docPartPr>
      <w:docPartBody>
        <w:p w14:paraId="78E2A976" w14:textId="77777777" w:rsidR="004A39B4" w:rsidRDefault="00700353" w:rsidP="00700353">
          <w:pPr>
            <w:pStyle w:val="E7903F68F93546EC8543118331D39CFA"/>
          </w:pPr>
          <w:r w:rsidRPr="00781CAA">
            <w:rPr>
              <w:rStyle w:val="PlaceholderText"/>
            </w:rPr>
            <w:t>[Company]</w:t>
          </w:r>
        </w:p>
      </w:docPartBody>
    </w:docPart>
    <w:docPart>
      <w:docPartPr>
        <w:name w:val="DE09513712EE4D1FBF681A41681CDBF7"/>
        <w:category>
          <w:name w:val="General"/>
          <w:gallery w:val="placeholder"/>
        </w:category>
        <w:types>
          <w:type w:val="bbPlcHdr"/>
        </w:types>
        <w:behaviors>
          <w:behavior w:val="content"/>
        </w:behaviors>
        <w:guid w:val="{D06B2378-54AE-470F-9B90-C23F9A196CD0}"/>
      </w:docPartPr>
      <w:docPartBody>
        <w:p w14:paraId="78E2A977" w14:textId="77777777" w:rsidR="004A39B4" w:rsidRDefault="00700353" w:rsidP="00700353">
          <w:pPr>
            <w:pStyle w:val="DE09513712EE4D1FBF681A41681CDBF7"/>
          </w:pPr>
          <w:r w:rsidRPr="00781CAA">
            <w:rPr>
              <w:rStyle w:val="PlaceholderText"/>
            </w:rPr>
            <w:t>[Company]</w:t>
          </w:r>
        </w:p>
      </w:docPartBody>
    </w:docPart>
    <w:docPart>
      <w:docPartPr>
        <w:name w:val="021716CE8A794CD192E8E78CA619AB9D"/>
        <w:category>
          <w:name w:val="General"/>
          <w:gallery w:val="placeholder"/>
        </w:category>
        <w:types>
          <w:type w:val="bbPlcHdr"/>
        </w:types>
        <w:behaviors>
          <w:behavior w:val="content"/>
        </w:behaviors>
        <w:guid w:val="{752794AD-A92F-47AC-A307-C503020E94CF}"/>
      </w:docPartPr>
      <w:docPartBody>
        <w:p w14:paraId="78E2A978" w14:textId="77777777" w:rsidR="004A39B4" w:rsidRDefault="00700353" w:rsidP="00700353">
          <w:pPr>
            <w:pStyle w:val="021716CE8A794CD192E8E78CA619AB9D"/>
          </w:pPr>
          <w:r w:rsidRPr="00781CAA">
            <w:rPr>
              <w:rStyle w:val="PlaceholderText"/>
            </w:rPr>
            <w:t>[Company]</w:t>
          </w:r>
        </w:p>
      </w:docPartBody>
    </w:docPart>
    <w:docPart>
      <w:docPartPr>
        <w:name w:val="4E19E75A94C14D0898E8B0D0E292952F"/>
        <w:category>
          <w:name w:val="General"/>
          <w:gallery w:val="placeholder"/>
        </w:category>
        <w:types>
          <w:type w:val="bbPlcHdr"/>
        </w:types>
        <w:behaviors>
          <w:behavior w:val="content"/>
        </w:behaviors>
        <w:guid w:val="{7634C571-FFFC-4928-AD0E-0F58C43EFBF2}"/>
      </w:docPartPr>
      <w:docPartBody>
        <w:p w14:paraId="78E2A979" w14:textId="77777777" w:rsidR="004A39B4" w:rsidRDefault="00700353" w:rsidP="00700353">
          <w:pPr>
            <w:pStyle w:val="4E19E75A94C14D0898E8B0D0E292952F"/>
          </w:pPr>
          <w:r w:rsidRPr="00781CAA">
            <w:rPr>
              <w:rStyle w:val="PlaceholderText"/>
            </w:rPr>
            <w:t>[Company]</w:t>
          </w:r>
        </w:p>
      </w:docPartBody>
    </w:docPart>
    <w:docPart>
      <w:docPartPr>
        <w:name w:val="1CB190EE0F3D470BB6A87CE9878E0585"/>
        <w:category>
          <w:name w:val="General"/>
          <w:gallery w:val="placeholder"/>
        </w:category>
        <w:types>
          <w:type w:val="bbPlcHdr"/>
        </w:types>
        <w:behaviors>
          <w:behavior w:val="content"/>
        </w:behaviors>
        <w:guid w:val="{24BA9CCA-FDEB-4304-A6B7-ACDBF393EB0B}"/>
      </w:docPartPr>
      <w:docPartBody>
        <w:p w14:paraId="78E2A97A" w14:textId="77777777" w:rsidR="004A39B4" w:rsidRDefault="00700353" w:rsidP="00700353">
          <w:pPr>
            <w:pStyle w:val="1CB190EE0F3D470BB6A87CE9878E0585"/>
          </w:pPr>
          <w:r w:rsidRPr="00781CAA">
            <w:rPr>
              <w:rStyle w:val="PlaceholderText"/>
            </w:rPr>
            <w:t>[Company]</w:t>
          </w:r>
        </w:p>
      </w:docPartBody>
    </w:docPart>
    <w:docPart>
      <w:docPartPr>
        <w:name w:val="484D9DF4F17A462981E80474E49E9F7B"/>
        <w:category>
          <w:name w:val="General"/>
          <w:gallery w:val="placeholder"/>
        </w:category>
        <w:types>
          <w:type w:val="bbPlcHdr"/>
        </w:types>
        <w:behaviors>
          <w:behavior w:val="content"/>
        </w:behaviors>
        <w:guid w:val="{993EB7AC-9562-4026-9A5E-8A420BA4F9D0}"/>
      </w:docPartPr>
      <w:docPartBody>
        <w:p w14:paraId="78E2A97B" w14:textId="77777777" w:rsidR="004A39B4" w:rsidRDefault="00700353" w:rsidP="00700353">
          <w:pPr>
            <w:pStyle w:val="484D9DF4F17A462981E80474E49E9F7B"/>
          </w:pPr>
          <w:r w:rsidRPr="00781CAA">
            <w:rPr>
              <w:rStyle w:val="PlaceholderText"/>
            </w:rPr>
            <w:t>[Company]</w:t>
          </w:r>
        </w:p>
      </w:docPartBody>
    </w:docPart>
    <w:docPart>
      <w:docPartPr>
        <w:name w:val="5BB7CBCA2D1B4954B52B11585EB17C68"/>
        <w:category>
          <w:name w:val="General"/>
          <w:gallery w:val="placeholder"/>
        </w:category>
        <w:types>
          <w:type w:val="bbPlcHdr"/>
        </w:types>
        <w:behaviors>
          <w:behavior w:val="content"/>
        </w:behaviors>
        <w:guid w:val="{227F6D2F-568A-4E7A-9336-18CA9A5553C7}"/>
      </w:docPartPr>
      <w:docPartBody>
        <w:p w14:paraId="78E2A97C" w14:textId="77777777" w:rsidR="004A39B4" w:rsidRDefault="00700353" w:rsidP="00700353">
          <w:pPr>
            <w:pStyle w:val="5BB7CBCA2D1B4954B52B11585EB17C68"/>
          </w:pPr>
          <w:r w:rsidRPr="00781CAA">
            <w:rPr>
              <w:rStyle w:val="PlaceholderText"/>
            </w:rPr>
            <w:t>[Company]</w:t>
          </w:r>
        </w:p>
      </w:docPartBody>
    </w:docPart>
    <w:docPart>
      <w:docPartPr>
        <w:name w:val="E566557B97BC4118A87E81738ED7915F"/>
        <w:category>
          <w:name w:val="General"/>
          <w:gallery w:val="placeholder"/>
        </w:category>
        <w:types>
          <w:type w:val="bbPlcHdr"/>
        </w:types>
        <w:behaviors>
          <w:behavior w:val="content"/>
        </w:behaviors>
        <w:guid w:val="{9D8B5E8E-5C86-4E95-9119-238B6CC62DF1}"/>
      </w:docPartPr>
      <w:docPartBody>
        <w:p w14:paraId="78E2A97D" w14:textId="77777777" w:rsidR="004A39B4" w:rsidRDefault="00700353" w:rsidP="00700353">
          <w:pPr>
            <w:pStyle w:val="E566557B97BC4118A87E81738ED7915F"/>
          </w:pPr>
          <w:r w:rsidRPr="00781CAA">
            <w:rPr>
              <w:rStyle w:val="PlaceholderText"/>
            </w:rPr>
            <w:t>[Company]</w:t>
          </w:r>
        </w:p>
      </w:docPartBody>
    </w:docPart>
    <w:docPart>
      <w:docPartPr>
        <w:name w:val="2588BD5221DB4D12B28724B9D5AE52BC"/>
        <w:category>
          <w:name w:val="General"/>
          <w:gallery w:val="placeholder"/>
        </w:category>
        <w:types>
          <w:type w:val="bbPlcHdr"/>
        </w:types>
        <w:behaviors>
          <w:behavior w:val="content"/>
        </w:behaviors>
        <w:guid w:val="{1FC161F2-EC51-4FF3-922B-6026EBC16487}"/>
      </w:docPartPr>
      <w:docPartBody>
        <w:p w14:paraId="78E2A97E" w14:textId="77777777" w:rsidR="004A39B4" w:rsidRDefault="00700353" w:rsidP="00700353">
          <w:pPr>
            <w:pStyle w:val="2588BD5221DB4D12B28724B9D5AE52BC"/>
          </w:pPr>
          <w:r w:rsidRPr="00781CAA">
            <w:rPr>
              <w:rStyle w:val="PlaceholderText"/>
            </w:rPr>
            <w:t>[Company]</w:t>
          </w:r>
        </w:p>
      </w:docPartBody>
    </w:docPart>
    <w:docPart>
      <w:docPartPr>
        <w:name w:val="EE2F508524814F60A9A8DC6F6C41021B"/>
        <w:category>
          <w:name w:val="General"/>
          <w:gallery w:val="placeholder"/>
        </w:category>
        <w:types>
          <w:type w:val="bbPlcHdr"/>
        </w:types>
        <w:behaviors>
          <w:behavior w:val="content"/>
        </w:behaviors>
        <w:guid w:val="{47144F95-4EB4-48BB-A190-129B6E82A194}"/>
      </w:docPartPr>
      <w:docPartBody>
        <w:p w14:paraId="78E2A97F" w14:textId="77777777" w:rsidR="004A39B4" w:rsidRDefault="00700353" w:rsidP="00700353">
          <w:pPr>
            <w:pStyle w:val="EE2F508524814F60A9A8DC6F6C41021B"/>
          </w:pPr>
          <w:r w:rsidRPr="00781CAA">
            <w:rPr>
              <w:rStyle w:val="PlaceholderText"/>
            </w:rPr>
            <w:t>[Company]</w:t>
          </w:r>
        </w:p>
      </w:docPartBody>
    </w:docPart>
    <w:docPart>
      <w:docPartPr>
        <w:name w:val="6B8A1AD4ED694E529F5279FA81FA4E45"/>
        <w:category>
          <w:name w:val="General"/>
          <w:gallery w:val="placeholder"/>
        </w:category>
        <w:types>
          <w:type w:val="bbPlcHdr"/>
        </w:types>
        <w:behaviors>
          <w:behavior w:val="content"/>
        </w:behaviors>
        <w:guid w:val="{0D5053C2-AC76-4A85-8A8A-2FFBFCF25D05}"/>
      </w:docPartPr>
      <w:docPartBody>
        <w:p w14:paraId="78E2A980" w14:textId="77777777" w:rsidR="004A39B4" w:rsidRDefault="00700353" w:rsidP="00700353">
          <w:pPr>
            <w:pStyle w:val="6B8A1AD4ED694E529F5279FA81FA4E45"/>
          </w:pPr>
          <w:r w:rsidRPr="00781CAA">
            <w:rPr>
              <w:rStyle w:val="PlaceholderText"/>
            </w:rPr>
            <w:t>[Company]</w:t>
          </w:r>
        </w:p>
      </w:docPartBody>
    </w:docPart>
    <w:docPart>
      <w:docPartPr>
        <w:name w:val="BEA7B4D81B89421BB3C938C66EB4B20F"/>
        <w:category>
          <w:name w:val="General"/>
          <w:gallery w:val="placeholder"/>
        </w:category>
        <w:types>
          <w:type w:val="bbPlcHdr"/>
        </w:types>
        <w:behaviors>
          <w:behavior w:val="content"/>
        </w:behaviors>
        <w:guid w:val="{4037FC83-490F-4FD9-87EE-EB1DF0DDC13B}"/>
      </w:docPartPr>
      <w:docPartBody>
        <w:p w14:paraId="78E2A981" w14:textId="77777777" w:rsidR="004A39B4" w:rsidRDefault="00700353" w:rsidP="00700353">
          <w:pPr>
            <w:pStyle w:val="BEA7B4D81B89421BB3C938C66EB4B20F"/>
          </w:pPr>
          <w:r w:rsidRPr="00781CAA">
            <w:rPr>
              <w:rStyle w:val="PlaceholderText"/>
            </w:rPr>
            <w:t>[Company]</w:t>
          </w:r>
        </w:p>
      </w:docPartBody>
    </w:docPart>
    <w:docPart>
      <w:docPartPr>
        <w:name w:val="FBE4EEA0F5CE49029275B957BBCE0B70"/>
        <w:category>
          <w:name w:val="General"/>
          <w:gallery w:val="placeholder"/>
        </w:category>
        <w:types>
          <w:type w:val="bbPlcHdr"/>
        </w:types>
        <w:behaviors>
          <w:behavior w:val="content"/>
        </w:behaviors>
        <w:guid w:val="{15A64EEA-B3D3-4114-9708-42BB1804D380}"/>
      </w:docPartPr>
      <w:docPartBody>
        <w:p w14:paraId="78E2A982" w14:textId="77777777" w:rsidR="004A39B4" w:rsidRDefault="00700353" w:rsidP="00700353">
          <w:pPr>
            <w:pStyle w:val="FBE4EEA0F5CE49029275B957BBCE0B70"/>
          </w:pPr>
          <w:r w:rsidRPr="00781CAA">
            <w:rPr>
              <w:rStyle w:val="PlaceholderText"/>
            </w:rPr>
            <w:t>[Company]</w:t>
          </w:r>
        </w:p>
      </w:docPartBody>
    </w:docPart>
    <w:docPart>
      <w:docPartPr>
        <w:name w:val="76658FAF6F194F7E8ACF8819C3C30020"/>
        <w:category>
          <w:name w:val="General"/>
          <w:gallery w:val="placeholder"/>
        </w:category>
        <w:types>
          <w:type w:val="bbPlcHdr"/>
        </w:types>
        <w:behaviors>
          <w:behavior w:val="content"/>
        </w:behaviors>
        <w:guid w:val="{A55ADB8E-8DE7-4840-9B89-F0B5937D0E6C}"/>
      </w:docPartPr>
      <w:docPartBody>
        <w:p w14:paraId="78E2A983" w14:textId="77777777" w:rsidR="004A39B4" w:rsidRDefault="00700353" w:rsidP="00700353">
          <w:pPr>
            <w:pStyle w:val="76658FAF6F194F7E8ACF8819C3C30020"/>
          </w:pPr>
          <w:r w:rsidRPr="00781CAA">
            <w:rPr>
              <w:rStyle w:val="PlaceholderText"/>
            </w:rPr>
            <w:t>[Company]</w:t>
          </w:r>
        </w:p>
      </w:docPartBody>
    </w:docPart>
    <w:docPart>
      <w:docPartPr>
        <w:name w:val="8BF9835707694BDD8014F1EC927836EA"/>
        <w:category>
          <w:name w:val="General"/>
          <w:gallery w:val="placeholder"/>
        </w:category>
        <w:types>
          <w:type w:val="bbPlcHdr"/>
        </w:types>
        <w:behaviors>
          <w:behavior w:val="content"/>
        </w:behaviors>
        <w:guid w:val="{8B693431-7189-432B-BB76-2E8EFEB23944}"/>
      </w:docPartPr>
      <w:docPartBody>
        <w:p w14:paraId="78E2A984" w14:textId="77777777" w:rsidR="004A39B4" w:rsidRDefault="00700353" w:rsidP="00700353">
          <w:pPr>
            <w:pStyle w:val="8BF9835707694BDD8014F1EC927836EA"/>
          </w:pPr>
          <w:r w:rsidRPr="00232DD5">
            <w:rPr>
              <w:rStyle w:val="PlaceholderText"/>
            </w:rPr>
            <w:t>[Company]</w:t>
          </w:r>
        </w:p>
      </w:docPartBody>
    </w:docPart>
    <w:docPart>
      <w:docPartPr>
        <w:name w:val="2F9F932E79624461B8D80561AC77F937"/>
        <w:category>
          <w:name w:val="General"/>
          <w:gallery w:val="placeholder"/>
        </w:category>
        <w:types>
          <w:type w:val="bbPlcHdr"/>
        </w:types>
        <w:behaviors>
          <w:behavior w:val="content"/>
        </w:behaviors>
        <w:guid w:val="{D542A1EB-5D6C-4338-A80B-D358730BBAA1}"/>
      </w:docPartPr>
      <w:docPartBody>
        <w:p w14:paraId="78E2A985" w14:textId="77777777" w:rsidR="004A39B4" w:rsidRDefault="00700353" w:rsidP="00700353">
          <w:pPr>
            <w:pStyle w:val="2F9F932E79624461B8D80561AC77F937"/>
          </w:pPr>
          <w:r w:rsidRPr="00232DD5">
            <w:rPr>
              <w:rStyle w:val="PlaceholderText"/>
            </w:rPr>
            <w:t>[Company]</w:t>
          </w:r>
        </w:p>
      </w:docPartBody>
    </w:docPart>
    <w:docPart>
      <w:docPartPr>
        <w:name w:val="3588AB7093824DEB89D6D85A0A171912"/>
        <w:category>
          <w:name w:val="General"/>
          <w:gallery w:val="placeholder"/>
        </w:category>
        <w:types>
          <w:type w:val="bbPlcHdr"/>
        </w:types>
        <w:behaviors>
          <w:behavior w:val="content"/>
        </w:behaviors>
        <w:guid w:val="{A29D34F5-6494-471E-94A5-06918975CC08}"/>
      </w:docPartPr>
      <w:docPartBody>
        <w:p w14:paraId="78E2A986" w14:textId="77777777" w:rsidR="004A39B4" w:rsidRDefault="00700353" w:rsidP="00700353">
          <w:pPr>
            <w:pStyle w:val="3588AB7093824DEB89D6D85A0A171912"/>
          </w:pPr>
          <w:r w:rsidRPr="00232DD5">
            <w:rPr>
              <w:rStyle w:val="PlaceholderText"/>
            </w:rPr>
            <w:t>[Company]</w:t>
          </w:r>
        </w:p>
      </w:docPartBody>
    </w:docPart>
    <w:docPart>
      <w:docPartPr>
        <w:name w:val="012539E44BA54917A5E9E9C780F757D8"/>
        <w:category>
          <w:name w:val="General"/>
          <w:gallery w:val="placeholder"/>
        </w:category>
        <w:types>
          <w:type w:val="bbPlcHdr"/>
        </w:types>
        <w:behaviors>
          <w:behavior w:val="content"/>
        </w:behaviors>
        <w:guid w:val="{60C3CAEE-3883-4AC9-8B23-A33903523F7A}"/>
      </w:docPartPr>
      <w:docPartBody>
        <w:p w14:paraId="78E2A987" w14:textId="77777777" w:rsidR="004A39B4" w:rsidRDefault="00700353" w:rsidP="00700353">
          <w:pPr>
            <w:pStyle w:val="012539E44BA54917A5E9E9C780F757D8"/>
          </w:pPr>
          <w:r w:rsidRPr="00232DD5">
            <w:rPr>
              <w:rStyle w:val="PlaceholderText"/>
            </w:rPr>
            <w:t>[Company]</w:t>
          </w:r>
        </w:p>
      </w:docPartBody>
    </w:docPart>
    <w:docPart>
      <w:docPartPr>
        <w:name w:val="4CC5D950D9FE479A853A6F30A0A7B9DC"/>
        <w:category>
          <w:name w:val="General"/>
          <w:gallery w:val="placeholder"/>
        </w:category>
        <w:types>
          <w:type w:val="bbPlcHdr"/>
        </w:types>
        <w:behaviors>
          <w:behavior w:val="content"/>
        </w:behaviors>
        <w:guid w:val="{3C340856-088B-4721-9E07-DEDB0658000E}"/>
      </w:docPartPr>
      <w:docPartBody>
        <w:p w14:paraId="78E2A988" w14:textId="77777777" w:rsidR="004A39B4" w:rsidRDefault="00700353" w:rsidP="00700353">
          <w:pPr>
            <w:pStyle w:val="4CC5D950D9FE479A853A6F30A0A7B9DC"/>
          </w:pPr>
          <w:r w:rsidRPr="00232DD5">
            <w:rPr>
              <w:rStyle w:val="PlaceholderText"/>
            </w:rPr>
            <w:t>[Company]</w:t>
          </w:r>
        </w:p>
      </w:docPartBody>
    </w:docPart>
    <w:docPart>
      <w:docPartPr>
        <w:name w:val="AA39ECD5BFB04333A1F4F85227D01B98"/>
        <w:category>
          <w:name w:val="General"/>
          <w:gallery w:val="placeholder"/>
        </w:category>
        <w:types>
          <w:type w:val="bbPlcHdr"/>
        </w:types>
        <w:behaviors>
          <w:behavior w:val="content"/>
        </w:behaviors>
        <w:guid w:val="{63DACB50-DAED-4D93-A140-8DDD5C847BAF}"/>
      </w:docPartPr>
      <w:docPartBody>
        <w:p w14:paraId="78E2A989" w14:textId="77777777" w:rsidR="004A39B4" w:rsidRDefault="00700353" w:rsidP="00700353">
          <w:pPr>
            <w:pStyle w:val="AA39ECD5BFB04333A1F4F85227D01B98"/>
          </w:pPr>
          <w:r w:rsidRPr="00232DD5">
            <w:rPr>
              <w:rStyle w:val="PlaceholderText"/>
            </w:rPr>
            <w:t>[Company]</w:t>
          </w:r>
        </w:p>
      </w:docPartBody>
    </w:docPart>
    <w:docPart>
      <w:docPartPr>
        <w:name w:val="84951209D6A74043B30C7E5EEC544D9B"/>
        <w:category>
          <w:name w:val="General"/>
          <w:gallery w:val="placeholder"/>
        </w:category>
        <w:types>
          <w:type w:val="bbPlcHdr"/>
        </w:types>
        <w:behaviors>
          <w:behavior w:val="content"/>
        </w:behaviors>
        <w:guid w:val="{CD5F5DB7-21B9-4EFB-9AFE-4826DBA1EC1A}"/>
      </w:docPartPr>
      <w:docPartBody>
        <w:p w14:paraId="78E2A98A" w14:textId="77777777" w:rsidR="001105F3" w:rsidRDefault="00010DA4" w:rsidP="00010DA4">
          <w:pPr>
            <w:pStyle w:val="84951209D6A74043B30C7E5EEC544D9B"/>
          </w:pPr>
          <w:r w:rsidRPr="00781CAA">
            <w:rPr>
              <w:rStyle w:val="PlaceholderText"/>
            </w:rPr>
            <w:t>[Company]</w:t>
          </w:r>
        </w:p>
      </w:docPartBody>
    </w:docPart>
    <w:docPart>
      <w:docPartPr>
        <w:name w:val="1EB7805007FA443FAE08A583CA9589A2"/>
        <w:category>
          <w:name w:val="General"/>
          <w:gallery w:val="placeholder"/>
        </w:category>
        <w:types>
          <w:type w:val="bbPlcHdr"/>
        </w:types>
        <w:behaviors>
          <w:behavior w:val="content"/>
        </w:behaviors>
        <w:guid w:val="{619696EF-51A0-41DF-9398-E95B38943172}"/>
      </w:docPartPr>
      <w:docPartBody>
        <w:p w14:paraId="78E2A98B" w14:textId="77777777" w:rsidR="001105F3" w:rsidRDefault="00010DA4" w:rsidP="00010DA4">
          <w:pPr>
            <w:pStyle w:val="1EB7805007FA443FAE08A583CA9589A2"/>
          </w:pPr>
          <w:r w:rsidRPr="00781CAA">
            <w:rPr>
              <w:rStyle w:val="PlaceholderText"/>
            </w:rPr>
            <w:t>[Company]</w:t>
          </w:r>
        </w:p>
      </w:docPartBody>
    </w:docPart>
    <w:docPart>
      <w:docPartPr>
        <w:name w:val="80EA385DCBB44365813247770086C287"/>
        <w:category>
          <w:name w:val="General"/>
          <w:gallery w:val="placeholder"/>
        </w:category>
        <w:types>
          <w:type w:val="bbPlcHdr"/>
        </w:types>
        <w:behaviors>
          <w:behavior w:val="content"/>
        </w:behaviors>
        <w:guid w:val="{664B2055-EE9A-4B6C-92FF-CA2CF3363714}"/>
      </w:docPartPr>
      <w:docPartBody>
        <w:p w14:paraId="78E2A98C" w14:textId="77777777" w:rsidR="001105F3" w:rsidRDefault="00010DA4" w:rsidP="00010DA4">
          <w:pPr>
            <w:pStyle w:val="80EA385DCBB44365813247770086C287"/>
          </w:pPr>
          <w:r w:rsidRPr="00781CAA">
            <w:rPr>
              <w:rStyle w:val="PlaceholderText"/>
            </w:rPr>
            <w:t>[Company]</w:t>
          </w:r>
        </w:p>
      </w:docPartBody>
    </w:docPart>
    <w:docPart>
      <w:docPartPr>
        <w:name w:val="433F2B0AE93549ABB9E6F3BF871A589C"/>
        <w:category>
          <w:name w:val="General"/>
          <w:gallery w:val="placeholder"/>
        </w:category>
        <w:types>
          <w:type w:val="bbPlcHdr"/>
        </w:types>
        <w:behaviors>
          <w:behavior w:val="content"/>
        </w:behaviors>
        <w:guid w:val="{1874750B-B626-4DBD-950F-90E91514C1F8}"/>
      </w:docPartPr>
      <w:docPartBody>
        <w:p w14:paraId="78E2A98D" w14:textId="77777777" w:rsidR="003F1905" w:rsidRDefault="00A8134F" w:rsidP="00A8134F">
          <w:pPr>
            <w:pStyle w:val="433F2B0AE93549ABB9E6F3BF871A589C"/>
          </w:pPr>
          <w:r w:rsidRPr="00781CAA">
            <w:rPr>
              <w:rStyle w:val="PlaceholderText"/>
            </w:rPr>
            <w:t>[Company]</w:t>
          </w:r>
        </w:p>
      </w:docPartBody>
    </w:docPart>
    <w:docPart>
      <w:docPartPr>
        <w:name w:val="F383213121B549F19FD359FBF60B65AB"/>
        <w:category>
          <w:name w:val="General"/>
          <w:gallery w:val="placeholder"/>
        </w:category>
        <w:types>
          <w:type w:val="bbPlcHdr"/>
        </w:types>
        <w:behaviors>
          <w:behavior w:val="content"/>
        </w:behaviors>
        <w:guid w:val="{CF04B9B1-DEB1-45E1-87CC-EF2B4553ECDA}"/>
      </w:docPartPr>
      <w:docPartBody>
        <w:p w14:paraId="78E2A98E" w14:textId="77777777" w:rsidR="003F1905" w:rsidRDefault="00A8134F" w:rsidP="00A8134F">
          <w:pPr>
            <w:pStyle w:val="F383213121B549F19FD359FBF60B65AB"/>
          </w:pPr>
          <w:r w:rsidRPr="00781CAA">
            <w:rPr>
              <w:rStyle w:val="PlaceholderText"/>
            </w:rPr>
            <w:t>[Company]</w:t>
          </w:r>
        </w:p>
      </w:docPartBody>
    </w:docPart>
    <w:docPart>
      <w:docPartPr>
        <w:name w:val="11A0C604200C41BBB49C7E5F07D9888E"/>
        <w:category>
          <w:name w:val="General"/>
          <w:gallery w:val="placeholder"/>
        </w:category>
        <w:types>
          <w:type w:val="bbPlcHdr"/>
        </w:types>
        <w:behaviors>
          <w:behavior w:val="content"/>
        </w:behaviors>
        <w:guid w:val="{3077C759-AFE4-42C8-80DC-EBA8634F74EE}"/>
      </w:docPartPr>
      <w:docPartBody>
        <w:p w14:paraId="78E2A98F" w14:textId="77777777" w:rsidR="003F1905" w:rsidRDefault="00A8134F" w:rsidP="00A8134F">
          <w:pPr>
            <w:pStyle w:val="11A0C604200C41BBB49C7E5F07D9888E"/>
          </w:pPr>
          <w:r w:rsidRPr="00781CAA">
            <w:rPr>
              <w:rStyle w:val="PlaceholderText"/>
            </w:rPr>
            <w:t>[Company]</w:t>
          </w:r>
        </w:p>
      </w:docPartBody>
    </w:docPart>
    <w:docPart>
      <w:docPartPr>
        <w:name w:val="E39E8CF94FB240BC8796E0DCB4B7DEE8"/>
        <w:category>
          <w:name w:val="General"/>
          <w:gallery w:val="placeholder"/>
        </w:category>
        <w:types>
          <w:type w:val="bbPlcHdr"/>
        </w:types>
        <w:behaviors>
          <w:behavior w:val="content"/>
        </w:behaviors>
        <w:guid w:val="{A8962F76-B1A6-47C0-AFC3-CE94D7A6566E}"/>
      </w:docPartPr>
      <w:docPartBody>
        <w:p w14:paraId="78E2A990" w14:textId="77777777" w:rsidR="00241C79" w:rsidRDefault="001F7DFF" w:rsidP="001F7DFF">
          <w:pPr>
            <w:pStyle w:val="E39E8CF94FB240BC8796E0DCB4B7DEE8"/>
          </w:pPr>
          <w:r w:rsidRPr="00046825">
            <w:rPr>
              <w:rStyle w:val="PlaceholderText"/>
            </w:rPr>
            <w:t>[Subject]</w:t>
          </w:r>
        </w:p>
      </w:docPartBody>
    </w:docPart>
    <w:docPart>
      <w:docPartPr>
        <w:name w:val="4CFC1F9349E94B1DAAA2B81410AF1A37"/>
        <w:category>
          <w:name w:val="General"/>
          <w:gallery w:val="placeholder"/>
        </w:category>
        <w:types>
          <w:type w:val="bbPlcHdr"/>
        </w:types>
        <w:behaviors>
          <w:behavior w:val="content"/>
        </w:behaviors>
        <w:guid w:val="{F0A7BAD2-092F-4233-92E3-D12457817448}"/>
      </w:docPartPr>
      <w:docPartBody>
        <w:p w14:paraId="78E2A991" w14:textId="77777777" w:rsidR="00712531" w:rsidRDefault="000907B6" w:rsidP="000907B6">
          <w:pPr>
            <w:pStyle w:val="4CFC1F9349E94B1DAAA2B81410AF1A37"/>
          </w:pPr>
          <w:r w:rsidRPr="00781CAA">
            <w:rPr>
              <w:rStyle w:val="PlaceholderText"/>
            </w:rPr>
            <w:t>[Company]</w:t>
          </w:r>
        </w:p>
      </w:docPartBody>
    </w:docPart>
    <w:docPart>
      <w:docPartPr>
        <w:name w:val="892B92FE8ED94AA3BA4C9A4DEB9E6A78"/>
        <w:category>
          <w:name w:val="General"/>
          <w:gallery w:val="placeholder"/>
        </w:category>
        <w:types>
          <w:type w:val="bbPlcHdr"/>
        </w:types>
        <w:behaviors>
          <w:behavior w:val="content"/>
        </w:behaviors>
        <w:guid w:val="{4B75A468-23EB-4F72-ABAF-08EE195B281E}"/>
      </w:docPartPr>
      <w:docPartBody>
        <w:p w14:paraId="78E2A992" w14:textId="77777777" w:rsidR="00712531" w:rsidRDefault="000907B6" w:rsidP="000907B6">
          <w:pPr>
            <w:pStyle w:val="892B92FE8ED94AA3BA4C9A4DEB9E6A78"/>
          </w:pPr>
          <w:r w:rsidRPr="00781CAA">
            <w:rPr>
              <w:rStyle w:val="PlaceholderText"/>
            </w:rPr>
            <w:t>[Company]</w:t>
          </w:r>
        </w:p>
      </w:docPartBody>
    </w:docPart>
    <w:docPart>
      <w:docPartPr>
        <w:name w:val="831905AB539348F3A090E45FDD0FF71D"/>
        <w:category>
          <w:name w:val="General"/>
          <w:gallery w:val="placeholder"/>
        </w:category>
        <w:types>
          <w:type w:val="bbPlcHdr"/>
        </w:types>
        <w:behaviors>
          <w:behavior w:val="content"/>
        </w:behaviors>
        <w:guid w:val="{E6FEBD6A-CE33-412E-986C-7B4138632AC5}"/>
      </w:docPartPr>
      <w:docPartBody>
        <w:p w14:paraId="78E2A993" w14:textId="77777777" w:rsidR="00712531" w:rsidRDefault="000907B6" w:rsidP="000907B6">
          <w:pPr>
            <w:pStyle w:val="831905AB539348F3A090E45FDD0FF71D"/>
          </w:pPr>
          <w:r w:rsidRPr="00781CAA">
            <w:rPr>
              <w:rStyle w:val="PlaceholderText"/>
            </w:rPr>
            <w:t>[Company]</w:t>
          </w:r>
        </w:p>
      </w:docPartBody>
    </w:docPart>
    <w:docPart>
      <w:docPartPr>
        <w:name w:val="4F7B3E647649499196376087E98E2244"/>
        <w:category>
          <w:name w:val="General"/>
          <w:gallery w:val="placeholder"/>
        </w:category>
        <w:types>
          <w:type w:val="bbPlcHdr"/>
        </w:types>
        <w:behaviors>
          <w:behavior w:val="content"/>
        </w:behaviors>
        <w:guid w:val="{0DF15FB2-776E-4C40-9AAC-E8ED6E367FA6}"/>
      </w:docPartPr>
      <w:docPartBody>
        <w:p w14:paraId="78E2A994" w14:textId="77777777" w:rsidR="00712531" w:rsidRDefault="000907B6" w:rsidP="000907B6">
          <w:pPr>
            <w:pStyle w:val="4F7B3E647649499196376087E98E2244"/>
          </w:pPr>
          <w:r w:rsidRPr="00781CAA">
            <w:rPr>
              <w:rStyle w:val="PlaceholderText"/>
            </w:rPr>
            <w:t>[Company]</w:t>
          </w:r>
        </w:p>
      </w:docPartBody>
    </w:docPart>
    <w:docPart>
      <w:docPartPr>
        <w:name w:val="EC7E78528B244B11A5A46311982396D4"/>
        <w:category>
          <w:name w:val="General"/>
          <w:gallery w:val="placeholder"/>
        </w:category>
        <w:types>
          <w:type w:val="bbPlcHdr"/>
        </w:types>
        <w:behaviors>
          <w:behavior w:val="content"/>
        </w:behaviors>
        <w:guid w:val="{939F885C-6731-450D-9F04-A3DB665A64DC}"/>
      </w:docPartPr>
      <w:docPartBody>
        <w:p w14:paraId="78E2A995" w14:textId="77777777" w:rsidR="00712531" w:rsidRDefault="000907B6" w:rsidP="000907B6">
          <w:pPr>
            <w:pStyle w:val="EC7E78528B244B11A5A46311982396D4"/>
          </w:pPr>
          <w:r w:rsidRPr="00781CAA">
            <w:rPr>
              <w:rStyle w:val="PlaceholderText"/>
            </w:rPr>
            <w:t>[Company]</w:t>
          </w:r>
        </w:p>
      </w:docPartBody>
    </w:docPart>
    <w:docPart>
      <w:docPartPr>
        <w:name w:val="99C8ED0AFF0B4956A190861A71B2B9F7"/>
        <w:category>
          <w:name w:val="General"/>
          <w:gallery w:val="placeholder"/>
        </w:category>
        <w:types>
          <w:type w:val="bbPlcHdr"/>
        </w:types>
        <w:behaviors>
          <w:behavior w:val="content"/>
        </w:behaviors>
        <w:guid w:val="{91140C5C-78CB-466F-A8CF-F27B80581B02}"/>
      </w:docPartPr>
      <w:docPartBody>
        <w:p w14:paraId="78E2A996" w14:textId="77777777" w:rsidR="00712531" w:rsidRDefault="000907B6" w:rsidP="000907B6">
          <w:pPr>
            <w:pStyle w:val="99C8ED0AFF0B4956A190861A71B2B9F7"/>
          </w:pPr>
          <w:r w:rsidRPr="00781CAA">
            <w:rPr>
              <w:rStyle w:val="PlaceholderText"/>
            </w:rPr>
            <w:t>[Company]</w:t>
          </w:r>
        </w:p>
      </w:docPartBody>
    </w:docPart>
    <w:docPart>
      <w:docPartPr>
        <w:name w:val="7AA2838B2B714B65A80EA54BD55E8673"/>
        <w:category>
          <w:name w:val="General"/>
          <w:gallery w:val="placeholder"/>
        </w:category>
        <w:types>
          <w:type w:val="bbPlcHdr"/>
        </w:types>
        <w:behaviors>
          <w:behavior w:val="content"/>
        </w:behaviors>
        <w:guid w:val="{607ADAD9-1C7A-40C1-ABD9-520B585E4B52}"/>
      </w:docPartPr>
      <w:docPartBody>
        <w:p w14:paraId="78E2A997" w14:textId="77777777" w:rsidR="00712531" w:rsidRDefault="000907B6" w:rsidP="000907B6">
          <w:pPr>
            <w:pStyle w:val="7AA2838B2B714B65A80EA54BD55E8673"/>
          </w:pPr>
          <w:r w:rsidRPr="00781CAA">
            <w:rPr>
              <w:rStyle w:val="PlaceholderText"/>
            </w:rPr>
            <w:t>[Company]</w:t>
          </w:r>
        </w:p>
      </w:docPartBody>
    </w:docPart>
    <w:docPart>
      <w:docPartPr>
        <w:name w:val="469ECB709A53488BA2B07D57B8DF4A29"/>
        <w:category>
          <w:name w:val="General"/>
          <w:gallery w:val="placeholder"/>
        </w:category>
        <w:types>
          <w:type w:val="bbPlcHdr"/>
        </w:types>
        <w:behaviors>
          <w:behavior w:val="content"/>
        </w:behaviors>
        <w:guid w:val="{821B5056-9E28-44C6-8151-527AEE46D044}"/>
      </w:docPartPr>
      <w:docPartBody>
        <w:p w14:paraId="78E2A998" w14:textId="77777777" w:rsidR="00712531" w:rsidRDefault="000907B6" w:rsidP="000907B6">
          <w:pPr>
            <w:pStyle w:val="469ECB709A53488BA2B07D57B8DF4A29"/>
          </w:pPr>
          <w:r w:rsidRPr="00781CAA">
            <w:rPr>
              <w:rStyle w:val="PlaceholderText"/>
            </w:rPr>
            <w:t>[Company]</w:t>
          </w:r>
        </w:p>
      </w:docPartBody>
    </w:docPart>
    <w:docPart>
      <w:docPartPr>
        <w:name w:val="00A4B0463B5D4F2A96ACC085B09875AF"/>
        <w:category>
          <w:name w:val="General"/>
          <w:gallery w:val="placeholder"/>
        </w:category>
        <w:types>
          <w:type w:val="bbPlcHdr"/>
        </w:types>
        <w:behaviors>
          <w:behavior w:val="content"/>
        </w:behaviors>
        <w:guid w:val="{26DE8B1C-CBCE-4910-9856-B9DF85EDDA1F}"/>
      </w:docPartPr>
      <w:docPartBody>
        <w:p w14:paraId="78E2A999" w14:textId="77777777" w:rsidR="00712531" w:rsidRDefault="000907B6" w:rsidP="000907B6">
          <w:pPr>
            <w:pStyle w:val="00A4B0463B5D4F2A96ACC085B09875AF"/>
          </w:pPr>
          <w:r w:rsidRPr="00781CAA">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C3D"/>
    <w:rsid w:val="00010DA4"/>
    <w:rsid w:val="00046689"/>
    <w:rsid w:val="0005553E"/>
    <w:rsid w:val="000907B6"/>
    <w:rsid w:val="001105F3"/>
    <w:rsid w:val="001F7DFF"/>
    <w:rsid w:val="00241C79"/>
    <w:rsid w:val="002B6EF2"/>
    <w:rsid w:val="002F20AF"/>
    <w:rsid w:val="003127C4"/>
    <w:rsid w:val="003F1905"/>
    <w:rsid w:val="004414AF"/>
    <w:rsid w:val="004A39B4"/>
    <w:rsid w:val="00597D19"/>
    <w:rsid w:val="00651713"/>
    <w:rsid w:val="00700353"/>
    <w:rsid w:val="00712531"/>
    <w:rsid w:val="008B2F4B"/>
    <w:rsid w:val="00A8134F"/>
    <w:rsid w:val="00AA064F"/>
    <w:rsid w:val="00B14D73"/>
    <w:rsid w:val="00B221F1"/>
    <w:rsid w:val="00BF6C3D"/>
    <w:rsid w:val="00D71D67"/>
    <w:rsid w:val="00DB57F5"/>
    <w:rsid w:val="00E351B9"/>
    <w:rsid w:val="00F547BA"/>
    <w:rsid w:val="00FA4B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8E2A95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7D19"/>
    <w:rPr>
      <w:color w:val="808080"/>
    </w:rPr>
  </w:style>
  <w:style w:type="paragraph" w:customStyle="1" w:styleId="35D42B13DE6C476C9A5D0E7C5E5EF08C">
    <w:name w:val="35D42B13DE6C476C9A5D0E7C5E5EF08C"/>
    <w:rsid w:val="00BF6C3D"/>
  </w:style>
  <w:style w:type="paragraph" w:customStyle="1" w:styleId="A019FB1897664A49B71B734E8021F865">
    <w:name w:val="A019FB1897664A49B71B734E8021F865"/>
    <w:rsid w:val="00BF6C3D"/>
  </w:style>
  <w:style w:type="paragraph" w:customStyle="1" w:styleId="9B69D9BEFA8948F5BFD870EDE77E58F9">
    <w:name w:val="9B69D9BEFA8948F5BFD870EDE77E58F9"/>
    <w:rsid w:val="00BF6C3D"/>
  </w:style>
  <w:style w:type="paragraph" w:customStyle="1" w:styleId="E491DE3288CE4674828FCB0854612965">
    <w:name w:val="E491DE3288CE4674828FCB0854612965"/>
    <w:rsid w:val="00BF6C3D"/>
  </w:style>
  <w:style w:type="paragraph" w:customStyle="1" w:styleId="8DE8A4E31A9443C2A81CDDDBE75439B1">
    <w:name w:val="8DE8A4E31A9443C2A81CDDDBE75439B1"/>
    <w:rsid w:val="00BF6C3D"/>
  </w:style>
  <w:style w:type="paragraph" w:customStyle="1" w:styleId="4C017342047E4A9DB0CC960DD44E6FF7">
    <w:name w:val="4C017342047E4A9DB0CC960DD44E6FF7"/>
    <w:rsid w:val="00BF6C3D"/>
  </w:style>
  <w:style w:type="paragraph" w:customStyle="1" w:styleId="F3A34425803B4E888134840CCF8EB8CD">
    <w:name w:val="F3A34425803B4E888134840CCF8EB8CD"/>
    <w:rsid w:val="00BF6C3D"/>
  </w:style>
  <w:style w:type="paragraph" w:customStyle="1" w:styleId="36201BC2403341FF89C3856DC46805F7">
    <w:name w:val="36201BC2403341FF89C3856DC46805F7"/>
    <w:rsid w:val="00BF6C3D"/>
  </w:style>
  <w:style w:type="paragraph" w:customStyle="1" w:styleId="7B431482D4F64CF48F9EA5C325E35F8E">
    <w:name w:val="7B431482D4F64CF48F9EA5C325E35F8E"/>
    <w:rsid w:val="00BF6C3D"/>
  </w:style>
  <w:style w:type="paragraph" w:customStyle="1" w:styleId="24FC70F492B346D7A8AA6A24343AA1F4">
    <w:name w:val="24FC70F492B346D7A8AA6A24343AA1F4"/>
    <w:rsid w:val="00BF6C3D"/>
  </w:style>
  <w:style w:type="paragraph" w:customStyle="1" w:styleId="DBB551F26B424DE5A0DDB5B75D9896A8">
    <w:name w:val="DBB551F26B424DE5A0DDB5B75D9896A8"/>
    <w:rsid w:val="00BF6C3D"/>
  </w:style>
  <w:style w:type="paragraph" w:customStyle="1" w:styleId="7C5CE9422C2647968C084097F635FD4A">
    <w:name w:val="7C5CE9422C2647968C084097F635FD4A"/>
    <w:rsid w:val="00BF6C3D"/>
  </w:style>
  <w:style w:type="paragraph" w:customStyle="1" w:styleId="5CD92894F1A84F55BE9F039A0792C3F6">
    <w:name w:val="5CD92894F1A84F55BE9F039A0792C3F6"/>
    <w:rsid w:val="00BF6C3D"/>
  </w:style>
  <w:style w:type="paragraph" w:customStyle="1" w:styleId="4479E061FB7C4C75898B6252DC213E10">
    <w:name w:val="4479E061FB7C4C75898B6252DC213E10"/>
    <w:rsid w:val="00BF6C3D"/>
  </w:style>
  <w:style w:type="paragraph" w:customStyle="1" w:styleId="CD1C0C9FA4AB475BA47FCA81338929B1">
    <w:name w:val="CD1C0C9FA4AB475BA47FCA81338929B1"/>
    <w:rsid w:val="00BF6C3D"/>
  </w:style>
  <w:style w:type="paragraph" w:customStyle="1" w:styleId="D9C1062955F44DECB5E14605EB1436E9">
    <w:name w:val="D9C1062955F44DECB5E14605EB1436E9"/>
    <w:rsid w:val="00BF6C3D"/>
  </w:style>
  <w:style w:type="paragraph" w:customStyle="1" w:styleId="897C5309439C4113B46ED0E373CF0662">
    <w:name w:val="897C5309439C4113B46ED0E373CF0662"/>
    <w:rsid w:val="00BF6C3D"/>
  </w:style>
  <w:style w:type="paragraph" w:customStyle="1" w:styleId="057D50B2834E4D01AE4DB451E81458FE">
    <w:name w:val="057D50B2834E4D01AE4DB451E81458FE"/>
    <w:rsid w:val="00BF6C3D"/>
  </w:style>
  <w:style w:type="paragraph" w:customStyle="1" w:styleId="D8F00D3C83BE419B830AEC6335567F3A">
    <w:name w:val="D8F00D3C83BE419B830AEC6335567F3A"/>
    <w:rsid w:val="00BF6C3D"/>
  </w:style>
  <w:style w:type="paragraph" w:customStyle="1" w:styleId="D1DD04B3BB984236A5E953D92425F7D9">
    <w:name w:val="D1DD04B3BB984236A5E953D92425F7D9"/>
    <w:rsid w:val="00BF6C3D"/>
  </w:style>
  <w:style w:type="paragraph" w:customStyle="1" w:styleId="E7607BC2223E4EC197DFD10E7A363365">
    <w:name w:val="E7607BC2223E4EC197DFD10E7A363365"/>
    <w:rsid w:val="00BF6C3D"/>
  </w:style>
  <w:style w:type="paragraph" w:customStyle="1" w:styleId="A7E542711A664BFE80D9359008CCD76C">
    <w:name w:val="A7E542711A664BFE80D9359008CCD76C"/>
    <w:rsid w:val="00BF6C3D"/>
  </w:style>
  <w:style w:type="paragraph" w:customStyle="1" w:styleId="EC9654A78BCF4222B117A8C89F577D2F">
    <w:name w:val="EC9654A78BCF4222B117A8C89F577D2F"/>
    <w:rsid w:val="00BF6C3D"/>
  </w:style>
  <w:style w:type="paragraph" w:customStyle="1" w:styleId="15AF7ABAB3F84E56A7C34C926E2B3A4B">
    <w:name w:val="15AF7ABAB3F84E56A7C34C926E2B3A4B"/>
    <w:rsid w:val="00BF6C3D"/>
  </w:style>
  <w:style w:type="paragraph" w:customStyle="1" w:styleId="4EFD24DFD9F74EFD8C2C6CD1C0D7047F">
    <w:name w:val="4EFD24DFD9F74EFD8C2C6CD1C0D7047F"/>
    <w:rsid w:val="00BF6C3D"/>
  </w:style>
  <w:style w:type="paragraph" w:customStyle="1" w:styleId="13E2BC8F97C1432A9BF2DC16A1F52369">
    <w:name w:val="13E2BC8F97C1432A9BF2DC16A1F52369"/>
    <w:rsid w:val="00BF6C3D"/>
  </w:style>
  <w:style w:type="paragraph" w:customStyle="1" w:styleId="A09E1D0C128449619C9D2692FE1296A6">
    <w:name w:val="A09E1D0C128449619C9D2692FE1296A6"/>
    <w:rsid w:val="00BF6C3D"/>
  </w:style>
  <w:style w:type="paragraph" w:customStyle="1" w:styleId="8BF2CE2488FD43338A3D5DC08FCCE7FC">
    <w:name w:val="8BF2CE2488FD43338A3D5DC08FCCE7FC"/>
    <w:rsid w:val="00BF6C3D"/>
  </w:style>
  <w:style w:type="paragraph" w:customStyle="1" w:styleId="52D89B6F6B314DDBAAA484E9BF071D84">
    <w:name w:val="52D89B6F6B314DDBAAA484E9BF071D84"/>
    <w:rsid w:val="00BF6C3D"/>
  </w:style>
  <w:style w:type="paragraph" w:customStyle="1" w:styleId="0C5E0C9E1872442DBD6CFCD5FEE82D0E">
    <w:name w:val="0C5E0C9E1872442DBD6CFCD5FEE82D0E"/>
    <w:rsid w:val="00BF6C3D"/>
  </w:style>
  <w:style w:type="paragraph" w:customStyle="1" w:styleId="56B1A2CB5BD247149C421227FCD5FAFD">
    <w:name w:val="56B1A2CB5BD247149C421227FCD5FAFD"/>
    <w:rsid w:val="00BF6C3D"/>
  </w:style>
  <w:style w:type="paragraph" w:customStyle="1" w:styleId="7415049748C14DC68EF6096713788B99">
    <w:name w:val="7415049748C14DC68EF6096713788B99"/>
    <w:rsid w:val="00BF6C3D"/>
  </w:style>
  <w:style w:type="paragraph" w:customStyle="1" w:styleId="7AD2B730CAC7447783E4241044AF9028">
    <w:name w:val="7AD2B730CAC7447783E4241044AF9028"/>
    <w:rsid w:val="00BF6C3D"/>
  </w:style>
  <w:style w:type="paragraph" w:customStyle="1" w:styleId="E0A8450C702D4078882B6749D01F0E5F">
    <w:name w:val="E0A8450C702D4078882B6749D01F0E5F"/>
    <w:rsid w:val="00BF6C3D"/>
  </w:style>
  <w:style w:type="paragraph" w:customStyle="1" w:styleId="16C43AB83A364EE784EC1A64A070FC20">
    <w:name w:val="16C43AB83A364EE784EC1A64A070FC20"/>
    <w:rsid w:val="00BF6C3D"/>
  </w:style>
  <w:style w:type="paragraph" w:customStyle="1" w:styleId="E0F06BA15F21448297C911D05452FACE">
    <w:name w:val="E0F06BA15F21448297C911D05452FACE"/>
    <w:rsid w:val="00BF6C3D"/>
  </w:style>
  <w:style w:type="paragraph" w:customStyle="1" w:styleId="05D147563B2C4512B28EF9548E088D0F">
    <w:name w:val="05D147563B2C4512B28EF9548E088D0F"/>
    <w:rsid w:val="00BF6C3D"/>
  </w:style>
  <w:style w:type="paragraph" w:customStyle="1" w:styleId="7CDC28BAD90B47038D504CD4A65C95DA">
    <w:name w:val="7CDC28BAD90B47038D504CD4A65C95DA"/>
    <w:rsid w:val="00BF6C3D"/>
  </w:style>
  <w:style w:type="paragraph" w:customStyle="1" w:styleId="C4AC41C636884FB09E47DC857F0F24E7">
    <w:name w:val="C4AC41C636884FB09E47DC857F0F24E7"/>
    <w:rsid w:val="00700353"/>
  </w:style>
  <w:style w:type="paragraph" w:customStyle="1" w:styleId="015A61B4C88B46E5BD90F9583D1C61FF">
    <w:name w:val="015A61B4C88B46E5BD90F9583D1C61FF"/>
    <w:rsid w:val="00700353"/>
  </w:style>
  <w:style w:type="paragraph" w:customStyle="1" w:styleId="159DCA90C2C64865B811A344D3B6CCAB">
    <w:name w:val="159DCA90C2C64865B811A344D3B6CCAB"/>
    <w:rsid w:val="00700353"/>
  </w:style>
  <w:style w:type="paragraph" w:customStyle="1" w:styleId="A18A9A8F10174337B6434F8B234607E9">
    <w:name w:val="A18A9A8F10174337B6434F8B234607E9"/>
    <w:rsid w:val="00700353"/>
  </w:style>
  <w:style w:type="paragraph" w:customStyle="1" w:styleId="DA73B39C4ADB4E5BB5F82858A4160C37">
    <w:name w:val="DA73B39C4ADB4E5BB5F82858A4160C37"/>
    <w:rsid w:val="00700353"/>
  </w:style>
  <w:style w:type="paragraph" w:customStyle="1" w:styleId="D542CDACF91F40C9B613CBF02871E3CE">
    <w:name w:val="D542CDACF91F40C9B613CBF02871E3CE"/>
    <w:rsid w:val="00700353"/>
  </w:style>
  <w:style w:type="paragraph" w:customStyle="1" w:styleId="911B9A710B43452EA45F45FB10576DD2">
    <w:name w:val="911B9A710B43452EA45F45FB10576DD2"/>
    <w:rsid w:val="00700353"/>
  </w:style>
  <w:style w:type="paragraph" w:customStyle="1" w:styleId="B659BC9CF480430299DE9ADA0A8ABEE6">
    <w:name w:val="B659BC9CF480430299DE9ADA0A8ABEE6"/>
    <w:rsid w:val="00700353"/>
  </w:style>
  <w:style w:type="paragraph" w:customStyle="1" w:styleId="87EFFD4846FC4E3B847DF65A3CBE4B89">
    <w:name w:val="87EFFD4846FC4E3B847DF65A3CBE4B89"/>
    <w:rsid w:val="00700353"/>
  </w:style>
  <w:style w:type="paragraph" w:customStyle="1" w:styleId="97AE9D92E7274BF49C24506AE63E3853">
    <w:name w:val="97AE9D92E7274BF49C24506AE63E3853"/>
    <w:rsid w:val="00700353"/>
  </w:style>
  <w:style w:type="paragraph" w:customStyle="1" w:styleId="3230AD3DF98D4DB7B1715A1436DBAC6F">
    <w:name w:val="3230AD3DF98D4DB7B1715A1436DBAC6F"/>
    <w:rsid w:val="00700353"/>
  </w:style>
  <w:style w:type="paragraph" w:customStyle="1" w:styleId="DB96BBCE28FE4FD8A617AB9074BCC4E5">
    <w:name w:val="DB96BBCE28FE4FD8A617AB9074BCC4E5"/>
    <w:rsid w:val="00700353"/>
  </w:style>
  <w:style w:type="paragraph" w:customStyle="1" w:styleId="C69032BD50F64C5385A1600273FBAEDC">
    <w:name w:val="C69032BD50F64C5385A1600273FBAEDC"/>
    <w:rsid w:val="00700353"/>
  </w:style>
  <w:style w:type="paragraph" w:customStyle="1" w:styleId="BAF818DECC2F48EBBB78CA018C1B94D2">
    <w:name w:val="BAF818DECC2F48EBBB78CA018C1B94D2"/>
    <w:rsid w:val="00700353"/>
  </w:style>
  <w:style w:type="paragraph" w:customStyle="1" w:styleId="FFA493340C224C4EAB603B1D7E5183D7">
    <w:name w:val="FFA493340C224C4EAB603B1D7E5183D7"/>
    <w:rsid w:val="00700353"/>
  </w:style>
  <w:style w:type="paragraph" w:customStyle="1" w:styleId="C7F78EAF81FA4EE08690C5DDB6FDEB01">
    <w:name w:val="C7F78EAF81FA4EE08690C5DDB6FDEB01"/>
    <w:rsid w:val="00700353"/>
  </w:style>
  <w:style w:type="paragraph" w:customStyle="1" w:styleId="F911539F12F54BA8850E1B9011D0E8CC">
    <w:name w:val="F911539F12F54BA8850E1B9011D0E8CC"/>
    <w:rsid w:val="00700353"/>
  </w:style>
  <w:style w:type="paragraph" w:customStyle="1" w:styleId="7B2689CA48E8474C93C3316714859A93">
    <w:name w:val="7B2689CA48E8474C93C3316714859A93"/>
    <w:rsid w:val="00700353"/>
  </w:style>
  <w:style w:type="paragraph" w:customStyle="1" w:styleId="8FE9813D314A40DEADC734E66D81D4EE">
    <w:name w:val="8FE9813D314A40DEADC734E66D81D4EE"/>
    <w:rsid w:val="00700353"/>
  </w:style>
  <w:style w:type="paragraph" w:customStyle="1" w:styleId="84E021D781204DC6861AA6FC6859F716">
    <w:name w:val="84E021D781204DC6861AA6FC6859F716"/>
    <w:rsid w:val="00700353"/>
  </w:style>
  <w:style w:type="paragraph" w:customStyle="1" w:styleId="6A0E629C61D74C448EDC63505C0F2919">
    <w:name w:val="6A0E629C61D74C448EDC63505C0F2919"/>
    <w:rsid w:val="00700353"/>
  </w:style>
  <w:style w:type="paragraph" w:customStyle="1" w:styleId="3780AE760DA64B53B3D9CBC3395B060E">
    <w:name w:val="3780AE760DA64B53B3D9CBC3395B060E"/>
    <w:rsid w:val="00700353"/>
  </w:style>
  <w:style w:type="paragraph" w:customStyle="1" w:styleId="0BF9BC394AEA40B0B839F893D4FD9679">
    <w:name w:val="0BF9BC394AEA40B0B839F893D4FD9679"/>
    <w:rsid w:val="00700353"/>
  </w:style>
  <w:style w:type="paragraph" w:customStyle="1" w:styleId="362FAE5664304315A29AB973DB18ACB3">
    <w:name w:val="362FAE5664304315A29AB973DB18ACB3"/>
    <w:rsid w:val="00700353"/>
  </w:style>
  <w:style w:type="paragraph" w:customStyle="1" w:styleId="489BA22474D340538702EB48DCF9D412">
    <w:name w:val="489BA22474D340538702EB48DCF9D412"/>
    <w:rsid w:val="00700353"/>
  </w:style>
  <w:style w:type="paragraph" w:customStyle="1" w:styleId="253D8C6DE0914B40AF1B5727FA533378">
    <w:name w:val="253D8C6DE0914B40AF1B5727FA533378"/>
    <w:rsid w:val="00700353"/>
  </w:style>
  <w:style w:type="paragraph" w:customStyle="1" w:styleId="569F15D57A9C47D39ADB37FBB7F5A148">
    <w:name w:val="569F15D57A9C47D39ADB37FBB7F5A148"/>
    <w:rsid w:val="00700353"/>
  </w:style>
  <w:style w:type="paragraph" w:customStyle="1" w:styleId="6FAD7CB6E246472FB284577913691171">
    <w:name w:val="6FAD7CB6E246472FB284577913691171"/>
    <w:rsid w:val="00700353"/>
  </w:style>
  <w:style w:type="paragraph" w:customStyle="1" w:styleId="93D855198C5B4C11B68CBFE8ECB609C5">
    <w:name w:val="93D855198C5B4C11B68CBFE8ECB609C5"/>
    <w:rsid w:val="00700353"/>
  </w:style>
  <w:style w:type="paragraph" w:customStyle="1" w:styleId="8DE641304C0F4DFAA6AFAFC2ECFCDE76">
    <w:name w:val="8DE641304C0F4DFAA6AFAFC2ECFCDE76"/>
    <w:rsid w:val="00700353"/>
  </w:style>
  <w:style w:type="paragraph" w:customStyle="1" w:styleId="6A95853D28F3454484A7EA96861F4CE5">
    <w:name w:val="6A95853D28F3454484A7EA96861F4CE5"/>
    <w:rsid w:val="00700353"/>
  </w:style>
  <w:style w:type="paragraph" w:customStyle="1" w:styleId="27D63824070B44C58C72F5ED8D17F1E6">
    <w:name w:val="27D63824070B44C58C72F5ED8D17F1E6"/>
    <w:rsid w:val="00700353"/>
  </w:style>
  <w:style w:type="paragraph" w:customStyle="1" w:styleId="3873E3C9C30A4F0782C53FD493796CF5">
    <w:name w:val="3873E3C9C30A4F0782C53FD493796CF5"/>
    <w:rsid w:val="00700353"/>
  </w:style>
  <w:style w:type="paragraph" w:customStyle="1" w:styleId="1B0408E9C4794ADC8FAD947F5D5EC35F">
    <w:name w:val="1B0408E9C4794ADC8FAD947F5D5EC35F"/>
    <w:rsid w:val="00700353"/>
  </w:style>
  <w:style w:type="paragraph" w:customStyle="1" w:styleId="57ABEF18900A4B039359B00F5293B7C0">
    <w:name w:val="57ABEF18900A4B039359B00F5293B7C0"/>
    <w:rsid w:val="00700353"/>
  </w:style>
  <w:style w:type="paragraph" w:customStyle="1" w:styleId="445B19DD91394B128437D0CF0E189EE1">
    <w:name w:val="445B19DD91394B128437D0CF0E189EE1"/>
    <w:rsid w:val="00700353"/>
  </w:style>
  <w:style w:type="paragraph" w:customStyle="1" w:styleId="FE01E3B9F511492EA2734E7905FC4CC1">
    <w:name w:val="FE01E3B9F511492EA2734E7905FC4CC1"/>
    <w:rsid w:val="00700353"/>
  </w:style>
  <w:style w:type="paragraph" w:customStyle="1" w:styleId="855F1C3A7A9B4A2FB601D1DF244F7D2F">
    <w:name w:val="855F1C3A7A9B4A2FB601D1DF244F7D2F"/>
    <w:rsid w:val="00700353"/>
  </w:style>
  <w:style w:type="paragraph" w:customStyle="1" w:styleId="8C0D670C58A54C8D98FA7180420E5213">
    <w:name w:val="8C0D670C58A54C8D98FA7180420E5213"/>
    <w:rsid w:val="00700353"/>
  </w:style>
  <w:style w:type="paragraph" w:customStyle="1" w:styleId="A6A9800F13174947BCACB36C2D9C6639">
    <w:name w:val="A6A9800F13174947BCACB36C2D9C6639"/>
    <w:rsid w:val="00700353"/>
  </w:style>
  <w:style w:type="paragraph" w:customStyle="1" w:styleId="8758019436374D2C871A1B972A47B1B5">
    <w:name w:val="8758019436374D2C871A1B972A47B1B5"/>
    <w:rsid w:val="00700353"/>
  </w:style>
  <w:style w:type="paragraph" w:customStyle="1" w:styleId="7F069663D3F548469FD8900AF1BA7420">
    <w:name w:val="7F069663D3F548469FD8900AF1BA7420"/>
    <w:rsid w:val="00700353"/>
  </w:style>
  <w:style w:type="paragraph" w:customStyle="1" w:styleId="AA1E8998FFD04B6898DD6495D291FE46">
    <w:name w:val="AA1E8998FFD04B6898DD6495D291FE46"/>
    <w:rsid w:val="00700353"/>
  </w:style>
  <w:style w:type="paragraph" w:customStyle="1" w:styleId="F0B9EBDE4CAB44C686CE04240B614693">
    <w:name w:val="F0B9EBDE4CAB44C686CE04240B614693"/>
    <w:rsid w:val="00700353"/>
  </w:style>
  <w:style w:type="paragraph" w:customStyle="1" w:styleId="0E1A480419FB43EE919678619A6F3ACF">
    <w:name w:val="0E1A480419FB43EE919678619A6F3ACF"/>
    <w:rsid w:val="00700353"/>
  </w:style>
  <w:style w:type="paragraph" w:customStyle="1" w:styleId="60ECD3C9083B4555B753662944B20FAA">
    <w:name w:val="60ECD3C9083B4555B753662944B20FAA"/>
    <w:rsid w:val="00700353"/>
  </w:style>
  <w:style w:type="paragraph" w:customStyle="1" w:styleId="1CB7D3A4F64146479203F3E3B4661989">
    <w:name w:val="1CB7D3A4F64146479203F3E3B4661989"/>
    <w:rsid w:val="00700353"/>
  </w:style>
  <w:style w:type="paragraph" w:customStyle="1" w:styleId="8661BE3EF70A4194856D6B93468C8DF0">
    <w:name w:val="8661BE3EF70A4194856D6B93468C8DF0"/>
    <w:rsid w:val="00700353"/>
  </w:style>
  <w:style w:type="paragraph" w:customStyle="1" w:styleId="B0CCEAE69B344C02B8CBD266F1C327D9">
    <w:name w:val="B0CCEAE69B344C02B8CBD266F1C327D9"/>
    <w:rsid w:val="00700353"/>
  </w:style>
  <w:style w:type="paragraph" w:customStyle="1" w:styleId="255E74A9AFC14253B5995F86E90F7740">
    <w:name w:val="255E74A9AFC14253B5995F86E90F7740"/>
    <w:rsid w:val="00700353"/>
  </w:style>
  <w:style w:type="paragraph" w:customStyle="1" w:styleId="170885D8BCF849FC9F04795CAEB76406">
    <w:name w:val="170885D8BCF849FC9F04795CAEB76406"/>
    <w:rsid w:val="00700353"/>
  </w:style>
  <w:style w:type="paragraph" w:customStyle="1" w:styleId="41A428361B7949B393A3986D2F95D951">
    <w:name w:val="41A428361B7949B393A3986D2F95D951"/>
    <w:rsid w:val="00700353"/>
  </w:style>
  <w:style w:type="paragraph" w:customStyle="1" w:styleId="C24FE4132953488FBFA990E17C881647">
    <w:name w:val="C24FE4132953488FBFA990E17C881647"/>
    <w:rsid w:val="00700353"/>
  </w:style>
  <w:style w:type="paragraph" w:customStyle="1" w:styleId="8D7AEF6EECEA49AE8452D20414252713">
    <w:name w:val="8D7AEF6EECEA49AE8452D20414252713"/>
    <w:rsid w:val="00700353"/>
  </w:style>
  <w:style w:type="paragraph" w:customStyle="1" w:styleId="39382A522B894C0D8356345E2EF62B7E">
    <w:name w:val="39382A522B894C0D8356345E2EF62B7E"/>
    <w:rsid w:val="00700353"/>
  </w:style>
  <w:style w:type="paragraph" w:customStyle="1" w:styleId="207068208A7142029AF500E8CFC3F1EB">
    <w:name w:val="207068208A7142029AF500E8CFC3F1EB"/>
    <w:rsid w:val="00700353"/>
  </w:style>
  <w:style w:type="paragraph" w:customStyle="1" w:styleId="4C0E8AE51E1C43DCA6C5C35AB2ED2E36">
    <w:name w:val="4C0E8AE51E1C43DCA6C5C35AB2ED2E36"/>
    <w:rsid w:val="00700353"/>
  </w:style>
  <w:style w:type="paragraph" w:customStyle="1" w:styleId="E5481FEF683545438A88E4D1A25CFB62">
    <w:name w:val="E5481FEF683545438A88E4D1A25CFB62"/>
    <w:rsid w:val="00700353"/>
  </w:style>
  <w:style w:type="paragraph" w:customStyle="1" w:styleId="BE704C51E78441C29A612F8026381EB9">
    <w:name w:val="BE704C51E78441C29A612F8026381EB9"/>
    <w:rsid w:val="00700353"/>
  </w:style>
  <w:style w:type="paragraph" w:customStyle="1" w:styleId="9E2D3744A7ED4A369622B94A1404168E">
    <w:name w:val="9E2D3744A7ED4A369622B94A1404168E"/>
    <w:rsid w:val="00700353"/>
  </w:style>
  <w:style w:type="paragraph" w:customStyle="1" w:styleId="E057BD4AEB0B4D7887C3DA4070EBA86E">
    <w:name w:val="E057BD4AEB0B4D7887C3DA4070EBA86E"/>
    <w:rsid w:val="00700353"/>
  </w:style>
  <w:style w:type="paragraph" w:customStyle="1" w:styleId="7B9D9459488D4C0BADB45D8C5E5D100B">
    <w:name w:val="7B9D9459488D4C0BADB45D8C5E5D100B"/>
    <w:rsid w:val="00700353"/>
  </w:style>
  <w:style w:type="paragraph" w:customStyle="1" w:styleId="FB5424F364CE443BB2BC631EF58E68EB">
    <w:name w:val="FB5424F364CE443BB2BC631EF58E68EB"/>
    <w:rsid w:val="00700353"/>
  </w:style>
  <w:style w:type="paragraph" w:customStyle="1" w:styleId="7DBF30D5CD0140488B5230546CF4CE65">
    <w:name w:val="7DBF30D5CD0140488B5230546CF4CE65"/>
    <w:rsid w:val="00700353"/>
  </w:style>
  <w:style w:type="paragraph" w:customStyle="1" w:styleId="5395A32A828B45ABAD4317B253DB651D">
    <w:name w:val="5395A32A828B45ABAD4317B253DB651D"/>
    <w:rsid w:val="00700353"/>
  </w:style>
  <w:style w:type="paragraph" w:customStyle="1" w:styleId="D978BB513E344A089A3DFAC4E0BC18AE">
    <w:name w:val="D978BB513E344A089A3DFAC4E0BC18AE"/>
    <w:rsid w:val="00700353"/>
  </w:style>
  <w:style w:type="paragraph" w:customStyle="1" w:styleId="A79DB5E961C547FAA8EA86C31BF36C54">
    <w:name w:val="A79DB5E961C547FAA8EA86C31BF36C54"/>
    <w:rsid w:val="00700353"/>
  </w:style>
  <w:style w:type="paragraph" w:customStyle="1" w:styleId="59CBDC0FC0CF4F359157B1BAFC489612">
    <w:name w:val="59CBDC0FC0CF4F359157B1BAFC489612"/>
    <w:rsid w:val="00700353"/>
  </w:style>
  <w:style w:type="paragraph" w:customStyle="1" w:styleId="4BFCE8B2072A445EB90B6C6B3B056E0E">
    <w:name w:val="4BFCE8B2072A445EB90B6C6B3B056E0E"/>
    <w:rsid w:val="00700353"/>
  </w:style>
  <w:style w:type="paragraph" w:customStyle="1" w:styleId="4C3B6A4033B64283AF242F762770D632">
    <w:name w:val="4C3B6A4033B64283AF242F762770D632"/>
    <w:rsid w:val="00700353"/>
  </w:style>
  <w:style w:type="paragraph" w:customStyle="1" w:styleId="9F8530CDA4744E778E953B5D09896933">
    <w:name w:val="9F8530CDA4744E778E953B5D09896933"/>
    <w:rsid w:val="00700353"/>
  </w:style>
  <w:style w:type="paragraph" w:customStyle="1" w:styleId="53531A5723874E0FA319BE74B3FC8C5A">
    <w:name w:val="53531A5723874E0FA319BE74B3FC8C5A"/>
    <w:rsid w:val="00700353"/>
  </w:style>
  <w:style w:type="paragraph" w:customStyle="1" w:styleId="9C90EAE47C4D44F99F2DD0B81B71ABF2">
    <w:name w:val="9C90EAE47C4D44F99F2DD0B81B71ABF2"/>
    <w:rsid w:val="00700353"/>
  </w:style>
  <w:style w:type="paragraph" w:customStyle="1" w:styleId="6D36AB9E51F14B708B8DC9D67BD0138D">
    <w:name w:val="6D36AB9E51F14B708B8DC9D67BD0138D"/>
    <w:rsid w:val="00700353"/>
  </w:style>
  <w:style w:type="paragraph" w:customStyle="1" w:styleId="653AC48C82A8468AADBF1CE0763D2342">
    <w:name w:val="653AC48C82A8468AADBF1CE0763D2342"/>
    <w:rsid w:val="00700353"/>
  </w:style>
  <w:style w:type="paragraph" w:customStyle="1" w:styleId="5A6A698A9C714CD99D46619014B57BBE">
    <w:name w:val="5A6A698A9C714CD99D46619014B57BBE"/>
    <w:rsid w:val="00700353"/>
  </w:style>
  <w:style w:type="paragraph" w:customStyle="1" w:styleId="80F54B0CE6F84808A5CA3ED981B7187A">
    <w:name w:val="80F54B0CE6F84808A5CA3ED981B7187A"/>
    <w:rsid w:val="00700353"/>
  </w:style>
  <w:style w:type="paragraph" w:customStyle="1" w:styleId="D6369D29DF60413AB8EC34AC18DDBFF6">
    <w:name w:val="D6369D29DF60413AB8EC34AC18DDBFF6"/>
    <w:rsid w:val="00700353"/>
  </w:style>
  <w:style w:type="paragraph" w:customStyle="1" w:styleId="2A54191CDA494E5CBAAA312DF565066A">
    <w:name w:val="2A54191CDA494E5CBAAA312DF565066A"/>
    <w:rsid w:val="00700353"/>
  </w:style>
  <w:style w:type="paragraph" w:customStyle="1" w:styleId="78987EE149D7423EBC31DB68A066056B">
    <w:name w:val="78987EE149D7423EBC31DB68A066056B"/>
    <w:rsid w:val="00700353"/>
  </w:style>
  <w:style w:type="paragraph" w:customStyle="1" w:styleId="6B66FF74247744FA97DB1969817B756B">
    <w:name w:val="6B66FF74247744FA97DB1969817B756B"/>
    <w:rsid w:val="00700353"/>
  </w:style>
  <w:style w:type="paragraph" w:customStyle="1" w:styleId="C3E54153F0794CAD87B7764978215B13">
    <w:name w:val="C3E54153F0794CAD87B7764978215B13"/>
    <w:rsid w:val="00700353"/>
  </w:style>
  <w:style w:type="paragraph" w:customStyle="1" w:styleId="A7FBBCF826484C60A27FBA253ED2191C">
    <w:name w:val="A7FBBCF826484C60A27FBA253ED2191C"/>
    <w:rsid w:val="00700353"/>
  </w:style>
  <w:style w:type="paragraph" w:customStyle="1" w:styleId="769B1621E0E94B9D9797E8FE3B4B71B4">
    <w:name w:val="769B1621E0E94B9D9797E8FE3B4B71B4"/>
    <w:rsid w:val="00700353"/>
  </w:style>
  <w:style w:type="paragraph" w:customStyle="1" w:styleId="12157A38A7994181BD7BD1A826F11C7E">
    <w:name w:val="12157A38A7994181BD7BD1A826F11C7E"/>
    <w:rsid w:val="00700353"/>
  </w:style>
  <w:style w:type="paragraph" w:customStyle="1" w:styleId="6F17F6B186B54C4C927B86F766FA8B75">
    <w:name w:val="6F17F6B186B54C4C927B86F766FA8B75"/>
    <w:rsid w:val="00700353"/>
  </w:style>
  <w:style w:type="paragraph" w:customStyle="1" w:styleId="47478952F15C44B781236B8212043B0A">
    <w:name w:val="47478952F15C44B781236B8212043B0A"/>
    <w:rsid w:val="00700353"/>
  </w:style>
  <w:style w:type="paragraph" w:customStyle="1" w:styleId="6EE8A264980F4DA09E887AB474E46FF0">
    <w:name w:val="6EE8A264980F4DA09E887AB474E46FF0"/>
    <w:rsid w:val="00700353"/>
  </w:style>
  <w:style w:type="paragraph" w:customStyle="1" w:styleId="6BE1782783CA49F6BDECAB5DA362C53D">
    <w:name w:val="6BE1782783CA49F6BDECAB5DA362C53D"/>
    <w:rsid w:val="00700353"/>
  </w:style>
  <w:style w:type="paragraph" w:customStyle="1" w:styleId="67A49DEB11A84D99AF2995675549AF6E">
    <w:name w:val="67A49DEB11A84D99AF2995675549AF6E"/>
    <w:rsid w:val="00700353"/>
  </w:style>
  <w:style w:type="paragraph" w:customStyle="1" w:styleId="FB6292470F75401591AE44BB494E5D4C">
    <w:name w:val="FB6292470F75401591AE44BB494E5D4C"/>
    <w:rsid w:val="00700353"/>
  </w:style>
  <w:style w:type="paragraph" w:customStyle="1" w:styleId="E96AB944A15B4F4984E41D9B1C54F28C">
    <w:name w:val="E96AB944A15B4F4984E41D9B1C54F28C"/>
    <w:rsid w:val="00700353"/>
  </w:style>
  <w:style w:type="paragraph" w:customStyle="1" w:styleId="0DB1EEAF2AC642A0BDAB0DE468F344AE">
    <w:name w:val="0DB1EEAF2AC642A0BDAB0DE468F344AE"/>
    <w:rsid w:val="00700353"/>
  </w:style>
  <w:style w:type="paragraph" w:customStyle="1" w:styleId="3F177B039AE3440389AAA18617691152">
    <w:name w:val="3F177B039AE3440389AAA18617691152"/>
    <w:rsid w:val="00700353"/>
  </w:style>
  <w:style w:type="paragraph" w:customStyle="1" w:styleId="E9D7BE6C891341DBBD1595F09BF4D8C4">
    <w:name w:val="E9D7BE6C891341DBBD1595F09BF4D8C4"/>
    <w:rsid w:val="00700353"/>
  </w:style>
  <w:style w:type="paragraph" w:customStyle="1" w:styleId="66C4FAEBEFD54DD6B291DDC18A209546">
    <w:name w:val="66C4FAEBEFD54DD6B291DDC18A209546"/>
    <w:rsid w:val="00700353"/>
  </w:style>
  <w:style w:type="paragraph" w:customStyle="1" w:styleId="2887A2E5C1054C57B29588633C45249A">
    <w:name w:val="2887A2E5C1054C57B29588633C45249A"/>
    <w:rsid w:val="00700353"/>
  </w:style>
  <w:style w:type="paragraph" w:customStyle="1" w:styleId="09563D0F9A634879BA612D71B2C6A2BD">
    <w:name w:val="09563D0F9A634879BA612D71B2C6A2BD"/>
    <w:rsid w:val="00700353"/>
  </w:style>
  <w:style w:type="paragraph" w:customStyle="1" w:styleId="A8CEAA234A674C3F89818F68E9F115B4">
    <w:name w:val="A8CEAA234A674C3F89818F68E9F115B4"/>
    <w:rsid w:val="00700353"/>
  </w:style>
  <w:style w:type="paragraph" w:customStyle="1" w:styleId="CD03C5A741FE4DC0B9928C640C3DA801">
    <w:name w:val="CD03C5A741FE4DC0B9928C640C3DA801"/>
    <w:rsid w:val="00700353"/>
  </w:style>
  <w:style w:type="paragraph" w:customStyle="1" w:styleId="39DA0EBE01614DF2866BF0CC0FFAF5B4">
    <w:name w:val="39DA0EBE01614DF2866BF0CC0FFAF5B4"/>
    <w:rsid w:val="00700353"/>
  </w:style>
  <w:style w:type="paragraph" w:customStyle="1" w:styleId="1F4077F01426449BA298DCA774E6F4E4">
    <w:name w:val="1F4077F01426449BA298DCA774E6F4E4"/>
    <w:rsid w:val="00700353"/>
  </w:style>
  <w:style w:type="paragraph" w:customStyle="1" w:styleId="AF86105D0E484D7EA8C12DF0D7111342">
    <w:name w:val="AF86105D0E484D7EA8C12DF0D7111342"/>
    <w:rsid w:val="00700353"/>
  </w:style>
  <w:style w:type="paragraph" w:customStyle="1" w:styleId="C471B77EF6494FFE8E0ED9972E5FD82F">
    <w:name w:val="C471B77EF6494FFE8E0ED9972E5FD82F"/>
    <w:rsid w:val="00700353"/>
  </w:style>
  <w:style w:type="paragraph" w:customStyle="1" w:styleId="46E9140E1F8147FCA858ECD5CE500C60">
    <w:name w:val="46E9140E1F8147FCA858ECD5CE500C60"/>
    <w:rsid w:val="00700353"/>
  </w:style>
  <w:style w:type="paragraph" w:customStyle="1" w:styleId="9BA014798027478BB324718B7D23FFCC">
    <w:name w:val="9BA014798027478BB324718B7D23FFCC"/>
    <w:rsid w:val="00700353"/>
  </w:style>
  <w:style w:type="paragraph" w:customStyle="1" w:styleId="14364F7F797348909BA67D5B28DF383B">
    <w:name w:val="14364F7F797348909BA67D5B28DF383B"/>
    <w:rsid w:val="00700353"/>
  </w:style>
  <w:style w:type="paragraph" w:customStyle="1" w:styleId="76A789E51A7D4965A8C1289EE54916DF">
    <w:name w:val="76A789E51A7D4965A8C1289EE54916DF"/>
    <w:rsid w:val="00700353"/>
  </w:style>
  <w:style w:type="paragraph" w:customStyle="1" w:styleId="E7903F68F93546EC8543118331D39CFA">
    <w:name w:val="E7903F68F93546EC8543118331D39CFA"/>
    <w:rsid w:val="00700353"/>
  </w:style>
  <w:style w:type="paragraph" w:customStyle="1" w:styleId="DE09513712EE4D1FBF681A41681CDBF7">
    <w:name w:val="DE09513712EE4D1FBF681A41681CDBF7"/>
    <w:rsid w:val="00700353"/>
  </w:style>
  <w:style w:type="paragraph" w:customStyle="1" w:styleId="5C1E9AFA97CA4A32AA3245497A8E8064">
    <w:name w:val="5C1E9AFA97CA4A32AA3245497A8E8064"/>
    <w:rsid w:val="00700353"/>
  </w:style>
  <w:style w:type="paragraph" w:customStyle="1" w:styleId="021716CE8A794CD192E8E78CA619AB9D">
    <w:name w:val="021716CE8A794CD192E8E78CA619AB9D"/>
    <w:rsid w:val="00700353"/>
  </w:style>
  <w:style w:type="paragraph" w:customStyle="1" w:styleId="33AA72EE6B5F4CE69E95CE017CF92EE7">
    <w:name w:val="33AA72EE6B5F4CE69E95CE017CF92EE7"/>
    <w:rsid w:val="00700353"/>
  </w:style>
  <w:style w:type="paragraph" w:customStyle="1" w:styleId="AE8EB0E4E6404C1FB7629E916CE370C9">
    <w:name w:val="AE8EB0E4E6404C1FB7629E916CE370C9"/>
    <w:rsid w:val="00700353"/>
  </w:style>
  <w:style w:type="paragraph" w:customStyle="1" w:styleId="E3365DC58002424FB1C08A59F81000AC">
    <w:name w:val="E3365DC58002424FB1C08A59F81000AC"/>
    <w:rsid w:val="00700353"/>
  </w:style>
  <w:style w:type="paragraph" w:customStyle="1" w:styleId="37A0FD41F51E41659E5B66A5E92AC81F">
    <w:name w:val="37A0FD41F51E41659E5B66A5E92AC81F"/>
    <w:rsid w:val="00700353"/>
  </w:style>
  <w:style w:type="paragraph" w:customStyle="1" w:styleId="0C6C272C4FEC4315BE37E19FA343D407">
    <w:name w:val="0C6C272C4FEC4315BE37E19FA343D407"/>
    <w:rsid w:val="00700353"/>
  </w:style>
  <w:style w:type="paragraph" w:customStyle="1" w:styleId="9C7761E7C3D74DE5B379AF67C9177437">
    <w:name w:val="9C7761E7C3D74DE5B379AF67C9177437"/>
    <w:rsid w:val="00700353"/>
  </w:style>
  <w:style w:type="paragraph" w:customStyle="1" w:styleId="58875D48EDD44C8089CC805792E4A0D2">
    <w:name w:val="58875D48EDD44C8089CC805792E4A0D2"/>
    <w:rsid w:val="00700353"/>
  </w:style>
  <w:style w:type="paragraph" w:customStyle="1" w:styleId="AE42091B45B4423EA6F8779823CD8FDF">
    <w:name w:val="AE42091B45B4423EA6F8779823CD8FDF"/>
    <w:rsid w:val="00700353"/>
  </w:style>
  <w:style w:type="paragraph" w:customStyle="1" w:styleId="4BF92980C7AE47689E0D43428F314A7E">
    <w:name w:val="4BF92980C7AE47689E0D43428F314A7E"/>
    <w:rsid w:val="00700353"/>
  </w:style>
  <w:style w:type="paragraph" w:customStyle="1" w:styleId="8E7AAB0BD6804DB496C316EC1F288BC4">
    <w:name w:val="8E7AAB0BD6804DB496C316EC1F288BC4"/>
    <w:rsid w:val="00700353"/>
  </w:style>
  <w:style w:type="paragraph" w:customStyle="1" w:styleId="7C3FA0D6541E4F64B516FFEFA629A2C8">
    <w:name w:val="7C3FA0D6541E4F64B516FFEFA629A2C8"/>
    <w:rsid w:val="00700353"/>
  </w:style>
  <w:style w:type="paragraph" w:customStyle="1" w:styleId="239894FE3992470790B1B57C8861129B">
    <w:name w:val="239894FE3992470790B1B57C8861129B"/>
    <w:rsid w:val="00700353"/>
  </w:style>
  <w:style w:type="paragraph" w:customStyle="1" w:styleId="D85C91350E13439A93F22CF2D70459F4">
    <w:name w:val="D85C91350E13439A93F22CF2D70459F4"/>
    <w:rsid w:val="00700353"/>
  </w:style>
  <w:style w:type="paragraph" w:customStyle="1" w:styleId="CB330194478F4412A5CCF318CBB7BFBE">
    <w:name w:val="CB330194478F4412A5CCF318CBB7BFBE"/>
    <w:rsid w:val="00700353"/>
  </w:style>
  <w:style w:type="paragraph" w:customStyle="1" w:styleId="3394CDEC21B34D3D8AB14AB3226CF002">
    <w:name w:val="3394CDEC21B34D3D8AB14AB3226CF002"/>
    <w:rsid w:val="00700353"/>
  </w:style>
  <w:style w:type="paragraph" w:customStyle="1" w:styleId="4E19E75A94C14D0898E8B0D0E292952F">
    <w:name w:val="4E19E75A94C14D0898E8B0D0E292952F"/>
    <w:rsid w:val="00700353"/>
  </w:style>
  <w:style w:type="paragraph" w:customStyle="1" w:styleId="1CB190EE0F3D470BB6A87CE9878E0585">
    <w:name w:val="1CB190EE0F3D470BB6A87CE9878E0585"/>
    <w:rsid w:val="00700353"/>
  </w:style>
  <w:style w:type="paragraph" w:customStyle="1" w:styleId="484D9DF4F17A462981E80474E49E9F7B">
    <w:name w:val="484D9DF4F17A462981E80474E49E9F7B"/>
    <w:rsid w:val="00700353"/>
  </w:style>
  <w:style w:type="paragraph" w:customStyle="1" w:styleId="5BB7CBCA2D1B4954B52B11585EB17C68">
    <w:name w:val="5BB7CBCA2D1B4954B52B11585EB17C68"/>
    <w:rsid w:val="00700353"/>
  </w:style>
  <w:style w:type="paragraph" w:customStyle="1" w:styleId="E566557B97BC4118A87E81738ED7915F">
    <w:name w:val="E566557B97BC4118A87E81738ED7915F"/>
    <w:rsid w:val="00700353"/>
  </w:style>
  <w:style w:type="paragraph" w:customStyle="1" w:styleId="2588BD5221DB4D12B28724B9D5AE52BC">
    <w:name w:val="2588BD5221DB4D12B28724B9D5AE52BC"/>
    <w:rsid w:val="00700353"/>
  </w:style>
  <w:style w:type="paragraph" w:customStyle="1" w:styleId="EE2F508524814F60A9A8DC6F6C41021B">
    <w:name w:val="EE2F508524814F60A9A8DC6F6C41021B"/>
    <w:rsid w:val="00700353"/>
  </w:style>
  <w:style w:type="paragraph" w:customStyle="1" w:styleId="6B8A1AD4ED694E529F5279FA81FA4E45">
    <w:name w:val="6B8A1AD4ED694E529F5279FA81FA4E45"/>
    <w:rsid w:val="00700353"/>
  </w:style>
  <w:style w:type="paragraph" w:customStyle="1" w:styleId="BEA7B4D81B89421BB3C938C66EB4B20F">
    <w:name w:val="BEA7B4D81B89421BB3C938C66EB4B20F"/>
    <w:rsid w:val="00700353"/>
  </w:style>
  <w:style w:type="paragraph" w:customStyle="1" w:styleId="FBE4EEA0F5CE49029275B957BBCE0B70">
    <w:name w:val="FBE4EEA0F5CE49029275B957BBCE0B70"/>
    <w:rsid w:val="00700353"/>
  </w:style>
  <w:style w:type="paragraph" w:customStyle="1" w:styleId="76658FAF6F194F7E8ACF8819C3C30020">
    <w:name w:val="76658FAF6F194F7E8ACF8819C3C30020"/>
    <w:rsid w:val="00700353"/>
  </w:style>
  <w:style w:type="paragraph" w:customStyle="1" w:styleId="CE6BC1AC647547769CE76A88FA12AA87">
    <w:name w:val="CE6BC1AC647547769CE76A88FA12AA87"/>
    <w:rsid w:val="00700353"/>
  </w:style>
  <w:style w:type="paragraph" w:customStyle="1" w:styleId="61BA7191CDC44A1581EFCAE48CDCA4F0">
    <w:name w:val="61BA7191CDC44A1581EFCAE48CDCA4F0"/>
    <w:rsid w:val="00700353"/>
  </w:style>
  <w:style w:type="paragraph" w:customStyle="1" w:styleId="6BB3016CC31D45BC80ECA38AE9536284">
    <w:name w:val="6BB3016CC31D45BC80ECA38AE9536284"/>
    <w:rsid w:val="00700353"/>
  </w:style>
  <w:style w:type="paragraph" w:customStyle="1" w:styleId="D98E543E1BBC4DA2BA457C54A38B8EE4">
    <w:name w:val="D98E543E1BBC4DA2BA457C54A38B8EE4"/>
    <w:rsid w:val="00700353"/>
  </w:style>
  <w:style w:type="paragraph" w:customStyle="1" w:styleId="49755A3F8D6144BE8A704FA664C692E1">
    <w:name w:val="49755A3F8D6144BE8A704FA664C692E1"/>
    <w:rsid w:val="00700353"/>
  </w:style>
  <w:style w:type="paragraph" w:customStyle="1" w:styleId="15C40B00F22A49C4964C27910EF5C0DA">
    <w:name w:val="15C40B00F22A49C4964C27910EF5C0DA"/>
    <w:rsid w:val="00700353"/>
  </w:style>
  <w:style w:type="paragraph" w:customStyle="1" w:styleId="E0280CDB546A48A9B90F3300B9F65041">
    <w:name w:val="E0280CDB546A48A9B90F3300B9F65041"/>
    <w:rsid w:val="00700353"/>
  </w:style>
  <w:style w:type="paragraph" w:customStyle="1" w:styleId="A57AF2F4DBA2487E934D78C018FDD56D">
    <w:name w:val="A57AF2F4DBA2487E934D78C018FDD56D"/>
    <w:rsid w:val="00700353"/>
  </w:style>
  <w:style w:type="paragraph" w:customStyle="1" w:styleId="9706B9417ED14F6F824D50495CEF06BC">
    <w:name w:val="9706B9417ED14F6F824D50495CEF06BC"/>
    <w:rsid w:val="00700353"/>
  </w:style>
  <w:style w:type="paragraph" w:customStyle="1" w:styleId="A21F9E13D6824BD991AFE89F0ADF3E75">
    <w:name w:val="A21F9E13D6824BD991AFE89F0ADF3E75"/>
    <w:rsid w:val="00700353"/>
  </w:style>
  <w:style w:type="paragraph" w:customStyle="1" w:styleId="DB5B1545C89C4965BBCF36F4C76EA2D2">
    <w:name w:val="DB5B1545C89C4965BBCF36F4C76EA2D2"/>
    <w:rsid w:val="00700353"/>
  </w:style>
  <w:style w:type="paragraph" w:customStyle="1" w:styleId="4CEC7B21169E44219E512A49F4367F76">
    <w:name w:val="4CEC7B21169E44219E512A49F4367F76"/>
    <w:rsid w:val="00700353"/>
  </w:style>
  <w:style w:type="paragraph" w:customStyle="1" w:styleId="902FFDA1A9C543FF8E5C84D4046730CA">
    <w:name w:val="902FFDA1A9C543FF8E5C84D4046730CA"/>
    <w:rsid w:val="00700353"/>
  </w:style>
  <w:style w:type="paragraph" w:customStyle="1" w:styleId="7D437F57031A4C5BAE3344BC03140504">
    <w:name w:val="7D437F57031A4C5BAE3344BC03140504"/>
    <w:rsid w:val="00700353"/>
  </w:style>
  <w:style w:type="paragraph" w:customStyle="1" w:styleId="9F2A74D97AE445E3B722B7E0CFAAC184">
    <w:name w:val="9F2A74D97AE445E3B722B7E0CFAAC184"/>
    <w:rsid w:val="00700353"/>
  </w:style>
  <w:style w:type="paragraph" w:customStyle="1" w:styleId="21779B100D9F4517984B586A73348815">
    <w:name w:val="21779B100D9F4517984B586A73348815"/>
    <w:rsid w:val="00700353"/>
  </w:style>
  <w:style w:type="paragraph" w:customStyle="1" w:styleId="6ED2A8F811EF4102AF592DF225278315">
    <w:name w:val="6ED2A8F811EF4102AF592DF225278315"/>
    <w:rsid w:val="00700353"/>
  </w:style>
  <w:style w:type="paragraph" w:customStyle="1" w:styleId="709CA68BA95445EBBAF6DB41393318A3">
    <w:name w:val="709CA68BA95445EBBAF6DB41393318A3"/>
    <w:rsid w:val="00700353"/>
  </w:style>
  <w:style w:type="paragraph" w:customStyle="1" w:styleId="83720DEE45064A618073D48C26CBB83E">
    <w:name w:val="83720DEE45064A618073D48C26CBB83E"/>
    <w:rsid w:val="00700353"/>
  </w:style>
  <w:style w:type="paragraph" w:customStyle="1" w:styleId="87B6637A7D9E4C6FB4CF773A9D79D3EB">
    <w:name w:val="87B6637A7D9E4C6FB4CF773A9D79D3EB"/>
    <w:rsid w:val="00700353"/>
  </w:style>
  <w:style w:type="paragraph" w:customStyle="1" w:styleId="B447C18B035C48FB9CB612A5A36777D8">
    <w:name w:val="B447C18B035C48FB9CB612A5A36777D8"/>
    <w:rsid w:val="00700353"/>
  </w:style>
  <w:style w:type="paragraph" w:customStyle="1" w:styleId="F6A1EFDE12BA459EB3440C2E55E00619">
    <w:name w:val="F6A1EFDE12BA459EB3440C2E55E00619"/>
    <w:rsid w:val="00700353"/>
  </w:style>
  <w:style w:type="paragraph" w:customStyle="1" w:styleId="E7D011457D0545B1B1739ABBA26ADE75">
    <w:name w:val="E7D011457D0545B1B1739ABBA26ADE75"/>
    <w:rsid w:val="00700353"/>
  </w:style>
  <w:style w:type="paragraph" w:customStyle="1" w:styleId="B9C7C10300364E00B87560887E2CBE2F">
    <w:name w:val="B9C7C10300364E00B87560887E2CBE2F"/>
    <w:rsid w:val="00700353"/>
  </w:style>
  <w:style w:type="paragraph" w:customStyle="1" w:styleId="B953FB060F84436BA28946B1C1A618F1">
    <w:name w:val="B953FB060F84436BA28946B1C1A618F1"/>
    <w:rsid w:val="00700353"/>
  </w:style>
  <w:style w:type="paragraph" w:customStyle="1" w:styleId="1A73BDAED1614EEB8FC1DD87B6B482FB">
    <w:name w:val="1A73BDAED1614EEB8FC1DD87B6B482FB"/>
    <w:rsid w:val="00700353"/>
  </w:style>
  <w:style w:type="paragraph" w:customStyle="1" w:styleId="4A90F1BC683B4612855FCCA6F21B0A07">
    <w:name w:val="4A90F1BC683B4612855FCCA6F21B0A07"/>
    <w:rsid w:val="00700353"/>
  </w:style>
  <w:style w:type="paragraph" w:customStyle="1" w:styleId="4B3E52DB867742B8A2115354214021D4">
    <w:name w:val="4B3E52DB867742B8A2115354214021D4"/>
    <w:rsid w:val="00700353"/>
  </w:style>
  <w:style w:type="paragraph" w:customStyle="1" w:styleId="F5E6746F81CF43E898D0C07F51163FE6">
    <w:name w:val="F5E6746F81CF43E898D0C07F51163FE6"/>
    <w:rsid w:val="00700353"/>
  </w:style>
  <w:style w:type="paragraph" w:customStyle="1" w:styleId="DFEF382E7F8448F0805B2A897A89C6F8">
    <w:name w:val="DFEF382E7F8448F0805B2A897A89C6F8"/>
    <w:rsid w:val="00700353"/>
  </w:style>
  <w:style w:type="paragraph" w:customStyle="1" w:styleId="1CA9BD56146341C7B5B5BAD301CFECC6">
    <w:name w:val="1CA9BD56146341C7B5B5BAD301CFECC6"/>
    <w:rsid w:val="00700353"/>
  </w:style>
  <w:style w:type="paragraph" w:customStyle="1" w:styleId="31A8FEF564064871AFADBC1ECE6F7BAF">
    <w:name w:val="31A8FEF564064871AFADBC1ECE6F7BAF"/>
    <w:rsid w:val="00700353"/>
  </w:style>
  <w:style w:type="paragraph" w:customStyle="1" w:styleId="B20A2B8929A44AE583664B1B5116694E">
    <w:name w:val="B20A2B8929A44AE583664B1B5116694E"/>
    <w:rsid w:val="00700353"/>
  </w:style>
  <w:style w:type="paragraph" w:customStyle="1" w:styleId="2FD8DC3B49E4449C99ADED117AEFB6C3">
    <w:name w:val="2FD8DC3B49E4449C99ADED117AEFB6C3"/>
    <w:rsid w:val="00700353"/>
  </w:style>
  <w:style w:type="paragraph" w:customStyle="1" w:styleId="FC3A0B9EF747492884E7F8CFE18255D4">
    <w:name w:val="FC3A0B9EF747492884E7F8CFE18255D4"/>
    <w:rsid w:val="00700353"/>
  </w:style>
  <w:style w:type="paragraph" w:customStyle="1" w:styleId="779138655F7B48638CAE4E87B3A257C8">
    <w:name w:val="779138655F7B48638CAE4E87B3A257C8"/>
    <w:rsid w:val="00700353"/>
  </w:style>
  <w:style w:type="paragraph" w:customStyle="1" w:styleId="2E5160B1E7EF4D74B43A755C4AE28C95">
    <w:name w:val="2E5160B1E7EF4D74B43A755C4AE28C95"/>
    <w:rsid w:val="00700353"/>
  </w:style>
  <w:style w:type="paragraph" w:customStyle="1" w:styleId="0E812A5F2CD942108A044058C37476FA">
    <w:name w:val="0E812A5F2CD942108A044058C37476FA"/>
    <w:rsid w:val="00700353"/>
  </w:style>
  <w:style w:type="paragraph" w:customStyle="1" w:styleId="582AA32373C8412F91A3291CC95142D2">
    <w:name w:val="582AA32373C8412F91A3291CC95142D2"/>
    <w:rsid w:val="00700353"/>
  </w:style>
  <w:style w:type="paragraph" w:customStyle="1" w:styleId="8E78AB6DF15248779E31851F79184C1F">
    <w:name w:val="8E78AB6DF15248779E31851F79184C1F"/>
    <w:rsid w:val="00700353"/>
  </w:style>
  <w:style w:type="paragraph" w:customStyle="1" w:styleId="63CE2D2F272C4969AEE53061C3DBC176">
    <w:name w:val="63CE2D2F272C4969AEE53061C3DBC176"/>
    <w:rsid w:val="00700353"/>
  </w:style>
  <w:style w:type="paragraph" w:customStyle="1" w:styleId="D05F3B90C22D44319FEB6DC7D5ECCF16">
    <w:name w:val="D05F3B90C22D44319FEB6DC7D5ECCF16"/>
    <w:rsid w:val="00700353"/>
  </w:style>
  <w:style w:type="paragraph" w:customStyle="1" w:styleId="8B7CE4327FF4411BB0C99101011730E7">
    <w:name w:val="8B7CE4327FF4411BB0C99101011730E7"/>
    <w:rsid w:val="00700353"/>
  </w:style>
  <w:style w:type="paragraph" w:customStyle="1" w:styleId="03495AA5E0354D18B526E6E236F981AB">
    <w:name w:val="03495AA5E0354D18B526E6E236F981AB"/>
    <w:rsid w:val="00700353"/>
  </w:style>
  <w:style w:type="paragraph" w:customStyle="1" w:styleId="D8800B6579354D5087FF06C8F3302564">
    <w:name w:val="D8800B6579354D5087FF06C8F3302564"/>
    <w:rsid w:val="00700353"/>
  </w:style>
  <w:style w:type="paragraph" w:customStyle="1" w:styleId="A83207264C634A63BD7F1462B77641BD">
    <w:name w:val="A83207264C634A63BD7F1462B77641BD"/>
    <w:rsid w:val="00700353"/>
  </w:style>
  <w:style w:type="paragraph" w:customStyle="1" w:styleId="FFF47A1F87A34123A7F1495AE52A42DF">
    <w:name w:val="FFF47A1F87A34123A7F1495AE52A42DF"/>
    <w:rsid w:val="00700353"/>
  </w:style>
  <w:style w:type="paragraph" w:customStyle="1" w:styleId="4FBC94D4BFDF4E7BA9A2B9C2AE95E729">
    <w:name w:val="4FBC94D4BFDF4E7BA9A2B9C2AE95E729"/>
    <w:rsid w:val="00700353"/>
  </w:style>
  <w:style w:type="paragraph" w:customStyle="1" w:styleId="DA2B2424145B408698A60FB3AC80C300">
    <w:name w:val="DA2B2424145B408698A60FB3AC80C300"/>
    <w:rsid w:val="00700353"/>
  </w:style>
  <w:style w:type="paragraph" w:customStyle="1" w:styleId="8BE22E3797BE4283AAA607B3D0B00E51">
    <w:name w:val="8BE22E3797BE4283AAA607B3D0B00E51"/>
    <w:rsid w:val="00700353"/>
  </w:style>
  <w:style w:type="paragraph" w:customStyle="1" w:styleId="FDDB643CABBF4D96AE253C0259B92E80">
    <w:name w:val="FDDB643CABBF4D96AE253C0259B92E80"/>
    <w:rsid w:val="00700353"/>
  </w:style>
  <w:style w:type="paragraph" w:customStyle="1" w:styleId="763F29743CBA4B6EAC5FA171C63CC245">
    <w:name w:val="763F29743CBA4B6EAC5FA171C63CC245"/>
    <w:rsid w:val="00700353"/>
  </w:style>
  <w:style w:type="paragraph" w:customStyle="1" w:styleId="8BF9835707694BDD8014F1EC927836EA">
    <w:name w:val="8BF9835707694BDD8014F1EC927836EA"/>
    <w:rsid w:val="00700353"/>
  </w:style>
  <w:style w:type="paragraph" w:customStyle="1" w:styleId="2F9F932E79624461B8D80561AC77F937">
    <w:name w:val="2F9F932E79624461B8D80561AC77F937"/>
    <w:rsid w:val="00700353"/>
  </w:style>
  <w:style w:type="paragraph" w:customStyle="1" w:styleId="3588AB7093824DEB89D6D85A0A171912">
    <w:name w:val="3588AB7093824DEB89D6D85A0A171912"/>
    <w:rsid w:val="00700353"/>
  </w:style>
  <w:style w:type="paragraph" w:customStyle="1" w:styleId="012539E44BA54917A5E9E9C780F757D8">
    <w:name w:val="012539E44BA54917A5E9E9C780F757D8"/>
    <w:rsid w:val="00700353"/>
  </w:style>
  <w:style w:type="paragraph" w:customStyle="1" w:styleId="4CC5D950D9FE479A853A6F30A0A7B9DC">
    <w:name w:val="4CC5D950D9FE479A853A6F30A0A7B9DC"/>
    <w:rsid w:val="00700353"/>
  </w:style>
  <w:style w:type="paragraph" w:customStyle="1" w:styleId="AA39ECD5BFB04333A1F4F85227D01B98">
    <w:name w:val="AA39ECD5BFB04333A1F4F85227D01B98"/>
    <w:rsid w:val="00700353"/>
  </w:style>
  <w:style w:type="paragraph" w:customStyle="1" w:styleId="DB8351CB06724F02BFF9C937931A39D5">
    <w:name w:val="DB8351CB06724F02BFF9C937931A39D5"/>
    <w:rsid w:val="00010DA4"/>
  </w:style>
  <w:style w:type="paragraph" w:customStyle="1" w:styleId="EA03A20044204869BFBC480B4FEEBC45">
    <w:name w:val="EA03A20044204869BFBC480B4FEEBC45"/>
    <w:rsid w:val="00010DA4"/>
  </w:style>
  <w:style w:type="paragraph" w:customStyle="1" w:styleId="98BBCFDFA8074F24A3819A43182C7F24">
    <w:name w:val="98BBCFDFA8074F24A3819A43182C7F24"/>
    <w:rsid w:val="00010DA4"/>
  </w:style>
  <w:style w:type="paragraph" w:customStyle="1" w:styleId="B68B48C9CEE540D290726E5488189150">
    <w:name w:val="B68B48C9CEE540D290726E5488189150"/>
    <w:rsid w:val="00010DA4"/>
  </w:style>
  <w:style w:type="paragraph" w:customStyle="1" w:styleId="52D647385E9A41F1B70940C467EB505E">
    <w:name w:val="52D647385E9A41F1B70940C467EB505E"/>
    <w:rsid w:val="00010DA4"/>
  </w:style>
  <w:style w:type="paragraph" w:customStyle="1" w:styleId="84951209D6A74043B30C7E5EEC544D9B">
    <w:name w:val="84951209D6A74043B30C7E5EEC544D9B"/>
    <w:rsid w:val="00010DA4"/>
  </w:style>
  <w:style w:type="paragraph" w:customStyle="1" w:styleId="1EB7805007FA443FAE08A583CA9589A2">
    <w:name w:val="1EB7805007FA443FAE08A583CA9589A2"/>
    <w:rsid w:val="00010DA4"/>
  </w:style>
  <w:style w:type="paragraph" w:customStyle="1" w:styleId="80EA385DCBB44365813247770086C287">
    <w:name w:val="80EA385DCBB44365813247770086C287"/>
    <w:rsid w:val="00010DA4"/>
  </w:style>
  <w:style w:type="paragraph" w:customStyle="1" w:styleId="073B68A6591F441AAE97EC25A2CE7B93">
    <w:name w:val="073B68A6591F441AAE97EC25A2CE7B93"/>
    <w:rsid w:val="00AA064F"/>
  </w:style>
  <w:style w:type="paragraph" w:customStyle="1" w:styleId="9EC8A77DD19A4FE1837A6A4C205090A2">
    <w:name w:val="9EC8A77DD19A4FE1837A6A4C205090A2"/>
    <w:rsid w:val="00AA064F"/>
  </w:style>
  <w:style w:type="paragraph" w:customStyle="1" w:styleId="20730DF74BFA426DAA4872612444776F">
    <w:name w:val="20730DF74BFA426DAA4872612444776F"/>
    <w:rsid w:val="00AA064F"/>
  </w:style>
  <w:style w:type="paragraph" w:customStyle="1" w:styleId="622620BA0E674B0B9B591EEC776CC84C">
    <w:name w:val="622620BA0E674B0B9B591EEC776CC84C"/>
    <w:rsid w:val="00AA064F"/>
  </w:style>
  <w:style w:type="paragraph" w:customStyle="1" w:styleId="433F2B0AE93549ABB9E6F3BF871A589C">
    <w:name w:val="433F2B0AE93549ABB9E6F3BF871A589C"/>
    <w:rsid w:val="00A8134F"/>
  </w:style>
  <w:style w:type="paragraph" w:customStyle="1" w:styleId="F383213121B549F19FD359FBF60B65AB">
    <w:name w:val="F383213121B549F19FD359FBF60B65AB"/>
    <w:rsid w:val="00A8134F"/>
  </w:style>
  <w:style w:type="paragraph" w:customStyle="1" w:styleId="11A0C604200C41BBB49C7E5F07D9888E">
    <w:name w:val="11A0C604200C41BBB49C7E5F07D9888E"/>
    <w:rsid w:val="00A8134F"/>
  </w:style>
  <w:style w:type="paragraph" w:customStyle="1" w:styleId="4CF2DB8F0CE344C8901F8CF5F4C089CC">
    <w:name w:val="4CF2DB8F0CE344C8901F8CF5F4C089CC"/>
    <w:rsid w:val="003F1905"/>
  </w:style>
  <w:style w:type="paragraph" w:customStyle="1" w:styleId="E39E8CF94FB240BC8796E0DCB4B7DEE8">
    <w:name w:val="E39E8CF94FB240BC8796E0DCB4B7DEE8"/>
    <w:rsid w:val="001F7DFF"/>
  </w:style>
  <w:style w:type="paragraph" w:customStyle="1" w:styleId="2F0B77B71473485CACCA977A240C50FF">
    <w:name w:val="2F0B77B71473485CACCA977A240C50FF"/>
    <w:rsid w:val="000907B6"/>
  </w:style>
  <w:style w:type="paragraph" w:customStyle="1" w:styleId="E299A4C6A6034226B6B55676A1862127">
    <w:name w:val="E299A4C6A6034226B6B55676A1862127"/>
    <w:rsid w:val="000907B6"/>
  </w:style>
  <w:style w:type="paragraph" w:customStyle="1" w:styleId="1E5724E62B30416189821AAA779023EE">
    <w:name w:val="1E5724E62B30416189821AAA779023EE"/>
    <w:rsid w:val="000907B6"/>
  </w:style>
  <w:style w:type="paragraph" w:customStyle="1" w:styleId="42693A7B52DC42198E7E1490D0FF9F89">
    <w:name w:val="42693A7B52DC42198E7E1490D0FF9F89"/>
    <w:rsid w:val="000907B6"/>
  </w:style>
  <w:style w:type="paragraph" w:customStyle="1" w:styleId="DF32D101990F49D4B8C46538A39E8203">
    <w:name w:val="DF32D101990F49D4B8C46538A39E8203"/>
    <w:rsid w:val="000907B6"/>
  </w:style>
  <w:style w:type="paragraph" w:customStyle="1" w:styleId="24D659B7DF434133A0CC9762CAE48086">
    <w:name w:val="24D659B7DF434133A0CC9762CAE48086"/>
    <w:rsid w:val="000907B6"/>
  </w:style>
  <w:style w:type="paragraph" w:customStyle="1" w:styleId="C65C49A871684DFFB02B196492DCB795">
    <w:name w:val="C65C49A871684DFFB02B196492DCB795"/>
    <w:rsid w:val="000907B6"/>
  </w:style>
  <w:style w:type="paragraph" w:customStyle="1" w:styleId="A709CE2BB972429D9B3EC6BB07F57043">
    <w:name w:val="A709CE2BB972429D9B3EC6BB07F57043"/>
    <w:rsid w:val="000907B6"/>
  </w:style>
  <w:style w:type="paragraph" w:customStyle="1" w:styleId="A1BFC9CF5A144BEF87396DC170904C77">
    <w:name w:val="A1BFC9CF5A144BEF87396DC170904C77"/>
    <w:rsid w:val="000907B6"/>
  </w:style>
  <w:style w:type="paragraph" w:customStyle="1" w:styleId="F3B906629B8F4FA4B2E4C59524DD1BD3">
    <w:name w:val="F3B906629B8F4FA4B2E4C59524DD1BD3"/>
    <w:rsid w:val="000907B6"/>
  </w:style>
  <w:style w:type="paragraph" w:customStyle="1" w:styleId="4CFC1F9349E94B1DAAA2B81410AF1A37">
    <w:name w:val="4CFC1F9349E94B1DAAA2B81410AF1A37"/>
    <w:rsid w:val="000907B6"/>
  </w:style>
  <w:style w:type="paragraph" w:customStyle="1" w:styleId="892B92FE8ED94AA3BA4C9A4DEB9E6A78">
    <w:name w:val="892B92FE8ED94AA3BA4C9A4DEB9E6A78"/>
    <w:rsid w:val="000907B6"/>
  </w:style>
  <w:style w:type="paragraph" w:customStyle="1" w:styleId="38169E93975248B483331C51A2D9710C">
    <w:name w:val="38169E93975248B483331C51A2D9710C"/>
    <w:rsid w:val="000907B6"/>
  </w:style>
  <w:style w:type="paragraph" w:customStyle="1" w:styleId="831905AB539348F3A090E45FDD0FF71D">
    <w:name w:val="831905AB539348F3A090E45FDD0FF71D"/>
    <w:rsid w:val="000907B6"/>
  </w:style>
  <w:style w:type="paragraph" w:customStyle="1" w:styleId="4F7B3E647649499196376087E98E2244">
    <w:name w:val="4F7B3E647649499196376087E98E2244"/>
    <w:rsid w:val="000907B6"/>
  </w:style>
  <w:style w:type="paragraph" w:customStyle="1" w:styleId="EC7E78528B244B11A5A46311982396D4">
    <w:name w:val="EC7E78528B244B11A5A46311982396D4"/>
    <w:rsid w:val="000907B6"/>
  </w:style>
  <w:style w:type="paragraph" w:customStyle="1" w:styleId="99C8ED0AFF0B4956A190861A71B2B9F7">
    <w:name w:val="99C8ED0AFF0B4956A190861A71B2B9F7"/>
    <w:rsid w:val="000907B6"/>
  </w:style>
  <w:style w:type="paragraph" w:customStyle="1" w:styleId="7AA2838B2B714B65A80EA54BD55E8673">
    <w:name w:val="7AA2838B2B714B65A80EA54BD55E8673"/>
    <w:rsid w:val="000907B6"/>
  </w:style>
  <w:style w:type="paragraph" w:customStyle="1" w:styleId="469ECB709A53488BA2B07D57B8DF4A29">
    <w:name w:val="469ECB709A53488BA2B07D57B8DF4A29"/>
    <w:rsid w:val="000907B6"/>
  </w:style>
  <w:style w:type="paragraph" w:customStyle="1" w:styleId="AA6EE378BEAC4CC4BA0D011C21C42065">
    <w:name w:val="AA6EE378BEAC4CC4BA0D011C21C42065"/>
    <w:rsid w:val="000907B6"/>
  </w:style>
  <w:style w:type="paragraph" w:customStyle="1" w:styleId="00A4B0463B5D4F2A96ACC085B09875AF">
    <w:name w:val="00A4B0463B5D4F2A96ACC085B09875AF"/>
    <w:rsid w:val="000907B6"/>
  </w:style>
  <w:style w:type="paragraph" w:customStyle="1" w:styleId="4CF7DDFCEF044AF589426678B02A4306">
    <w:name w:val="4CF7DDFCEF044AF589426678B02A4306"/>
    <w:rsid w:val="00D71D67"/>
    <w:pPr>
      <w:spacing w:after="160" w:line="259" w:lineRule="auto"/>
    </w:pPr>
  </w:style>
  <w:style w:type="paragraph" w:customStyle="1" w:styleId="FC58CCFA44354AB7896BCDE046D9C133">
    <w:name w:val="FC58CCFA44354AB7896BCDE046D9C133"/>
    <w:rsid w:val="00D71D67"/>
    <w:pPr>
      <w:spacing w:after="160" w:line="259" w:lineRule="auto"/>
    </w:pPr>
  </w:style>
  <w:style w:type="paragraph" w:customStyle="1" w:styleId="A533D7AF3AA24003A6B88D16283FF16F">
    <w:name w:val="A533D7AF3AA24003A6B88D16283FF16F"/>
    <w:rsid w:val="00D71D67"/>
    <w:pPr>
      <w:spacing w:after="160" w:line="259" w:lineRule="auto"/>
    </w:pPr>
  </w:style>
  <w:style w:type="paragraph" w:customStyle="1" w:styleId="B29DD8DDEA95496C9D478CFAD50DB2E9">
    <w:name w:val="B29DD8DDEA95496C9D478CFAD50DB2E9"/>
    <w:rsid w:val="00D71D67"/>
    <w:pPr>
      <w:spacing w:after="160" w:line="259" w:lineRule="auto"/>
    </w:pPr>
  </w:style>
  <w:style w:type="paragraph" w:customStyle="1" w:styleId="D36E0A9CA63143908DC28343C415BBB6">
    <w:name w:val="D36E0A9CA63143908DC28343C415BBB6"/>
    <w:rsid w:val="00D71D67"/>
    <w:pPr>
      <w:spacing w:after="160" w:line="259" w:lineRule="auto"/>
    </w:pPr>
  </w:style>
  <w:style w:type="paragraph" w:customStyle="1" w:styleId="EA63889213934D1E90DDA572B8982280">
    <w:name w:val="EA63889213934D1E90DDA572B8982280"/>
    <w:rsid w:val="00D71D67"/>
    <w:pPr>
      <w:spacing w:after="160" w:line="259" w:lineRule="auto"/>
    </w:pPr>
  </w:style>
  <w:style w:type="paragraph" w:customStyle="1" w:styleId="1AE00EC080264F80A65848B1F42DA56B">
    <w:name w:val="1AE00EC080264F80A65848B1F42DA56B"/>
    <w:rsid w:val="00597D19"/>
  </w:style>
  <w:style w:type="paragraph" w:customStyle="1" w:styleId="41BDF570D0644B138371E2893FF74927">
    <w:name w:val="41BDF570D0644B138371E2893FF74927"/>
    <w:rsid w:val="00597D19"/>
  </w:style>
  <w:style w:type="paragraph" w:customStyle="1" w:styleId="2CB4CD59AF2543D1825758BE9729B7E2">
    <w:name w:val="2CB4CD59AF2543D1825758BE9729B7E2"/>
    <w:rsid w:val="00597D19"/>
  </w:style>
  <w:style w:type="paragraph" w:customStyle="1" w:styleId="39B6F53A8BA546A98E0CCC71C7EDDEEC">
    <w:name w:val="39B6F53A8BA546A98E0CCC71C7EDDEEC"/>
    <w:rsid w:val="00597D19"/>
  </w:style>
  <w:style w:type="paragraph" w:customStyle="1" w:styleId="F117A4F150394BADB34BFABF68CDEC96">
    <w:name w:val="F117A4F150394BADB34BFABF68CDEC96"/>
    <w:rsid w:val="00597D19"/>
  </w:style>
  <w:style w:type="paragraph" w:customStyle="1" w:styleId="74BA1743345B405C88F0E57A284A5D20">
    <w:name w:val="74BA1743345B405C88F0E57A284A5D20"/>
    <w:rsid w:val="00597D19"/>
  </w:style>
  <w:style w:type="paragraph" w:customStyle="1" w:styleId="5BFC79BD7AEA4106A42E37EEA267C32F">
    <w:name w:val="5BFC79BD7AEA4106A42E37EEA267C32F"/>
    <w:rsid w:val="00597D19"/>
  </w:style>
  <w:style w:type="paragraph" w:customStyle="1" w:styleId="6FB3BC0452934AD3BD50694DAE16AB4A">
    <w:name w:val="6FB3BC0452934AD3BD50694DAE16AB4A"/>
    <w:rsid w:val="00597D19"/>
  </w:style>
  <w:style w:type="paragraph" w:customStyle="1" w:styleId="4519B848AD6949FEB5AFD3CD85F47A3A">
    <w:name w:val="4519B848AD6949FEB5AFD3CD85F47A3A"/>
    <w:rsid w:val="00597D19"/>
  </w:style>
  <w:style w:type="paragraph" w:customStyle="1" w:styleId="1C652E764D3A44398E182D087F6D1EAD">
    <w:name w:val="1C652E764D3A44398E182D087F6D1EAD"/>
    <w:rsid w:val="00597D19"/>
  </w:style>
  <w:style w:type="paragraph" w:customStyle="1" w:styleId="BC4B3688A4EB44FBB4C7FBFC588D695B">
    <w:name w:val="BC4B3688A4EB44FBB4C7FBFC588D695B"/>
    <w:rsid w:val="00597D19"/>
  </w:style>
  <w:style w:type="paragraph" w:customStyle="1" w:styleId="79EE268C6F8B4AF398DB1AE378827AE3">
    <w:name w:val="79EE268C6F8B4AF398DB1AE378827AE3"/>
    <w:rsid w:val="00597D19"/>
  </w:style>
  <w:style w:type="paragraph" w:customStyle="1" w:styleId="571E0B7C8098467FAFC4457CE3B369B9">
    <w:name w:val="571E0B7C8098467FAFC4457CE3B369B9"/>
    <w:rsid w:val="00597D19"/>
  </w:style>
  <w:style w:type="paragraph" w:customStyle="1" w:styleId="C686B45C785B414BB94401C57EE55692">
    <w:name w:val="C686B45C785B414BB94401C57EE55692"/>
    <w:rsid w:val="00597D19"/>
  </w:style>
  <w:style w:type="paragraph" w:customStyle="1" w:styleId="614C35E1308F427A9CE264A31FF0F8DE">
    <w:name w:val="614C35E1308F427A9CE264A31FF0F8DE"/>
    <w:rsid w:val="00597D19"/>
  </w:style>
  <w:style w:type="paragraph" w:customStyle="1" w:styleId="DCC32D1A6368403894CE5CC65D53DB4B">
    <w:name w:val="DCC32D1A6368403894CE5CC65D53DB4B"/>
    <w:rsid w:val="00597D19"/>
  </w:style>
  <w:style w:type="paragraph" w:customStyle="1" w:styleId="BDECA66DF5A64BC8B66D3684BD4BF991">
    <w:name w:val="BDECA66DF5A64BC8B66D3684BD4BF991"/>
    <w:rsid w:val="00597D19"/>
  </w:style>
  <w:style w:type="paragraph" w:customStyle="1" w:styleId="71E1FE35A7ED4C23810839B4DB5259E5">
    <w:name w:val="71E1FE35A7ED4C23810839B4DB5259E5"/>
    <w:rsid w:val="00597D19"/>
  </w:style>
  <w:style w:type="paragraph" w:customStyle="1" w:styleId="8911D81ADAE64A60AA3F3BD7638B3F74">
    <w:name w:val="8911D81ADAE64A60AA3F3BD7638B3F74"/>
    <w:rsid w:val="00597D19"/>
  </w:style>
  <w:style w:type="paragraph" w:customStyle="1" w:styleId="DD6558E47A5042179EDCC3CF0C1370B4">
    <w:name w:val="DD6558E47A5042179EDCC3CF0C1370B4"/>
    <w:rsid w:val="00597D19"/>
  </w:style>
  <w:style w:type="paragraph" w:customStyle="1" w:styleId="F57A150DC4E2458E98F92422D076DC0F">
    <w:name w:val="F57A150DC4E2458E98F92422D076DC0F"/>
    <w:rsid w:val="00597D19"/>
  </w:style>
  <w:style w:type="paragraph" w:customStyle="1" w:styleId="C52B6D3DC6974B5496811A6B85D552E5">
    <w:name w:val="C52B6D3DC6974B5496811A6B85D552E5"/>
    <w:rsid w:val="00597D19"/>
  </w:style>
  <w:style w:type="paragraph" w:customStyle="1" w:styleId="0A293DBBCA4A4BF0AADA967906605986">
    <w:name w:val="0A293DBBCA4A4BF0AADA967906605986"/>
    <w:rsid w:val="00597D19"/>
  </w:style>
  <w:style w:type="paragraph" w:customStyle="1" w:styleId="C1D6580ECE1A4337ADCB3E2CCF731977">
    <w:name w:val="C1D6580ECE1A4337ADCB3E2CCF731977"/>
    <w:rsid w:val="00597D19"/>
  </w:style>
  <w:style w:type="paragraph" w:customStyle="1" w:styleId="DBF869D02B8D484CBCBB1278CB35BA18">
    <w:name w:val="DBF869D02B8D484CBCBB1278CB35BA18"/>
    <w:rsid w:val="00597D1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7D19"/>
    <w:rPr>
      <w:color w:val="808080"/>
    </w:rPr>
  </w:style>
  <w:style w:type="paragraph" w:customStyle="1" w:styleId="35D42B13DE6C476C9A5D0E7C5E5EF08C">
    <w:name w:val="35D42B13DE6C476C9A5D0E7C5E5EF08C"/>
    <w:rsid w:val="00BF6C3D"/>
  </w:style>
  <w:style w:type="paragraph" w:customStyle="1" w:styleId="A019FB1897664A49B71B734E8021F865">
    <w:name w:val="A019FB1897664A49B71B734E8021F865"/>
    <w:rsid w:val="00BF6C3D"/>
  </w:style>
  <w:style w:type="paragraph" w:customStyle="1" w:styleId="9B69D9BEFA8948F5BFD870EDE77E58F9">
    <w:name w:val="9B69D9BEFA8948F5BFD870EDE77E58F9"/>
    <w:rsid w:val="00BF6C3D"/>
  </w:style>
  <w:style w:type="paragraph" w:customStyle="1" w:styleId="E491DE3288CE4674828FCB0854612965">
    <w:name w:val="E491DE3288CE4674828FCB0854612965"/>
    <w:rsid w:val="00BF6C3D"/>
  </w:style>
  <w:style w:type="paragraph" w:customStyle="1" w:styleId="8DE8A4E31A9443C2A81CDDDBE75439B1">
    <w:name w:val="8DE8A4E31A9443C2A81CDDDBE75439B1"/>
    <w:rsid w:val="00BF6C3D"/>
  </w:style>
  <w:style w:type="paragraph" w:customStyle="1" w:styleId="4C017342047E4A9DB0CC960DD44E6FF7">
    <w:name w:val="4C017342047E4A9DB0CC960DD44E6FF7"/>
    <w:rsid w:val="00BF6C3D"/>
  </w:style>
  <w:style w:type="paragraph" w:customStyle="1" w:styleId="F3A34425803B4E888134840CCF8EB8CD">
    <w:name w:val="F3A34425803B4E888134840CCF8EB8CD"/>
    <w:rsid w:val="00BF6C3D"/>
  </w:style>
  <w:style w:type="paragraph" w:customStyle="1" w:styleId="36201BC2403341FF89C3856DC46805F7">
    <w:name w:val="36201BC2403341FF89C3856DC46805F7"/>
    <w:rsid w:val="00BF6C3D"/>
  </w:style>
  <w:style w:type="paragraph" w:customStyle="1" w:styleId="7B431482D4F64CF48F9EA5C325E35F8E">
    <w:name w:val="7B431482D4F64CF48F9EA5C325E35F8E"/>
    <w:rsid w:val="00BF6C3D"/>
  </w:style>
  <w:style w:type="paragraph" w:customStyle="1" w:styleId="24FC70F492B346D7A8AA6A24343AA1F4">
    <w:name w:val="24FC70F492B346D7A8AA6A24343AA1F4"/>
    <w:rsid w:val="00BF6C3D"/>
  </w:style>
  <w:style w:type="paragraph" w:customStyle="1" w:styleId="DBB551F26B424DE5A0DDB5B75D9896A8">
    <w:name w:val="DBB551F26B424DE5A0DDB5B75D9896A8"/>
    <w:rsid w:val="00BF6C3D"/>
  </w:style>
  <w:style w:type="paragraph" w:customStyle="1" w:styleId="7C5CE9422C2647968C084097F635FD4A">
    <w:name w:val="7C5CE9422C2647968C084097F635FD4A"/>
    <w:rsid w:val="00BF6C3D"/>
  </w:style>
  <w:style w:type="paragraph" w:customStyle="1" w:styleId="5CD92894F1A84F55BE9F039A0792C3F6">
    <w:name w:val="5CD92894F1A84F55BE9F039A0792C3F6"/>
    <w:rsid w:val="00BF6C3D"/>
  </w:style>
  <w:style w:type="paragraph" w:customStyle="1" w:styleId="4479E061FB7C4C75898B6252DC213E10">
    <w:name w:val="4479E061FB7C4C75898B6252DC213E10"/>
    <w:rsid w:val="00BF6C3D"/>
  </w:style>
  <w:style w:type="paragraph" w:customStyle="1" w:styleId="CD1C0C9FA4AB475BA47FCA81338929B1">
    <w:name w:val="CD1C0C9FA4AB475BA47FCA81338929B1"/>
    <w:rsid w:val="00BF6C3D"/>
  </w:style>
  <w:style w:type="paragraph" w:customStyle="1" w:styleId="D9C1062955F44DECB5E14605EB1436E9">
    <w:name w:val="D9C1062955F44DECB5E14605EB1436E9"/>
    <w:rsid w:val="00BF6C3D"/>
  </w:style>
  <w:style w:type="paragraph" w:customStyle="1" w:styleId="897C5309439C4113B46ED0E373CF0662">
    <w:name w:val="897C5309439C4113B46ED0E373CF0662"/>
    <w:rsid w:val="00BF6C3D"/>
  </w:style>
  <w:style w:type="paragraph" w:customStyle="1" w:styleId="057D50B2834E4D01AE4DB451E81458FE">
    <w:name w:val="057D50B2834E4D01AE4DB451E81458FE"/>
    <w:rsid w:val="00BF6C3D"/>
  </w:style>
  <w:style w:type="paragraph" w:customStyle="1" w:styleId="D8F00D3C83BE419B830AEC6335567F3A">
    <w:name w:val="D8F00D3C83BE419B830AEC6335567F3A"/>
    <w:rsid w:val="00BF6C3D"/>
  </w:style>
  <w:style w:type="paragraph" w:customStyle="1" w:styleId="D1DD04B3BB984236A5E953D92425F7D9">
    <w:name w:val="D1DD04B3BB984236A5E953D92425F7D9"/>
    <w:rsid w:val="00BF6C3D"/>
  </w:style>
  <w:style w:type="paragraph" w:customStyle="1" w:styleId="E7607BC2223E4EC197DFD10E7A363365">
    <w:name w:val="E7607BC2223E4EC197DFD10E7A363365"/>
    <w:rsid w:val="00BF6C3D"/>
  </w:style>
  <w:style w:type="paragraph" w:customStyle="1" w:styleId="A7E542711A664BFE80D9359008CCD76C">
    <w:name w:val="A7E542711A664BFE80D9359008CCD76C"/>
    <w:rsid w:val="00BF6C3D"/>
  </w:style>
  <w:style w:type="paragraph" w:customStyle="1" w:styleId="EC9654A78BCF4222B117A8C89F577D2F">
    <w:name w:val="EC9654A78BCF4222B117A8C89F577D2F"/>
    <w:rsid w:val="00BF6C3D"/>
  </w:style>
  <w:style w:type="paragraph" w:customStyle="1" w:styleId="15AF7ABAB3F84E56A7C34C926E2B3A4B">
    <w:name w:val="15AF7ABAB3F84E56A7C34C926E2B3A4B"/>
    <w:rsid w:val="00BF6C3D"/>
  </w:style>
  <w:style w:type="paragraph" w:customStyle="1" w:styleId="4EFD24DFD9F74EFD8C2C6CD1C0D7047F">
    <w:name w:val="4EFD24DFD9F74EFD8C2C6CD1C0D7047F"/>
    <w:rsid w:val="00BF6C3D"/>
  </w:style>
  <w:style w:type="paragraph" w:customStyle="1" w:styleId="13E2BC8F97C1432A9BF2DC16A1F52369">
    <w:name w:val="13E2BC8F97C1432A9BF2DC16A1F52369"/>
    <w:rsid w:val="00BF6C3D"/>
  </w:style>
  <w:style w:type="paragraph" w:customStyle="1" w:styleId="A09E1D0C128449619C9D2692FE1296A6">
    <w:name w:val="A09E1D0C128449619C9D2692FE1296A6"/>
    <w:rsid w:val="00BF6C3D"/>
  </w:style>
  <w:style w:type="paragraph" w:customStyle="1" w:styleId="8BF2CE2488FD43338A3D5DC08FCCE7FC">
    <w:name w:val="8BF2CE2488FD43338A3D5DC08FCCE7FC"/>
    <w:rsid w:val="00BF6C3D"/>
  </w:style>
  <w:style w:type="paragraph" w:customStyle="1" w:styleId="52D89B6F6B314DDBAAA484E9BF071D84">
    <w:name w:val="52D89B6F6B314DDBAAA484E9BF071D84"/>
    <w:rsid w:val="00BF6C3D"/>
  </w:style>
  <w:style w:type="paragraph" w:customStyle="1" w:styleId="0C5E0C9E1872442DBD6CFCD5FEE82D0E">
    <w:name w:val="0C5E0C9E1872442DBD6CFCD5FEE82D0E"/>
    <w:rsid w:val="00BF6C3D"/>
  </w:style>
  <w:style w:type="paragraph" w:customStyle="1" w:styleId="56B1A2CB5BD247149C421227FCD5FAFD">
    <w:name w:val="56B1A2CB5BD247149C421227FCD5FAFD"/>
    <w:rsid w:val="00BF6C3D"/>
  </w:style>
  <w:style w:type="paragraph" w:customStyle="1" w:styleId="7415049748C14DC68EF6096713788B99">
    <w:name w:val="7415049748C14DC68EF6096713788B99"/>
    <w:rsid w:val="00BF6C3D"/>
  </w:style>
  <w:style w:type="paragraph" w:customStyle="1" w:styleId="7AD2B730CAC7447783E4241044AF9028">
    <w:name w:val="7AD2B730CAC7447783E4241044AF9028"/>
    <w:rsid w:val="00BF6C3D"/>
  </w:style>
  <w:style w:type="paragraph" w:customStyle="1" w:styleId="E0A8450C702D4078882B6749D01F0E5F">
    <w:name w:val="E0A8450C702D4078882B6749D01F0E5F"/>
    <w:rsid w:val="00BF6C3D"/>
  </w:style>
  <w:style w:type="paragraph" w:customStyle="1" w:styleId="16C43AB83A364EE784EC1A64A070FC20">
    <w:name w:val="16C43AB83A364EE784EC1A64A070FC20"/>
    <w:rsid w:val="00BF6C3D"/>
  </w:style>
  <w:style w:type="paragraph" w:customStyle="1" w:styleId="E0F06BA15F21448297C911D05452FACE">
    <w:name w:val="E0F06BA15F21448297C911D05452FACE"/>
    <w:rsid w:val="00BF6C3D"/>
  </w:style>
  <w:style w:type="paragraph" w:customStyle="1" w:styleId="05D147563B2C4512B28EF9548E088D0F">
    <w:name w:val="05D147563B2C4512B28EF9548E088D0F"/>
    <w:rsid w:val="00BF6C3D"/>
  </w:style>
  <w:style w:type="paragraph" w:customStyle="1" w:styleId="7CDC28BAD90B47038D504CD4A65C95DA">
    <w:name w:val="7CDC28BAD90B47038D504CD4A65C95DA"/>
    <w:rsid w:val="00BF6C3D"/>
  </w:style>
  <w:style w:type="paragraph" w:customStyle="1" w:styleId="C4AC41C636884FB09E47DC857F0F24E7">
    <w:name w:val="C4AC41C636884FB09E47DC857F0F24E7"/>
    <w:rsid w:val="00700353"/>
  </w:style>
  <w:style w:type="paragraph" w:customStyle="1" w:styleId="015A61B4C88B46E5BD90F9583D1C61FF">
    <w:name w:val="015A61B4C88B46E5BD90F9583D1C61FF"/>
    <w:rsid w:val="00700353"/>
  </w:style>
  <w:style w:type="paragraph" w:customStyle="1" w:styleId="159DCA90C2C64865B811A344D3B6CCAB">
    <w:name w:val="159DCA90C2C64865B811A344D3B6CCAB"/>
    <w:rsid w:val="00700353"/>
  </w:style>
  <w:style w:type="paragraph" w:customStyle="1" w:styleId="A18A9A8F10174337B6434F8B234607E9">
    <w:name w:val="A18A9A8F10174337B6434F8B234607E9"/>
    <w:rsid w:val="00700353"/>
  </w:style>
  <w:style w:type="paragraph" w:customStyle="1" w:styleId="DA73B39C4ADB4E5BB5F82858A4160C37">
    <w:name w:val="DA73B39C4ADB4E5BB5F82858A4160C37"/>
    <w:rsid w:val="00700353"/>
  </w:style>
  <w:style w:type="paragraph" w:customStyle="1" w:styleId="D542CDACF91F40C9B613CBF02871E3CE">
    <w:name w:val="D542CDACF91F40C9B613CBF02871E3CE"/>
    <w:rsid w:val="00700353"/>
  </w:style>
  <w:style w:type="paragraph" w:customStyle="1" w:styleId="911B9A710B43452EA45F45FB10576DD2">
    <w:name w:val="911B9A710B43452EA45F45FB10576DD2"/>
    <w:rsid w:val="00700353"/>
  </w:style>
  <w:style w:type="paragraph" w:customStyle="1" w:styleId="B659BC9CF480430299DE9ADA0A8ABEE6">
    <w:name w:val="B659BC9CF480430299DE9ADA0A8ABEE6"/>
    <w:rsid w:val="00700353"/>
  </w:style>
  <w:style w:type="paragraph" w:customStyle="1" w:styleId="87EFFD4846FC4E3B847DF65A3CBE4B89">
    <w:name w:val="87EFFD4846FC4E3B847DF65A3CBE4B89"/>
    <w:rsid w:val="00700353"/>
  </w:style>
  <w:style w:type="paragraph" w:customStyle="1" w:styleId="97AE9D92E7274BF49C24506AE63E3853">
    <w:name w:val="97AE9D92E7274BF49C24506AE63E3853"/>
    <w:rsid w:val="00700353"/>
  </w:style>
  <w:style w:type="paragraph" w:customStyle="1" w:styleId="3230AD3DF98D4DB7B1715A1436DBAC6F">
    <w:name w:val="3230AD3DF98D4DB7B1715A1436DBAC6F"/>
    <w:rsid w:val="00700353"/>
  </w:style>
  <w:style w:type="paragraph" w:customStyle="1" w:styleId="DB96BBCE28FE4FD8A617AB9074BCC4E5">
    <w:name w:val="DB96BBCE28FE4FD8A617AB9074BCC4E5"/>
    <w:rsid w:val="00700353"/>
  </w:style>
  <w:style w:type="paragraph" w:customStyle="1" w:styleId="C69032BD50F64C5385A1600273FBAEDC">
    <w:name w:val="C69032BD50F64C5385A1600273FBAEDC"/>
    <w:rsid w:val="00700353"/>
  </w:style>
  <w:style w:type="paragraph" w:customStyle="1" w:styleId="BAF818DECC2F48EBBB78CA018C1B94D2">
    <w:name w:val="BAF818DECC2F48EBBB78CA018C1B94D2"/>
    <w:rsid w:val="00700353"/>
  </w:style>
  <w:style w:type="paragraph" w:customStyle="1" w:styleId="FFA493340C224C4EAB603B1D7E5183D7">
    <w:name w:val="FFA493340C224C4EAB603B1D7E5183D7"/>
    <w:rsid w:val="00700353"/>
  </w:style>
  <w:style w:type="paragraph" w:customStyle="1" w:styleId="C7F78EAF81FA4EE08690C5DDB6FDEB01">
    <w:name w:val="C7F78EAF81FA4EE08690C5DDB6FDEB01"/>
    <w:rsid w:val="00700353"/>
  </w:style>
  <w:style w:type="paragraph" w:customStyle="1" w:styleId="F911539F12F54BA8850E1B9011D0E8CC">
    <w:name w:val="F911539F12F54BA8850E1B9011D0E8CC"/>
    <w:rsid w:val="00700353"/>
  </w:style>
  <w:style w:type="paragraph" w:customStyle="1" w:styleId="7B2689CA48E8474C93C3316714859A93">
    <w:name w:val="7B2689CA48E8474C93C3316714859A93"/>
    <w:rsid w:val="00700353"/>
  </w:style>
  <w:style w:type="paragraph" w:customStyle="1" w:styleId="8FE9813D314A40DEADC734E66D81D4EE">
    <w:name w:val="8FE9813D314A40DEADC734E66D81D4EE"/>
    <w:rsid w:val="00700353"/>
  </w:style>
  <w:style w:type="paragraph" w:customStyle="1" w:styleId="84E021D781204DC6861AA6FC6859F716">
    <w:name w:val="84E021D781204DC6861AA6FC6859F716"/>
    <w:rsid w:val="00700353"/>
  </w:style>
  <w:style w:type="paragraph" w:customStyle="1" w:styleId="6A0E629C61D74C448EDC63505C0F2919">
    <w:name w:val="6A0E629C61D74C448EDC63505C0F2919"/>
    <w:rsid w:val="00700353"/>
  </w:style>
  <w:style w:type="paragraph" w:customStyle="1" w:styleId="3780AE760DA64B53B3D9CBC3395B060E">
    <w:name w:val="3780AE760DA64B53B3D9CBC3395B060E"/>
    <w:rsid w:val="00700353"/>
  </w:style>
  <w:style w:type="paragraph" w:customStyle="1" w:styleId="0BF9BC394AEA40B0B839F893D4FD9679">
    <w:name w:val="0BF9BC394AEA40B0B839F893D4FD9679"/>
    <w:rsid w:val="00700353"/>
  </w:style>
  <w:style w:type="paragraph" w:customStyle="1" w:styleId="362FAE5664304315A29AB973DB18ACB3">
    <w:name w:val="362FAE5664304315A29AB973DB18ACB3"/>
    <w:rsid w:val="00700353"/>
  </w:style>
  <w:style w:type="paragraph" w:customStyle="1" w:styleId="489BA22474D340538702EB48DCF9D412">
    <w:name w:val="489BA22474D340538702EB48DCF9D412"/>
    <w:rsid w:val="00700353"/>
  </w:style>
  <w:style w:type="paragraph" w:customStyle="1" w:styleId="253D8C6DE0914B40AF1B5727FA533378">
    <w:name w:val="253D8C6DE0914B40AF1B5727FA533378"/>
    <w:rsid w:val="00700353"/>
  </w:style>
  <w:style w:type="paragraph" w:customStyle="1" w:styleId="569F15D57A9C47D39ADB37FBB7F5A148">
    <w:name w:val="569F15D57A9C47D39ADB37FBB7F5A148"/>
    <w:rsid w:val="00700353"/>
  </w:style>
  <w:style w:type="paragraph" w:customStyle="1" w:styleId="6FAD7CB6E246472FB284577913691171">
    <w:name w:val="6FAD7CB6E246472FB284577913691171"/>
    <w:rsid w:val="00700353"/>
  </w:style>
  <w:style w:type="paragraph" w:customStyle="1" w:styleId="93D855198C5B4C11B68CBFE8ECB609C5">
    <w:name w:val="93D855198C5B4C11B68CBFE8ECB609C5"/>
    <w:rsid w:val="00700353"/>
  </w:style>
  <w:style w:type="paragraph" w:customStyle="1" w:styleId="8DE641304C0F4DFAA6AFAFC2ECFCDE76">
    <w:name w:val="8DE641304C0F4DFAA6AFAFC2ECFCDE76"/>
    <w:rsid w:val="00700353"/>
  </w:style>
  <w:style w:type="paragraph" w:customStyle="1" w:styleId="6A95853D28F3454484A7EA96861F4CE5">
    <w:name w:val="6A95853D28F3454484A7EA96861F4CE5"/>
    <w:rsid w:val="00700353"/>
  </w:style>
  <w:style w:type="paragraph" w:customStyle="1" w:styleId="27D63824070B44C58C72F5ED8D17F1E6">
    <w:name w:val="27D63824070B44C58C72F5ED8D17F1E6"/>
    <w:rsid w:val="00700353"/>
  </w:style>
  <w:style w:type="paragraph" w:customStyle="1" w:styleId="3873E3C9C30A4F0782C53FD493796CF5">
    <w:name w:val="3873E3C9C30A4F0782C53FD493796CF5"/>
    <w:rsid w:val="00700353"/>
  </w:style>
  <w:style w:type="paragraph" w:customStyle="1" w:styleId="1B0408E9C4794ADC8FAD947F5D5EC35F">
    <w:name w:val="1B0408E9C4794ADC8FAD947F5D5EC35F"/>
    <w:rsid w:val="00700353"/>
  </w:style>
  <w:style w:type="paragraph" w:customStyle="1" w:styleId="57ABEF18900A4B039359B00F5293B7C0">
    <w:name w:val="57ABEF18900A4B039359B00F5293B7C0"/>
    <w:rsid w:val="00700353"/>
  </w:style>
  <w:style w:type="paragraph" w:customStyle="1" w:styleId="445B19DD91394B128437D0CF0E189EE1">
    <w:name w:val="445B19DD91394B128437D0CF0E189EE1"/>
    <w:rsid w:val="00700353"/>
  </w:style>
  <w:style w:type="paragraph" w:customStyle="1" w:styleId="FE01E3B9F511492EA2734E7905FC4CC1">
    <w:name w:val="FE01E3B9F511492EA2734E7905FC4CC1"/>
    <w:rsid w:val="00700353"/>
  </w:style>
  <w:style w:type="paragraph" w:customStyle="1" w:styleId="855F1C3A7A9B4A2FB601D1DF244F7D2F">
    <w:name w:val="855F1C3A7A9B4A2FB601D1DF244F7D2F"/>
    <w:rsid w:val="00700353"/>
  </w:style>
  <w:style w:type="paragraph" w:customStyle="1" w:styleId="8C0D670C58A54C8D98FA7180420E5213">
    <w:name w:val="8C0D670C58A54C8D98FA7180420E5213"/>
    <w:rsid w:val="00700353"/>
  </w:style>
  <w:style w:type="paragraph" w:customStyle="1" w:styleId="A6A9800F13174947BCACB36C2D9C6639">
    <w:name w:val="A6A9800F13174947BCACB36C2D9C6639"/>
    <w:rsid w:val="00700353"/>
  </w:style>
  <w:style w:type="paragraph" w:customStyle="1" w:styleId="8758019436374D2C871A1B972A47B1B5">
    <w:name w:val="8758019436374D2C871A1B972A47B1B5"/>
    <w:rsid w:val="00700353"/>
  </w:style>
  <w:style w:type="paragraph" w:customStyle="1" w:styleId="7F069663D3F548469FD8900AF1BA7420">
    <w:name w:val="7F069663D3F548469FD8900AF1BA7420"/>
    <w:rsid w:val="00700353"/>
  </w:style>
  <w:style w:type="paragraph" w:customStyle="1" w:styleId="AA1E8998FFD04B6898DD6495D291FE46">
    <w:name w:val="AA1E8998FFD04B6898DD6495D291FE46"/>
    <w:rsid w:val="00700353"/>
  </w:style>
  <w:style w:type="paragraph" w:customStyle="1" w:styleId="F0B9EBDE4CAB44C686CE04240B614693">
    <w:name w:val="F0B9EBDE4CAB44C686CE04240B614693"/>
    <w:rsid w:val="00700353"/>
  </w:style>
  <w:style w:type="paragraph" w:customStyle="1" w:styleId="0E1A480419FB43EE919678619A6F3ACF">
    <w:name w:val="0E1A480419FB43EE919678619A6F3ACF"/>
    <w:rsid w:val="00700353"/>
  </w:style>
  <w:style w:type="paragraph" w:customStyle="1" w:styleId="60ECD3C9083B4555B753662944B20FAA">
    <w:name w:val="60ECD3C9083B4555B753662944B20FAA"/>
    <w:rsid w:val="00700353"/>
  </w:style>
  <w:style w:type="paragraph" w:customStyle="1" w:styleId="1CB7D3A4F64146479203F3E3B4661989">
    <w:name w:val="1CB7D3A4F64146479203F3E3B4661989"/>
    <w:rsid w:val="00700353"/>
  </w:style>
  <w:style w:type="paragraph" w:customStyle="1" w:styleId="8661BE3EF70A4194856D6B93468C8DF0">
    <w:name w:val="8661BE3EF70A4194856D6B93468C8DF0"/>
    <w:rsid w:val="00700353"/>
  </w:style>
  <w:style w:type="paragraph" w:customStyle="1" w:styleId="B0CCEAE69B344C02B8CBD266F1C327D9">
    <w:name w:val="B0CCEAE69B344C02B8CBD266F1C327D9"/>
    <w:rsid w:val="00700353"/>
  </w:style>
  <w:style w:type="paragraph" w:customStyle="1" w:styleId="255E74A9AFC14253B5995F86E90F7740">
    <w:name w:val="255E74A9AFC14253B5995F86E90F7740"/>
    <w:rsid w:val="00700353"/>
  </w:style>
  <w:style w:type="paragraph" w:customStyle="1" w:styleId="170885D8BCF849FC9F04795CAEB76406">
    <w:name w:val="170885D8BCF849FC9F04795CAEB76406"/>
    <w:rsid w:val="00700353"/>
  </w:style>
  <w:style w:type="paragraph" w:customStyle="1" w:styleId="41A428361B7949B393A3986D2F95D951">
    <w:name w:val="41A428361B7949B393A3986D2F95D951"/>
    <w:rsid w:val="00700353"/>
  </w:style>
  <w:style w:type="paragraph" w:customStyle="1" w:styleId="C24FE4132953488FBFA990E17C881647">
    <w:name w:val="C24FE4132953488FBFA990E17C881647"/>
    <w:rsid w:val="00700353"/>
  </w:style>
  <w:style w:type="paragraph" w:customStyle="1" w:styleId="8D7AEF6EECEA49AE8452D20414252713">
    <w:name w:val="8D7AEF6EECEA49AE8452D20414252713"/>
    <w:rsid w:val="00700353"/>
  </w:style>
  <w:style w:type="paragraph" w:customStyle="1" w:styleId="39382A522B894C0D8356345E2EF62B7E">
    <w:name w:val="39382A522B894C0D8356345E2EF62B7E"/>
    <w:rsid w:val="00700353"/>
  </w:style>
  <w:style w:type="paragraph" w:customStyle="1" w:styleId="207068208A7142029AF500E8CFC3F1EB">
    <w:name w:val="207068208A7142029AF500E8CFC3F1EB"/>
    <w:rsid w:val="00700353"/>
  </w:style>
  <w:style w:type="paragraph" w:customStyle="1" w:styleId="4C0E8AE51E1C43DCA6C5C35AB2ED2E36">
    <w:name w:val="4C0E8AE51E1C43DCA6C5C35AB2ED2E36"/>
    <w:rsid w:val="00700353"/>
  </w:style>
  <w:style w:type="paragraph" w:customStyle="1" w:styleId="E5481FEF683545438A88E4D1A25CFB62">
    <w:name w:val="E5481FEF683545438A88E4D1A25CFB62"/>
    <w:rsid w:val="00700353"/>
  </w:style>
  <w:style w:type="paragraph" w:customStyle="1" w:styleId="BE704C51E78441C29A612F8026381EB9">
    <w:name w:val="BE704C51E78441C29A612F8026381EB9"/>
    <w:rsid w:val="00700353"/>
  </w:style>
  <w:style w:type="paragraph" w:customStyle="1" w:styleId="9E2D3744A7ED4A369622B94A1404168E">
    <w:name w:val="9E2D3744A7ED4A369622B94A1404168E"/>
    <w:rsid w:val="00700353"/>
  </w:style>
  <w:style w:type="paragraph" w:customStyle="1" w:styleId="E057BD4AEB0B4D7887C3DA4070EBA86E">
    <w:name w:val="E057BD4AEB0B4D7887C3DA4070EBA86E"/>
    <w:rsid w:val="00700353"/>
  </w:style>
  <w:style w:type="paragraph" w:customStyle="1" w:styleId="7B9D9459488D4C0BADB45D8C5E5D100B">
    <w:name w:val="7B9D9459488D4C0BADB45D8C5E5D100B"/>
    <w:rsid w:val="00700353"/>
  </w:style>
  <w:style w:type="paragraph" w:customStyle="1" w:styleId="FB5424F364CE443BB2BC631EF58E68EB">
    <w:name w:val="FB5424F364CE443BB2BC631EF58E68EB"/>
    <w:rsid w:val="00700353"/>
  </w:style>
  <w:style w:type="paragraph" w:customStyle="1" w:styleId="7DBF30D5CD0140488B5230546CF4CE65">
    <w:name w:val="7DBF30D5CD0140488B5230546CF4CE65"/>
    <w:rsid w:val="00700353"/>
  </w:style>
  <w:style w:type="paragraph" w:customStyle="1" w:styleId="5395A32A828B45ABAD4317B253DB651D">
    <w:name w:val="5395A32A828B45ABAD4317B253DB651D"/>
    <w:rsid w:val="00700353"/>
  </w:style>
  <w:style w:type="paragraph" w:customStyle="1" w:styleId="D978BB513E344A089A3DFAC4E0BC18AE">
    <w:name w:val="D978BB513E344A089A3DFAC4E0BC18AE"/>
    <w:rsid w:val="00700353"/>
  </w:style>
  <w:style w:type="paragraph" w:customStyle="1" w:styleId="A79DB5E961C547FAA8EA86C31BF36C54">
    <w:name w:val="A79DB5E961C547FAA8EA86C31BF36C54"/>
    <w:rsid w:val="00700353"/>
  </w:style>
  <w:style w:type="paragraph" w:customStyle="1" w:styleId="59CBDC0FC0CF4F359157B1BAFC489612">
    <w:name w:val="59CBDC0FC0CF4F359157B1BAFC489612"/>
    <w:rsid w:val="00700353"/>
  </w:style>
  <w:style w:type="paragraph" w:customStyle="1" w:styleId="4BFCE8B2072A445EB90B6C6B3B056E0E">
    <w:name w:val="4BFCE8B2072A445EB90B6C6B3B056E0E"/>
    <w:rsid w:val="00700353"/>
  </w:style>
  <w:style w:type="paragraph" w:customStyle="1" w:styleId="4C3B6A4033B64283AF242F762770D632">
    <w:name w:val="4C3B6A4033B64283AF242F762770D632"/>
    <w:rsid w:val="00700353"/>
  </w:style>
  <w:style w:type="paragraph" w:customStyle="1" w:styleId="9F8530CDA4744E778E953B5D09896933">
    <w:name w:val="9F8530CDA4744E778E953B5D09896933"/>
    <w:rsid w:val="00700353"/>
  </w:style>
  <w:style w:type="paragraph" w:customStyle="1" w:styleId="53531A5723874E0FA319BE74B3FC8C5A">
    <w:name w:val="53531A5723874E0FA319BE74B3FC8C5A"/>
    <w:rsid w:val="00700353"/>
  </w:style>
  <w:style w:type="paragraph" w:customStyle="1" w:styleId="9C90EAE47C4D44F99F2DD0B81B71ABF2">
    <w:name w:val="9C90EAE47C4D44F99F2DD0B81B71ABF2"/>
    <w:rsid w:val="00700353"/>
  </w:style>
  <w:style w:type="paragraph" w:customStyle="1" w:styleId="6D36AB9E51F14B708B8DC9D67BD0138D">
    <w:name w:val="6D36AB9E51F14B708B8DC9D67BD0138D"/>
    <w:rsid w:val="00700353"/>
  </w:style>
  <w:style w:type="paragraph" w:customStyle="1" w:styleId="653AC48C82A8468AADBF1CE0763D2342">
    <w:name w:val="653AC48C82A8468AADBF1CE0763D2342"/>
    <w:rsid w:val="00700353"/>
  </w:style>
  <w:style w:type="paragraph" w:customStyle="1" w:styleId="5A6A698A9C714CD99D46619014B57BBE">
    <w:name w:val="5A6A698A9C714CD99D46619014B57BBE"/>
    <w:rsid w:val="00700353"/>
  </w:style>
  <w:style w:type="paragraph" w:customStyle="1" w:styleId="80F54B0CE6F84808A5CA3ED981B7187A">
    <w:name w:val="80F54B0CE6F84808A5CA3ED981B7187A"/>
    <w:rsid w:val="00700353"/>
  </w:style>
  <w:style w:type="paragraph" w:customStyle="1" w:styleId="D6369D29DF60413AB8EC34AC18DDBFF6">
    <w:name w:val="D6369D29DF60413AB8EC34AC18DDBFF6"/>
    <w:rsid w:val="00700353"/>
  </w:style>
  <w:style w:type="paragraph" w:customStyle="1" w:styleId="2A54191CDA494E5CBAAA312DF565066A">
    <w:name w:val="2A54191CDA494E5CBAAA312DF565066A"/>
    <w:rsid w:val="00700353"/>
  </w:style>
  <w:style w:type="paragraph" w:customStyle="1" w:styleId="78987EE149D7423EBC31DB68A066056B">
    <w:name w:val="78987EE149D7423EBC31DB68A066056B"/>
    <w:rsid w:val="00700353"/>
  </w:style>
  <w:style w:type="paragraph" w:customStyle="1" w:styleId="6B66FF74247744FA97DB1969817B756B">
    <w:name w:val="6B66FF74247744FA97DB1969817B756B"/>
    <w:rsid w:val="00700353"/>
  </w:style>
  <w:style w:type="paragraph" w:customStyle="1" w:styleId="C3E54153F0794CAD87B7764978215B13">
    <w:name w:val="C3E54153F0794CAD87B7764978215B13"/>
    <w:rsid w:val="00700353"/>
  </w:style>
  <w:style w:type="paragraph" w:customStyle="1" w:styleId="A7FBBCF826484C60A27FBA253ED2191C">
    <w:name w:val="A7FBBCF826484C60A27FBA253ED2191C"/>
    <w:rsid w:val="00700353"/>
  </w:style>
  <w:style w:type="paragraph" w:customStyle="1" w:styleId="769B1621E0E94B9D9797E8FE3B4B71B4">
    <w:name w:val="769B1621E0E94B9D9797E8FE3B4B71B4"/>
    <w:rsid w:val="00700353"/>
  </w:style>
  <w:style w:type="paragraph" w:customStyle="1" w:styleId="12157A38A7994181BD7BD1A826F11C7E">
    <w:name w:val="12157A38A7994181BD7BD1A826F11C7E"/>
    <w:rsid w:val="00700353"/>
  </w:style>
  <w:style w:type="paragraph" w:customStyle="1" w:styleId="6F17F6B186B54C4C927B86F766FA8B75">
    <w:name w:val="6F17F6B186B54C4C927B86F766FA8B75"/>
    <w:rsid w:val="00700353"/>
  </w:style>
  <w:style w:type="paragraph" w:customStyle="1" w:styleId="47478952F15C44B781236B8212043B0A">
    <w:name w:val="47478952F15C44B781236B8212043B0A"/>
    <w:rsid w:val="00700353"/>
  </w:style>
  <w:style w:type="paragraph" w:customStyle="1" w:styleId="6EE8A264980F4DA09E887AB474E46FF0">
    <w:name w:val="6EE8A264980F4DA09E887AB474E46FF0"/>
    <w:rsid w:val="00700353"/>
  </w:style>
  <w:style w:type="paragraph" w:customStyle="1" w:styleId="6BE1782783CA49F6BDECAB5DA362C53D">
    <w:name w:val="6BE1782783CA49F6BDECAB5DA362C53D"/>
    <w:rsid w:val="00700353"/>
  </w:style>
  <w:style w:type="paragraph" w:customStyle="1" w:styleId="67A49DEB11A84D99AF2995675549AF6E">
    <w:name w:val="67A49DEB11A84D99AF2995675549AF6E"/>
    <w:rsid w:val="00700353"/>
  </w:style>
  <w:style w:type="paragraph" w:customStyle="1" w:styleId="FB6292470F75401591AE44BB494E5D4C">
    <w:name w:val="FB6292470F75401591AE44BB494E5D4C"/>
    <w:rsid w:val="00700353"/>
  </w:style>
  <w:style w:type="paragraph" w:customStyle="1" w:styleId="E96AB944A15B4F4984E41D9B1C54F28C">
    <w:name w:val="E96AB944A15B4F4984E41D9B1C54F28C"/>
    <w:rsid w:val="00700353"/>
  </w:style>
  <w:style w:type="paragraph" w:customStyle="1" w:styleId="0DB1EEAF2AC642A0BDAB0DE468F344AE">
    <w:name w:val="0DB1EEAF2AC642A0BDAB0DE468F344AE"/>
    <w:rsid w:val="00700353"/>
  </w:style>
  <w:style w:type="paragraph" w:customStyle="1" w:styleId="3F177B039AE3440389AAA18617691152">
    <w:name w:val="3F177B039AE3440389AAA18617691152"/>
    <w:rsid w:val="00700353"/>
  </w:style>
  <w:style w:type="paragraph" w:customStyle="1" w:styleId="E9D7BE6C891341DBBD1595F09BF4D8C4">
    <w:name w:val="E9D7BE6C891341DBBD1595F09BF4D8C4"/>
    <w:rsid w:val="00700353"/>
  </w:style>
  <w:style w:type="paragraph" w:customStyle="1" w:styleId="66C4FAEBEFD54DD6B291DDC18A209546">
    <w:name w:val="66C4FAEBEFD54DD6B291DDC18A209546"/>
    <w:rsid w:val="00700353"/>
  </w:style>
  <w:style w:type="paragraph" w:customStyle="1" w:styleId="2887A2E5C1054C57B29588633C45249A">
    <w:name w:val="2887A2E5C1054C57B29588633C45249A"/>
    <w:rsid w:val="00700353"/>
  </w:style>
  <w:style w:type="paragraph" w:customStyle="1" w:styleId="09563D0F9A634879BA612D71B2C6A2BD">
    <w:name w:val="09563D0F9A634879BA612D71B2C6A2BD"/>
    <w:rsid w:val="00700353"/>
  </w:style>
  <w:style w:type="paragraph" w:customStyle="1" w:styleId="A8CEAA234A674C3F89818F68E9F115B4">
    <w:name w:val="A8CEAA234A674C3F89818F68E9F115B4"/>
    <w:rsid w:val="00700353"/>
  </w:style>
  <w:style w:type="paragraph" w:customStyle="1" w:styleId="CD03C5A741FE4DC0B9928C640C3DA801">
    <w:name w:val="CD03C5A741FE4DC0B9928C640C3DA801"/>
    <w:rsid w:val="00700353"/>
  </w:style>
  <w:style w:type="paragraph" w:customStyle="1" w:styleId="39DA0EBE01614DF2866BF0CC0FFAF5B4">
    <w:name w:val="39DA0EBE01614DF2866BF0CC0FFAF5B4"/>
    <w:rsid w:val="00700353"/>
  </w:style>
  <w:style w:type="paragraph" w:customStyle="1" w:styleId="1F4077F01426449BA298DCA774E6F4E4">
    <w:name w:val="1F4077F01426449BA298DCA774E6F4E4"/>
    <w:rsid w:val="00700353"/>
  </w:style>
  <w:style w:type="paragraph" w:customStyle="1" w:styleId="AF86105D0E484D7EA8C12DF0D7111342">
    <w:name w:val="AF86105D0E484D7EA8C12DF0D7111342"/>
    <w:rsid w:val="00700353"/>
  </w:style>
  <w:style w:type="paragraph" w:customStyle="1" w:styleId="C471B77EF6494FFE8E0ED9972E5FD82F">
    <w:name w:val="C471B77EF6494FFE8E0ED9972E5FD82F"/>
    <w:rsid w:val="00700353"/>
  </w:style>
  <w:style w:type="paragraph" w:customStyle="1" w:styleId="46E9140E1F8147FCA858ECD5CE500C60">
    <w:name w:val="46E9140E1F8147FCA858ECD5CE500C60"/>
    <w:rsid w:val="00700353"/>
  </w:style>
  <w:style w:type="paragraph" w:customStyle="1" w:styleId="9BA014798027478BB324718B7D23FFCC">
    <w:name w:val="9BA014798027478BB324718B7D23FFCC"/>
    <w:rsid w:val="00700353"/>
  </w:style>
  <w:style w:type="paragraph" w:customStyle="1" w:styleId="14364F7F797348909BA67D5B28DF383B">
    <w:name w:val="14364F7F797348909BA67D5B28DF383B"/>
    <w:rsid w:val="00700353"/>
  </w:style>
  <w:style w:type="paragraph" w:customStyle="1" w:styleId="76A789E51A7D4965A8C1289EE54916DF">
    <w:name w:val="76A789E51A7D4965A8C1289EE54916DF"/>
    <w:rsid w:val="00700353"/>
  </w:style>
  <w:style w:type="paragraph" w:customStyle="1" w:styleId="E7903F68F93546EC8543118331D39CFA">
    <w:name w:val="E7903F68F93546EC8543118331D39CFA"/>
    <w:rsid w:val="00700353"/>
  </w:style>
  <w:style w:type="paragraph" w:customStyle="1" w:styleId="DE09513712EE4D1FBF681A41681CDBF7">
    <w:name w:val="DE09513712EE4D1FBF681A41681CDBF7"/>
    <w:rsid w:val="00700353"/>
  </w:style>
  <w:style w:type="paragraph" w:customStyle="1" w:styleId="5C1E9AFA97CA4A32AA3245497A8E8064">
    <w:name w:val="5C1E9AFA97CA4A32AA3245497A8E8064"/>
    <w:rsid w:val="00700353"/>
  </w:style>
  <w:style w:type="paragraph" w:customStyle="1" w:styleId="021716CE8A794CD192E8E78CA619AB9D">
    <w:name w:val="021716CE8A794CD192E8E78CA619AB9D"/>
    <w:rsid w:val="00700353"/>
  </w:style>
  <w:style w:type="paragraph" w:customStyle="1" w:styleId="33AA72EE6B5F4CE69E95CE017CF92EE7">
    <w:name w:val="33AA72EE6B5F4CE69E95CE017CF92EE7"/>
    <w:rsid w:val="00700353"/>
  </w:style>
  <w:style w:type="paragraph" w:customStyle="1" w:styleId="AE8EB0E4E6404C1FB7629E916CE370C9">
    <w:name w:val="AE8EB0E4E6404C1FB7629E916CE370C9"/>
    <w:rsid w:val="00700353"/>
  </w:style>
  <w:style w:type="paragraph" w:customStyle="1" w:styleId="E3365DC58002424FB1C08A59F81000AC">
    <w:name w:val="E3365DC58002424FB1C08A59F81000AC"/>
    <w:rsid w:val="00700353"/>
  </w:style>
  <w:style w:type="paragraph" w:customStyle="1" w:styleId="37A0FD41F51E41659E5B66A5E92AC81F">
    <w:name w:val="37A0FD41F51E41659E5B66A5E92AC81F"/>
    <w:rsid w:val="00700353"/>
  </w:style>
  <w:style w:type="paragraph" w:customStyle="1" w:styleId="0C6C272C4FEC4315BE37E19FA343D407">
    <w:name w:val="0C6C272C4FEC4315BE37E19FA343D407"/>
    <w:rsid w:val="00700353"/>
  </w:style>
  <w:style w:type="paragraph" w:customStyle="1" w:styleId="9C7761E7C3D74DE5B379AF67C9177437">
    <w:name w:val="9C7761E7C3D74DE5B379AF67C9177437"/>
    <w:rsid w:val="00700353"/>
  </w:style>
  <w:style w:type="paragraph" w:customStyle="1" w:styleId="58875D48EDD44C8089CC805792E4A0D2">
    <w:name w:val="58875D48EDD44C8089CC805792E4A0D2"/>
    <w:rsid w:val="00700353"/>
  </w:style>
  <w:style w:type="paragraph" w:customStyle="1" w:styleId="AE42091B45B4423EA6F8779823CD8FDF">
    <w:name w:val="AE42091B45B4423EA6F8779823CD8FDF"/>
    <w:rsid w:val="00700353"/>
  </w:style>
  <w:style w:type="paragraph" w:customStyle="1" w:styleId="4BF92980C7AE47689E0D43428F314A7E">
    <w:name w:val="4BF92980C7AE47689E0D43428F314A7E"/>
    <w:rsid w:val="00700353"/>
  </w:style>
  <w:style w:type="paragraph" w:customStyle="1" w:styleId="8E7AAB0BD6804DB496C316EC1F288BC4">
    <w:name w:val="8E7AAB0BD6804DB496C316EC1F288BC4"/>
    <w:rsid w:val="00700353"/>
  </w:style>
  <w:style w:type="paragraph" w:customStyle="1" w:styleId="7C3FA0D6541E4F64B516FFEFA629A2C8">
    <w:name w:val="7C3FA0D6541E4F64B516FFEFA629A2C8"/>
    <w:rsid w:val="00700353"/>
  </w:style>
  <w:style w:type="paragraph" w:customStyle="1" w:styleId="239894FE3992470790B1B57C8861129B">
    <w:name w:val="239894FE3992470790B1B57C8861129B"/>
    <w:rsid w:val="00700353"/>
  </w:style>
  <w:style w:type="paragraph" w:customStyle="1" w:styleId="D85C91350E13439A93F22CF2D70459F4">
    <w:name w:val="D85C91350E13439A93F22CF2D70459F4"/>
    <w:rsid w:val="00700353"/>
  </w:style>
  <w:style w:type="paragraph" w:customStyle="1" w:styleId="CB330194478F4412A5CCF318CBB7BFBE">
    <w:name w:val="CB330194478F4412A5CCF318CBB7BFBE"/>
    <w:rsid w:val="00700353"/>
  </w:style>
  <w:style w:type="paragraph" w:customStyle="1" w:styleId="3394CDEC21B34D3D8AB14AB3226CF002">
    <w:name w:val="3394CDEC21B34D3D8AB14AB3226CF002"/>
    <w:rsid w:val="00700353"/>
  </w:style>
  <w:style w:type="paragraph" w:customStyle="1" w:styleId="4E19E75A94C14D0898E8B0D0E292952F">
    <w:name w:val="4E19E75A94C14D0898E8B0D0E292952F"/>
    <w:rsid w:val="00700353"/>
  </w:style>
  <w:style w:type="paragraph" w:customStyle="1" w:styleId="1CB190EE0F3D470BB6A87CE9878E0585">
    <w:name w:val="1CB190EE0F3D470BB6A87CE9878E0585"/>
    <w:rsid w:val="00700353"/>
  </w:style>
  <w:style w:type="paragraph" w:customStyle="1" w:styleId="484D9DF4F17A462981E80474E49E9F7B">
    <w:name w:val="484D9DF4F17A462981E80474E49E9F7B"/>
    <w:rsid w:val="00700353"/>
  </w:style>
  <w:style w:type="paragraph" w:customStyle="1" w:styleId="5BB7CBCA2D1B4954B52B11585EB17C68">
    <w:name w:val="5BB7CBCA2D1B4954B52B11585EB17C68"/>
    <w:rsid w:val="00700353"/>
  </w:style>
  <w:style w:type="paragraph" w:customStyle="1" w:styleId="E566557B97BC4118A87E81738ED7915F">
    <w:name w:val="E566557B97BC4118A87E81738ED7915F"/>
    <w:rsid w:val="00700353"/>
  </w:style>
  <w:style w:type="paragraph" w:customStyle="1" w:styleId="2588BD5221DB4D12B28724B9D5AE52BC">
    <w:name w:val="2588BD5221DB4D12B28724B9D5AE52BC"/>
    <w:rsid w:val="00700353"/>
  </w:style>
  <w:style w:type="paragraph" w:customStyle="1" w:styleId="EE2F508524814F60A9A8DC6F6C41021B">
    <w:name w:val="EE2F508524814F60A9A8DC6F6C41021B"/>
    <w:rsid w:val="00700353"/>
  </w:style>
  <w:style w:type="paragraph" w:customStyle="1" w:styleId="6B8A1AD4ED694E529F5279FA81FA4E45">
    <w:name w:val="6B8A1AD4ED694E529F5279FA81FA4E45"/>
    <w:rsid w:val="00700353"/>
  </w:style>
  <w:style w:type="paragraph" w:customStyle="1" w:styleId="BEA7B4D81B89421BB3C938C66EB4B20F">
    <w:name w:val="BEA7B4D81B89421BB3C938C66EB4B20F"/>
    <w:rsid w:val="00700353"/>
  </w:style>
  <w:style w:type="paragraph" w:customStyle="1" w:styleId="FBE4EEA0F5CE49029275B957BBCE0B70">
    <w:name w:val="FBE4EEA0F5CE49029275B957BBCE0B70"/>
    <w:rsid w:val="00700353"/>
  </w:style>
  <w:style w:type="paragraph" w:customStyle="1" w:styleId="76658FAF6F194F7E8ACF8819C3C30020">
    <w:name w:val="76658FAF6F194F7E8ACF8819C3C30020"/>
    <w:rsid w:val="00700353"/>
  </w:style>
  <w:style w:type="paragraph" w:customStyle="1" w:styleId="CE6BC1AC647547769CE76A88FA12AA87">
    <w:name w:val="CE6BC1AC647547769CE76A88FA12AA87"/>
    <w:rsid w:val="00700353"/>
  </w:style>
  <w:style w:type="paragraph" w:customStyle="1" w:styleId="61BA7191CDC44A1581EFCAE48CDCA4F0">
    <w:name w:val="61BA7191CDC44A1581EFCAE48CDCA4F0"/>
    <w:rsid w:val="00700353"/>
  </w:style>
  <w:style w:type="paragraph" w:customStyle="1" w:styleId="6BB3016CC31D45BC80ECA38AE9536284">
    <w:name w:val="6BB3016CC31D45BC80ECA38AE9536284"/>
    <w:rsid w:val="00700353"/>
  </w:style>
  <w:style w:type="paragraph" w:customStyle="1" w:styleId="D98E543E1BBC4DA2BA457C54A38B8EE4">
    <w:name w:val="D98E543E1BBC4DA2BA457C54A38B8EE4"/>
    <w:rsid w:val="00700353"/>
  </w:style>
  <w:style w:type="paragraph" w:customStyle="1" w:styleId="49755A3F8D6144BE8A704FA664C692E1">
    <w:name w:val="49755A3F8D6144BE8A704FA664C692E1"/>
    <w:rsid w:val="00700353"/>
  </w:style>
  <w:style w:type="paragraph" w:customStyle="1" w:styleId="15C40B00F22A49C4964C27910EF5C0DA">
    <w:name w:val="15C40B00F22A49C4964C27910EF5C0DA"/>
    <w:rsid w:val="00700353"/>
  </w:style>
  <w:style w:type="paragraph" w:customStyle="1" w:styleId="E0280CDB546A48A9B90F3300B9F65041">
    <w:name w:val="E0280CDB546A48A9B90F3300B9F65041"/>
    <w:rsid w:val="00700353"/>
  </w:style>
  <w:style w:type="paragraph" w:customStyle="1" w:styleId="A57AF2F4DBA2487E934D78C018FDD56D">
    <w:name w:val="A57AF2F4DBA2487E934D78C018FDD56D"/>
    <w:rsid w:val="00700353"/>
  </w:style>
  <w:style w:type="paragraph" w:customStyle="1" w:styleId="9706B9417ED14F6F824D50495CEF06BC">
    <w:name w:val="9706B9417ED14F6F824D50495CEF06BC"/>
    <w:rsid w:val="00700353"/>
  </w:style>
  <w:style w:type="paragraph" w:customStyle="1" w:styleId="A21F9E13D6824BD991AFE89F0ADF3E75">
    <w:name w:val="A21F9E13D6824BD991AFE89F0ADF3E75"/>
    <w:rsid w:val="00700353"/>
  </w:style>
  <w:style w:type="paragraph" w:customStyle="1" w:styleId="DB5B1545C89C4965BBCF36F4C76EA2D2">
    <w:name w:val="DB5B1545C89C4965BBCF36F4C76EA2D2"/>
    <w:rsid w:val="00700353"/>
  </w:style>
  <w:style w:type="paragraph" w:customStyle="1" w:styleId="4CEC7B21169E44219E512A49F4367F76">
    <w:name w:val="4CEC7B21169E44219E512A49F4367F76"/>
    <w:rsid w:val="00700353"/>
  </w:style>
  <w:style w:type="paragraph" w:customStyle="1" w:styleId="902FFDA1A9C543FF8E5C84D4046730CA">
    <w:name w:val="902FFDA1A9C543FF8E5C84D4046730CA"/>
    <w:rsid w:val="00700353"/>
  </w:style>
  <w:style w:type="paragraph" w:customStyle="1" w:styleId="7D437F57031A4C5BAE3344BC03140504">
    <w:name w:val="7D437F57031A4C5BAE3344BC03140504"/>
    <w:rsid w:val="00700353"/>
  </w:style>
  <w:style w:type="paragraph" w:customStyle="1" w:styleId="9F2A74D97AE445E3B722B7E0CFAAC184">
    <w:name w:val="9F2A74D97AE445E3B722B7E0CFAAC184"/>
    <w:rsid w:val="00700353"/>
  </w:style>
  <w:style w:type="paragraph" w:customStyle="1" w:styleId="21779B100D9F4517984B586A73348815">
    <w:name w:val="21779B100D9F4517984B586A73348815"/>
    <w:rsid w:val="00700353"/>
  </w:style>
  <w:style w:type="paragraph" w:customStyle="1" w:styleId="6ED2A8F811EF4102AF592DF225278315">
    <w:name w:val="6ED2A8F811EF4102AF592DF225278315"/>
    <w:rsid w:val="00700353"/>
  </w:style>
  <w:style w:type="paragraph" w:customStyle="1" w:styleId="709CA68BA95445EBBAF6DB41393318A3">
    <w:name w:val="709CA68BA95445EBBAF6DB41393318A3"/>
    <w:rsid w:val="00700353"/>
  </w:style>
  <w:style w:type="paragraph" w:customStyle="1" w:styleId="83720DEE45064A618073D48C26CBB83E">
    <w:name w:val="83720DEE45064A618073D48C26CBB83E"/>
    <w:rsid w:val="00700353"/>
  </w:style>
  <w:style w:type="paragraph" w:customStyle="1" w:styleId="87B6637A7D9E4C6FB4CF773A9D79D3EB">
    <w:name w:val="87B6637A7D9E4C6FB4CF773A9D79D3EB"/>
    <w:rsid w:val="00700353"/>
  </w:style>
  <w:style w:type="paragraph" w:customStyle="1" w:styleId="B447C18B035C48FB9CB612A5A36777D8">
    <w:name w:val="B447C18B035C48FB9CB612A5A36777D8"/>
    <w:rsid w:val="00700353"/>
  </w:style>
  <w:style w:type="paragraph" w:customStyle="1" w:styleId="F6A1EFDE12BA459EB3440C2E55E00619">
    <w:name w:val="F6A1EFDE12BA459EB3440C2E55E00619"/>
    <w:rsid w:val="00700353"/>
  </w:style>
  <w:style w:type="paragraph" w:customStyle="1" w:styleId="E7D011457D0545B1B1739ABBA26ADE75">
    <w:name w:val="E7D011457D0545B1B1739ABBA26ADE75"/>
    <w:rsid w:val="00700353"/>
  </w:style>
  <w:style w:type="paragraph" w:customStyle="1" w:styleId="B9C7C10300364E00B87560887E2CBE2F">
    <w:name w:val="B9C7C10300364E00B87560887E2CBE2F"/>
    <w:rsid w:val="00700353"/>
  </w:style>
  <w:style w:type="paragraph" w:customStyle="1" w:styleId="B953FB060F84436BA28946B1C1A618F1">
    <w:name w:val="B953FB060F84436BA28946B1C1A618F1"/>
    <w:rsid w:val="00700353"/>
  </w:style>
  <w:style w:type="paragraph" w:customStyle="1" w:styleId="1A73BDAED1614EEB8FC1DD87B6B482FB">
    <w:name w:val="1A73BDAED1614EEB8FC1DD87B6B482FB"/>
    <w:rsid w:val="00700353"/>
  </w:style>
  <w:style w:type="paragraph" w:customStyle="1" w:styleId="4A90F1BC683B4612855FCCA6F21B0A07">
    <w:name w:val="4A90F1BC683B4612855FCCA6F21B0A07"/>
    <w:rsid w:val="00700353"/>
  </w:style>
  <w:style w:type="paragraph" w:customStyle="1" w:styleId="4B3E52DB867742B8A2115354214021D4">
    <w:name w:val="4B3E52DB867742B8A2115354214021D4"/>
    <w:rsid w:val="00700353"/>
  </w:style>
  <w:style w:type="paragraph" w:customStyle="1" w:styleId="F5E6746F81CF43E898D0C07F51163FE6">
    <w:name w:val="F5E6746F81CF43E898D0C07F51163FE6"/>
    <w:rsid w:val="00700353"/>
  </w:style>
  <w:style w:type="paragraph" w:customStyle="1" w:styleId="DFEF382E7F8448F0805B2A897A89C6F8">
    <w:name w:val="DFEF382E7F8448F0805B2A897A89C6F8"/>
    <w:rsid w:val="00700353"/>
  </w:style>
  <w:style w:type="paragraph" w:customStyle="1" w:styleId="1CA9BD56146341C7B5B5BAD301CFECC6">
    <w:name w:val="1CA9BD56146341C7B5B5BAD301CFECC6"/>
    <w:rsid w:val="00700353"/>
  </w:style>
  <w:style w:type="paragraph" w:customStyle="1" w:styleId="31A8FEF564064871AFADBC1ECE6F7BAF">
    <w:name w:val="31A8FEF564064871AFADBC1ECE6F7BAF"/>
    <w:rsid w:val="00700353"/>
  </w:style>
  <w:style w:type="paragraph" w:customStyle="1" w:styleId="B20A2B8929A44AE583664B1B5116694E">
    <w:name w:val="B20A2B8929A44AE583664B1B5116694E"/>
    <w:rsid w:val="00700353"/>
  </w:style>
  <w:style w:type="paragraph" w:customStyle="1" w:styleId="2FD8DC3B49E4449C99ADED117AEFB6C3">
    <w:name w:val="2FD8DC3B49E4449C99ADED117AEFB6C3"/>
    <w:rsid w:val="00700353"/>
  </w:style>
  <w:style w:type="paragraph" w:customStyle="1" w:styleId="FC3A0B9EF747492884E7F8CFE18255D4">
    <w:name w:val="FC3A0B9EF747492884E7F8CFE18255D4"/>
    <w:rsid w:val="00700353"/>
  </w:style>
  <w:style w:type="paragraph" w:customStyle="1" w:styleId="779138655F7B48638CAE4E87B3A257C8">
    <w:name w:val="779138655F7B48638CAE4E87B3A257C8"/>
    <w:rsid w:val="00700353"/>
  </w:style>
  <w:style w:type="paragraph" w:customStyle="1" w:styleId="2E5160B1E7EF4D74B43A755C4AE28C95">
    <w:name w:val="2E5160B1E7EF4D74B43A755C4AE28C95"/>
    <w:rsid w:val="00700353"/>
  </w:style>
  <w:style w:type="paragraph" w:customStyle="1" w:styleId="0E812A5F2CD942108A044058C37476FA">
    <w:name w:val="0E812A5F2CD942108A044058C37476FA"/>
    <w:rsid w:val="00700353"/>
  </w:style>
  <w:style w:type="paragraph" w:customStyle="1" w:styleId="582AA32373C8412F91A3291CC95142D2">
    <w:name w:val="582AA32373C8412F91A3291CC95142D2"/>
    <w:rsid w:val="00700353"/>
  </w:style>
  <w:style w:type="paragraph" w:customStyle="1" w:styleId="8E78AB6DF15248779E31851F79184C1F">
    <w:name w:val="8E78AB6DF15248779E31851F79184C1F"/>
    <w:rsid w:val="00700353"/>
  </w:style>
  <w:style w:type="paragraph" w:customStyle="1" w:styleId="63CE2D2F272C4969AEE53061C3DBC176">
    <w:name w:val="63CE2D2F272C4969AEE53061C3DBC176"/>
    <w:rsid w:val="00700353"/>
  </w:style>
  <w:style w:type="paragraph" w:customStyle="1" w:styleId="D05F3B90C22D44319FEB6DC7D5ECCF16">
    <w:name w:val="D05F3B90C22D44319FEB6DC7D5ECCF16"/>
    <w:rsid w:val="00700353"/>
  </w:style>
  <w:style w:type="paragraph" w:customStyle="1" w:styleId="8B7CE4327FF4411BB0C99101011730E7">
    <w:name w:val="8B7CE4327FF4411BB0C99101011730E7"/>
    <w:rsid w:val="00700353"/>
  </w:style>
  <w:style w:type="paragraph" w:customStyle="1" w:styleId="03495AA5E0354D18B526E6E236F981AB">
    <w:name w:val="03495AA5E0354D18B526E6E236F981AB"/>
    <w:rsid w:val="00700353"/>
  </w:style>
  <w:style w:type="paragraph" w:customStyle="1" w:styleId="D8800B6579354D5087FF06C8F3302564">
    <w:name w:val="D8800B6579354D5087FF06C8F3302564"/>
    <w:rsid w:val="00700353"/>
  </w:style>
  <w:style w:type="paragraph" w:customStyle="1" w:styleId="A83207264C634A63BD7F1462B77641BD">
    <w:name w:val="A83207264C634A63BD7F1462B77641BD"/>
    <w:rsid w:val="00700353"/>
  </w:style>
  <w:style w:type="paragraph" w:customStyle="1" w:styleId="FFF47A1F87A34123A7F1495AE52A42DF">
    <w:name w:val="FFF47A1F87A34123A7F1495AE52A42DF"/>
    <w:rsid w:val="00700353"/>
  </w:style>
  <w:style w:type="paragraph" w:customStyle="1" w:styleId="4FBC94D4BFDF4E7BA9A2B9C2AE95E729">
    <w:name w:val="4FBC94D4BFDF4E7BA9A2B9C2AE95E729"/>
    <w:rsid w:val="00700353"/>
  </w:style>
  <w:style w:type="paragraph" w:customStyle="1" w:styleId="DA2B2424145B408698A60FB3AC80C300">
    <w:name w:val="DA2B2424145B408698A60FB3AC80C300"/>
    <w:rsid w:val="00700353"/>
  </w:style>
  <w:style w:type="paragraph" w:customStyle="1" w:styleId="8BE22E3797BE4283AAA607B3D0B00E51">
    <w:name w:val="8BE22E3797BE4283AAA607B3D0B00E51"/>
    <w:rsid w:val="00700353"/>
  </w:style>
  <w:style w:type="paragraph" w:customStyle="1" w:styleId="FDDB643CABBF4D96AE253C0259B92E80">
    <w:name w:val="FDDB643CABBF4D96AE253C0259B92E80"/>
    <w:rsid w:val="00700353"/>
  </w:style>
  <w:style w:type="paragraph" w:customStyle="1" w:styleId="763F29743CBA4B6EAC5FA171C63CC245">
    <w:name w:val="763F29743CBA4B6EAC5FA171C63CC245"/>
    <w:rsid w:val="00700353"/>
  </w:style>
  <w:style w:type="paragraph" w:customStyle="1" w:styleId="8BF9835707694BDD8014F1EC927836EA">
    <w:name w:val="8BF9835707694BDD8014F1EC927836EA"/>
    <w:rsid w:val="00700353"/>
  </w:style>
  <w:style w:type="paragraph" w:customStyle="1" w:styleId="2F9F932E79624461B8D80561AC77F937">
    <w:name w:val="2F9F932E79624461B8D80561AC77F937"/>
    <w:rsid w:val="00700353"/>
  </w:style>
  <w:style w:type="paragraph" w:customStyle="1" w:styleId="3588AB7093824DEB89D6D85A0A171912">
    <w:name w:val="3588AB7093824DEB89D6D85A0A171912"/>
    <w:rsid w:val="00700353"/>
  </w:style>
  <w:style w:type="paragraph" w:customStyle="1" w:styleId="012539E44BA54917A5E9E9C780F757D8">
    <w:name w:val="012539E44BA54917A5E9E9C780F757D8"/>
    <w:rsid w:val="00700353"/>
  </w:style>
  <w:style w:type="paragraph" w:customStyle="1" w:styleId="4CC5D950D9FE479A853A6F30A0A7B9DC">
    <w:name w:val="4CC5D950D9FE479A853A6F30A0A7B9DC"/>
    <w:rsid w:val="00700353"/>
  </w:style>
  <w:style w:type="paragraph" w:customStyle="1" w:styleId="AA39ECD5BFB04333A1F4F85227D01B98">
    <w:name w:val="AA39ECD5BFB04333A1F4F85227D01B98"/>
    <w:rsid w:val="00700353"/>
  </w:style>
  <w:style w:type="paragraph" w:customStyle="1" w:styleId="DB8351CB06724F02BFF9C937931A39D5">
    <w:name w:val="DB8351CB06724F02BFF9C937931A39D5"/>
    <w:rsid w:val="00010DA4"/>
  </w:style>
  <w:style w:type="paragraph" w:customStyle="1" w:styleId="EA03A20044204869BFBC480B4FEEBC45">
    <w:name w:val="EA03A20044204869BFBC480B4FEEBC45"/>
    <w:rsid w:val="00010DA4"/>
  </w:style>
  <w:style w:type="paragraph" w:customStyle="1" w:styleId="98BBCFDFA8074F24A3819A43182C7F24">
    <w:name w:val="98BBCFDFA8074F24A3819A43182C7F24"/>
    <w:rsid w:val="00010DA4"/>
  </w:style>
  <w:style w:type="paragraph" w:customStyle="1" w:styleId="B68B48C9CEE540D290726E5488189150">
    <w:name w:val="B68B48C9CEE540D290726E5488189150"/>
    <w:rsid w:val="00010DA4"/>
  </w:style>
  <w:style w:type="paragraph" w:customStyle="1" w:styleId="52D647385E9A41F1B70940C467EB505E">
    <w:name w:val="52D647385E9A41F1B70940C467EB505E"/>
    <w:rsid w:val="00010DA4"/>
  </w:style>
  <w:style w:type="paragraph" w:customStyle="1" w:styleId="84951209D6A74043B30C7E5EEC544D9B">
    <w:name w:val="84951209D6A74043B30C7E5EEC544D9B"/>
    <w:rsid w:val="00010DA4"/>
  </w:style>
  <w:style w:type="paragraph" w:customStyle="1" w:styleId="1EB7805007FA443FAE08A583CA9589A2">
    <w:name w:val="1EB7805007FA443FAE08A583CA9589A2"/>
    <w:rsid w:val="00010DA4"/>
  </w:style>
  <w:style w:type="paragraph" w:customStyle="1" w:styleId="80EA385DCBB44365813247770086C287">
    <w:name w:val="80EA385DCBB44365813247770086C287"/>
    <w:rsid w:val="00010DA4"/>
  </w:style>
  <w:style w:type="paragraph" w:customStyle="1" w:styleId="073B68A6591F441AAE97EC25A2CE7B93">
    <w:name w:val="073B68A6591F441AAE97EC25A2CE7B93"/>
    <w:rsid w:val="00AA064F"/>
  </w:style>
  <w:style w:type="paragraph" w:customStyle="1" w:styleId="9EC8A77DD19A4FE1837A6A4C205090A2">
    <w:name w:val="9EC8A77DD19A4FE1837A6A4C205090A2"/>
    <w:rsid w:val="00AA064F"/>
  </w:style>
  <w:style w:type="paragraph" w:customStyle="1" w:styleId="20730DF74BFA426DAA4872612444776F">
    <w:name w:val="20730DF74BFA426DAA4872612444776F"/>
    <w:rsid w:val="00AA064F"/>
  </w:style>
  <w:style w:type="paragraph" w:customStyle="1" w:styleId="622620BA0E674B0B9B591EEC776CC84C">
    <w:name w:val="622620BA0E674B0B9B591EEC776CC84C"/>
    <w:rsid w:val="00AA064F"/>
  </w:style>
  <w:style w:type="paragraph" w:customStyle="1" w:styleId="433F2B0AE93549ABB9E6F3BF871A589C">
    <w:name w:val="433F2B0AE93549ABB9E6F3BF871A589C"/>
    <w:rsid w:val="00A8134F"/>
  </w:style>
  <w:style w:type="paragraph" w:customStyle="1" w:styleId="F383213121B549F19FD359FBF60B65AB">
    <w:name w:val="F383213121B549F19FD359FBF60B65AB"/>
    <w:rsid w:val="00A8134F"/>
  </w:style>
  <w:style w:type="paragraph" w:customStyle="1" w:styleId="11A0C604200C41BBB49C7E5F07D9888E">
    <w:name w:val="11A0C604200C41BBB49C7E5F07D9888E"/>
    <w:rsid w:val="00A8134F"/>
  </w:style>
  <w:style w:type="paragraph" w:customStyle="1" w:styleId="4CF2DB8F0CE344C8901F8CF5F4C089CC">
    <w:name w:val="4CF2DB8F0CE344C8901F8CF5F4C089CC"/>
    <w:rsid w:val="003F1905"/>
  </w:style>
  <w:style w:type="paragraph" w:customStyle="1" w:styleId="E39E8CF94FB240BC8796E0DCB4B7DEE8">
    <w:name w:val="E39E8CF94FB240BC8796E0DCB4B7DEE8"/>
    <w:rsid w:val="001F7DFF"/>
  </w:style>
  <w:style w:type="paragraph" w:customStyle="1" w:styleId="2F0B77B71473485CACCA977A240C50FF">
    <w:name w:val="2F0B77B71473485CACCA977A240C50FF"/>
    <w:rsid w:val="000907B6"/>
  </w:style>
  <w:style w:type="paragraph" w:customStyle="1" w:styleId="E299A4C6A6034226B6B55676A1862127">
    <w:name w:val="E299A4C6A6034226B6B55676A1862127"/>
    <w:rsid w:val="000907B6"/>
  </w:style>
  <w:style w:type="paragraph" w:customStyle="1" w:styleId="1E5724E62B30416189821AAA779023EE">
    <w:name w:val="1E5724E62B30416189821AAA779023EE"/>
    <w:rsid w:val="000907B6"/>
  </w:style>
  <w:style w:type="paragraph" w:customStyle="1" w:styleId="42693A7B52DC42198E7E1490D0FF9F89">
    <w:name w:val="42693A7B52DC42198E7E1490D0FF9F89"/>
    <w:rsid w:val="000907B6"/>
  </w:style>
  <w:style w:type="paragraph" w:customStyle="1" w:styleId="DF32D101990F49D4B8C46538A39E8203">
    <w:name w:val="DF32D101990F49D4B8C46538A39E8203"/>
    <w:rsid w:val="000907B6"/>
  </w:style>
  <w:style w:type="paragraph" w:customStyle="1" w:styleId="24D659B7DF434133A0CC9762CAE48086">
    <w:name w:val="24D659B7DF434133A0CC9762CAE48086"/>
    <w:rsid w:val="000907B6"/>
  </w:style>
  <w:style w:type="paragraph" w:customStyle="1" w:styleId="C65C49A871684DFFB02B196492DCB795">
    <w:name w:val="C65C49A871684DFFB02B196492DCB795"/>
    <w:rsid w:val="000907B6"/>
  </w:style>
  <w:style w:type="paragraph" w:customStyle="1" w:styleId="A709CE2BB972429D9B3EC6BB07F57043">
    <w:name w:val="A709CE2BB972429D9B3EC6BB07F57043"/>
    <w:rsid w:val="000907B6"/>
  </w:style>
  <w:style w:type="paragraph" w:customStyle="1" w:styleId="A1BFC9CF5A144BEF87396DC170904C77">
    <w:name w:val="A1BFC9CF5A144BEF87396DC170904C77"/>
    <w:rsid w:val="000907B6"/>
  </w:style>
  <w:style w:type="paragraph" w:customStyle="1" w:styleId="F3B906629B8F4FA4B2E4C59524DD1BD3">
    <w:name w:val="F3B906629B8F4FA4B2E4C59524DD1BD3"/>
    <w:rsid w:val="000907B6"/>
  </w:style>
  <w:style w:type="paragraph" w:customStyle="1" w:styleId="4CFC1F9349E94B1DAAA2B81410AF1A37">
    <w:name w:val="4CFC1F9349E94B1DAAA2B81410AF1A37"/>
    <w:rsid w:val="000907B6"/>
  </w:style>
  <w:style w:type="paragraph" w:customStyle="1" w:styleId="892B92FE8ED94AA3BA4C9A4DEB9E6A78">
    <w:name w:val="892B92FE8ED94AA3BA4C9A4DEB9E6A78"/>
    <w:rsid w:val="000907B6"/>
  </w:style>
  <w:style w:type="paragraph" w:customStyle="1" w:styleId="38169E93975248B483331C51A2D9710C">
    <w:name w:val="38169E93975248B483331C51A2D9710C"/>
    <w:rsid w:val="000907B6"/>
  </w:style>
  <w:style w:type="paragraph" w:customStyle="1" w:styleId="831905AB539348F3A090E45FDD0FF71D">
    <w:name w:val="831905AB539348F3A090E45FDD0FF71D"/>
    <w:rsid w:val="000907B6"/>
  </w:style>
  <w:style w:type="paragraph" w:customStyle="1" w:styleId="4F7B3E647649499196376087E98E2244">
    <w:name w:val="4F7B3E647649499196376087E98E2244"/>
    <w:rsid w:val="000907B6"/>
  </w:style>
  <w:style w:type="paragraph" w:customStyle="1" w:styleId="EC7E78528B244B11A5A46311982396D4">
    <w:name w:val="EC7E78528B244B11A5A46311982396D4"/>
    <w:rsid w:val="000907B6"/>
  </w:style>
  <w:style w:type="paragraph" w:customStyle="1" w:styleId="99C8ED0AFF0B4956A190861A71B2B9F7">
    <w:name w:val="99C8ED0AFF0B4956A190861A71B2B9F7"/>
    <w:rsid w:val="000907B6"/>
  </w:style>
  <w:style w:type="paragraph" w:customStyle="1" w:styleId="7AA2838B2B714B65A80EA54BD55E8673">
    <w:name w:val="7AA2838B2B714B65A80EA54BD55E8673"/>
    <w:rsid w:val="000907B6"/>
  </w:style>
  <w:style w:type="paragraph" w:customStyle="1" w:styleId="469ECB709A53488BA2B07D57B8DF4A29">
    <w:name w:val="469ECB709A53488BA2B07D57B8DF4A29"/>
    <w:rsid w:val="000907B6"/>
  </w:style>
  <w:style w:type="paragraph" w:customStyle="1" w:styleId="AA6EE378BEAC4CC4BA0D011C21C42065">
    <w:name w:val="AA6EE378BEAC4CC4BA0D011C21C42065"/>
    <w:rsid w:val="000907B6"/>
  </w:style>
  <w:style w:type="paragraph" w:customStyle="1" w:styleId="00A4B0463B5D4F2A96ACC085B09875AF">
    <w:name w:val="00A4B0463B5D4F2A96ACC085B09875AF"/>
    <w:rsid w:val="000907B6"/>
  </w:style>
  <w:style w:type="paragraph" w:customStyle="1" w:styleId="4CF7DDFCEF044AF589426678B02A4306">
    <w:name w:val="4CF7DDFCEF044AF589426678B02A4306"/>
    <w:rsid w:val="00D71D67"/>
    <w:pPr>
      <w:spacing w:after="160" w:line="259" w:lineRule="auto"/>
    </w:pPr>
  </w:style>
  <w:style w:type="paragraph" w:customStyle="1" w:styleId="FC58CCFA44354AB7896BCDE046D9C133">
    <w:name w:val="FC58CCFA44354AB7896BCDE046D9C133"/>
    <w:rsid w:val="00D71D67"/>
    <w:pPr>
      <w:spacing w:after="160" w:line="259" w:lineRule="auto"/>
    </w:pPr>
  </w:style>
  <w:style w:type="paragraph" w:customStyle="1" w:styleId="A533D7AF3AA24003A6B88D16283FF16F">
    <w:name w:val="A533D7AF3AA24003A6B88D16283FF16F"/>
    <w:rsid w:val="00D71D67"/>
    <w:pPr>
      <w:spacing w:after="160" w:line="259" w:lineRule="auto"/>
    </w:pPr>
  </w:style>
  <w:style w:type="paragraph" w:customStyle="1" w:styleId="B29DD8DDEA95496C9D478CFAD50DB2E9">
    <w:name w:val="B29DD8DDEA95496C9D478CFAD50DB2E9"/>
    <w:rsid w:val="00D71D67"/>
    <w:pPr>
      <w:spacing w:after="160" w:line="259" w:lineRule="auto"/>
    </w:pPr>
  </w:style>
  <w:style w:type="paragraph" w:customStyle="1" w:styleId="D36E0A9CA63143908DC28343C415BBB6">
    <w:name w:val="D36E0A9CA63143908DC28343C415BBB6"/>
    <w:rsid w:val="00D71D67"/>
    <w:pPr>
      <w:spacing w:after="160" w:line="259" w:lineRule="auto"/>
    </w:pPr>
  </w:style>
  <w:style w:type="paragraph" w:customStyle="1" w:styleId="EA63889213934D1E90DDA572B8982280">
    <w:name w:val="EA63889213934D1E90DDA572B8982280"/>
    <w:rsid w:val="00D71D67"/>
    <w:pPr>
      <w:spacing w:after="160" w:line="259" w:lineRule="auto"/>
    </w:pPr>
  </w:style>
  <w:style w:type="paragraph" w:customStyle="1" w:styleId="1AE00EC080264F80A65848B1F42DA56B">
    <w:name w:val="1AE00EC080264F80A65848B1F42DA56B"/>
    <w:rsid w:val="00597D19"/>
  </w:style>
  <w:style w:type="paragraph" w:customStyle="1" w:styleId="41BDF570D0644B138371E2893FF74927">
    <w:name w:val="41BDF570D0644B138371E2893FF74927"/>
    <w:rsid w:val="00597D19"/>
  </w:style>
  <w:style w:type="paragraph" w:customStyle="1" w:styleId="2CB4CD59AF2543D1825758BE9729B7E2">
    <w:name w:val="2CB4CD59AF2543D1825758BE9729B7E2"/>
    <w:rsid w:val="00597D19"/>
  </w:style>
  <w:style w:type="paragraph" w:customStyle="1" w:styleId="39B6F53A8BA546A98E0CCC71C7EDDEEC">
    <w:name w:val="39B6F53A8BA546A98E0CCC71C7EDDEEC"/>
    <w:rsid w:val="00597D19"/>
  </w:style>
  <w:style w:type="paragraph" w:customStyle="1" w:styleId="F117A4F150394BADB34BFABF68CDEC96">
    <w:name w:val="F117A4F150394BADB34BFABF68CDEC96"/>
    <w:rsid w:val="00597D19"/>
  </w:style>
  <w:style w:type="paragraph" w:customStyle="1" w:styleId="74BA1743345B405C88F0E57A284A5D20">
    <w:name w:val="74BA1743345B405C88F0E57A284A5D20"/>
    <w:rsid w:val="00597D19"/>
  </w:style>
  <w:style w:type="paragraph" w:customStyle="1" w:styleId="5BFC79BD7AEA4106A42E37EEA267C32F">
    <w:name w:val="5BFC79BD7AEA4106A42E37EEA267C32F"/>
    <w:rsid w:val="00597D19"/>
  </w:style>
  <w:style w:type="paragraph" w:customStyle="1" w:styleId="6FB3BC0452934AD3BD50694DAE16AB4A">
    <w:name w:val="6FB3BC0452934AD3BD50694DAE16AB4A"/>
    <w:rsid w:val="00597D19"/>
  </w:style>
  <w:style w:type="paragraph" w:customStyle="1" w:styleId="4519B848AD6949FEB5AFD3CD85F47A3A">
    <w:name w:val="4519B848AD6949FEB5AFD3CD85F47A3A"/>
    <w:rsid w:val="00597D19"/>
  </w:style>
  <w:style w:type="paragraph" w:customStyle="1" w:styleId="1C652E764D3A44398E182D087F6D1EAD">
    <w:name w:val="1C652E764D3A44398E182D087F6D1EAD"/>
    <w:rsid w:val="00597D19"/>
  </w:style>
  <w:style w:type="paragraph" w:customStyle="1" w:styleId="BC4B3688A4EB44FBB4C7FBFC588D695B">
    <w:name w:val="BC4B3688A4EB44FBB4C7FBFC588D695B"/>
    <w:rsid w:val="00597D19"/>
  </w:style>
  <w:style w:type="paragraph" w:customStyle="1" w:styleId="79EE268C6F8B4AF398DB1AE378827AE3">
    <w:name w:val="79EE268C6F8B4AF398DB1AE378827AE3"/>
    <w:rsid w:val="00597D19"/>
  </w:style>
  <w:style w:type="paragraph" w:customStyle="1" w:styleId="571E0B7C8098467FAFC4457CE3B369B9">
    <w:name w:val="571E0B7C8098467FAFC4457CE3B369B9"/>
    <w:rsid w:val="00597D19"/>
  </w:style>
  <w:style w:type="paragraph" w:customStyle="1" w:styleId="C686B45C785B414BB94401C57EE55692">
    <w:name w:val="C686B45C785B414BB94401C57EE55692"/>
    <w:rsid w:val="00597D19"/>
  </w:style>
  <w:style w:type="paragraph" w:customStyle="1" w:styleId="614C35E1308F427A9CE264A31FF0F8DE">
    <w:name w:val="614C35E1308F427A9CE264A31FF0F8DE"/>
    <w:rsid w:val="00597D19"/>
  </w:style>
  <w:style w:type="paragraph" w:customStyle="1" w:styleId="DCC32D1A6368403894CE5CC65D53DB4B">
    <w:name w:val="DCC32D1A6368403894CE5CC65D53DB4B"/>
    <w:rsid w:val="00597D19"/>
  </w:style>
  <w:style w:type="paragraph" w:customStyle="1" w:styleId="BDECA66DF5A64BC8B66D3684BD4BF991">
    <w:name w:val="BDECA66DF5A64BC8B66D3684BD4BF991"/>
    <w:rsid w:val="00597D19"/>
  </w:style>
  <w:style w:type="paragraph" w:customStyle="1" w:styleId="71E1FE35A7ED4C23810839B4DB5259E5">
    <w:name w:val="71E1FE35A7ED4C23810839B4DB5259E5"/>
    <w:rsid w:val="00597D19"/>
  </w:style>
  <w:style w:type="paragraph" w:customStyle="1" w:styleId="8911D81ADAE64A60AA3F3BD7638B3F74">
    <w:name w:val="8911D81ADAE64A60AA3F3BD7638B3F74"/>
    <w:rsid w:val="00597D19"/>
  </w:style>
  <w:style w:type="paragraph" w:customStyle="1" w:styleId="DD6558E47A5042179EDCC3CF0C1370B4">
    <w:name w:val="DD6558E47A5042179EDCC3CF0C1370B4"/>
    <w:rsid w:val="00597D19"/>
  </w:style>
  <w:style w:type="paragraph" w:customStyle="1" w:styleId="F57A150DC4E2458E98F92422D076DC0F">
    <w:name w:val="F57A150DC4E2458E98F92422D076DC0F"/>
    <w:rsid w:val="00597D19"/>
  </w:style>
  <w:style w:type="paragraph" w:customStyle="1" w:styleId="C52B6D3DC6974B5496811A6B85D552E5">
    <w:name w:val="C52B6D3DC6974B5496811A6B85D552E5"/>
    <w:rsid w:val="00597D19"/>
  </w:style>
  <w:style w:type="paragraph" w:customStyle="1" w:styleId="0A293DBBCA4A4BF0AADA967906605986">
    <w:name w:val="0A293DBBCA4A4BF0AADA967906605986"/>
    <w:rsid w:val="00597D19"/>
  </w:style>
  <w:style w:type="paragraph" w:customStyle="1" w:styleId="C1D6580ECE1A4337ADCB3E2CCF731977">
    <w:name w:val="C1D6580ECE1A4337ADCB3E2CCF731977"/>
    <w:rsid w:val="00597D19"/>
  </w:style>
  <w:style w:type="paragraph" w:customStyle="1" w:styleId="DBF869D02B8D484CBCBB1278CB35BA18">
    <w:name w:val="DBF869D02B8D484CBCBB1278CB35BA18"/>
    <w:rsid w:val="00597D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B1D3C-15B1-436B-B668-9D751792ED58}">
  <ds:schemaRef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www.w3.org/XML/1998/namespace"/>
    <ds:schemaRef ds:uri="http://purl.org/dc/elements/1.1/"/>
  </ds:schemaRefs>
</ds:datastoreItem>
</file>

<file path=customXml/itemProps2.xml><?xml version="1.0" encoding="utf-8"?>
<ds:datastoreItem xmlns:ds="http://schemas.openxmlformats.org/officeDocument/2006/customXml" ds:itemID="{349A51E7-FB46-4E2D-8DFB-D83C72D30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DB85611-8E9A-4AA8-837B-B1782FF1A8BA}">
  <ds:schemaRefs>
    <ds:schemaRef ds:uri="http://schemas.microsoft.com/sharepoint/v3/contenttype/forms"/>
  </ds:schemaRefs>
</ds:datastoreItem>
</file>

<file path=customXml/itemProps4.xml><?xml version="1.0" encoding="utf-8"?>
<ds:datastoreItem xmlns:ds="http://schemas.openxmlformats.org/officeDocument/2006/customXml" ds:itemID="{95B8711D-373F-4DAE-9344-9262417E5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8EA602B3.dotm</Template>
  <TotalTime>13</TotalTime>
  <Pages>21</Pages>
  <Words>5443</Words>
  <Characters>29504</Characters>
  <Application>Microsoft Office Word</Application>
  <DocSecurity>0</DocSecurity>
  <Lines>4214</Lines>
  <Paragraphs>1747</Paragraphs>
  <ScaleCrop>false</ScaleCrop>
  <HeadingPairs>
    <vt:vector size="2" baseType="variant">
      <vt:variant>
        <vt:lpstr>Title</vt:lpstr>
      </vt:variant>
      <vt:variant>
        <vt:i4>1</vt:i4>
      </vt:variant>
    </vt:vector>
  </HeadingPairs>
  <TitlesOfParts>
    <vt:vector size="1" baseType="lpstr">
      <vt:lpstr>Minor DKL Food Group Pty Ltd Proactive Compliance Deed</vt:lpstr>
    </vt:vector>
  </TitlesOfParts>
  <Company>MDKL</Company>
  <LinksUpToDate>false</LinksUpToDate>
  <CharactersWithSpaces>33200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Minor DKL Food Group Pty Ltd</dc:subject>
  <dc:creator>Jade Dene</dc:creator>
  <cp:keywords/>
  <cp:lastModifiedBy>Amalia Chong</cp:lastModifiedBy>
  <cp:revision>4</cp:revision>
  <cp:lastPrinted>2015-02-19T01:16:00Z</cp:lastPrinted>
  <dcterms:created xsi:type="dcterms:W3CDTF">2015-04-30T23:41:00Z</dcterms:created>
  <dcterms:modified xsi:type="dcterms:W3CDTF">2015-04-30T23:55:00Z</dcterms:modified>
</cp:coreProperties>
</file>