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29" w:rsidRDefault="00174429" w:rsidP="00FA112F"/>
    <w:p w:rsidR="00712E9D" w:rsidRPr="00D3174F" w:rsidRDefault="00712E9D" w:rsidP="00712E9D"/>
    <w:p w:rsidR="00712E9D" w:rsidRPr="00712E9D" w:rsidRDefault="00712E9D" w:rsidP="00712E9D">
      <w:pPr>
        <w:pStyle w:val="Title"/>
        <w:rPr>
          <w:rFonts w:ascii="Arial" w:hAnsi="Arial" w:cs="Arial"/>
          <w:szCs w:val="22"/>
        </w:rPr>
      </w:pPr>
      <w:r w:rsidRPr="00712E9D">
        <w:rPr>
          <w:rFonts w:ascii="Arial" w:hAnsi="Arial" w:cs="Arial"/>
          <w:szCs w:val="22"/>
        </w:rPr>
        <w:t>PROACTIVE COMPLIANCE DEED</w:t>
      </w:r>
    </w:p>
    <w:p w:rsidR="00D2506D" w:rsidRDefault="00D2506D" w:rsidP="00D2506D">
      <w:pPr>
        <w:jc w:val="center"/>
        <w:rPr>
          <w:rFonts w:eastAsiaTheme="majorEastAsia"/>
          <w:bCs/>
          <w:color w:val="10C9DE"/>
          <w:szCs w:val="22"/>
        </w:rPr>
      </w:pPr>
      <w:bookmarkStart w:id="0" w:name="_Toc457980752"/>
      <w:bookmarkStart w:id="1" w:name="_Toc457985151"/>
    </w:p>
    <w:p w:rsidR="00712E9D" w:rsidRPr="00D2506D" w:rsidRDefault="00712E9D" w:rsidP="00D2506D">
      <w:pPr>
        <w:jc w:val="center"/>
        <w:rPr>
          <w:rFonts w:eastAsiaTheme="majorEastAsia"/>
          <w:bCs/>
          <w:color w:val="10C9DE"/>
          <w:szCs w:val="22"/>
        </w:rPr>
      </w:pPr>
      <w:r w:rsidRPr="00D2506D">
        <w:rPr>
          <w:rFonts w:eastAsiaTheme="majorEastAsia"/>
          <w:bCs/>
          <w:color w:val="10C9DE"/>
          <w:szCs w:val="22"/>
        </w:rPr>
        <w:t>Between</w:t>
      </w:r>
      <w:r w:rsidRPr="00D2506D">
        <w:rPr>
          <w:rFonts w:eastAsiaTheme="majorEastAsia"/>
          <w:bCs/>
          <w:color w:val="10C9DE"/>
          <w:szCs w:val="22"/>
        </w:rPr>
        <w:br/>
      </w:r>
      <w:r w:rsidRPr="00D2506D">
        <w:rPr>
          <w:rFonts w:eastAsiaTheme="majorEastAsia"/>
          <w:bCs/>
          <w:color w:val="10C9DE"/>
          <w:szCs w:val="22"/>
        </w:rPr>
        <w:br/>
        <w:t xml:space="preserve">The Commonwealth of Australia </w:t>
      </w:r>
      <w:r w:rsidRPr="00D2506D">
        <w:rPr>
          <w:rFonts w:eastAsiaTheme="majorEastAsia"/>
          <w:bCs/>
          <w:color w:val="10C9DE"/>
          <w:szCs w:val="22"/>
        </w:rPr>
        <w:br/>
      </w:r>
      <w:r w:rsidRPr="00D2506D">
        <w:rPr>
          <w:rFonts w:eastAsiaTheme="majorEastAsia"/>
          <w:bCs/>
          <w:color w:val="10C9DE"/>
          <w:szCs w:val="22"/>
        </w:rPr>
        <w:br/>
        <w:t xml:space="preserve">(as represented by the Office of the Fair Work Ombudsman) </w:t>
      </w:r>
      <w:r w:rsidRPr="00D2506D">
        <w:rPr>
          <w:rFonts w:eastAsiaTheme="majorEastAsia"/>
          <w:bCs/>
          <w:color w:val="10C9DE"/>
          <w:szCs w:val="22"/>
        </w:rPr>
        <w:br/>
      </w:r>
      <w:r w:rsidRPr="00D2506D">
        <w:rPr>
          <w:rFonts w:eastAsiaTheme="majorEastAsia"/>
          <w:bCs/>
          <w:color w:val="10C9DE"/>
          <w:szCs w:val="22"/>
        </w:rPr>
        <w:br/>
        <w:t>and</w:t>
      </w:r>
      <w:bookmarkEnd w:id="0"/>
      <w:bookmarkEnd w:id="1"/>
    </w:p>
    <w:p w:rsidR="00874DB1" w:rsidRDefault="0082688B" w:rsidP="00D2506D">
      <w:pPr>
        <w:jc w:val="center"/>
        <w:rPr>
          <w:rFonts w:eastAsiaTheme="majorEastAsia"/>
          <w:bCs/>
          <w:color w:val="10C9DE"/>
          <w:szCs w:val="22"/>
        </w:rPr>
      </w:pPr>
      <w:bookmarkStart w:id="2" w:name="_Toc457979058"/>
      <w:bookmarkStart w:id="3" w:name="_Toc457980753"/>
      <w:bookmarkStart w:id="4" w:name="_Toc457985152"/>
      <w:proofErr w:type="spellStart"/>
      <w:r>
        <w:rPr>
          <w:rFonts w:eastAsiaTheme="majorEastAsia"/>
          <w:bCs/>
          <w:color w:val="10C9DE"/>
          <w:szCs w:val="22"/>
        </w:rPr>
        <w:t>Foodco</w:t>
      </w:r>
      <w:proofErr w:type="spellEnd"/>
      <w:r w:rsidR="002C6779" w:rsidRPr="00D2506D">
        <w:rPr>
          <w:rFonts w:eastAsiaTheme="majorEastAsia"/>
          <w:bCs/>
          <w:color w:val="10C9DE"/>
          <w:szCs w:val="22"/>
        </w:rPr>
        <w:t xml:space="preserve"> </w:t>
      </w:r>
      <w:r w:rsidR="00FA5884">
        <w:rPr>
          <w:rFonts w:eastAsiaTheme="majorEastAsia"/>
          <w:bCs/>
          <w:color w:val="10C9DE"/>
          <w:szCs w:val="22"/>
        </w:rPr>
        <w:t xml:space="preserve">Group </w:t>
      </w:r>
      <w:r w:rsidR="002C6779" w:rsidRPr="00D2506D">
        <w:rPr>
          <w:rFonts w:eastAsiaTheme="majorEastAsia"/>
          <w:bCs/>
          <w:color w:val="10C9DE"/>
          <w:szCs w:val="22"/>
        </w:rPr>
        <w:t xml:space="preserve">Pty Ltd (ABN </w:t>
      </w:r>
      <w:r w:rsidRPr="0082688B">
        <w:rPr>
          <w:rFonts w:eastAsiaTheme="majorEastAsia"/>
          <w:bCs/>
          <w:color w:val="10C9DE"/>
          <w:szCs w:val="22"/>
        </w:rPr>
        <w:t>62 792 531 007</w:t>
      </w:r>
      <w:r w:rsidR="002C6779" w:rsidRPr="00D2506D">
        <w:rPr>
          <w:rFonts w:eastAsiaTheme="majorEastAsia"/>
          <w:bCs/>
          <w:color w:val="10C9DE"/>
          <w:szCs w:val="22"/>
        </w:rPr>
        <w:t>)</w:t>
      </w:r>
      <w:bookmarkEnd w:id="2"/>
      <w:bookmarkEnd w:id="3"/>
      <w:bookmarkEnd w:id="4"/>
    </w:p>
    <w:p w:rsidR="00874DB1" w:rsidRDefault="00874DB1">
      <w:pPr>
        <w:spacing w:after="0" w:line="240" w:lineRule="auto"/>
        <w:rPr>
          <w:rFonts w:eastAsiaTheme="majorEastAsia"/>
          <w:bCs/>
          <w:color w:val="10C9DE"/>
          <w:szCs w:val="22"/>
        </w:rPr>
      </w:pPr>
      <w:r>
        <w:rPr>
          <w:rFonts w:eastAsiaTheme="majorEastAsia"/>
          <w:bCs/>
          <w:color w:val="10C9DE"/>
          <w:szCs w:val="22"/>
        </w:rPr>
        <w:br w:type="page"/>
      </w:r>
    </w:p>
    <w:p w:rsidR="00712E9D" w:rsidRDefault="00712E9D" w:rsidP="00FA112F"/>
    <w:bookmarkStart w:id="5" w:name="_Toc468893366" w:displacedByCustomXml="next"/>
    <w:sdt>
      <w:sdtPr>
        <w:rPr>
          <w:rFonts w:eastAsia="Times New Roman"/>
          <w:b w:val="0"/>
          <w:color w:val="auto"/>
          <w:sz w:val="22"/>
        </w:rPr>
        <w:id w:val="-382633857"/>
        <w:docPartObj>
          <w:docPartGallery w:val="Table of Contents"/>
          <w:docPartUnique/>
        </w:docPartObj>
      </w:sdtPr>
      <w:sdtEndPr>
        <w:rPr>
          <w:bCs/>
          <w:noProof/>
        </w:rPr>
      </w:sdtEndPr>
      <w:sdtContent>
        <w:p w:rsidR="002C6779" w:rsidRPr="000F4FDD" w:rsidRDefault="002C6779" w:rsidP="000F4FDD">
          <w:pPr>
            <w:pStyle w:val="Heading2"/>
            <w:rPr>
              <w:bCs/>
            </w:rPr>
          </w:pPr>
          <w:r w:rsidRPr="000F4FDD">
            <w:rPr>
              <w:bCs/>
            </w:rPr>
            <w:t>Contents</w:t>
          </w:r>
          <w:bookmarkEnd w:id="5"/>
        </w:p>
        <w:p w:rsidR="00BA01A0" w:rsidRDefault="002C6779">
          <w:pPr>
            <w:pStyle w:val="TOC2"/>
            <w:rPr>
              <w:rFonts w:asciiTheme="minorHAnsi" w:eastAsiaTheme="minorEastAsia" w:hAnsiTheme="minorHAnsi" w:cstheme="minorBidi"/>
              <w:b w:val="0"/>
              <w:szCs w:val="22"/>
              <w:lang w:eastAsia="en-AU"/>
            </w:rPr>
          </w:pPr>
          <w:r>
            <w:fldChar w:fldCharType="begin"/>
          </w:r>
          <w:r>
            <w:instrText xml:space="preserve"> TOC \o "1-3" \h \z \u </w:instrText>
          </w:r>
          <w:r>
            <w:fldChar w:fldCharType="separate"/>
          </w:r>
          <w:hyperlink w:anchor="_Toc468893366" w:history="1">
            <w:r w:rsidR="00BA01A0" w:rsidRPr="00BA02DF">
              <w:rPr>
                <w:rStyle w:val="Hyperlink"/>
                <w:bCs/>
              </w:rPr>
              <w:t>Contents</w:t>
            </w:r>
            <w:r w:rsidR="00BA01A0">
              <w:rPr>
                <w:webHidden/>
              </w:rPr>
              <w:tab/>
            </w:r>
            <w:r w:rsidR="00BA01A0">
              <w:rPr>
                <w:webHidden/>
              </w:rPr>
              <w:fldChar w:fldCharType="begin"/>
            </w:r>
            <w:r w:rsidR="00BA01A0">
              <w:rPr>
                <w:webHidden/>
              </w:rPr>
              <w:instrText xml:space="preserve"> PAGEREF _Toc468893366 \h </w:instrText>
            </w:r>
            <w:r w:rsidR="00BA01A0">
              <w:rPr>
                <w:webHidden/>
              </w:rPr>
            </w:r>
            <w:r w:rsidR="00BA01A0">
              <w:rPr>
                <w:webHidden/>
              </w:rPr>
              <w:fldChar w:fldCharType="separate"/>
            </w:r>
            <w:r w:rsidR="00BA01A0">
              <w:rPr>
                <w:webHidden/>
              </w:rPr>
              <w:t>2</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67" w:history="1">
            <w:r w:rsidR="00BA01A0" w:rsidRPr="00BA02DF">
              <w:rPr>
                <w:rStyle w:val="Hyperlink"/>
              </w:rPr>
              <w:t>Schedule 1</w:t>
            </w:r>
            <w:r w:rsidR="00BA01A0">
              <w:rPr>
                <w:webHidden/>
              </w:rPr>
              <w:tab/>
            </w:r>
            <w:r w:rsidR="00BA01A0">
              <w:rPr>
                <w:webHidden/>
              </w:rPr>
              <w:fldChar w:fldCharType="begin"/>
            </w:r>
            <w:r w:rsidR="00BA01A0">
              <w:rPr>
                <w:webHidden/>
              </w:rPr>
              <w:instrText xml:space="preserve"> PAGEREF _Toc468893367 \h </w:instrText>
            </w:r>
            <w:r w:rsidR="00BA01A0">
              <w:rPr>
                <w:webHidden/>
              </w:rPr>
            </w:r>
            <w:r w:rsidR="00BA01A0">
              <w:rPr>
                <w:webHidden/>
              </w:rPr>
              <w:fldChar w:fldCharType="separate"/>
            </w:r>
            <w:r w:rsidR="00BA01A0">
              <w:rPr>
                <w:webHidden/>
              </w:rPr>
              <w:t>4</w:t>
            </w:r>
            <w:r w:rsidR="00BA01A0">
              <w:rPr>
                <w:webHidden/>
              </w:rPr>
              <w:fldChar w:fldCharType="end"/>
            </w:r>
          </w:hyperlink>
        </w:p>
        <w:p w:rsidR="00BA01A0" w:rsidRDefault="00874DB1">
          <w:pPr>
            <w:pStyle w:val="TOC3"/>
            <w:rPr>
              <w:rFonts w:asciiTheme="minorHAnsi" w:eastAsiaTheme="minorEastAsia" w:hAnsiTheme="minorHAnsi" w:cstheme="minorBidi"/>
              <w:szCs w:val="22"/>
            </w:rPr>
          </w:pPr>
          <w:hyperlink w:anchor="_Toc468893368" w:history="1">
            <w:r w:rsidR="00BA01A0" w:rsidRPr="00BA02DF">
              <w:rPr>
                <w:rStyle w:val="Hyperlink"/>
              </w:rPr>
              <w:t>Details:</w:t>
            </w:r>
            <w:r w:rsidR="00BA01A0">
              <w:rPr>
                <w:webHidden/>
              </w:rPr>
              <w:tab/>
            </w:r>
            <w:r w:rsidR="00BA01A0">
              <w:rPr>
                <w:webHidden/>
              </w:rPr>
              <w:fldChar w:fldCharType="begin"/>
            </w:r>
            <w:r w:rsidR="00BA01A0">
              <w:rPr>
                <w:webHidden/>
              </w:rPr>
              <w:instrText xml:space="preserve"> PAGEREF _Toc468893368 \h </w:instrText>
            </w:r>
            <w:r w:rsidR="00BA01A0">
              <w:rPr>
                <w:webHidden/>
              </w:rPr>
            </w:r>
            <w:r w:rsidR="00BA01A0">
              <w:rPr>
                <w:webHidden/>
              </w:rPr>
              <w:fldChar w:fldCharType="separate"/>
            </w:r>
            <w:r w:rsidR="00BA01A0">
              <w:rPr>
                <w:webHidden/>
              </w:rPr>
              <w:t>4</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69" w:history="1">
            <w:r w:rsidR="00BA01A0" w:rsidRPr="00BA02DF">
              <w:rPr>
                <w:rStyle w:val="Hyperlink"/>
              </w:rPr>
              <w:t>1.</w:t>
            </w:r>
            <w:r w:rsidR="00BA01A0">
              <w:rPr>
                <w:rFonts w:asciiTheme="minorHAnsi" w:eastAsiaTheme="minorEastAsia" w:hAnsiTheme="minorHAnsi" w:cstheme="minorBidi"/>
                <w:szCs w:val="22"/>
              </w:rPr>
              <w:tab/>
            </w:r>
            <w:r w:rsidR="00BA01A0" w:rsidRPr="00BA02DF">
              <w:rPr>
                <w:rStyle w:val="Hyperlink"/>
              </w:rPr>
              <w:t>Preamble</w:t>
            </w:r>
            <w:r w:rsidR="00BA01A0">
              <w:rPr>
                <w:webHidden/>
              </w:rPr>
              <w:tab/>
            </w:r>
            <w:r w:rsidR="00BA01A0">
              <w:rPr>
                <w:webHidden/>
              </w:rPr>
              <w:fldChar w:fldCharType="begin"/>
            </w:r>
            <w:r w:rsidR="00BA01A0">
              <w:rPr>
                <w:webHidden/>
              </w:rPr>
              <w:instrText xml:space="preserve"> PAGEREF _Toc468893369 \h </w:instrText>
            </w:r>
            <w:r w:rsidR="00BA01A0">
              <w:rPr>
                <w:webHidden/>
              </w:rPr>
            </w:r>
            <w:r w:rsidR="00BA01A0">
              <w:rPr>
                <w:webHidden/>
              </w:rPr>
              <w:fldChar w:fldCharType="separate"/>
            </w:r>
            <w:r w:rsidR="00BA01A0">
              <w:rPr>
                <w:webHidden/>
              </w:rPr>
              <w:t>5</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0" w:history="1">
            <w:r w:rsidR="00BA01A0" w:rsidRPr="00BA02DF">
              <w:rPr>
                <w:rStyle w:val="Hyperlink"/>
              </w:rPr>
              <w:t>2.</w:t>
            </w:r>
            <w:r w:rsidR="00BA01A0">
              <w:rPr>
                <w:rFonts w:asciiTheme="minorHAnsi" w:eastAsiaTheme="minorEastAsia" w:hAnsiTheme="minorHAnsi" w:cstheme="minorBidi"/>
                <w:szCs w:val="22"/>
              </w:rPr>
              <w:tab/>
            </w:r>
            <w:r w:rsidR="00BA01A0" w:rsidRPr="00BA02DF">
              <w:rPr>
                <w:rStyle w:val="Hyperlink"/>
              </w:rPr>
              <w:t>Background</w:t>
            </w:r>
            <w:r w:rsidR="00BA01A0">
              <w:rPr>
                <w:webHidden/>
              </w:rPr>
              <w:tab/>
            </w:r>
            <w:r w:rsidR="00BA01A0">
              <w:rPr>
                <w:webHidden/>
              </w:rPr>
              <w:fldChar w:fldCharType="begin"/>
            </w:r>
            <w:r w:rsidR="00BA01A0">
              <w:rPr>
                <w:webHidden/>
              </w:rPr>
              <w:instrText xml:space="preserve"> PAGEREF _Toc468893370 \h </w:instrText>
            </w:r>
            <w:r w:rsidR="00BA01A0">
              <w:rPr>
                <w:webHidden/>
              </w:rPr>
            </w:r>
            <w:r w:rsidR="00BA01A0">
              <w:rPr>
                <w:webHidden/>
              </w:rPr>
              <w:fldChar w:fldCharType="separate"/>
            </w:r>
            <w:r w:rsidR="00BA01A0">
              <w:rPr>
                <w:webHidden/>
              </w:rPr>
              <w:t>5</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71" w:history="1">
            <w:r w:rsidR="00BA01A0" w:rsidRPr="00BA02DF">
              <w:rPr>
                <w:rStyle w:val="Hyperlink"/>
              </w:rPr>
              <w:t>Part I – Communication</w:t>
            </w:r>
            <w:r w:rsidR="00BA01A0">
              <w:rPr>
                <w:webHidden/>
              </w:rPr>
              <w:tab/>
            </w:r>
            <w:r w:rsidR="00BA01A0">
              <w:rPr>
                <w:webHidden/>
              </w:rPr>
              <w:fldChar w:fldCharType="begin"/>
            </w:r>
            <w:r w:rsidR="00BA01A0">
              <w:rPr>
                <w:webHidden/>
              </w:rPr>
              <w:instrText xml:space="preserve"> PAGEREF _Toc468893371 \h </w:instrText>
            </w:r>
            <w:r w:rsidR="00BA01A0">
              <w:rPr>
                <w:webHidden/>
              </w:rPr>
            </w:r>
            <w:r w:rsidR="00BA01A0">
              <w:rPr>
                <w:webHidden/>
              </w:rPr>
              <w:fldChar w:fldCharType="separate"/>
            </w:r>
            <w:r w:rsidR="00BA01A0">
              <w:rPr>
                <w:webHidden/>
              </w:rPr>
              <w:t>7</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2" w:history="1">
            <w:r w:rsidR="00BA01A0" w:rsidRPr="00BA02DF">
              <w:rPr>
                <w:rStyle w:val="Hyperlink"/>
              </w:rPr>
              <w:t>3.</w:t>
            </w:r>
            <w:r w:rsidR="00BA01A0">
              <w:rPr>
                <w:rFonts w:asciiTheme="minorHAnsi" w:eastAsiaTheme="minorEastAsia" w:hAnsiTheme="minorHAnsi" w:cstheme="minorBidi"/>
                <w:szCs w:val="22"/>
              </w:rPr>
              <w:tab/>
            </w:r>
            <w:r w:rsidR="00BA01A0" w:rsidRPr="00BA02DF">
              <w:rPr>
                <w:rStyle w:val="Hyperlink"/>
              </w:rPr>
              <w:t>Internal Communication</w:t>
            </w:r>
            <w:r w:rsidR="00BA01A0">
              <w:rPr>
                <w:webHidden/>
              </w:rPr>
              <w:tab/>
            </w:r>
            <w:r w:rsidR="00BA01A0">
              <w:rPr>
                <w:webHidden/>
              </w:rPr>
              <w:fldChar w:fldCharType="begin"/>
            </w:r>
            <w:r w:rsidR="00BA01A0">
              <w:rPr>
                <w:webHidden/>
              </w:rPr>
              <w:instrText xml:space="preserve"> PAGEREF _Toc468893372 \h </w:instrText>
            </w:r>
            <w:r w:rsidR="00BA01A0">
              <w:rPr>
                <w:webHidden/>
              </w:rPr>
            </w:r>
            <w:r w:rsidR="00BA01A0">
              <w:rPr>
                <w:webHidden/>
              </w:rPr>
              <w:fldChar w:fldCharType="separate"/>
            </w:r>
            <w:r w:rsidR="00BA01A0">
              <w:rPr>
                <w:webHidden/>
              </w:rPr>
              <w:t>7</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3" w:history="1">
            <w:r w:rsidR="00BA01A0" w:rsidRPr="00BA02DF">
              <w:rPr>
                <w:rStyle w:val="Hyperlink"/>
              </w:rPr>
              <w:t>4.</w:t>
            </w:r>
            <w:r w:rsidR="00BA01A0">
              <w:rPr>
                <w:rFonts w:asciiTheme="minorHAnsi" w:eastAsiaTheme="minorEastAsia" w:hAnsiTheme="minorHAnsi" w:cstheme="minorBidi"/>
                <w:szCs w:val="22"/>
              </w:rPr>
              <w:tab/>
            </w:r>
            <w:r w:rsidR="00BA01A0" w:rsidRPr="00BA02DF">
              <w:rPr>
                <w:rStyle w:val="Hyperlink"/>
              </w:rPr>
              <w:t>Communication to Foodco Group Pty Ltd Employees</w:t>
            </w:r>
            <w:r w:rsidR="00BA01A0">
              <w:rPr>
                <w:webHidden/>
              </w:rPr>
              <w:tab/>
            </w:r>
            <w:r w:rsidR="00BA01A0">
              <w:rPr>
                <w:webHidden/>
              </w:rPr>
              <w:fldChar w:fldCharType="begin"/>
            </w:r>
            <w:r w:rsidR="00BA01A0">
              <w:rPr>
                <w:webHidden/>
              </w:rPr>
              <w:instrText xml:space="preserve"> PAGEREF _Toc468893373 \h </w:instrText>
            </w:r>
            <w:r w:rsidR="00BA01A0">
              <w:rPr>
                <w:webHidden/>
              </w:rPr>
            </w:r>
            <w:r w:rsidR="00BA01A0">
              <w:rPr>
                <w:webHidden/>
              </w:rPr>
              <w:fldChar w:fldCharType="separate"/>
            </w:r>
            <w:r w:rsidR="00BA01A0">
              <w:rPr>
                <w:webHidden/>
              </w:rPr>
              <w:t>7</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4" w:history="1">
            <w:r w:rsidR="00BA01A0" w:rsidRPr="00BA02DF">
              <w:rPr>
                <w:rStyle w:val="Hyperlink"/>
              </w:rPr>
              <w:t>5.</w:t>
            </w:r>
            <w:r w:rsidR="00BA01A0">
              <w:rPr>
                <w:rFonts w:asciiTheme="minorHAnsi" w:eastAsiaTheme="minorEastAsia" w:hAnsiTheme="minorHAnsi" w:cstheme="minorBidi"/>
                <w:szCs w:val="22"/>
              </w:rPr>
              <w:tab/>
            </w:r>
            <w:r w:rsidR="00BA01A0" w:rsidRPr="00BA02DF">
              <w:rPr>
                <w:rStyle w:val="Hyperlink"/>
              </w:rPr>
              <w:t>Communication by Foodco Group Pty Ltd to Franchisees</w:t>
            </w:r>
            <w:r w:rsidR="00BA01A0">
              <w:rPr>
                <w:webHidden/>
              </w:rPr>
              <w:tab/>
            </w:r>
            <w:r w:rsidR="00BA01A0">
              <w:rPr>
                <w:webHidden/>
              </w:rPr>
              <w:fldChar w:fldCharType="begin"/>
            </w:r>
            <w:r w:rsidR="00BA01A0">
              <w:rPr>
                <w:webHidden/>
              </w:rPr>
              <w:instrText xml:space="preserve"> PAGEREF _Toc468893374 \h </w:instrText>
            </w:r>
            <w:r w:rsidR="00BA01A0">
              <w:rPr>
                <w:webHidden/>
              </w:rPr>
            </w:r>
            <w:r w:rsidR="00BA01A0">
              <w:rPr>
                <w:webHidden/>
              </w:rPr>
              <w:fldChar w:fldCharType="separate"/>
            </w:r>
            <w:r w:rsidR="00BA01A0">
              <w:rPr>
                <w:webHidden/>
              </w:rPr>
              <w:t>7</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5" w:history="1">
            <w:r w:rsidR="00BA01A0" w:rsidRPr="00BA02DF">
              <w:rPr>
                <w:rStyle w:val="Hyperlink"/>
              </w:rPr>
              <w:t>6.</w:t>
            </w:r>
            <w:r w:rsidR="00BA01A0">
              <w:rPr>
                <w:rFonts w:asciiTheme="minorHAnsi" w:eastAsiaTheme="minorEastAsia" w:hAnsiTheme="minorHAnsi" w:cstheme="minorBidi"/>
                <w:szCs w:val="22"/>
              </w:rPr>
              <w:tab/>
            </w:r>
            <w:r w:rsidR="00BA01A0" w:rsidRPr="00BA02DF">
              <w:rPr>
                <w:rStyle w:val="Hyperlink"/>
              </w:rPr>
              <w:t>Communication to Franchisee Employees</w:t>
            </w:r>
            <w:r w:rsidR="00BA01A0">
              <w:rPr>
                <w:webHidden/>
              </w:rPr>
              <w:tab/>
            </w:r>
            <w:r w:rsidR="00BA01A0">
              <w:rPr>
                <w:webHidden/>
              </w:rPr>
              <w:fldChar w:fldCharType="begin"/>
            </w:r>
            <w:r w:rsidR="00BA01A0">
              <w:rPr>
                <w:webHidden/>
              </w:rPr>
              <w:instrText xml:space="preserve"> PAGEREF _Toc468893375 \h </w:instrText>
            </w:r>
            <w:r w:rsidR="00BA01A0">
              <w:rPr>
                <w:webHidden/>
              </w:rPr>
            </w:r>
            <w:r w:rsidR="00BA01A0">
              <w:rPr>
                <w:webHidden/>
              </w:rPr>
              <w:fldChar w:fldCharType="separate"/>
            </w:r>
            <w:r w:rsidR="00BA01A0">
              <w:rPr>
                <w:webHidden/>
              </w:rPr>
              <w:t>8</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6" w:history="1">
            <w:r w:rsidR="00BA01A0" w:rsidRPr="00BA02DF">
              <w:rPr>
                <w:rStyle w:val="Hyperlink"/>
              </w:rPr>
              <w:t>7.</w:t>
            </w:r>
            <w:r w:rsidR="00BA01A0">
              <w:rPr>
                <w:rFonts w:asciiTheme="minorHAnsi" w:eastAsiaTheme="minorEastAsia" w:hAnsiTheme="minorHAnsi" w:cstheme="minorBidi"/>
                <w:szCs w:val="22"/>
              </w:rPr>
              <w:tab/>
            </w:r>
            <w:r w:rsidR="00BA01A0" w:rsidRPr="00BA02DF">
              <w:rPr>
                <w:rStyle w:val="Hyperlink"/>
              </w:rPr>
              <w:t>Communication by the FWO</w:t>
            </w:r>
            <w:r w:rsidR="00BA01A0">
              <w:rPr>
                <w:webHidden/>
              </w:rPr>
              <w:tab/>
            </w:r>
            <w:r w:rsidR="00BA01A0">
              <w:rPr>
                <w:webHidden/>
              </w:rPr>
              <w:fldChar w:fldCharType="begin"/>
            </w:r>
            <w:r w:rsidR="00BA01A0">
              <w:rPr>
                <w:webHidden/>
              </w:rPr>
              <w:instrText xml:space="preserve"> PAGEREF _Toc468893376 \h </w:instrText>
            </w:r>
            <w:r w:rsidR="00BA01A0">
              <w:rPr>
                <w:webHidden/>
              </w:rPr>
            </w:r>
            <w:r w:rsidR="00BA01A0">
              <w:rPr>
                <w:webHidden/>
              </w:rPr>
              <w:fldChar w:fldCharType="separate"/>
            </w:r>
            <w:r w:rsidR="00BA01A0">
              <w:rPr>
                <w:webHidden/>
              </w:rPr>
              <w:t>9</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77" w:history="1">
            <w:r w:rsidR="00BA01A0" w:rsidRPr="00BA02DF">
              <w:rPr>
                <w:rStyle w:val="Hyperlink"/>
              </w:rPr>
              <w:t>Part II – Systems and Processes to promote compliance</w:t>
            </w:r>
            <w:r w:rsidR="00BA01A0">
              <w:rPr>
                <w:webHidden/>
              </w:rPr>
              <w:tab/>
            </w:r>
            <w:r w:rsidR="00BA01A0">
              <w:rPr>
                <w:webHidden/>
              </w:rPr>
              <w:fldChar w:fldCharType="begin"/>
            </w:r>
            <w:r w:rsidR="00BA01A0">
              <w:rPr>
                <w:webHidden/>
              </w:rPr>
              <w:instrText xml:space="preserve"> PAGEREF _Toc468893377 \h </w:instrText>
            </w:r>
            <w:r w:rsidR="00BA01A0">
              <w:rPr>
                <w:webHidden/>
              </w:rPr>
            </w:r>
            <w:r w:rsidR="00BA01A0">
              <w:rPr>
                <w:webHidden/>
              </w:rPr>
              <w:fldChar w:fldCharType="separate"/>
            </w:r>
            <w:r w:rsidR="00BA01A0">
              <w:rPr>
                <w:webHidden/>
              </w:rPr>
              <w:t>10</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8" w:history="1">
            <w:r w:rsidR="00BA01A0" w:rsidRPr="00BA02DF">
              <w:rPr>
                <w:rStyle w:val="Hyperlink"/>
              </w:rPr>
              <w:t>8.</w:t>
            </w:r>
            <w:r w:rsidR="00BA01A0">
              <w:rPr>
                <w:rFonts w:asciiTheme="minorHAnsi" w:eastAsiaTheme="minorEastAsia" w:hAnsiTheme="minorHAnsi" w:cstheme="minorBidi"/>
                <w:szCs w:val="22"/>
              </w:rPr>
              <w:tab/>
            </w:r>
            <w:r w:rsidR="00BA01A0" w:rsidRPr="00BA02DF">
              <w:rPr>
                <w:rStyle w:val="Hyperlink"/>
              </w:rPr>
              <w:t>Foodco Group Pty Ltd Employees</w:t>
            </w:r>
            <w:r w:rsidR="00BA01A0">
              <w:rPr>
                <w:webHidden/>
              </w:rPr>
              <w:tab/>
            </w:r>
            <w:r w:rsidR="00BA01A0">
              <w:rPr>
                <w:webHidden/>
              </w:rPr>
              <w:fldChar w:fldCharType="begin"/>
            </w:r>
            <w:r w:rsidR="00BA01A0">
              <w:rPr>
                <w:webHidden/>
              </w:rPr>
              <w:instrText xml:space="preserve"> PAGEREF _Toc468893378 \h </w:instrText>
            </w:r>
            <w:r w:rsidR="00BA01A0">
              <w:rPr>
                <w:webHidden/>
              </w:rPr>
            </w:r>
            <w:r w:rsidR="00BA01A0">
              <w:rPr>
                <w:webHidden/>
              </w:rPr>
              <w:fldChar w:fldCharType="separate"/>
            </w:r>
            <w:r w:rsidR="00BA01A0">
              <w:rPr>
                <w:webHidden/>
              </w:rPr>
              <w:t>10</w:t>
            </w:r>
            <w:r w:rsidR="00BA01A0">
              <w:rPr>
                <w:webHidden/>
              </w:rPr>
              <w:fldChar w:fldCharType="end"/>
            </w:r>
          </w:hyperlink>
        </w:p>
        <w:p w:rsidR="00BA01A0" w:rsidRDefault="00874DB1">
          <w:pPr>
            <w:pStyle w:val="TOC3"/>
            <w:tabs>
              <w:tab w:val="left" w:pos="880"/>
            </w:tabs>
            <w:rPr>
              <w:rFonts w:asciiTheme="minorHAnsi" w:eastAsiaTheme="minorEastAsia" w:hAnsiTheme="minorHAnsi" w:cstheme="minorBidi"/>
              <w:szCs w:val="22"/>
            </w:rPr>
          </w:pPr>
          <w:hyperlink w:anchor="_Toc468893379" w:history="1">
            <w:r w:rsidR="00BA01A0" w:rsidRPr="00BA02DF">
              <w:rPr>
                <w:rStyle w:val="Hyperlink"/>
              </w:rPr>
              <w:t>9.</w:t>
            </w:r>
            <w:r w:rsidR="00BA01A0">
              <w:rPr>
                <w:rFonts w:asciiTheme="minorHAnsi" w:eastAsiaTheme="minorEastAsia" w:hAnsiTheme="minorHAnsi" w:cstheme="minorBidi"/>
                <w:szCs w:val="22"/>
              </w:rPr>
              <w:tab/>
            </w:r>
            <w:r w:rsidR="00BA01A0" w:rsidRPr="00BA02DF">
              <w:rPr>
                <w:rStyle w:val="Hyperlink"/>
              </w:rPr>
              <w:t>Foodco Group Pty Ltd Franchisees</w:t>
            </w:r>
            <w:r w:rsidR="00BA01A0">
              <w:rPr>
                <w:webHidden/>
              </w:rPr>
              <w:tab/>
            </w:r>
            <w:r w:rsidR="00BA01A0">
              <w:rPr>
                <w:webHidden/>
              </w:rPr>
              <w:fldChar w:fldCharType="begin"/>
            </w:r>
            <w:r w:rsidR="00BA01A0">
              <w:rPr>
                <w:webHidden/>
              </w:rPr>
              <w:instrText xml:space="preserve"> PAGEREF _Toc468893379 \h </w:instrText>
            </w:r>
            <w:r w:rsidR="00BA01A0">
              <w:rPr>
                <w:webHidden/>
              </w:rPr>
            </w:r>
            <w:r w:rsidR="00BA01A0">
              <w:rPr>
                <w:webHidden/>
              </w:rPr>
              <w:fldChar w:fldCharType="separate"/>
            </w:r>
            <w:r w:rsidR="00BA01A0">
              <w:rPr>
                <w:webHidden/>
              </w:rPr>
              <w:t>10</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0" w:history="1">
            <w:r w:rsidR="00BA01A0" w:rsidRPr="00BA02DF">
              <w:rPr>
                <w:rStyle w:val="Hyperlink"/>
              </w:rPr>
              <w:t>10.</w:t>
            </w:r>
            <w:r w:rsidR="00BA01A0">
              <w:rPr>
                <w:rFonts w:asciiTheme="minorHAnsi" w:eastAsiaTheme="minorEastAsia" w:hAnsiTheme="minorHAnsi" w:cstheme="minorBidi"/>
                <w:szCs w:val="22"/>
              </w:rPr>
              <w:tab/>
            </w:r>
            <w:r w:rsidR="00BA01A0" w:rsidRPr="00BA02DF">
              <w:rPr>
                <w:rStyle w:val="Hyperlink"/>
              </w:rPr>
              <w:t>FWO Support</w:t>
            </w:r>
            <w:r w:rsidR="00BA01A0">
              <w:rPr>
                <w:webHidden/>
              </w:rPr>
              <w:tab/>
            </w:r>
            <w:r w:rsidR="00BA01A0">
              <w:rPr>
                <w:webHidden/>
              </w:rPr>
              <w:fldChar w:fldCharType="begin"/>
            </w:r>
            <w:r w:rsidR="00BA01A0">
              <w:rPr>
                <w:webHidden/>
              </w:rPr>
              <w:instrText xml:space="preserve"> PAGEREF _Toc468893380 \h </w:instrText>
            </w:r>
            <w:r w:rsidR="00BA01A0">
              <w:rPr>
                <w:webHidden/>
              </w:rPr>
            </w:r>
            <w:r w:rsidR="00BA01A0">
              <w:rPr>
                <w:webHidden/>
              </w:rPr>
              <w:fldChar w:fldCharType="separate"/>
            </w:r>
            <w:r w:rsidR="00BA01A0">
              <w:rPr>
                <w:webHidden/>
              </w:rPr>
              <w:t>10</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81" w:history="1">
            <w:r w:rsidR="00BA01A0" w:rsidRPr="00BA02DF">
              <w:rPr>
                <w:rStyle w:val="Hyperlink"/>
              </w:rPr>
              <w:t>Part III – Workplace Relations Training</w:t>
            </w:r>
            <w:r w:rsidR="00BA01A0">
              <w:rPr>
                <w:webHidden/>
              </w:rPr>
              <w:tab/>
            </w:r>
            <w:r w:rsidR="00BA01A0">
              <w:rPr>
                <w:webHidden/>
              </w:rPr>
              <w:fldChar w:fldCharType="begin"/>
            </w:r>
            <w:r w:rsidR="00BA01A0">
              <w:rPr>
                <w:webHidden/>
              </w:rPr>
              <w:instrText xml:space="preserve"> PAGEREF _Toc468893381 \h </w:instrText>
            </w:r>
            <w:r w:rsidR="00BA01A0">
              <w:rPr>
                <w:webHidden/>
              </w:rPr>
            </w:r>
            <w:r w:rsidR="00BA01A0">
              <w:rPr>
                <w:webHidden/>
              </w:rPr>
              <w:fldChar w:fldCharType="separate"/>
            </w:r>
            <w:r w:rsidR="00BA01A0">
              <w:rPr>
                <w:webHidden/>
              </w:rPr>
              <w:t>11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2" w:history="1">
            <w:r w:rsidR="00BA01A0" w:rsidRPr="00BA02DF">
              <w:rPr>
                <w:rStyle w:val="Hyperlink"/>
              </w:rPr>
              <w:t>11.</w:t>
            </w:r>
            <w:r w:rsidR="00BA01A0">
              <w:rPr>
                <w:rFonts w:asciiTheme="minorHAnsi" w:eastAsiaTheme="minorEastAsia" w:hAnsiTheme="minorHAnsi" w:cstheme="minorBidi"/>
                <w:szCs w:val="22"/>
              </w:rPr>
              <w:tab/>
            </w:r>
            <w:r w:rsidR="00BA01A0" w:rsidRPr="00BA02DF">
              <w:rPr>
                <w:rStyle w:val="Hyperlink"/>
              </w:rPr>
              <w:t>Workplace Relations Training</w:t>
            </w:r>
            <w:r w:rsidR="00BA01A0">
              <w:rPr>
                <w:webHidden/>
              </w:rPr>
              <w:tab/>
            </w:r>
            <w:r w:rsidR="00BA01A0">
              <w:rPr>
                <w:webHidden/>
              </w:rPr>
              <w:fldChar w:fldCharType="begin"/>
            </w:r>
            <w:r w:rsidR="00BA01A0">
              <w:rPr>
                <w:webHidden/>
              </w:rPr>
              <w:instrText xml:space="preserve"> PAGEREF _Toc468893382 \h </w:instrText>
            </w:r>
            <w:r w:rsidR="00BA01A0">
              <w:rPr>
                <w:webHidden/>
              </w:rPr>
            </w:r>
            <w:r w:rsidR="00BA01A0">
              <w:rPr>
                <w:webHidden/>
              </w:rPr>
              <w:fldChar w:fldCharType="separate"/>
            </w:r>
            <w:r w:rsidR="00BA01A0">
              <w:rPr>
                <w:webHidden/>
              </w:rPr>
              <w:t>11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3" w:history="1">
            <w:r w:rsidR="00BA01A0" w:rsidRPr="00BA02DF">
              <w:rPr>
                <w:rStyle w:val="Hyperlink"/>
              </w:rPr>
              <w:t>12.</w:t>
            </w:r>
            <w:r w:rsidR="00BA01A0">
              <w:rPr>
                <w:rFonts w:asciiTheme="minorHAnsi" w:eastAsiaTheme="minorEastAsia" w:hAnsiTheme="minorHAnsi" w:cstheme="minorBidi"/>
                <w:szCs w:val="22"/>
              </w:rPr>
              <w:tab/>
            </w:r>
            <w:r w:rsidR="00BA01A0" w:rsidRPr="00BA02DF">
              <w:rPr>
                <w:rStyle w:val="Hyperlink"/>
              </w:rPr>
              <w:t>Provision of Training</w:t>
            </w:r>
            <w:r w:rsidR="00BA01A0">
              <w:rPr>
                <w:webHidden/>
              </w:rPr>
              <w:tab/>
            </w:r>
            <w:r w:rsidR="00BA01A0">
              <w:rPr>
                <w:webHidden/>
              </w:rPr>
              <w:fldChar w:fldCharType="begin"/>
            </w:r>
            <w:r w:rsidR="00BA01A0">
              <w:rPr>
                <w:webHidden/>
              </w:rPr>
              <w:instrText xml:space="preserve"> PAGEREF _Toc468893383 \h </w:instrText>
            </w:r>
            <w:r w:rsidR="00BA01A0">
              <w:rPr>
                <w:webHidden/>
              </w:rPr>
            </w:r>
            <w:r w:rsidR="00BA01A0">
              <w:rPr>
                <w:webHidden/>
              </w:rPr>
              <w:fldChar w:fldCharType="separate"/>
            </w:r>
            <w:r w:rsidR="00BA01A0">
              <w:rPr>
                <w:webHidden/>
              </w:rPr>
              <w:t>11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4" w:history="1">
            <w:r w:rsidR="00BA01A0" w:rsidRPr="00BA02DF">
              <w:rPr>
                <w:rStyle w:val="Hyperlink"/>
              </w:rPr>
              <w:t>13.</w:t>
            </w:r>
            <w:r w:rsidR="00BA01A0">
              <w:rPr>
                <w:rFonts w:asciiTheme="minorHAnsi" w:eastAsiaTheme="minorEastAsia" w:hAnsiTheme="minorHAnsi" w:cstheme="minorBidi"/>
                <w:szCs w:val="22"/>
              </w:rPr>
              <w:tab/>
            </w:r>
            <w:r w:rsidR="00BA01A0" w:rsidRPr="00BA02DF">
              <w:rPr>
                <w:rStyle w:val="Hyperlink"/>
              </w:rPr>
              <w:t>FWO Support</w:t>
            </w:r>
            <w:r w:rsidR="00BA01A0">
              <w:rPr>
                <w:webHidden/>
              </w:rPr>
              <w:tab/>
            </w:r>
            <w:r w:rsidR="00BA01A0">
              <w:rPr>
                <w:webHidden/>
              </w:rPr>
              <w:fldChar w:fldCharType="begin"/>
            </w:r>
            <w:r w:rsidR="00BA01A0">
              <w:rPr>
                <w:webHidden/>
              </w:rPr>
              <w:instrText xml:space="preserve"> PAGEREF _Toc468893384 \h </w:instrText>
            </w:r>
            <w:r w:rsidR="00BA01A0">
              <w:rPr>
                <w:webHidden/>
              </w:rPr>
            </w:r>
            <w:r w:rsidR="00BA01A0">
              <w:rPr>
                <w:webHidden/>
              </w:rPr>
              <w:fldChar w:fldCharType="separate"/>
            </w:r>
            <w:r w:rsidR="00BA01A0">
              <w:rPr>
                <w:webHidden/>
              </w:rPr>
              <w:t>11</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85" w:history="1">
            <w:r w:rsidR="00BA01A0" w:rsidRPr="00BA02DF">
              <w:rPr>
                <w:rStyle w:val="Hyperlink"/>
              </w:rPr>
              <w:t>Part IV – Workplace Enquiries and Self-Resolution of Requests for Assistance</w:t>
            </w:r>
            <w:r w:rsidR="00BA01A0">
              <w:rPr>
                <w:webHidden/>
              </w:rPr>
              <w:tab/>
            </w:r>
            <w:r w:rsidR="00BA01A0">
              <w:rPr>
                <w:webHidden/>
              </w:rPr>
              <w:fldChar w:fldCharType="begin"/>
            </w:r>
            <w:r w:rsidR="00BA01A0">
              <w:rPr>
                <w:webHidden/>
              </w:rPr>
              <w:instrText xml:space="preserve"> PAGEREF _Toc468893385 \h </w:instrText>
            </w:r>
            <w:r w:rsidR="00BA01A0">
              <w:rPr>
                <w:webHidden/>
              </w:rPr>
            </w:r>
            <w:r w:rsidR="00BA01A0">
              <w:rPr>
                <w:webHidden/>
              </w:rPr>
              <w:fldChar w:fldCharType="separate"/>
            </w:r>
            <w:r w:rsidR="00BA01A0">
              <w:rPr>
                <w:webHidden/>
              </w:rPr>
              <w:t>12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6" w:history="1">
            <w:r w:rsidR="00BA01A0" w:rsidRPr="00BA02DF">
              <w:rPr>
                <w:rStyle w:val="Hyperlink"/>
              </w:rPr>
              <w:t>14.</w:t>
            </w:r>
            <w:r w:rsidR="00BA01A0">
              <w:rPr>
                <w:rFonts w:asciiTheme="minorHAnsi" w:eastAsiaTheme="minorEastAsia" w:hAnsiTheme="minorHAnsi" w:cstheme="minorBidi"/>
                <w:szCs w:val="22"/>
              </w:rPr>
              <w:tab/>
            </w:r>
            <w:r w:rsidR="00BA01A0" w:rsidRPr="00BA02DF">
              <w:rPr>
                <w:rStyle w:val="Hyperlink"/>
              </w:rPr>
              <w:t>Workplace Enquiries</w:t>
            </w:r>
            <w:r w:rsidR="00BA01A0">
              <w:rPr>
                <w:webHidden/>
              </w:rPr>
              <w:tab/>
            </w:r>
            <w:r w:rsidR="00BA01A0">
              <w:rPr>
                <w:webHidden/>
              </w:rPr>
              <w:fldChar w:fldCharType="begin"/>
            </w:r>
            <w:r w:rsidR="00BA01A0">
              <w:rPr>
                <w:webHidden/>
              </w:rPr>
              <w:instrText xml:space="preserve"> PAGEREF _Toc468893386 \h </w:instrText>
            </w:r>
            <w:r w:rsidR="00BA01A0">
              <w:rPr>
                <w:webHidden/>
              </w:rPr>
            </w:r>
            <w:r w:rsidR="00BA01A0">
              <w:rPr>
                <w:webHidden/>
              </w:rPr>
              <w:fldChar w:fldCharType="separate"/>
            </w:r>
            <w:r w:rsidR="00BA01A0">
              <w:rPr>
                <w:webHidden/>
              </w:rPr>
              <w:t>12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7" w:history="1">
            <w:r w:rsidR="00BA01A0" w:rsidRPr="00BA02DF">
              <w:rPr>
                <w:rStyle w:val="Hyperlink"/>
              </w:rPr>
              <w:t>15.</w:t>
            </w:r>
            <w:r w:rsidR="00BA01A0">
              <w:rPr>
                <w:rFonts w:asciiTheme="minorHAnsi" w:eastAsiaTheme="minorEastAsia" w:hAnsiTheme="minorHAnsi" w:cstheme="minorBidi"/>
                <w:szCs w:val="22"/>
              </w:rPr>
              <w:tab/>
            </w:r>
            <w:r w:rsidR="00BA01A0" w:rsidRPr="00BA02DF">
              <w:rPr>
                <w:rStyle w:val="Hyperlink"/>
              </w:rPr>
              <w:t>Self-Resolution of Requests for Assistance</w:t>
            </w:r>
            <w:r w:rsidR="00BA01A0">
              <w:rPr>
                <w:webHidden/>
              </w:rPr>
              <w:tab/>
            </w:r>
            <w:r w:rsidR="00BA01A0">
              <w:rPr>
                <w:webHidden/>
              </w:rPr>
              <w:fldChar w:fldCharType="begin"/>
            </w:r>
            <w:r w:rsidR="00BA01A0">
              <w:rPr>
                <w:webHidden/>
              </w:rPr>
              <w:instrText xml:space="preserve"> PAGEREF _Toc468893387 \h </w:instrText>
            </w:r>
            <w:r w:rsidR="00BA01A0">
              <w:rPr>
                <w:webHidden/>
              </w:rPr>
            </w:r>
            <w:r w:rsidR="00BA01A0">
              <w:rPr>
                <w:webHidden/>
              </w:rPr>
              <w:fldChar w:fldCharType="separate"/>
            </w:r>
            <w:r w:rsidR="00BA01A0">
              <w:rPr>
                <w:webHidden/>
              </w:rPr>
              <w:t>12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8" w:history="1">
            <w:r w:rsidR="00BA01A0" w:rsidRPr="00BA02DF">
              <w:rPr>
                <w:rStyle w:val="Hyperlink"/>
              </w:rPr>
              <w:t>16.</w:t>
            </w:r>
            <w:r w:rsidR="00BA01A0">
              <w:rPr>
                <w:rFonts w:asciiTheme="minorHAnsi" w:eastAsiaTheme="minorEastAsia" w:hAnsiTheme="minorHAnsi" w:cstheme="minorBidi"/>
                <w:szCs w:val="22"/>
              </w:rPr>
              <w:tab/>
            </w:r>
            <w:r w:rsidR="00BA01A0" w:rsidRPr="00BA02DF">
              <w:rPr>
                <w:rStyle w:val="Hyperlink"/>
              </w:rPr>
              <w:t>FWO Referrals</w:t>
            </w:r>
            <w:r w:rsidR="00BA01A0">
              <w:rPr>
                <w:webHidden/>
              </w:rPr>
              <w:tab/>
            </w:r>
            <w:r w:rsidR="00BA01A0">
              <w:rPr>
                <w:webHidden/>
              </w:rPr>
              <w:fldChar w:fldCharType="begin"/>
            </w:r>
            <w:r w:rsidR="00BA01A0">
              <w:rPr>
                <w:webHidden/>
              </w:rPr>
              <w:instrText xml:space="preserve"> PAGEREF _Toc468893388 \h </w:instrText>
            </w:r>
            <w:r w:rsidR="00BA01A0">
              <w:rPr>
                <w:webHidden/>
              </w:rPr>
            </w:r>
            <w:r w:rsidR="00BA01A0">
              <w:rPr>
                <w:webHidden/>
              </w:rPr>
              <w:fldChar w:fldCharType="separate"/>
            </w:r>
            <w:r w:rsidR="00BA01A0">
              <w:rPr>
                <w:webHidden/>
              </w:rPr>
              <w:t>12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89" w:history="1">
            <w:r w:rsidR="00BA01A0" w:rsidRPr="00BA02DF">
              <w:rPr>
                <w:rStyle w:val="Hyperlink"/>
              </w:rPr>
              <w:t>17.</w:t>
            </w:r>
            <w:r w:rsidR="00BA01A0">
              <w:rPr>
                <w:rFonts w:asciiTheme="minorHAnsi" w:eastAsiaTheme="minorEastAsia" w:hAnsiTheme="minorHAnsi" w:cstheme="minorBidi"/>
                <w:szCs w:val="22"/>
              </w:rPr>
              <w:tab/>
            </w:r>
            <w:r w:rsidR="00BA01A0" w:rsidRPr="00BA02DF">
              <w:rPr>
                <w:rStyle w:val="Hyperlink"/>
              </w:rPr>
              <w:t>Self-Resolution by Foodco Group Pty Ltd</w:t>
            </w:r>
            <w:r w:rsidR="00BA01A0">
              <w:rPr>
                <w:webHidden/>
              </w:rPr>
              <w:tab/>
            </w:r>
            <w:r w:rsidR="00BA01A0">
              <w:rPr>
                <w:webHidden/>
              </w:rPr>
              <w:fldChar w:fldCharType="begin"/>
            </w:r>
            <w:r w:rsidR="00BA01A0">
              <w:rPr>
                <w:webHidden/>
              </w:rPr>
              <w:instrText xml:space="preserve"> PAGEREF _Toc468893389 \h </w:instrText>
            </w:r>
            <w:r w:rsidR="00BA01A0">
              <w:rPr>
                <w:webHidden/>
              </w:rPr>
            </w:r>
            <w:r w:rsidR="00BA01A0">
              <w:rPr>
                <w:webHidden/>
              </w:rPr>
              <w:fldChar w:fldCharType="separate"/>
            </w:r>
            <w:r w:rsidR="00BA01A0">
              <w:rPr>
                <w:webHidden/>
              </w:rPr>
              <w:t>13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0" w:history="1">
            <w:r w:rsidR="00BA01A0" w:rsidRPr="00BA02DF">
              <w:rPr>
                <w:rStyle w:val="Hyperlink"/>
              </w:rPr>
              <w:t>18.</w:t>
            </w:r>
            <w:r w:rsidR="00BA01A0">
              <w:rPr>
                <w:rFonts w:asciiTheme="minorHAnsi" w:eastAsiaTheme="minorEastAsia" w:hAnsiTheme="minorHAnsi" w:cstheme="minorBidi"/>
                <w:szCs w:val="22"/>
              </w:rPr>
              <w:tab/>
            </w:r>
            <w:r w:rsidR="00BA01A0" w:rsidRPr="00BA02DF">
              <w:rPr>
                <w:rStyle w:val="Hyperlink"/>
              </w:rPr>
              <w:t>Self-resolution as a Franchisor</w:t>
            </w:r>
            <w:r w:rsidR="00BA01A0">
              <w:rPr>
                <w:webHidden/>
              </w:rPr>
              <w:tab/>
            </w:r>
            <w:r w:rsidR="00BA01A0">
              <w:rPr>
                <w:webHidden/>
              </w:rPr>
              <w:fldChar w:fldCharType="begin"/>
            </w:r>
            <w:r w:rsidR="00BA01A0">
              <w:rPr>
                <w:webHidden/>
              </w:rPr>
              <w:instrText xml:space="preserve"> PAGEREF _Toc468893390 \h </w:instrText>
            </w:r>
            <w:r w:rsidR="00BA01A0">
              <w:rPr>
                <w:webHidden/>
              </w:rPr>
            </w:r>
            <w:r w:rsidR="00BA01A0">
              <w:rPr>
                <w:webHidden/>
              </w:rPr>
              <w:fldChar w:fldCharType="separate"/>
            </w:r>
            <w:r w:rsidR="00BA01A0">
              <w:rPr>
                <w:webHidden/>
              </w:rPr>
              <w:t>13</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91" w:history="1">
            <w:r w:rsidR="00BA01A0" w:rsidRPr="00BA02DF">
              <w:rPr>
                <w:rStyle w:val="Hyperlink"/>
              </w:rPr>
              <w:t>Part V – Self-auditing of the Foodco Group Pty Ltd network</w:t>
            </w:r>
            <w:r w:rsidR="00BA01A0">
              <w:rPr>
                <w:webHidden/>
              </w:rPr>
              <w:tab/>
            </w:r>
            <w:r w:rsidR="00BA01A0">
              <w:rPr>
                <w:webHidden/>
              </w:rPr>
              <w:fldChar w:fldCharType="begin"/>
            </w:r>
            <w:r w:rsidR="00BA01A0">
              <w:rPr>
                <w:webHidden/>
              </w:rPr>
              <w:instrText xml:space="preserve"> PAGEREF _Toc468893391 \h </w:instrText>
            </w:r>
            <w:r w:rsidR="00BA01A0">
              <w:rPr>
                <w:webHidden/>
              </w:rPr>
            </w:r>
            <w:r w:rsidR="00BA01A0">
              <w:rPr>
                <w:webHidden/>
              </w:rPr>
              <w:fldChar w:fldCharType="separate"/>
            </w:r>
            <w:r w:rsidR="00BA01A0">
              <w:rPr>
                <w:webHidden/>
              </w:rPr>
              <w:t>14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2" w:history="1">
            <w:r w:rsidR="00BA01A0" w:rsidRPr="00BA02DF">
              <w:rPr>
                <w:rStyle w:val="Hyperlink"/>
              </w:rPr>
              <w:t>19.</w:t>
            </w:r>
            <w:r w:rsidR="00BA01A0">
              <w:rPr>
                <w:rFonts w:asciiTheme="minorHAnsi" w:eastAsiaTheme="minorEastAsia" w:hAnsiTheme="minorHAnsi" w:cstheme="minorBidi"/>
                <w:szCs w:val="22"/>
              </w:rPr>
              <w:tab/>
            </w:r>
            <w:r w:rsidR="00BA01A0" w:rsidRPr="00BA02DF">
              <w:rPr>
                <w:rStyle w:val="Hyperlink"/>
              </w:rPr>
              <w:t>Self-Audits</w:t>
            </w:r>
            <w:r w:rsidR="00BA01A0">
              <w:rPr>
                <w:webHidden/>
              </w:rPr>
              <w:tab/>
            </w:r>
            <w:r w:rsidR="00BA01A0">
              <w:rPr>
                <w:webHidden/>
              </w:rPr>
              <w:fldChar w:fldCharType="begin"/>
            </w:r>
            <w:r w:rsidR="00BA01A0">
              <w:rPr>
                <w:webHidden/>
              </w:rPr>
              <w:instrText xml:space="preserve"> PAGEREF _Toc468893392 \h </w:instrText>
            </w:r>
            <w:r w:rsidR="00BA01A0">
              <w:rPr>
                <w:webHidden/>
              </w:rPr>
            </w:r>
            <w:r w:rsidR="00BA01A0">
              <w:rPr>
                <w:webHidden/>
              </w:rPr>
              <w:fldChar w:fldCharType="separate"/>
            </w:r>
            <w:r w:rsidR="00BA01A0">
              <w:rPr>
                <w:webHidden/>
              </w:rPr>
              <w:t>14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3" w:history="1">
            <w:r w:rsidR="00BA01A0" w:rsidRPr="00BA02DF">
              <w:rPr>
                <w:rStyle w:val="Hyperlink"/>
              </w:rPr>
              <w:t>20.</w:t>
            </w:r>
            <w:r w:rsidR="00BA01A0">
              <w:rPr>
                <w:rFonts w:asciiTheme="minorHAnsi" w:eastAsiaTheme="minorEastAsia" w:hAnsiTheme="minorHAnsi" w:cstheme="minorBidi"/>
                <w:szCs w:val="22"/>
              </w:rPr>
              <w:tab/>
            </w:r>
            <w:r w:rsidR="00BA01A0" w:rsidRPr="00BA02DF">
              <w:rPr>
                <w:rStyle w:val="Hyperlink"/>
              </w:rPr>
              <w:t>Self-audit of Foodco Group Pty Ltd</w:t>
            </w:r>
            <w:r w:rsidR="00BA01A0">
              <w:rPr>
                <w:webHidden/>
              </w:rPr>
              <w:tab/>
            </w:r>
            <w:r w:rsidR="00BA01A0">
              <w:rPr>
                <w:webHidden/>
              </w:rPr>
              <w:fldChar w:fldCharType="begin"/>
            </w:r>
            <w:r w:rsidR="00BA01A0">
              <w:rPr>
                <w:webHidden/>
              </w:rPr>
              <w:instrText xml:space="preserve"> PAGEREF _Toc468893393 \h </w:instrText>
            </w:r>
            <w:r w:rsidR="00BA01A0">
              <w:rPr>
                <w:webHidden/>
              </w:rPr>
            </w:r>
            <w:r w:rsidR="00BA01A0">
              <w:rPr>
                <w:webHidden/>
              </w:rPr>
              <w:fldChar w:fldCharType="separate"/>
            </w:r>
            <w:r w:rsidR="00BA01A0">
              <w:rPr>
                <w:webHidden/>
              </w:rPr>
              <w:t>14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4" w:history="1">
            <w:r w:rsidR="00BA01A0" w:rsidRPr="00BA02DF">
              <w:rPr>
                <w:rStyle w:val="Hyperlink"/>
              </w:rPr>
              <w:t>21.</w:t>
            </w:r>
            <w:r w:rsidR="00BA01A0">
              <w:rPr>
                <w:rFonts w:asciiTheme="minorHAnsi" w:eastAsiaTheme="minorEastAsia" w:hAnsiTheme="minorHAnsi" w:cstheme="minorBidi"/>
                <w:szCs w:val="22"/>
              </w:rPr>
              <w:tab/>
            </w:r>
            <w:r w:rsidR="00BA01A0" w:rsidRPr="00BA02DF">
              <w:rPr>
                <w:rStyle w:val="Hyperlink"/>
              </w:rPr>
              <w:t>FWO Support</w:t>
            </w:r>
            <w:r w:rsidR="00BA01A0">
              <w:rPr>
                <w:webHidden/>
              </w:rPr>
              <w:tab/>
            </w:r>
            <w:r w:rsidR="00BA01A0">
              <w:rPr>
                <w:webHidden/>
              </w:rPr>
              <w:fldChar w:fldCharType="begin"/>
            </w:r>
            <w:r w:rsidR="00BA01A0">
              <w:rPr>
                <w:webHidden/>
              </w:rPr>
              <w:instrText xml:space="preserve"> PAGEREF _Toc468893394 \h </w:instrText>
            </w:r>
            <w:r w:rsidR="00BA01A0">
              <w:rPr>
                <w:webHidden/>
              </w:rPr>
            </w:r>
            <w:r w:rsidR="00BA01A0">
              <w:rPr>
                <w:webHidden/>
              </w:rPr>
              <w:fldChar w:fldCharType="separate"/>
            </w:r>
            <w:r w:rsidR="00BA01A0">
              <w:rPr>
                <w:webHidden/>
              </w:rPr>
              <w:t>16</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95" w:history="1">
            <w:r w:rsidR="00BA01A0" w:rsidRPr="00BA02DF">
              <w:rPr>
                <w:rStyle w:val="Hyperlink"/>
              </w:rPr>
              <w:t>Part VI – Reporting</w:t>
            </w:r>
            <w:r w:rsidR="00BA01A0">
              <w:rPr>
                <w:webHidden/>
              </w:rPr>
              <w:tab/>
            </w:r>
            <w:r w:rsidR="00BA01A0">
              <w:rPr>
                <w:webHidden/>
              </w:rPr>
              <w:fldChar w:fldCharType="begin"/>
            </w:r>
            <w:r w:rsidR="00BA01A0">
              <w:rPr>
                <w:webHidden/>
              </w:rPr>
              <w:instrText xml:space="preserve"> PAGEREF _Toc468893395 \h </w:instrText>
            </w:r>
            <w:r w:rsidR="00BA01A0">
              <w:rPr>
                <w:webHidden/>
              </w:rPr>
            </w:r>
            <w:r w:rsidR="00BA01A0">
              <w:rPr>
                <w:webHidden/>
              </w:rPr>
              <w:fldChar w:fldCharType="separate"/>
            </w:r>
            <w:r w:rsidR="00BA01A0">
              <w:rPr>
                <w:webHidden/>
              </w:rPr>
              <w:t>17</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6" w:history="1">
            <w:r w:rsidR="00BA01A0" w:rsidRPr="00BA02DF">
              <w:rPr>
                <w:rStyle w:val="Hyperlink"/>
              </w:rPr>
              <w:t>22.</w:t>
            </w:r>
            <w:r w:rsidR="00BA01A0">
              <w:rPr>
                <w:rFonts w:asciiTheme="minorHAnsi" w:eastAsiaTheme="minorEastAsia" w:hAnsiTheme="minorHAnsi" w:cstheme="minorBidi"/>
                <w:szCs w:val="22"/>
              </w:rPr>
              <w:tab/>
            </w:r>
            <w:r w:rsidR="00BA01A0" w:rsidRPr="00BA02DF">
              <w:rPr>
                <w:rStyle w:val="Hyperlink"/>
              </w:rPr>
              <w:t>Reporting</w:t>
            </w:r>
            <w:r w:rsidR="00BA01A0">
              <w:rPr>
                <w:webHidden/>
              </w:rPr>
              <w:tab/>
            </w:r>
            <w:r w:rsidR="00BA01A0">
              <w:rPr>
                <w:webHidden/>
              </w:rPr>
              <w:fldChar w:fldCharType="begin"/>
            </w:r>
            <w:r w:rsidR="00BA01A0">
              <w:rPr>
                <w:webHidden/>
              </w:rPr>
              <w:instrText xml:space="preserve"> PAGEREF _Toc468893396 \h </w:instrText>
            </w:r>
            <w:r w:rsidR="00BA01A0">
              <w:rPr>
                <w:webHidden/>
              </w:rPr>
            </w:r>
            <w:r w:rsidR="00BA01A0">
              <w:rPr>
                <w:webHidden/>
              </w:rPr>
              <w:fldChar w:fldCharType="separate"/>
            </w:r>
            <w:r w:rsidR="00BA01A0">
              <w:rPr>
                <w:webHidden/>
              </w:rPr>
              <w:t>17</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97" w:history="1">
            <w:r w:rsidR="00BA01A0" w:rsidRPr="00BA02DF">
              <w:rPr>
                <w:rStyle w:val="Hyperlink"/>
                <w:lang w:eastAsia="en-AU"/>
              </w:rPr>
              <w:t>Part VII – Meetings</w:t>
            </w:r>
            <w:r w:rsidR="00BA01A0">
              <w:rPr>
                <w:webHidden/>
              </w:rPr>
              <w:tab/>
            </w:r>
            <w:r w:rsidR="00BA01A0">
              <w:rPr>
                <w:webHidden/>
              </w:rPr>
              <w:fldChar w:fldCharType="begin"/>
            </w:r>
            <w:r w:rsidR="00BA01A0">
              <w:rPr>
                <w:webHidden/>
              </w:rPr>
              <w:instrText xml:space="preserve"> PAGEREF _Toc468893397 \h </w:instrText>
            </w:r>
            <w:r w:rsidR="00BA01A0">
              <w:rPr>
                <w:webHidden/>
              </w:rPr>
            </w:r>
            <w:r w:rsidR="00BA01A0">
              <w:rPr>
                <w:webHidden/>
              </w:rPr>
              <w:fldChar w:fldCharType="separate"/>
            </w:r>
            <w:r w:rsidR="00BA01A0">
              <w:rPr>
                <w:webHidden/>
              </w:rPr>
              <w:t>19</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398" w:history="1">
            <w:r w:rsidR="00BA01A0" w:rsidRPr="00BA02DF">
              <w:rPr>
                <w:rStyle w:val="Hyperlink"/>
              </w:rPr>
              <w:t>23.</w:t>
            </w:r>
            <w:r w:rsidR="00BA01A0">
              <w:rPr>
                <w:rFonts w:asciiTheme="minorHAnsi" w:eastAsiaTheme="minorEastAsia" w:hAnsiTheme="minorHAnsi" w:cstheme="minorBidi"/>
                <w:szCs w:val="22"/>
              </w:rPr>
              <w:tab/>
            </w:r>
            <w:r w:rsidR="00BA01A0" w:rsidRPr="00BA02DF">
              <w:rPr>
                <w:rStyle w:val="Hyperlink"/>
              </w:rPr>
              <w:t xml:space="preserve">Meetings </w:t>
            </w:r>
            <w:r w:rsidR="00BA01A0" w:rsidRPr="00BA02DF">
              <w:rPr>
                <w:rStyle w:val="Hyperlink"/>
                <w:bCs/>
                <w:iCs/>
              </w:rPr>
              <w:t>between</w:t>
            </w:r>
            <w:r w:rsidR="00BA01A0" w:rsidRPr="00BA02DF">
              <w:rPr>
                <w:rStyle w:val="Hyperlink"/>
              </w:rPr>
              <w:t xml:space="preserve"> FWO and Foodco Group Pty Ltd</w:t>
            </w:r>
            <w:r w:rsidR="00BA01A0">
              <w:rPr>
                <w:webHidden/>
              </w:rPr>
              <w:tab/>
            </w:r>
            <w:r w:rsidR="00BA01A0">
              <w:rPr>
                <w:webHidden/>
              </w:rPr>
              <w:fldChar w:fldCharType="begin"/>
            </w:r>
            <w:r w:rsidR="00BA01A0">
              <w:rPr>
                <w:webHidden/>
              </w:rPr>
              <w:instrText xml:space="preserve"> PAGEREF _Toc468893398 \h </w:instrText>
            </w:r>
            <w:r w:rsidR="00BA01A0">
              <w:rPr>
                <w:webHidden/>
              </w:rPr>
            </w:r>
            <w:r w:rsidR="00BA01A0">
              <w:rPr>
                <w:webHidden/>
              </w:rPr>
              <w:fldChar w:fldCharType="separate"/>
            </w:r>
            <w:r w:rsidR="00BA01A0">
              <w:rPr>
                <w:webHidden/>
              </w:rPr>
              <w:t>19</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399" w:history="1">
            <w:r w:rsidR="00BA01A0" w:rsidRPr="00BA02DF">
              <w:rPr>
                <w:rStyle w:val="Hyperlink"/>
              </w:rPr>
              <w:t>Part VIII – Resources</w:t>
            </w:r>
            <w:r w:rsidR="00BA01A0">
              <w:rPr>
                <w:webHidden/>
              </w:rPr>
              <w:tab/>
            </w:r>
            <w:r w:rsidR="00BA01A0">
              <w:rPr>
                <w:webHidden/>
              </w:rPr>
              <w:fldChar w:fldCharType="begin"/>
            </w:r>
            <w:r w:rsidR="00BA01A0">
              <w:rPr>
                <w:webHidden/>
              </w:rPr>
              <w:instrText xml:space="preserve"> PAGEREF _Toc468893399 \h </w:instrText>
            </w:r>
            <w:r w:rsidR="00BA01A0">
              <w:rPr>
                <w:webHidden/>
              </w:rPr>
            </w:r>
            <w:r w:rsidR="00BA01A0">
              <w:rPr>
                <w:webHidden/>
              </w:rPr>
              <w:fldChar w:fldCharType="separate"/>
            </w:r>
            <w:r w:rsidR="00BA01A0">
              <w:rPr>
                <w:webHidden/>
              </w:rPr>
              <w:t>20</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0" w:history="1">
            <w:r w:rsidR="00BA01A0" w:rsidRPr="00BA02DF">
              <w:rPr>
                <w:rStyle w:val="Hyperlink"/>
              </w:rPr>
              <w:t>24.</w:t>
            </w:r>
            <w:r w:rsidR="00BA01A0">
              <w:rPr>
                <w:rFonts w:asciiTheme="minorHAnsi" w:eastAsiaTheme="minorEastAsia" w:hAnsiTheme="minorHAnsi" w:cstheme="minorBidi"/>
                <w:szCs w:val="22"/>
              </w:rPr>
              <w:tab/>
            </w:r>
            <w:r w:rsidR="00BA01A0" w:rsidRPr="00BA02DF">
              <w:rPr>
                <w:rStyle w:val="Hyperlink"/>
              </w:rPr>
              <w:t>Resources</w:t>
            </w:r>
            <w:r w:rsidR="00BA01A0">
              <w:rPr>
                <w:webHidden/>
              </w:rPr>
              <w:tab/>
            </w:r>
            <w:r w:rsidR="00BA01A0">
              <w:rPr>
                <w:webHidden/>
              </w:rPr>
              <w:fldChar w:fldCharType="begin"/>
            </w:r>
            <w:r w:rsidR="00BA01A0">
              <w:rPr>
                <w:webHidden/>
              </w:rPr>
              <w:instrText xml:space="preserve"> PAGEREF _Toc468893400 \h </w:instrText>
            </w:r>
            <w:r w:rsidR="00BA01A0">
              <w:rPr>
                <w:webHidden/>
              </w:rPr>
            </w:r>
            <w:r w:rsidR="00BA01A0">
              <w:rPr>
                <w:webHidden/>
              </w:rPr>
              <w:fldChar w:fldCharType="separate"/>
            </w:r>
            <w:r w:rsidR="00BA01A0">
              <w:rPr>
                <w:webHidden/>
              </w:rPr>
              <w:t>20</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401" w:history="1">
            <w:r w:rsidR="00BA01A0" w:rsidRPr="00BA02DF">
              <w:rPr>
                <w:rStyle w:val="Hyperlink"/>
              </w:rPr>
              <w:t>Part IX – Procedural Terms</w:t>
            </w:r>
            <w:r w:rsidR="00BA01A0">
              <w:rPr>
                <w:webHidden/>
              </w:rPr>
              <w:tab/>
            </w:r>
            <w:r w:rsidR="00BA01A0">
              <w:rPr>
                <w:webHidden/>
              </w:rPr>
              <w:fldChar w:fldCharType="begin"/>
            </w:r>
            <w:r w:rsidR="00BA01A0">
              <w:rPr>
                <w:webHidden/>
              </w:rPr>
              <w:instrText xml:space="preserve"> PAGEREF _Toc468893401 \h </w:instrText>
            </w:r>
            <w:r w:rsidR="00BA01A0">
              <w:rPr>
                <w:webHidden/>
              </w:rPr>
            </w:r>
            <w:r w:rsidR="00BA01A0">
              <w:rPr>
                <w:webHidden/>
              </w:rPr>
              <w:fldChar w:fldCharType="separate"/>
            </w:r>
            <w:r w:rsidR="00BA01A0">
              <w:rPr>
                <w:webHidden/>
              </w:rPr>
              <w:t>21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2" w:history="1">
            <w:r w:rsidR="00BA01A0" w:rsidRPr="00BA02DF">
              <w:rPr>
                <w:rStyle w:val="Hyperlink"/>
              </w:rPr>
              <w:t>25.</w:t>
            </w:r>
            <w:r w:rsidR="00BA01A0">
              <w:rPr>
                <w:rFonts w:asciiTheme="minorHAnsi" w:eastAsiaTheme="minorEastAsia" w:hAnsiTheme="minorHAnsi" w:cstheme="minorBidi"/>
                <w:szCs w:val="22"/>
              </w:rPr>
              <w:tab/>
            </w:r>
            <w:r w:rsidR="00BA01A0" w:rsidRPr="00BA02DF">
              <w:rPr>
                <w:rStyle w:val="Hyperlink"/>
              </w:rPr>
              <w:t>Acknowledgements</w:t>
            </w:r>
            <w:r w:rsidR="00BA01A0">
              <w:rPr>
                <w:webHidden/>
              </w:rPr>
              <w:tab/>
            </w:r>
            <w:r w:rsidR="00BA01A0">
              <w:rPr>
                <w:webHidden/>
              </w:rPr>
              <w:fldChar w:fldCharType="begin"/>
            </w:r>
            <w:r w:rsidR="00BA01A0">
              <w:rPr>
                <w:webHidden/>
              </w:rPr>
              <w:instrText xml:space="preserve"> PAGEREF _Toc468893402 \h </w:instrText>
            </w:r>
            <w:r w:rsidR="00BA01A0">
              <w:rPr>
                <w:webHidden/>
              </w:rPr>
            </w:r>
            <w:r w:rsidR="00BA01A0">
              <w:rPr>
                <w:webHidden/>
              </w:rPr>
              <w:fldChar w:fldCharType="separate"/>
            </w:r>
            <w:r w:rsidR="00BA01A0">
              <w:rPr>
                <w:webHidden/>
              </w:rPr>
              <w:t>21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3" w:history="1">
            <w:r w:rsidR="00BA01A0" w:rsidRPr="00BA02DF">
              <w:rPr>
                <w:rStyle w:val="Hyperlink"/>
              </w:rPr>
              <w:t>26.</w:t>
            </w:r>
            <w:r w:rsidR="00BA01A0">
              <w:rPr>
                <w:rFonts w:asciiTheme="minorHAnsi" w:eastAsiaTheme="minorEastAsia" w:hAnsiTheme="minorHAnsi" w:cstheme="minorBidi"/>
                <w:szCs w:val="22"/>
              </w:rPr>
              <w:tab/>
            </w:r>
            <w:r w:rsidR="00BA01A0" w:rsidRPr="00BA02DF">
              <w:rPr>
                <w:rStyle w:val="Hyperlink"/>
              </w:rPr>
              <w:t>Promise to take proactive compliance activity</w:t>
            </w:r>
            <w:r w:rsidR="00BA01A0">
              <w:rPr>
                <w:webHidden/>
              </w:rPr>
              <w:tab/>
            </w:r>
            <w:r w:rsidR="00BA01A0">
              <w:rPr>
                <w:webHidden/>
              </w:rPr>
              <w:fldChar w:fldCharType="begin"/>
            </w:r>
            <w:r w:rsidR="00BA01A0">
              <w:rPr>
                <w:webHidden/>
              </w:rPr>
              <w:instrText xml:space="preserve"> PAGEREF _Toc468893403 \h </w:instrText>
            </w:r>
            <w:r w:rsidR="00BA01A0">
              <w:rPr>
                <w:webHidden/>
              </w:rPr>
            </w:r>
            <w:r w:rsidR="00BA01A0">
              <w:rPr>
                <w:webHidden/>
              </w:rPr>
              <w:fldChar w:fldCharType="separate"/>
            </w:r>
            <w:r w:rsidR="00BA01A0">
              <w:rPr>
                <w:webHidden/>
              </w:rPr>
              <w:t>21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4" w:history="1">
            <w:r w:rsidR="00BA01A0" w:rsidRPr="00BA02DF">
              <w:rPr>
                <w:rStyle w:val="Hyperlink"/>
              </w:rPr>
              <w:t>27.</w:t>
            </w:r>
            <w:r w:rsidR="00BA01A0">
              <w:rPr>
                <w:rFonts w:asciiTheme="minorHAnsi" w:eastAsiaTheme="minorEastAsia" w:hAnsiTheme="minorHAnsi" w:cstheme="minorBidi"/>
                <w:szCs w:val="22"/>
              </w:rPr>
              <w:tab/>
            </w:r>
            <w:r w:rsidR="00BA01A0" w:rsidRPr="00BA02DF">
              <w:rPr>
                <w:rStyle w:val="Hyperlink"/>
              </w:rPr>
              <w:t>Commencement of Proactive Compliance Deed</w:t>
            </w:r>
            <w:r w:rsidR="00BA01A0">
              <w:rPr>
                <w:webHidden/>
              </w:rPr>
              <w:tab/>
            </w:r>
            <w:r w:rsidR="00BA01A0">
              <w:rPr>
                <w:webHidden/>
              </w:rPr>
              <w:fldChar w:fldCharType="begin"/>
            </w:r>
            <w:r w:rsidR="00BA01A0">
              <w:rPr>
                <w:webHidden/>
              </w:rPr>
              <w:instrText xml:space="preserve"> PAGEREF _Toc468893404 \h </w:instrText>
            </w:r>
            <w:r w:rsidR="00BA01A0">
              <w:rPr>
                <w:webHidden/>
              </w:rPr>
            </w:r>
            <w:r w:rsidR="00BA01A0">
              <w:rPr>
                <w:webHidden/>
              </w:rPr>
              <w:fldChar w:fldCharType="separate"/>
            </w:r>
            <w:r w:rsidR="00BA01A0">
              <w:rPr>
                <w:webHidden/>
              </w:rPr>
              <w:t>21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5" w:history="1">
            <w:r w:rsidR="00BA01A0" w:rsidRPr="00BA02DF">
              <w:rPr>
                <w:rStyle w:val="Hyperlink"/>
              </w:rPr>
              <w:t>28.</w:t>
            </w:r>
            <w:r w:rsidR="00BA01A0">
              <w:rPr>
                <w:rFonts w:asciiTheme="minorHAnsi" w:eastAsiaTheme="minorEastAsia" w:hAnsiTheme="minorHAnsi" w:cstheme="minorBidi"/>
                <w:szCs w:val="22"/>
              </w:rPr>
              <w:tab/>
            </w:r>
            <w:r w:rsidR="00BA01A0" w:rsidRPr="00BA02DF">
              <w:rPr>
                <w:rStyle w:val="Hyperlink"/>
              </w:rPr>
              <w:t>Publicity</w:t>
            </w:r>
            <w:r w:rsidR="00BA01A0">
              <w:rPr>
                <w:webHidden/>
              </w:rPr>
              <w:tab/>
            </w:r>
            <w:r w:rsidR="00BA01A0">
              <w:rPr>
                <w:webHidden/>
              </w:rPr>
              <w:fldChar w:fldCharType="begin"/>
            </w:r>
            <w:r w:rsidR="00BA01A0">
              <w:rPr>
                <w:webHidden/>
              </w:rPr>
              <w:instrText xml:space="preserve"> PAGEREF _Toc468893405 \h </w:instrText>
            </w:r>
            <w:r w:rsidR="00BA01A0">
              <w:rPr>
                <w:webHidden/>
              </w:rPr>
            </w:r>
            <w:r w:rsidR="00BA01A0">
              <w:rPr>
                <w:webHidden/>
              </w:rPr>
              <w:fldChar w:fldCharType="separate"/>
            </w:r>
            <w:r w:rsidR="00BA01A0">
              <w:rPr>
                <w:webHidden/>
              </w:rPr>
              <w:t>21</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6" w:history="1">
            <w:r w:rsidR="00BA01A0" w:rsidRPr="00BA02DF">
              <w:rPr>
                <w:rStyle w:val="Hyperlink"/>
              </w:rPr>
              <w:t>29.</w:t>
            </w:r>
            <w:r w:rsidR="00BA01A0">
              <w:rPr>
                <w:rFonts w:asciiTheme="minorHAnsi" w:eastAsiaTheme="minorEastAsia" w:hAnsiTheme="minorHAnsi" w:cstheme="minorBidi"/>
                <w:szCs w:val="22"/>
              </w:rPr>
              <w:tab/>
            </w:r>
            <w:r w:rsidR="00BA01A0" w:rsidRPr="00BA02DF">
              <w:rPr>
                <w:rStyle w:val="Hyperlink"/>
              </w:rPr>
              <w:t>No Inconsistent Statements</w:t>
            </w:r>
            <w:r w:rsidR="00BA01A0">
              <w:rPr>
                <w:webHidden/>
              </w:rPr>
              <w:tab/>
            </w:r>
            <w:r w:rsidR="00BA01A0">
              <w:rPr>
                <w:webHidden/>
              </w:rPr>
              <w:fldChar w:fldCharType="begin"/>
            </w:r>
            <w:r w:rsidR="00BA01A0">
              <w:rPr>
                <w:webHidden/>
              </w:rPr>
              <w:instrText xml:space="preserve"> PAGEREF _Toc468893406 \h </w:instrText>
            </w:r>
            <w:r w:rsidR="00BA01A0">
              <w:rPr>
                <w:webHidden/>
              </w:rPr>
            </w:r>
            <w:r w:rsidR="00BA01A0">
              <w:rPr>
                <w:webHidden/>
              </w:rPr>
              <w:fldChar w:fldCharType="separate"/>
            </w:r>
            <w:r w:rsidR="00BA01A0">
              <w:rPr>
                <w:webHidden/>
              </w:rPr>
              <w:t>22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7" w:history="1">
            <w:r w:rsidR="00BA01A0" w:rsidRPr="00BA02DF">
              <w:rPr>
                <w:rStyle w:val="Hyperlink"/>
              </w:rPr>
              <w:t>30.</w:t>
            </w:r>
            <w:r w:rsidR="00BA01A0">
              <w:rPr>
                <w:rFonts w:asciiTheme="minorHAnsi" w:eastAsiaTheme="minorEastAsia" w:hAnsiTheme="minorHAnsi" w:cstheme="minorBidi"/>
                <w:szCs w:val="22"/>
              </w:rPr>
              <w:tab/>
            </w:r>
            <w:r w:rsidR="00BA01A0" w:rsidRPr="00BA02DF">
              <w:rPr>
                <w:rStyle w:val="Hyperlink"/>
              </w:rPr>
              <w:t>Termination</w:t>
            </w:r>
            <w:r w:rsidR="00BA01A0">
              <w:rPr>
                <w:webHidden/>
              </w:rPr>
              <w:tab/>
            </w:r>
            <w:r w:rsidR="00BA01A0">
              <w:rPr>
                <w:webHidden/>
              </w:rPr>
              <w:fldChar w:fldCharType="begin"/>
            </w:r>
            <w:r w:rsidR="00BA01A0">
              <w:rPr>
                <w:webHidden/>
              </w:rPr>
              <w:instrText xml:space="preserve"> PAGEREF _Toc468893407 \h </w:instrText>
            </w:r>
            <w:r w:rsidR="00BA01A0">
              <w:rPr>
                <w:webHidden/>
              </w:rPr>
            </w:r>
            <w:r w:rsidR="00BA01A0">
              <w:rPr>
                <w:webHidden/>
              </w:rPr>
              <w:fldChar w:fldCharType="separate"/>
            </w:r>
            <w:r w:rsidR="00BA01A0">
              <w:rPr>
                <w:webHidden/>
              </w:rPr>
              <w:t>22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8" w:history="1">
            <w:r w:rsidR="00BA01A0" w:rsidRPr="00BA02DF">
              <w:rPr>
                <w:rStyle w:val="Hyperlink"/>
              </w:rPr>
              <w:t>31.</w:t>
            </w:r>
            <w:r w:rsidR="00BA01A0">
              <w:rPr>
                <w:rFonts w:asciiTheme="minorHAnsi" w:eastAsiaTheme="minorEastAsia" w:hAnsiTheme="minorHAnsi" w:cstheme="minorBidi"/>
                <w:szCs w:val="22"/>
              </w:rPr>
              <w:tab/>
            </w:r>
            <w:r w:rsidR="00BA01A0" w:rsidRPr="00BA02DF">
              <w:rPr>
                <w:rStyle w:val="Hyperlink"/>
              </w:rPr>
              <w:t>Independent Legal Advice</w:t>
            </w:r>
            <w:r w:rsidR="00BA01A0">
              <w:rPr>
                <w:webHidden/>
              </w:rPr>
              <w:tab/>
            </w:r>
            <w:r w:rsidR="00BA01A0">
              <w:rPr>
                <w:webHidden/>
              </w:rPr>
              <w:fldChar w:fldCharType="begin"/>
            </w:r>
            <w:r w:rsidR="00BA01A0">
              <w:rPr>
                <w:webHidden/>
              </w:rPr>
              <w:instrText xml:space="preserve"> PAGEREF _Toc468893408 \h </w:instrText>
            </w:r>
            <w:r w:rsidR="00BA01A0">
              <w:rPr>
                <w:webHidden/>
              </w:rPr>
            </w:r>
            <w:r w:rsidR="00BA01A0">
              <w:rPr>
                <w:webHidden/>
              </w:rPr>
              <w:fldChar w:fldCharType="separate"/>
            </w:r>
            <w:r w:rsidR="00BA01A0">
              <w:rPr>
                <w:webHidden/>
              </w:rPr>
              <w:t>22</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09" w:history="1">
            <w:r w:rsidR="00BA01A0" w:rsidRPr="00BA02DF">
              <w:rPr>
                <w:rStyle w:val="Hyperlink"/>
              </w:rPr>
              <w:t>32.</w:t>
            </w:r>
            <w:r w:rsidR="00BA01A0">
              <w:rPr>
                <w:rFonts w:asciiTheme="minorHAnsi" w:eastAsiaTheme="minorEastAsia" w:hAnsiTheme="minorHAnsi" w:cstheme="minorBidi"/>
                <w:szCs w:val="22"/>
              </w:rPr>
              <w:tab/>
            </w:r>
            <w:r w:rsidR="00BA01A0" w:rsidRPr="00BA02DF">
              <w:rPr>
                <w:rStyle w:val="Hyperlink"/>
              </w:rPr>
              <w:t>Continuing obligations</w:t>
            </w:r>
            <w:r w:rsidR="00BA01A0">
              <w:rPr>
                <w:webHidden/>
              </w:rPr>
              <w:tab/>
            </w:r>
            <w:r w:rsidR="00BA01A0">
              <w:rPr>
                <w:webHidden/>
              </w:rPr>
              <w:fldChar w:fldCharType="begin"/>
            </w:r>
            <w:r w:rsidR="00BA01A0">
              <w:rPr>
                <w:webHidden/>
              </w:rPr>
              <w:instrText xml:space="preserve"> PAGEREF _Toc468893409 \h </w:instrText>
            </w:r>
            <w:r w:rsidR="00BA01A0">
              <w:rPr>
                <w:webHidden/>
              </w:rPr>
            </w:r>
            <w:r w:rsidR="00BA01A0">
              <w:rPr>
                <w:webHidden/>
              </w:rPr>
              <w:fldChar w:fldCharType="separate"/>
            </w:r>
            <w:r w:rsidR="00BA01A0">
              <w:rPr>
                <w:webHidden/>
              </w:rPr>
              <w:t>23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0" w:history="1">
            <w:r w:rsidR="00BA01A0" w:rsidRPr="00BA02DF">
              <w:rPr>
                <w:rStyle w:val="Hyperlink"/>
              </w:rPr>
              <w:t>33.</w:t>
            </w:r>
            <w:r w:rsidR="00BA01A0">
              <w:rPr>
                <w:rFonts w:asciiTheme="minorHAnsi" w:eastAsiaTheme="minorEastAsia" w:hAnsiTheme="minorHAnsi" w:cstheme="minorBidi"/>
                <w:szCs w:val="22"/>
              </w:rPr>
              <w:tab/>
            </w:r>
            <w:r w:rsidR="00BA01A0" w:rsidRPr="00BA02DF">
              <w:rPr>
                <w:rStyle w:val="Hyperlink"/>
              </w:rPr>
              <w:t>Legally binding</w:t>
            </w:r>
            <w:r w:rsidR="00BA01A0">
              <w:rPr>
                <w:webHidden/>
              </w:rPr>
              <w:tab/>
            </w:r>
            <w:r w:rsidR="00BA01A0">
              <w:rPr>
                <w:webHidden/>
              </w:rPr>
              <w:fldChar w:fldCharType="begin"/>
            </w:r>
            <w:r w:rsidR="00BA01A0">
              <w:rPr>
                <w:webHidden/>
              </w:rPr>
              <w:instrText xml:space="preserve"> PAGEREF _Toc468893410 \h </w:instrText>
            </w:r>
            <w:r w:rsidR="00BA01A0">
              <w:rPr>
                <w:webHidden/>
              </w:rPr>
            </w:r>
            <w:r w:rsidR="00BA01A0">
              <w:rPr>
                <w:webHidden/>
              </w:rPr>
              <w:fldChar w:fldCharType="separate"/>
            </w:r>
            <w:r w:rsidR="00BA01A0">
              <w:rPr>
                <w:webHidden/>
              </w:rPr>
              <w:t>23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1" w:history="1">
            <w:r w:rsidR="00BA01A0" w:rsidRPr="00BA02DF">
              <w:rPr>
                <w:rStyle w:val="Hyperlink"/>
              </w:rPr>
              <w:t>34.</w:t>
            </w:r>
            <w:r w:rsidR="00BA01A0">
              <w:rPr>
                <w:rFonts w:asciiTheme="minorHAnsi" w:eastAsiaTheme="minorEastAsia" w:hAnsiTheme="minorHAnsi" w:cstheme="minorBidi"/>
                <w:szCs w:val="22"/>
              </w:rPr>
              <w:tab/>
            </w:r>
            <w:r w:rsidR="00BA01A0" w:rsidRPr="00BA02DF">
              <w:rPr>
                <w:rStyle w:val="Hyperlink"/>
              </w:rPr>
              <w:t>Entire agreement</w:t>
            </w:r>
            <w:r w:rsidR="00BA01A0">
              <w:rPr>
                <w:webHidden/>
              </w:rPr>
              <w:tab/>
            </w:r>
            <w:r w:rsidR="00BA01A0">
              <w:rPr>
                <w:webHidden/>
              </w:rPr>
              <w:fldChar w:fldCharType="begin"/>
            </w:r>
            <w:r w:rsidR="00BA01A0">
              <w:rPr>
                <w:webHidden/>
              </w:rPr>
              <w:instrText xml:space="preserve"> PAGEREF _Toc468893411 \h </w:instrText>
            </w:r>
            <w:r w:rsidR="00BA01A0">
              <w:rPr>
                <w:webHidden/>
              </w:rPr>
            </w:r>
            <w:r w:rsidR="00BA01A0">
              <w:rPr>
                <w:webHidden/>
              </w:rPr>
              <w:fldChar w:fldCharType="separate"/>
            </w:r>
            <w:r w:rsidR="00BA01A0">
              <w:rPr>
                <w:webHidden/>
              </w:rPr>
              <w:t>23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2" w:history="1">
            <w:r w:rsidR="00BA01A0" w:rsidRPr="00BA02DF">
              <w:rPr>
                <w:rStyle w:val="Hyperlink"/>
              </w:rPr>
              <w:t>35.</w:t>
            </w:r>
            <w:r w:rsidR="00BA01A0">
              <w:rPr>
                <w:rFonts w:asciiTheme="minorHAnsi" w:eastAsiaTheme="minorEastAsia" w:hAnsiTheme="minorHAnsi" w:cstheme="minorBidi"/>
                <w:szCs w:val="22"/>
              </w:rPr>
              <w:tab/>
            </w:r>
            <w:r w:rsidR="00BA01A0" w:rsidRPr="00BA02DF">
              <w:rPr>
                <w:rStyle w:val="Hyperlink"/>
              </w:rPr>
              <w:t>Construction</w:t>
            </w:r>
            <w:r w:rsidR="00BA01A0">
              <w:rPr>
                <w:webHidden/>
              </w:rPr>
              <w:tab/>
            </w:r>
            <w:r w:rsidR="00BA01A0">
              <w:rPr>
                <w:webHidden/>
              </w:rPr>
              <w:fldChar w:fldCharType="begin"/>
            </w:r>
            <w:r w:rsidR="00BA01A0">
              <w:rPr>
                <w:webHidden/>
              </w:rPr>
              <w:instrText xml:space="preserve"> PAGEREF _Toc468893412 \h </w:instrText>
            </w:r>
            <w:r w:rsidR="00BA01A0">
              <w:rPr>
                <w:webHidden/>
              </w:rPr>
            </w:r>
            <w:r w:rsidR="00BA01A0">
              <w:rPr>
                <w:webHidden/>
              </w:rPr>
              <w:fldChar w:fldCharType="separate"/>
            </w:r>
            <w:r w:rsidR="00BA01A0">
              <w:rPr>
                <w:webHidden/>
              </w:rPr>
              <w:t>23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3" w:history="1">
            <w:r w:rsidR="00BA01A0" w:rsidRPr="00BA02DF">
              <w:rPr>
                <w:rStyle w:val="Hyperlink"/>
              </w:rPr>
              <w:t>36.</w:t>
            </w:r>
            <w:r w:rsidR="00BA01A0">
              <w:rPr>
                <w:rFonts w:asciiTheme="minorHAnsi" w:eastAsiaTheme="minorEastAsia" w:hAnsiTheme="minorHAnsi" w:cstheme="minorBidi"/>
                <w:szCs w:val="22"/>
              </w:rPr>
              <w:tab/>
            </w:r>
            <w:r w:rsidR="00BA01A0" w:rsidRPr="00BA02DF">
              <w:rPr>
                <w:rStyle w:val="Hyperlink"/>
              </w:rPr>
              <w:t>Severance</w:t>
            </w:r>
            <w:r w:rsidR="00BA01A0">
              <w:rPr>
                <w:webHidden/>
              </w:rPr>
              <w:tab/>
            </w:r>
            <w:r w:rsidR="00BA01A0">
              <w:rPr>
                <w:webHidden/>
              </w:rPr>
              <w:fldChar w:fldCharType="begin"/>
            </w:r>
            <w:r w:rsidR="00BA01A0">
              <w:rPr>
                <w:webHidden/>
              </w:rPr>
              <w:instrText xml:space="preserve"> PAGEREF _Toc468893413 \h </w:instrText>
            </w:r>
            <w:r w:rsidR="00BA01A0">
              <w:rPr>
                <w:webHidden/>
              </w:rPr>
            </w:r>
            <w:r w:rsidR="00BA01A0">
              <w:rPr>
                <w:webHidden/>
              </w:rPr>
              <w:fldChar w:fldCharType="separate"/>
            </w:r>
            <w:r w:rsidR="00BA01A0">
              <w:rPr>
                <w:webHidden/>
              </w:rPr>
              <w:t>23</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4" w:history="1">
            <w:r w:rsidR="00BA01A0" w:rsidRPr="00BA02DF">
              <w:rPr>
                <w:rStyle w:val="Hyperlink"/>
              </w:rPr>
              <w:t>37.</w:t>
            </w:r>
            <w:r w:rsidR="00BA01A0">
              <w:rPr>
                <w:rFonts w:asciiTheme="minorHAnsi" w:eastAsiaTheme="minorEastAsia" w:hAnsiTheme="minorHAnsi" w:cstheme="minorBidi"/>
                <w:szCs w:val="22"/>
              </w:rPr>
              <w:tab/>
            </w:r>
            <w:r w:rsidR="00BA01A0" w:rsidRPr="00BA02DF">
              <w:rPr>
                <w:rStyle w:val="Hyperlink"/>
              </w:rPr>
              <w:t>Governing law</w:t>
            </w:r>
            <w:r w:rsidR="00BA01A0">
              <w:rPr>
                <w:webHidden/>
              </w:rPr>
              <w:tab/>
            </w:r>
            <w:r w:rsidR="00BA01A0">
              <w:rPr>
                <w:webHidden/>
              </w:rPr>
              <w:fldChar w:fldCharType="begin"/>
            </w:r>
            <w:r w:rsidR="00BA01A0">
              <w:rPr>
                <w:webHidden/>
              </w:rPr>
              <w:instrText xml:space="preserve"> PAGEREF _Toc468893414 \h </w:instrText>
            </w:r>
            <w:r w:rsidR="00BA01A0">
              <w:rPr>
                <w:webHidden/>
              </w:rPr>
            </w:r>
            <w:r w:rsidR="00BA01A0">
              <w:rPr>
                <w:webHidden/>
              </w:rPr>
              <w:fldChar w:fldCharType="separate"/>
            </w:r>
            <w:r w:rsidR="00BA01A0">
              <w:rPr>
                <w:webHidden/>
              </w:rPr>
              <w:t>24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5" w:history="1">
            <w:r w:rsidR="00BA01A0" w:rsidRPr="00BA02DF">
              <w:rPr>
                <w:rStyle w:val="Hyperlink"/>
              </w:rPr>
              <w:t>38.</w:t>
            </w:r>
            <w:r w:rsidR="00BA01A0">
              <w:rPr>
                <w:rFonts w:asciiTheme="minorHAnsi" w:eastAsiaTheme="minorEastAsia" w:hAnsiTheme="minorHAnsi" w:cstheme="minorBidi"/>
                <w:szCs w:val="22"/>
              </w:rPr>
              <w:tab/>
            </w:r>
            <w:r w:rsidR="00BA01A0" w:rsidRPr="00BA02DF">
              <w:rPr>
                <w:rStyle w:val="Hyperlink"/>
              </w:rPr>
              <w:t>Counterparts</w:t>
            </w:r>
            <w:r w:rsidR="00BA01A0">
              <w:rPr>
                <w:webHidden/>
              </w:rPr>
              <w:tab/>
            </w:r>
            <w:r w:rsidR="00BA01A0">
              <w:rPr>
                <w:webHidden/>
              </w:rPr>
              <w:fldChar w:fldCharType="begin"/>
            </w:r>
            <w:r w:rsidR="00BA01A0">
              <w:rPr>
                <w:webHidden/>
              </w:rPr>
              <w:instrText xml:space="preserve"> PAGEREF _Toc468893415 \h </w:instrText>
            </w:r>
            <w:r w:rsidR="00BA01A0">
              <w:rPr>
                <w:webHidden/>
              </w:rPr>
            </w:r>
            <w:r w:rsidR="00BA01A0">
              <w:rPr>
                <w:webHidden/>
              </w:rPr>
              <w:fldChar w:fldCharType="separate"/>
            </w:r>
            <w:r w:rsidR="00BA01A0">
              <w:rPr>
                <w:webHidden/>
              </w:rPr>
              <w:t>24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6" w:history="1">
            <w:r w:rsidR="00BA01A0" w:rsidRPr="00BA02DF">
              <w:rPr>
                <w:rStyle w:val="Hyperlink"/>
              </w:rPr>
              <w:t>39.</w:t>
            </w:r>
            <w:r w:rsidR="00BA01A0">
              <w:rPr>
                <w:rFonts w:asciiTheme="minorHAnsi" w:eastAsiaTheme="minorEastAsia" w:hAnsiTheme="minorHAnsi" w:cstheme="minorBidi"/>
                <w:szCs w:val="22"/>
              </w:rPr>
              <w:tab/>
            </w:r>
            <w:r w:rsidR="00BA01A0" w:rsidRPr="00BA02DF">
              <w:rPr>
                <w:rStyle w:val="Hyperlink"/>
              </w:rPr>
              <w:t>Costs in respect of this Deed</w:t>
            </w:r>
            <w:r w:rsidR="00BA01A0">
              <w:rPr>
                <w:webHidden/>
              </w:rPr>
              <w:tab/>
            </w:r>
            <w:r w:rsidR="00BA01A0">
              <w:rPr>
                <w:webHidden/>
              </w:rPr>
              <w:fldChar w:fldCharType="begin"/>
            </w:r>
            <w:r w:rsidR="00BA01A0">
              <w:rPr>
                <w:webHidden/>
              </w:rPr>
              <w:instrText xml:space="preserve"> PAGEREF _Toc468893416 \h </w:instrText>
            </w:r>
            <w:r w:rsidR="00BA01A0">
              <w:rPr>
                <w:webHidden/>
              </w:rPr>
            </w:r>
            <w:r w:rsidR="00BA01A0">
              <w:rPr>
                <w:webHidden/>
              </w:rPr>
              <w:fldChar w:fldCharType="separate"/>
            </w:r>
            <w:r w:rsidR="00BA01A0">
              <w:rPr>
                <w:webHidden/>
              </w:rPr>
              <w:t>24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7" w:history="1">
            <w:r w:rsidR="00BA01A0" w:rsidRPr="00BA02DF">
              <w:rPr>
                <w:rStyle w:val="Hyperlink"/>
              </w:rPr>
              <w:t>40.</w:t>
            </w:r>
            <w:r w:rsidR="00BA01A0">
              <w:rPr>
                <w:rFonts w:asciiTheme="minorHAnsi" w:eastAsiaTheme="minorEastAsia" w:hAnsiTheme="minorHAnsi" w:cstheme="minorBidi"/>
                <w:szCs w:val="22"/>
              </w:rPr>
              <w:tab/>
            </w:r>
            <w:r w:rsidR="00BA01A0" w:rsidRPr="00BA02DF">
              <w:rPr>
                <w:rStyle w:val="Hyperlink"/>
              </w:rPr>
              <w:t>Notices</w:t>
            </w:r>
            <w:r w:rsidR="00BA01A0">
              <w:rPr>
                <w:webHidden/>
              </w:rPr>
              <w:tab/>
            </w:r>
            <w:r w:rsidR="00BA01A0">
              <w:rPr>
                <w:webHidden/>
              </w:rPr>
              <w:fldChar w:fldCharType="begin"/>
            </w:r>
            <w:r w:rsidR="00BA01A0">
              <w:rPr>
                <w:webHidden/>
              </w:rPr>
              <w:instrText xml:space="preserve"> PAGEREF _Toc468893417 \h </w:instrText>
            </w:r>
            <w:r w:rsidR="00BA01A0">
              <w:rPr>
                <w:webHidden/>
              </w:rPr>
            </w:r>
            <w:r w:rsidR="00BA01A0">
              <w:rPr>
                <w:webHidden/>
              </w:rPr>
              <w:fldChar w:fldCharType="separate"/>
            </w:r>
            <w:r w:rsidR="00BA01A0">
              <w:rPr>
                <w:webHidden/>
              </w:rPr>
              <w:t>24</w:t>
            </w:r>
            <w:r w:rsidR="00BA01A0">
              <w:rPr>
                <w:webHidden/>
              </w:rPr>
              <w:fldChar w:fldCharType="end"/>
            </w:r>
          </w:hyperlink>
        </w:p>
        <w:p w:rsidR="00BA01A0" w:rsidRDefault="00874DB1">
          <w:pPr>
            <w:pStyle w:val="TOC3"/>
            <w:tabs>
              <w:tab w:val="left" w:pos="1100"/>
            </w:tabs>
            <w:rPr>
              <w:rFonts w:asciiTheme="minorHAnsi" w:eastAsiaTheme="minorEastAsia" w:hAnsiTheme="minorHAnsi" w:cstheme="minorBidi"/>
              <w:szCs w:val="22"/>
            </w:rPr>
          </w:pPr>
          <w:hyperlink w:anchor="_Toc468893418" w:history="1">
            <w:r w:rsidR="00BA01A0" w:rsidRPr="00BA02DF">
              <w:rPr>
                <w:rStyle w:val="Hyperlink"/>
              </w:rPr>
              <w:t>41.</w:t>
            </w:r>
            <w:r w:rsidR="00BA01A0">
              <w:rPr>
                <w:rFonts w:asciiTheme="minorHAnsi" w:eastAsiaTheme="minorEastAsia" w:hAnsiTheme="minorHAnsi" w:cstheme="minorBidi"/>
                <w:szCs w:val="22"/>
              </w:rPr>
              <w:tab/>
            </w:r>
            <w:r w:rsidR="00BA01A0" w:rsidRPr="00BA02DF">
              <w:rPr>
                <w:rStyle w:val="Hyperlink"/>
              </w:rPr>
              <w:t>Date of this Deed</w:t>
            </w:r>
            <w:r w:rsidR="00BA01A0">
              <w:rPr>
                <w:webHidden/>
              </w:rPr>
              <w:tab/>
            </w:r>
            <w:r w:rsidR="00BA01A0">
              <w:rPr>
                <w:webHidden/>
              </w:rPr>
              <w:fldChar w:fldCharType="begin"/>
            </w:r>
            <w:r w:rsidR="00BA01A0">
              <w:rPr>
                <w:webHidden/>
              </w:rPr>
              <w:instrText xml:space="preserve"> PAGEREF _Toc468893418 \h </w:instrText>
            </w:r>
            <w:r w:rsidR="00BA01A0">
              <w:rPr>
                <w:webHidden/>
              </w:rPr>
            </w:r>
            <w:r w:rsidR="00BA01A0">
              <w:rPr>
                <w:webHidden/>
              </w:rPr>
              <w:fldChar w:fldCharType="separate"/>
            </w:r>
            <w:r w:rsidR="00BA01A0">
              <w:rPr>
                <w:webHidden/>
              </w:rPr>
              <w:t>25</w:t>
            </w:r>
            <w:r w:rsidR="00BA01A0">
              <w:rPr>
                <w:webHidden/>
              </w:rPr>
              <w:fldChar w:fldCharType="end"/>
            </w:r>
          </w:hyperlink>
        </w:p>
        <w:p w:rsidR="00BA01A0" w:rsidRDefault="00874DB1">
          <w:pPr>
            <w:pStyle w:val="TOC3"/>
            <w:rPr>
              <w:rFonts w:asciiTheme="minorHAnsi" w:eastAsiaTheme="minorEastAsia" w:hAnsiTheme="minorHAnsi" w:cstheme="minorBidi"/>
              <w:szCs w:val="22"/>
            </w:rPr>
          </w:pPr>
          <w:hyperlink w:anchor="_Toc468893419" w:history="1">
            <w:r w:rsidR="00BA01A0" w:rsidRPr="00BA02DF">
              <w:rPr>
                <w:rStyle w:val="Hyperlink"/>
                <w:rFonts w:ascii="Arial Bold" w:eastAsia="Times New Roman" w:hAnsi="Arial Bold"/>
                <w:bCs/>
                <w:iCs/>
              </w:rPr>
              <w:t>Part X – Definitions</w:t>
            </w:r>
            <w:r w:rsidR="00BA01A0">
              <w:rPr>
                <w:webHidden/>
              </w:rPr>
              <w:tab/>
            </w:r>
            <w:r w:rsidR="00BA01A0">
              <w:rPr>
                <w:webHidden/>
              </w:rPr>
              <w:fldChar w:fldCharType="begin"/>
            </w:r>
            <w:r w:rsidR="00BA01A0">
              <w:rPr>
                <w:webHidden/>
              </w:rPr>
              <w:instrText xml:space="preserve"> PAGEREF _Toc468893419 \h </w:instrText>
            </w:r>
            <w:r w:rsidR="00BA01A0">
              <w:rPr>
                <w:webHidden/>
              </w:rPr>
            </w:r>
            <w:r w:rsidR="00BA01A0">
              <w:rPr>
                <w:webHidden/>
              </w:rPr>
              <w:fldChar w:fldCharType="separate"/>
            </w:r>
            <w:r w:rsidR="00BA01A0">
              <w:rPr>
                <w:webHidden/>
              </w:rPr>
              <w:t>26</w:t>
            </w:r>
            <w:r w:rsidR="00BA01A0">
              <w:rPr>
                <w:webHidden/>
              </w:rPr>
              <w:fldChar w:fldCharType="end"/>
            </w:r>
          </w:hyperlink>
        </w:p>
        <w:p w:rsidR="00BA01A0" w:rsidRDefault="00874DB1">
          <w:pPr>
            <w:pStyle w:val="TOC2"/>
            <w:rPr>
              <w:rFonts w:asciiTheme="minorHAnsi" w:eastAsiaTheme="minorEastAsia" w:hAnsiTheme="minorHAnsi" w:cstheme="minorBidi"/>
              <w:b w:val="0"/>
              <w:szCs w:val="22"/>
              <w:lang w:eastAsia="en-AU"/>
            </w:rPr>
          </w:pPr>
          <w:hyperlink w:anchor="_Toc468893420" w:history="1">
            <w:r w:rsidR="00BA01A0" w:rsidRPr="00BA02DF">
              <w:rPr>
                <w:rStyle w:val="Hyperlink"/>
              </w:rPr>
              <w:t>Signing Page</w:t>
            </w:r>
            <w:r w:rsidR="00BA01A0">
              <w:rPr>
                <w:webHidden/>
              </w:rPr>
              <w:tab/>
            </w:r>
            <w:r w:rsidR="00BA01A0">
              <w:rPr>
                <w:webHidden/>
              </w:rPr>
              <w:fldChar w:fldCharType="begin"/>
            </w:r>
            <w:r w:rsidR="00BA01A0">
              <w:rPr>
                <w:webHidden/>
              </w:rPr>
              <w:instrText xml:space="preserve"> PAGEREF _Toc468893420 \h </w:instrText>
            </w:r>
            <w:r w:rsidR="00BA01A0">
              <w:rPr>
                <w:webHidden/>
              </w:rPr>
            </w:r>
            <w:r w:rsidR="00BA01A0">
              <w:rPr>
                <w:webHidden/>
              </w:rPr>
              <w:fldChar w:fldCharType="separate"/>
            </w:r>
            <w:r w:rsidR="00BA01A0">
              <w:rPr>
                <w:webHidden/>
              </w:rPr>
              <w:t>28</w:t>
            </w:r>
            <w:r w:rsidR="00BA01A0">
              <w:rPr>
                <w:webHidden/>
              </w:rPr>
              <w:fldChar w:fldCharType="end"/>
            </w:r>
          </w:hyperlink>
        </w:p>
        <w:p w:rsidR="002C6779" w:rsidRDefault="002C6779">
          <w:r>
            <w:rPr>
              <w:b/>
              <w:bCs/>
              <w:noProof/>
            </w:rPr>
            <w:fldChar w:fldCharType="end"/>
          </w:r>
        </w:p>
      </w:sdtContent>
    </w:sdt>
    <w:p w:rsidR="00712E9D" w:rsidRDefault="00712E9D" w:rsidP="00FA112F"/>
    <w:p w:rsidR="00712E9D" w:rsidRPr="008D3888" w:rsidRDefault="00712E9D" w:rsidP="00787050">
      <w:pPr>
        <w:pStyle w:val="Heading2"/>
      </w:pPr>
      <w:bookmarkStart w:id="6" w:name="_Toc468893367"/>
      <w:r w:rsidRPr="008D3888">
        <w:t>Schedule 1</w:t>
      </w:r>
      <w:bookmarkEnd w:id="6"/>
    </w:p>
    <w:p w:rsidR="00712E9D" w:rsidRPr="008D3888" w:rsidRDefault="00712E9D" w:rsidP="00BE6AB2">
      <w:pPr>
        <w:pStyle w:val="Heading3"/>
        <w:numPr>
          <w:ilvl w:val="0"/>
          <w:numId w:val="0"/>
        </w:numPr>
      </w:pPr>
      <w:bookmarkStart w:id="7" w:name="_Toc468893368"/>
      <w:r w:rsidRPr="008D3888">
        <w:t>Details:</w:t>
      </w:r>
      <w:bookmarkEnd w:id="7"/>
      <w:r w:rsidRPr="008D3888">
        <w:t xml:space="preserve"> </w:t>
      </w:r>
    </w:p>
    <w:tbl>
      <w:tblPr>
        <w:tblW w:w="0" w:type="auto"/>
        <w:tblBorders>
          <w:top w:val="single" w:sz="4" w:space="0" w:color="auto"/>
          <w:bottom w:val="single" w:sz="4" w:space="0" w:color="auto"/>
          <w:insideH w:val="single" w:sz="4" w:space="0" w:color="auto"/>
        </w:tblBorders>
        <w:tblCellMar>
          <w:left w:w="107" w:type="dxa"/>
          <w:right w:w="107" w:type="dxa"/>
        </w:tblCellMar>
        <w:tblLook w:val="0000" w:firstRow="0" w:lastRow="0" w:firstColumn="0" w:lastColumn="0" w:noHBand="0" w:noVBand="0"/>
      </w:tblPr>
      <w:tblGrid>
        <w:gridCol w:w="1217"/>
        <w:gridCol w:w="1254"/>
        <w:gridCol w:w="6769"/>
      </w:tblGrid>
      <w:tr w:rsidR="00712E9D" w:rsidRPr="00D3174F" w:rsidTr="00881CC0">
        <w:tc>
          <w:tcPr>
            <w:tcW w:w="0" w:type="auto"/>
            <w:tcBorders>
              <w:top w:val="single" w:sz="4" w:space="0" w:color="auto"/>
              <w:bottom w:val="nil"/>
            </w:tcBorders>
          </w:tcPr>
          <w:p w:rsidR="00712E9D" w:rsidRPr="00825F9B" w:rsidRDefault="00712E9D" w:rsidP="00881CC0">
            <w:pPr>
              <w:rPr>
                <w:b/>
              </w:rPr>
            </w:pPr>
            <w:r>
              <w:rPr>
                <w:b/>
              </w:rPr>
              <w:t>Parties</w:t>
            </w:r>
          </w:p>
        </w:tc>
        <w:tc>
          <w:tcPr>
            <w:tcW w:w="0" w:type="auto"/>
            <w:gridSpan w:val="2"/>
            <w:tcBorders>
              <w:top w:val="single" w:sz="4" w:space="0" w:color="auto"/>
              <w:bottom w:val="nil"/>
            </w:tcBorders>
          </w:tcPr>
          <w:p w:rsidR="00712E9D" w:rsidRPr="00825F9B" w:rsidRDefault="00712E9D" w:rsidP="0082688B">
            <w:pPr>
              <w:rPr>
                <w:b/>
              </w:rPr>
            </w:pPr>
            <w:r w:rsidRPr="00825F9B">
              <w:rPr>
                <w:b/>
              </w:rPr>
              <w:t xml:space="preserve">Office of the Fair Work Ombudsman </w:t>
            </w:r>
            <w:r>
              <w:rPr>
                <w:b/>
              </w:rPr>
              <w:t xml:space="preserve">(FWO) </w:t>
            </w:r>
            <w:r w:rsidRPr="00825F9B">
              <w:rPr>
                <w:b/>
              </w:rPr>
              <w:t xml:space="preserve">and </w:t>
            </w:r>
            <w:proofErr w:type="spellStart"/>
            <w:r w:rsidR="0082688B">
              <w:rPr>
                <w:b/>
              </w:rPr>
              <w:t>Foodco</w:t>
            </w:r>
            <w:proofErr w:type="spellEnd"/>
            <w:r w:rsidR="0082688B">
              <w:rPr>
                <w:b/>
              </w:rPr>
              <w:t xml:space="preserve"> Group Pty Ltd</w:t>
            </w:r>
          </w:p>
        </w:tc>
      </w:tr>
      <w:tr w:rsidR="00712E9D" w:rsidRPr="00D3174F" w:rsidTr="00881CC0">
        <w:tc>
          <w:tcPr>
            <w:tcW w:w="0" w:type="auto"/>
            <w:tcBorders>
              <w:top w:val="single" w:sz="4" w:space="0" w:color="auto"/>
              <w:bottom w:val="nil"/>
            </w:tcBorders>
          </w:tcPr>
          <w:p w:rsidR="00712E9D" w:rsidRPr="00825F9B" w:rsidRDefault="00712E9D" w:rsidP="00881CC0">
            <w:pPr>
              <w:rPr>
                <w:b/>
              </w:rPr>
            </w:pPr>
            <w:r w:rsidRPr="00825F9B">
              <w:rPr>
                <w:b/>
              </w:rPr>
              <w:t>FWO</w:t>
            </w:r>
          </w:p>
        </w:tc>
        <w:tc>
          <w:tcPr>
            <w:tcW w:w="0" w:type="auto"/>
            <w:tcBorders>
              <w:top w:val="single" w:sz="4" w:space="0" w:color="auto"/>
              <w:bottom w:val="nil"/>
            </w:tcBorders>
          </w:tcPr>
          <w:p w:rsidR="00712E9D" w:rsidRPr="00D3174F" w:rsidRDefault="00712E9D" w:rsidP="00881CC0">
            <w:r w:rsidRPr="00D3174F">
              <w:t>Name</w:t>
            </w:r>
          </w:p>
        </w:tc>
        <w:tc>
          <w:tcPr>
            <w:tcW w:w="0" w:type="auto"/>
            <w:tcBorders>
              <w:top w:val="single" w:sz="4" w:space="0" w:color="auto"/>
              <w:bottom w:val="nil"/>
            </w:tcBorders>
          </w:tcPr>
          <w:p w:rsidR="00712E9D" w:rsidRPr="00D3174F" w:rsidRDefault="00712E9D" w:rsidP="00881CC0">
            <w:r w:rsidRPr="00D3174F">
              <w:t>Commonwealth of Australia (as represented by the Office of the Fair Work Ombudsman)</w:t>
            </w:r>
          </w:p>
        </w:tc>
      </w:tr>
      <w:tr w:rsidR="00712E9D" w:rsidRPr="00D3174F" w:rsidTr="00881CC0">
        <w:tc>
          <w:tcPr>
            <w:tcW w:w="0" w:type="auto"/>
            <w:tcBorders>
              <w:top w:val="nil"/>
              <w:bottom w:val="nil"/>
            </w:tcBorders>
          </w:tcPr>
          <w:p w:rsidR="00712E9D" w:rsidRPr="00D3174F" w:rsidRDefault="00712E9D" w:rsidP="00881CC0"/>
        </w:tc>
        <w:tc>
          <w:tcPr>
            <w:tcW w:w="0" w:type="auto"/>
            <w:tcBorders>
              <w:top w:val="nil"/>
              <w:bottom w:val="nil"/>
            </w:tcBorders>
          </w:tcPr>
          <w:p w:rsidR="00712E9D" w:rsidRPr="00D3174F" w:rsidRDefault="00712E9D" w:rsidP="00881CC0">
            <w:r w:rsidRPr="00D3174F">
              <w:t>ABN</w:t>
            </w:r>
          </w:p>
        </w:tc>
        <w:tc>
          <w:tcPr>
            <w:tcW w:w="0" w:type="auto"/>
            <w:tcBorders>
              <w:top w:val="nil"/>
              <w:bottom w:val="nil"/>
            </w:tcBorders>
          </w:tcPr>
          <w:p w:rsidR="00712E9D" w:rsidRPr="00D3174F" w:rsidRDefault="00712E9D" w:rsidP="00881CC0">
            <w:r w:rsidRPr="00D3174F">
              <w:t>43</w:t>
            </w:r>
            <w:r>
              <w:t xml:space="preserve"> </w:t>
            </w:r>
            <w:r w:rsidRPr="00D3174F">
              <w:t>884</w:t>
            </w:r>
            <w:r>
              <w:t xml:space="preserve"> </w:t>
            </w:r>
            <w:r w:rsidRPr="00D3174F">
              <w:t>188</w:t>
            </w:r>
            <w:r>
              <w:t xml:space="preserve"> </w:t>
            </w:r>
            <w:r w:rsidRPr="00D3174F">
              <w:t>232</w:t>
            </w:r>
          </w:p>
        </w:tc>
      </w:tr>
      <w:tr w:rsidR="00712E9D" w:rsidRPr="00D3174F" w:rsidTr="00881CC0">
        <w:tc>
          <w:tcPr>
            <w:tcW w:w="0" w:type="auto"/>
            <w:tcBorders>
              <w:top w:val="nil"/>
              <w:bottom w:val="nil"/>
            </w:tcBorders>
          </w:tcPr>
          <w:p w:rsidR="00712E9D" w:rsidRPr="00D3174F" w:rsidRDefault="00712E9D" w:rsidP="00881CC0"/>
        </w:tc>
        <w:tc>
          <w:tcPr>
            <w:tcW w:w="0" w:type="auto"/>
            <w:tcBorders>
              <w:top w:val="nil"/>
              <w:bottom w:val="nil"/>
            </w:tcBorders>
          </w:tcPr>
          <w:p w:rsidR="00712E9D" w:rsidRPr="00D3174F" w:rsidRDefault="00712E9D" w:rsidP="00881CC0">
            <w:r w:rsidRPr="00D3174F">
              <w:t>Address</w:t>
            </w:r>
          </w:p>
        </w:tc>
        <w:tc>
          <w:tcPr>
            <w:tcW w:w="0" w:type="auto"/>
            <w:tcBorders>
              <w:top w:val="nil"/>
              <w:bottom w:val="nil"/>
            </w:tcBorders>
          </w:tcPr>
          <w:p w:rsidR="00712E9D" w:rsidRPr="00D3174F" w:rsidRDefault="00712E9D" w:rsidP="00881CC0">
            <w:r w:rsidRPr="00D3174F">
              <w:t>The Fair Work Ombudsman</w:t>
            </w:r>
          </w:p>
          <w:p w:rsidR="00712E9D" w:rsidRPr="00D3174F" w:rsidRDefault="00712E9D" w:rsidP="00881CC0">
            <w:r w:rsidRPr="00D3174F">
              <w:t>GPO Box 9887</w:t>
            </w:r>
          </w:p>
          <w:p w:rsidR="00712E9D" w:rsidRPr="00D3174F" w:rsidRDefault="0082688B" w:rsidP="00821CEC">
            <w:r>
              <w:t>Melbourne VIC 3001</w:t>
            </w:r>
          </w:p>
        </w:tc>
      </w:tr>
      <w:tr w:rsidR="00712E9D" w:rsidRPr="00D3174F" w:rsidTr="00881CC0">
        <w:tc>
          <w:tcPr>
            <w:tcW w:w="0" w:type="auto"/>
            <w:tcBorders>
              <w:top w:val="nil"/>
              <w:bottom w:val="nil"/>
            </w:tcBorders>
          </w:tcPr>
          <w:p w:rsidR="00712E9D" w:rsidRPr="00D3174F" w:rsidRDefault="00712E9D" w:rsidP="00881CC0"/>
        </w:tc>
        <w:tc>
          <w:tcPr>
            <w:tcW w:w="0" w:type="auto"/>
            <w:tcBorders>
              <w:top w:val="nil"/>
              <w:bottom w:val="nil"/>
            </w:tcBorders>
          </w:tcPr>
          <w:p w:rsidR="00712E9D" w:rsidRPr="00D3174F" w:rsidRDefault="00712E9D" w:rsidP="00881CC0">
            <w:r w:rsidRPr="00D3174F">
              <w:t>Telephone</w:t>
            </w:r>
          </w:p>
        </w:tc>
        <w:tc>
          <w:tcPr>
            <w:tcW w:w="0" w:type="auto"/>
            <w:tcBorders>
              <w:top w:val="nil"/>
              <w:bottom w:val="nil"/>
            </w:tcBorders>
          </w:tcPr>
          <w:p w:rsidR="00712E9D" w:rsidRPr="00D3174F" w:rsidRDefault="0082688B" w:rsidP="00712E9D">
            <w:r w:rsidRPr="00E0378D">
              <w:rPr>
                <w:szCs w:val="22"/>
              </w:rPr>
              <w:t>(0</w:t>
            </w:r>
            <w:r>
              <w:rPr>
                <w:szCs w:val="22"/>
              </w:rPr>
              <w:t>3</w:t>
            </w:r>
            <w:r w:rsidRPr="00E0378D">
              <w:rPr>
                <w:szCs w:val="22"/>
              </w:rPr>
              <w:t xml:space="preserve">) </w:t>
            </w:r>
            <w:r>
              <w:rPr>
                <w:szCs w:val="22"/>
              </w:rPr>
              <w:t>9954 2648</w:t>
            </w:r>
          </w:p>
        </w:tc>
      </w:tr>
      <w:tr w:rsidR="00712E9D" w:rsidRPr="00D3174F" w:rsidTr="00881CC0">
        <w:tc>
          <w:tcPr>
            <w:tcW w:w="0" w:type="auto"/>
            <w:tcBorders>
              <w:top w:val="nil"/>
              <w:bottom w:val="nil"/>
            </w:tcBorders>
          </w:tcPr>
          <w:p w:rsidR="00712E9D" w:rsidRPr="00D3174F" w:rsidRDefault="00712E9D" w:rsidP="00881CC0"/>
        </w:tc>
        <w:tc>
          <w:tcPr>
            <w:tcW w:w="0" w:type="auto"/>
            <w:tcBorders>
              <w:top w:val="nil"/>
              <w:bottom w:val="nil"/>
            </w:tcBorders>
          </w:tcPr>
          <w:p w:rsidR="00712E9D" w:rsidRPr="00D3174F" w:rsidRDefault="00A326CB" w:rsidP="00A326CB">
            <w:r>
              <w:t>Email</w:t>
            </w:r>
          </w:p>
        </w:tc>
        <w:tc>
          <w:tcPr>
            <w:tcW w:w="0" w:type="auto"/>
            <w:tcBorders>
              <w:top w:val="nil"/>
              <w:bottom w:val="nil"/>
            </w:tcBorders>
          </w:tcPr>
          <w:p w:rsidR="00712E9D" w:rsidRPr="00D3174F" w:rsidRDefault="00A326CB" w:rsidP="00A326CB">
            <w:r>
              <w:rPr>
                <w:szCs w:val="22"/>
              </w:rPr>
              <w:t>cletus.brown@fwo.gov.au</w:t>
            </w:r>
          </w:p>
        </w:tc>
      </w:tr>
      <w:tr w:rsidR="00712E9D" w:rsidRPr="00D3174F" w:rsidTr="00881CC0">
        <w:tc>
          <w:tcPr>
            <w:tcW w:w="0" w:type="auto"/>
            <w:tcBorders>
              <w:top w:val="nil"/>
            </w:tcBorders>
          </w:tcPr>
          <w:p w:rsidR="00712E9D" w:rsidRPr="00D3174F" w:rsidRDefault="00712E9D" w:rsidP="00881CC0"/>
        </w:tc>
        <w:tc>
          <w:tcPr>
            <w:tcW w:w="0" w:type="auto"/>
            <w:tcBorders>
              <w:top w:val="nil"/>
            </w:tcBorders>
          </w:tcPr>
          <w:p w:rsidR="00712E9D" w:rsidRPr="00D3174F" w:rsidRDefault="00712E9D" w:rsidP="00881CC0">
            <w:r w:rsidRPr="00D3174F">
              <w:t>Attention</w:t>
            </w:r>
          </w:p>
        </w:tc>
        <w:tc>
          <w:tcPr>
            <w:tcW w:w="0" w:type="auto"/>
            <w:tcBorders>
              <w:top w:val="nil"/>
            </w:tcBorders>
          </w:tcPr>
          <w:p w:rsidR="00712E9D" w:rsidRPr="00D3174F" w:rsidRDefault="0082688B" w:rsidP="00881CC0">
            <w:r>
              <w:t>Cletus Brown</w:t>
            </w:r>
            <w:r w:rsidR="00712E9D">
              <w:t xml:space="preserve"> </w:t>
            </w:r>
            <w:r w:rsidR="00712E9D" w:rsidRPr="00D3174F">
              <w:t xml:space="preserve"> </w:t>
            </w:r>
          </w:p>
          <w:p w:rsidR="00712E9D" w:rsidRDefault="0082688B" w:rsidP="00881CC0">
            <w:r>
              <w:t>Director – Knowledge Solutions</w:t>
            </w:r>
          </w:p>
          <w:p w:rsidR="00712E9D" w:rsidRPr="00D3174F" w:rsidRDefault="00712E9D" w:rsidP="00881CC0"/>
        </w:tc>
      </w:tr>
      <w:tr w:rsidR="002C6779" w:rsidRPr="00D3174F" w:rsidTr="00881CC0">
        <w:tc>
          <w:tcPr>
            <w:tcW w:w="0" w:type="auto"/>
            <w:tcBorders>
              <w:bottom w:val="nil"/>
            </w:tcBorders>
          </w:tcPr>
          <w:p w:rsidR="002C6779" w:rsidRPr="00825F9B" w:rsidRDefault="00360304" w:rsidP="00360304">
            <w:pPr>
              <w:rPr>
                <w:b/>
              </w:rPr>
            </w:pPr>
            <w:r>
              <w:rPr>
                <w:b/>
              </w:rPr>
              <w:t>Employer</w:t>
            </w:r>
          </w:p>
        </w:tc>
        <w:tc>
          <w:tcPr>
            <w:tcW w:w="0" w:type="auto"/>
            <w:tcBorders>
              <w:bottom w:val="nil"/>
            </w:tcBorders>
          </w:tcPr>
          <w:p w:rsidR="002C6779" w:rsidRPr="00D3174F" w:rsidRDefault="002C6779" w:rsidP="00881CC0">
            <w:r w:rsidRPr="00D3174F">
              <w:t>Name</w:t>
            </w:r>
          </w:p>
        </w:tc>
        <w:tc>
          <w:tcPr>
            <w:tcW w:w="0" w:type="auto"/>
            <w:tcBorders>
              <w:bottom w:val="nil"/>
            </w:tcBorders>
          </w:tcPr>
          <w:p w:rsidR="002C6779" w:rsidRPr="00D3174F" w:rsidRDefault="00501E45" w:rsidP="0082688B">
            <w:proofErr w:type="spellStart"/>
            <w:r>
              <w:t>Foodco</w:t>
            </w:r>
            <w:proofErr w:type="spellEnd"/>
            <w:r>
              <w:t xml:space="preserve"> Group Pty Ltd</w:t>
            </w:r>
            <w:r w:rsidR="0082688B" w:rsidRPr="00070F43">
              <w:t xml:space="preserve">   </w:t>
            </w:r>
            <w:r w:rsidR="0082688B">
              <w:t>(</w:t>
            </w:r>
            <w:proofErr w:type="spellStart"/>
            <w:r w:rsidR="0082688B" w:rsidRPr="00070F43">
              <w:t>ACN</w:t>
            </w:r>
            <w:proofErr w:type="spellEnd"/>
            <w:r w:rsidR="0082688B" w:rsidRPr="00070F43">
              <w:t xml:space="preserve"> </w:t>
            </w:r>
            <w:r w:rsidR="0082688B" w:rsidRPr="00070F43">
              <w:rPr>
                <w:bCs/>
              </w:rPr>
              <w:t>007 145 057</w:t>
            </w:r>
            <w:r w:rsidR="0082688B">
              <w:rPr>
                <w:bCs/>
              </w:rPr>
              <w:t>)</w:t>
            </w:r>
          </w:p>
        </w:tc>
      </w:tr>
      <w:tr w:rsidR="002C6779" w:rsidRPr="00D3174F" w:rsidTr="00881CC0">
        <w:tc>
          <w:tcPr>
            <w:tcW w:w="0" w:type="auto"/>
            <w:tcBorders>
              <w:top w:val="nil"/>
              <w:bottom w:val="nil"/>
            </w:tcBorders>
          </w:tcPr>
          <w:p w:rsidR="002C6779" w:rsidRPr="00D3174F" w:rsidRDefault="002C6779" w:rsidP="00881CC0"/>
        </w:tc>
        <w:tc>
          <w:tcPr>
            <w:tcW w:w="0" w:type="auto"/>
            <w:tcBorders>
              <w:top w:val="nil"/>
              <w:bottom w:val="nil"/>
            </w:tcBorders>
          </w:tcPr>
          <w:p w:rsidR="002C6779" w:rsidRPr="00D3174F" w:rsidRDefault="002C6779" w:rsidP="00881CC0">
            <w:r w:rsidRPr="00D3174F">
              <w:t>ABN</w:t>
            </w:r>
          </w:p>
        </w:tc>
        <w:tc>
          <w:tcPr>
            <w:tcW w:w="0" w:type="auto"/>
            <w:tcBorders>
              <w:top w:val="nil"/>
              <w:bottom w:val="nil"/>
            </w:tcBorders>
          </w:tcPr>
          <w:p w:rsidR="002C6779" w:rsidRPr="00D3174F" w:rsidRDefault="0082688B" w:rsidP="00712E9D">
            <w:r w:rsidRPr="006C15B2">
              <w:t>62 792 531 007</w:t>
            </w:r>
          </w:p>
        </w:tc>
      </w:tr>
      <w:tr w:rsidR="002C6779" w:rsidRPr="00D3174F" w:rsidTr="00881CC0">
        <w:tc>
          <w:tcPr>
            <w:tcW w:w="0" w:type="auto"/>
            <w:tcBorders>
              <w:top w:val="nil"/>
              <w:bottom w:val="nil"/>
            </w:tcBorders>
          </w:tcPr>
          <w:p w:rsidR="002C6779" w:rsidRPr="00D3174F" w:rsidRDefault="002C6779" w:rsidP="00881CC0"/>
        </w:tc>
        <w:tc>
          <w:tcPr>
            <w:tcW w:w="0" w:type="auto"/>
            <w:tcBorders>
              <w:top w:val="nil"/>
              <w:bottom w:val="nil"/>
            </w:tcBorders>
          </w:tcPr>
          <w:p w:rsidR="002C6779" w:rsidRPr="00D3174F" w:rsidRDefault="002C6779" w:rsidP="00881CC0">
            <w:r w:rsidRPr="00D3174F">
              <w:t>Address</w:t>
            </w:r>
          </w:p>
        </w:tc>
        <w:tc>
          <w:tcPr>
            <w:tcW w:w="0" w:type="auto"/>
            <w:tcBorders>
              <w:top w:val="nil"/>
              <w:bottom w:val="nil"/>
            </w:tcBorders>
          </w:tcPr>
          <w:p w:rsidR="002C6779" w:rsidRDefault="0082688B" w:rsidP="003053CA">
            <w:r>
              <w:t xml:space="preserve">Building 215, Unit </w:t>
            </w:r>
            <w:proofErr w:type="spellStart"/>
            <w:r>
              <w:t>215F1</w:t>
            </w:r>
            <w:proofErr w:type="spellEnd"/>
          </w:p>
          <w:p w:rsidR="0082688B" w:rsidRDefault="0082688B" w:rsidP="003053CA">
            <w:r>
              <w:t>122 Lang Road</w:t>
            </w:r>
          </w:p>
          <w:p w:rsidR="002C6779" w:rsidRPr="00D3174F" w:rsidRDefault="0082688B" w:rsidP="003D1811">
            <w:r>
              <w:t>Moore Park, NSW 2021</w:t>
            </w:r>
          </w:p>
        </w:tc>
      </w:tr>
      <w:tr w:rsidR="002C6779" w:rsidRPr="00D3174F" w:rsidTr="00881CC0">
        <w:tc>
          <w:tcPr>
            <w:tcW w:w="0" w:type="auto"/>
            <w:tcBorders>
              <w:top w:val="nil"/>
              <w:bottom w:val="nil"/>
            </w:tcBorders>
          </w:tcPr>
          <w:p w:rsidR="002C6779" w:rsidRPr="00D3174F" w:rsidRDefault="002C6779" w:rsidP="00881CC0"/>
        </w:tc>
        <w:tc>
          <w:tcPr>
            <w:tcW w:w="0" w:type="auto"/>
            <w:tcBorders>
              <w:top w:val="nil"/>
              <w:bottom w:val="nil"/>
            </w:tcBorders>
          </w:tcPr>
          <w:p w:rsidR="002C6779" w:rsidRPr="00D3174F" w:rsidRDefault="002C6779" w:rsidP="00881CC0">
            <w:r w:rsidRPr="00D3174F">
              <w:t>Telephone</w:t>
            </w:r>
          </w:p>
        </w:tc>
        <w:tc>
          <w:tcPr>
            <w:tcW w:w="0" w:type="auto"/>
            <w:tcBorders>
              <w:top w:val="nil"/>
              <w:bottom w:val="nil"/>
            </w:tcBorders>
          </w:tcPr>
          <w:p w:rsidR="002C6779" w:rsidRPr="00D3174F" w:rsidRDefault="0082688B" w:rsidP="00E4781A">
            <w:r>
              <w:t>(02) 9302 2200</w:t>
            </w:r>
          </w:p>
        </w:tc>
      </w:tr>
      <w:tr w:rsidR="002C6779" w:rsidRPr="00D3174F" w:rsidTr="00801C3D">
        <w:tc>
          <w:tcPr>
            <w:tcW w:w="0" w:type="auto"/>
            <w:tcBorders>
              <w:top w:val="nil"/>
              <w:bottom w:val="nil"/>
            </w:tcBorders>
          </w:tcPr>
          <w:p w:rsidR="002C6779" w:rsidRPr="00D3174F" w:rsidRDefault="002C6779" w:rsidP="00881CC0"/>
        </w:tc>
        <w:tc>
          <w:tcPr>
            <w:tcW w:w="0" w:type="auto"/>
            <w:tcBorders>
              <w:top w:val="nil"/>
              <w:bottom w:val="nil"/>
            </w:tcBorders>
          </w:tcPr>
          <w:p w:rsidR="002C6779" w:rsidRPr="00D3174F" w:rsidRDefault="0082688B" w:rsidP="00712E9D">
            <w:r>
              <w:t>Fax</w:t>
            </w:r>
          </w:p>
        </w:tc>
        <w:tc>
          <w:tcPr>
            <w:tcW w:w="0" w:type="auto"/>
            <w:tcBorders>
              <w:top w:val="nil"/>
              <w:bottom w:val="nil"/>
            </w:tcBorders>
          </w:tcPr>
          <w:p w:rsidR="002C6779" w:rsidRPr="00D3174F" w:rsidRDefault="0082688B" w:rsidP="00E4781A">
            <w:r>
              <w:t>(02) 9302 2212</w:t>
            </w:r>
          </w:p>
        </w:tc>
      </w:tr>
      <w:tr w:rsidR="0075164D" w:rsidRPr="00D3174F" w:rsidTr="00801C3D">
        <w:tc>
          <w:tcPr>
            <w:tcW w:w="0" w:type="auto"/>
            <w:tcBorders>
              <w:top w:val="nil"/>
              <w:bottom w:val="nil"/>
            </w:tcBorders>
          </w:tcPr>
          <w:p w:rsidR="0075164D" w:rsidRPr="00D3174F" w:rsidRDefault="0075164D" w:rsidP="00881CC0"/>
        </w:tc>
        <w:tc>
          <w:tcPr>
            <w:tcW w:w="0" w:type="auto"/>
            <w:tcBorders>
              <w:top w:val="nil"/>
              <w:bottom w:val="nil"/>
            </w:tcBorders>
          </w:tcPr>
          <w:p w:rsidR="0075164D" w:rsidRDefault="0075164D" w:rsidP="00712E9D">
            <w:r>
              <w:t>Email</w:t>
            </w:r>
          </w:p>
        </w:tc>
        <w:tc>
          <w:tcPr>
            <w:tcW w:w="0" w:type="auto"/>
            <w:tcBorders>
              <w:top w:val="nil"/>
              <w:bottom w:val="nil"/>
            </w:tcBorders>
          </w:tcPr>
          <w:p w:rsidR="0075164D" w:rsidRDefault="00874DB1" w:rsidP="00E4781A">
            <w:hyperlink r:id="rId9" w:history="1">
              <w:r w:rsidR="0075164D" w:rsidRPr="0075164D">
                <w:rPr>
                  <w:rStyle w:val="Hyperlink"/>
                  <w:lang w:val="en-US"/>
                </w:rPr>
                <w:t>joconnor@foodco.com.au</w:t>
              </w:r>
            </w:hyperlink>
          </w:p>
        </w:tc>
      </w:tr>
      <w:tr w:rsidR="002C6779" w:rsidRPr="00D3174F" w:rsidTr="00801C3D">
        <w:trPr>
          <w:trHeight w:val="1359"/>
        </w:trPr>
        <w:tc>
          <w:tcPr>
            <w:tcW w:w="0" w:type="auto"/>
            <w:tcBorders>
              <w:top w:val="nil"/>
              <w:bottom w:val="nil"/>
            </w:tcBorders>
          </w:tcPr>
          <w:p w:rsidR="002C6779" w:rsidRPr="00D3174F" w:rsidRDefault="002C6779" w:rsidP="00881CC0"/>
        </w:tc>
        <w:tc>
          <w:tcPr>
            <w:tcW w:w="0" w:type="auto"/>
            <w:tcBorders>
              <w:top w:val="nil"/>
              <w:bottom w:val="nil"/>
            </w:tcBorders>
          </w:tcPr>
          <w:p w:rsidR="002C6779" w:rsidRPr="0075164D" w:rsidRDefault="002C6779" w:rsidP="003053CA">
            <w:r w:rsidRPr="0075164D">
              <w:t>Attention</w:t>
            </w:r>
          </w:p>
          <w:p w:rsidR="002C6779" w:rsidRPr="0075164D" w:rsidRDefault="002C6779" w:rsidP="003053CA">
            <w:pPr>
              <w:rPr>
                <w:b/>
              </w:rPr>
            </w:pPr>
          </w:p>
          <w:p w:rsidR="002C6779" w:rsidRPr="0075164D" w:rsidRDefault="002C6779" w:rsidP="003053CA">
            <w:pPr>
              <w:rPr>
                <w:b/>
              </w:rPr>
            </w:pPr>
          </w:p>
          <w:p w:rsidR="002C6779" w:rsidRPr="0075164D" w:rsidRDefault="002C6779" w:rsidP="00881CC0">
            <w:pPr>
              <w:rPr>
                <w:b/>
              </w:rPr>
            </w:pPr>
          </w:p>
        </w:tc>
        <w:tc>
          <w:tcPr>
            <w:tcW w:w="0" w:type="auto"/>
            <w:tcBorders>
              <w:top w:val="nil"/>
              <w:bottom w:val="nil"/>
            </w:tcBorders>
          </w:tcPr>
          <w:p w:rsidR="002C6779" w:rsidRPr="0075164D" w:rsidRDefault="0082688B" w:rsidP="003053CA">
            <w:r w:rsidRPr="0075164D">
              <w:t>Jenifer O’Connor</w:t>
            </w:r>
          </w:p>
          <w:p w:rsidR="002C6779" w:rsidRPr="00D3174F" w:rsidRDefault="0075164D" w:rsidP="0075164D">
            <w:r w:rsidRPr="0075164D">
              <w:rPr>
                <w:color w:val="4B4B4B"/>
                <w:sz w:val="18"/>
                <w:szCs w:val="18"/>
                <w:shd w:val="clear" w:color="auto" w:fill="FFFFFF"/>
              </w:rPr>
              <w:t xml:space="preserve"> </w:t>
            </w:r>
            <w:r w:rsidRPr="00EF3AE0">
              <w:t>National Manager of Culture and Engagement</w:t>
            </w:r>
          </w:p>
        </w:tc>
      </w:tr>
    </w:tbl>
    <w:p w:rsidR="008834BA" w:rsidRDefault="008834BA" w:rsidP="00400F28"/>
    <w:p w:rsidR="008834BA" w:rsidRDefault="008834BA">
      <w:pPr>
        <w:spacing w:after="0" w:line="240" w:lineRule="auto"/>
        <w:rPr>
          <w:rFonts w:eastAsiaTheme="majorEastAsia"/>
          <w:b/>
          <w:color w:val="10C9DE"/>
          <w:sz w:val="24"/>
        </w:rPr>
      </w:pPr>
      <w:r>
        <w:lastRenderedPageBreak/>
        <w:br w:type="page"/>
      </w:r>
    </w:p>
    <w:p w:rsidR="00663777" w:rsidRPr="00663777" w:rsidRDefault="00663777" w:rsidP="00CB60AA">
      <w:pPr>
        <w:pStyle w:val="Heading3"/>
      </w:pPr>
      <w:bookmarkStart w:id="8" w:name="_Toc468893369"/>
      <w:r w:rsidRPr="00663777">
        <w:lastRenderedPageBreak/>
        <w:t>Preamble</w:t>
      </w:r>
      <w:bookmarkEnd w:id="8"/>
    </w:p>
    <w:p w:rsidR="008D3888" w:rsidRDefault="002C6779" w:rsidP="00F27015">
      <w:pPr>
        <w:pStyle w:val="ListParagraph"/>
        <w:numPr>
          <w:ilvl w:val="1"/>
          <w:numId w:val="4"/>
        </w:numPr>
      </w:pPr>
      <w:r w:rsidRPr="00DE0695">
        <w:t>The Fair Work Ombudsman (</w:t>
      </w:r>
      <w:r w:rsidRPr="00CB60AA">
        <w:rPr>
          <w:b/>
        </w:rPr>
        <w:t>FWO</w:t>
      </w:r>
      <w:r w:rsidRPr="00DE0695">
        <w:t>) is an independent statutory agency established under the Fair Work Act 2009 (</w:t>
      </w:r>
      <w:r w:rsidRPr="00CB60AA">
        <w:rPr>
          <w:b/>
        </w:rPr>
        <w:t>FW Act</w:t>
      </w:r>
      <w:r w:rsidRPr="00DE0695">
        <w:t>) charged with the responsibility of promoting fair, harmonious and productive workplaces</w:t>
      </w:r>
      <w:r w:rsidR="002E7623">
        <w:t>.</w:t>
      </w:r>
      <w:r w:rsidRPr="00DE0695">
        <w:t xml:space="preserve"> </w:t>
      </w:r>
    </w:p>
    <w:p w:rsidR="00663777" w:rsidRDefault="002E7623" w:rsidP="00F27015">
      <w:pPr>
        <w:pStyle w:val="ListParagraph"/>
        <w:numPr>
          <w:ilvl w:val="1"/>
          <w:numId w:val="4"/>
        </w:numPr>
      </w:pPr>
      <w:r>
        <w:t xml:space="preserve">The main functions of the FWO are to provide advice and assistance to workplace </w:t>
      </w:r>
      <w:r w:rsidRPr="006A7D8B">
        <w:rPr>
          <w:rFonts w:cs="Arial"/>
          <w:szCs w:val="22"/>
        </w:rPr>
        <w:t>participants and to ensure compliance with the FW</w:t>
      </w:r>
      <w:r w:rsidR="00A326CB">
        <w:rPr>
          <w:rFonts w:cs="Arial"/>
          <w:szCs w:val="22"/>
        </w:rPr>
        <w:t xml:space="preserve"> Act.</w:t>
      </w:r>
    </w:p>
    <w:p w:rsidR="002C6779" w:rsidRDefault="00501E45" w:rsidP="00F27015">
      <w:pPr>
        <w:pStyle w:val="ListParagraph"/>
        <w:numPr>
          <w:ilvl w:val="1"/>
          <w:numId w:val="4"/>
        </w:numPr>
      </w:pPr>
      <w:proofErr w:type="spellStart"/>
      <w:r>
        <w:t>Foodco</w:t>
      </w:r>
      <w:proofErr w:type="spellEnd"/>
      <w:r>
        <w:t xml:space="preserve"> Group Pty Ltd</w:t>
      </w:r>
      <w:r w:rsidR="002E7623">
        <w:t xml:space="preserve"> is a company incorporated under the </w:t>
      </w:r>
      <w:r w:rsidR="002E7623" w:rsidRPr="002E7623">
        <w:rPr>
          <w:i/>
        </w:rPr>
        <w:t>Corporations Act, 2001 (</w:t>
      </w:r>
      <w:proofErr w:type="spellStart"/>
      <w:r w:rsidR="002E7623" w:rsidRPr="002E7623">
        <w:rPr>
          <w:i/>
        </w:rPr>
        <w:t>Cth</w:t>
      </w:r>
      <w:proofErr w:type="spellEnd"/>
      <w:r w:rsidR="002E7623" w:rsidRPr="002E7623">
        <w:rPr>
          <w:i/>
        </w:rPr>
        <w:t xml:space="preserve">) </w:t>
      </w:r>
      <w:r w:rsidR="002E7623">
        <w:t>(</w:t>
      </w:r>
      <w:r w:rsidR="002E7623" w:rsidRPr="007C6FB0">
        <w:rPr>
          <w:b/>
        </w:rPr>
        <w:t>Corporations Act</w:t>
      </w:r>
      <w:r w:rsidR="002E7623">
        <w:t>) and owns and operates a franchise business in Australia through its related bodies corporate.</w:t>
      </w:r>
    </w:p>
    <w:p w:rsidR="00CB60AA" w:rsidRPr="0075164D" w:rsidRDefault="00501E45" w:rsidP="00CB60AA">
      <w:pPr>
        <w:pStyle w:val="ListParagraph"/>
        <w:numPr>
          <w:ilvl w:val="1"/>
          <w:numId w:val="4"/>
        </w:numPr>
      </w:pPr>
      <w:proofErr w:type="spellStart"/>
      <w:r w:rsidRPr="0075164D">
        <w:t>Foodco</w:t>
      </w:r>
      <w:proofErr w:type="spellEnd"/>
      <w:r w:rsidRPr="0075164D">
        <w:t xml:space="preserve"> Group Pty Ltd</w:t>
      </w:r>
      <w:r w:rsidR="009C13DA" w:rsidRPr="0075164D">
        <w:t xml:space="preserve"> and </w:t>
      </w:r>
      <w:r w:rsidR="009C13DA" w:rsidRPr="00EF3AE0">
        <w:t>its F</w:t>
      </w:r>
      <w:r w:rsidR="00CB60AA" w:rsidRPr="00EF3AE0">
        <w:t>ranchisees</w:t>
      </w:r>
      <w:r w:rsidR="00CB60AA" w:rsidRPr="0075164D">
        <w:t xml:space="preserve"> are committed to complying with all legal obligations towards its employees.</w:t>
      </w:r>
    </w:p>
    <w:p w:rsidR="00CB60AA" w:rsidRDefault="00CB60AA" w:rsidP="00CB60AA">
      <w:pPr>
        <w:pStyle w:val="ListParagraph"/>
        <w:numPr>
          <w:ilvl w:val="1"/>
          <w:numId w:val="4"/>
        </w:numPr>
      </w:pPr>
      <w:r>
        <w:t xml:space="preserve">To show its commitment to compliance and to encourage fair, harmonious and productive workplaces, </w:t>
      </w:r>
      <w:proofErr w:type="spellStart"/>
      <w:r w:rsidR="00501E45">
        <w:t>Foodco</w:t>
      </w:r>
      <w:proofErr w:type="spellEnd"/>
      <w:r w:rsidR="00501E45">
        <w:t xml:space="preserve"> Group Pty Ltd</w:t>
      </w:r>
      <w:r w:rsidRPr="0022255C">
        <w:t xml:space="preserve"> </w:t>
      </w:r>
      <w:proofErr w:type="gramStart"/>
      <w:r w:rsidRPr="0022255C">
        <w:t>have</w:t>
      </w:r>
      <w:proofErr w:type="gramEnd"/>
      <w:r>
        <w:t xml:space="preserve"> agreed to enter into a compliance partnership</w:t>
      </w:r>
      <w:r w:rsidR="00EB2F5F">
        <w:t xml:space="preserve"> with the FWO.</w:t>
      </w:r>
      <w:r>
        <w:t xml:space="preserve"> </w:t>
      </w:r>
    </w:p>
    <w:p w:rsidR="00CB60AA" w:rsidRDefault="00CB60AA" w:rsidP="00CB60AA">
      <w:pPr>
        <w:pStyle w:val="ListParagraph"/>
        <w:numPr>
          <w:ilvl w:val="1"/>
          <w:numId w:val="4"/>
        </w:numPr>
      </w:pPr>
      <w:r>
        <w:t>The partnership</w:t>
      </w:r>
      <w:r w:rsidR="002E7623">
        <w:t>,</w:t>
      </w:r>
      <w:r>
        <w:t xml:space="preserve"> formalised in this Deed</w:t>
      </w:r>
      <w:r w:rsidR="002E7623">
        <w:t>,</w:t>
      </w:r>
      <w:r>
        <w:t xml:space="preserve"> will place obligations on both parties and </w:t>
      </w:r>
      <w:proofErr w:type="gramStart"/>
      <w:r>
        <w:t>is designed</w:t>
      </w:r>
      <w:proofErr w:type="gramEnd"/>
      <w:r>
        <w:t xml:space="preserve"> to bring benefits to the FWO, </w:t>
      </w:r>
      <w:proofErr w:type="spellStart"/>
      <w:r w:rsidR="00501E45">
        <w:t>Foodco</w:t>
      </w:r>
      <w:proofErr w:type="spellEnd"/>
      <w:r w:rsidR="00501E45">
        <w:t xml:space="preserve"> Group Pty Ltd</w:t>
      </w:r>
      <w:r>
        <w:t xml:space="preserve"> and </w:t>
      </w:r>
      <w:r w:rsidR="00BA01A0">
        <w:t xml:space="preserve">its </w:t>
      </w:r>
      <w:r>
        <w:t>employees</w:t>
      </w:r>
      <w:r w:rsidR="002E7623">
        <w:t xml:space="preserve">, </w:t>
      </w:r>
      <w:r w:rsidR="00BA01A0">
        <w:t xml:space="preserve">and also to </w:t>
      </w:r>
      <w:r w:rsidR="0075164D">
        <w:t xml:space="preserve">Franchisees and their </w:t>
      </w:r>
      <w:r w:rsidR="002E7623">
        <w:t>employees</w:t>
      </w:r>
      <w:r w:rsidR="00EB2F5F">
        <w:t>.</w:t>
      </w:r>
      <w:r>
        <w:t xml:space="preserve">  Both parties are committed to the success of this partnership and look forward to </w:t>
      </w:r>
      <w:r w:rsidRPr="00D56331">
        <w:t xml:space="preserve">using it as an example of </w:t>
      </w:r>
      <w:r>
        <w:t xml:space="preserve">cooperative engagement to promote </w:t>
      </w:r>
      <w:r w:rsidRPr="00D56331">
        <w:t>compliance.</w:t>
      </w:r>
    </w:p>
    <w:p w:rsidR="002E7623" w:rsidRPr="00D56331" w:rsidRDefault="002E7623" w:rsidP="002E7623">
      <w:pPr>
        <w:pStyle w:val="ListParagraph"/>
        <w:numPr>
          <w:ilvl w:val="1"/>
          <w:numId w:val="4"/>
        </w:numPr>
      </w:pPr>
      <w:r w:rsidRPr="002E7623">
        <w:t>Both parties acknowledge the importance of having systems and processes in place to ensure compliance and to monitor, and improve where appropriate, these on an on-going basis. They also acknowledge the value regular audits play in a compliance environment to provide confidence that mistakes are not being made or are corrected in a proactive manner as soon as is possible.</w:t>
      </w:r>
    </w:p>
    <w:p w:rsidR="00CB60AA" w:rsidRDefault="00CB60AA" w:rsidP="00CB60AA">
      <w:pPr>
        <w:pStyle w:val="ListParagraph"/>
        <w:numPr>
          <w:ilvl w:val="1"/>
          <w:numId w:val="4"/>
        </w:numPr>
      </w:pPr>
      <w:r w:rsidRPr="00D56331">
        <w:t xml:space="preserve">The FWO </w:t>
      </w:r>
      <w:r w:rsidRPr="0022255C">
        <w:t xml:space="preserve">will provide assistance to </w:t>
      </w:r>
      <w:proofErr w:type="spellStart"/>
      <w:r w:rsidR="00501E45">
        <w:t>Foodco</w:t>
      </w:r>
      <w:proofErr w:type="spellEnd"/>
      <w:r w:rsidR="00501E45">
        <w:t xml:space="preserve"> Group Pty Ltd</w:t>
      </w:r>
      <w:r w:rsidRPr="0022255C">
        <w:t xml:space="preserve"> where appropriate and </w:t>
      </w:r>
      <w:proofErr w:type="spellStart"/>
      <w:r w:rsidR="00501E45">
        <w:t>Foodco</w:t>
      </w:r>
      <w:proofErr w:type="spellEnd"/>
      <w:r w:rsidR="00501E45">
        <w:t xml:space="preserve"> Group Pty Ltd</w:t>
      </w:r>
      <w:r w:rsidRPr="00D56331">
        <w:t xml:space="preserve"> will </w:t>
      </w:r>
      <w:r>
        <w:t>introduce or maintain</w:t>
      </w:r>
      <w:r w:rsidRPr="00D56331">
        <w:t>, and enhance where appropriate, a number of proactive measures to promote and ensure compliance and promote productive workplaces.</w:t>
      </w:r>
    </w:p>
    <w:p w:rsidR="002E7623" w:rsidRPr="00D56331" w:rsidRDefault="002E7623" w:rsidP="0022255C">
      <w:pPr>
        <w:pStyle w:val="Heading3"/>
      </w:pPr>
      <w:bookmarkStart w:id="9" w:name="_Toc468893370"/>
      <w:r>
        <w:t>Background</w:t>
      </w:r>
      <w:bookmarkEnd w:id="9"/>
    </w:p>
    <w:p w:rsidR="002E7623" w:rsidRDefault="002E7623" w:rsidP="00F27015">
      <w:pPr>
        <w:pStyle w:val="ListParagraph"/>
        <w:numPr>
          <w:ilvl w:val="1"/>
          <w:numId w:val="4"/>
        </w:numPr>
      </w:pPr>
      <w:r>
        <w:t xml:space="preserve">The FWO forms partnerships with employers who are leaders in their field and committed to achieving fair, harmonious and productive workplaces and complying </w:t>
      </w:r>
      <w:r w:rsidRPr="00070F43">
        <w:t>with their legal obligations.</w:t>
      </w:r>
    </w:p>
    <w:p w:rsidR="002E7623" w:rsidRDefault="002E7623" w:rsidP="00F27015">
      <w:pPr>
        <w:pStyle w:val="ListParagraph"/>
        <w:numPr>
          <w:ilvl w:val="1"/>
          <w:numId w:val="4"/>
        </w:numPr>
      </w:pPr>
      <w:r w:rsidRPr="00070F43">
        <w:lastRenderedPageBreak/>
        <w:t xml:space="preserve">In early 2016, </w:t>
      </w:r>
      <w:proofErr w:type="spellStart"/>
      <w:r w:rsidR="00501E45">
        <w:t>Foodco</w:t>
      </w:r>
      <w:proofErr w:type="spellEnd"/>
      <w:r w:rsidR="00501E45">
        <w:t xml:space="preserve"> Group Pty Ltd</w:t>
      </w:r>
      <w:r w:rsidRPr="00070F43">
        <w:t xml:space="preserve"> approached the FWO with the intention of proactively engaging with the agency to ensure it and its </w:t>
      </w:r>
      <w:r>
        <w:t>F</w:t>
      </w:r>
      <w:r w:rsidRPr="00070F43">
        <w:t>ranchisees are compliant with Commonwealth workplace laws and it is an employer of choice.</w:t>
      </w:r>
    </w:p>
    <w:p w:rsidR="002E7623" w:rsidRDefault="002E7623" w:rsidP="00F27015">
      <w:pPr>
        <w:pStyle w:val="ListParagraph"/>
        <w:numPr>
          <w:ilvl w:val="1"/>
          <w:numId w:val="4"/>
        </w:numPr>
      </w:pPr>
      <w:r w:rsidRPr="00070F43">
        <w:t xml:space="preserve">After discussions, both parties agreed to enter a proactive partnership focused on </w:t>
      </w:r>
      <w:r w:rsidRPr="00EA1F9F">
        <w:t xml:space="preserve">ensuring compliance with Commonwealth workplace laws.  In broad terms, the FWO will provide assistance to </w:t>
      </w:r>
      <w:proofErr w:type="spellStart"/>
      <w:r w:rsidR="00501E45">
        <w:rPr>
          <w:rFonts w:cs="Arial"/>
        </w:rPr>
        <w:t>Foodco</w:t>
      </w:r>
      <w:proofErr w:type="spellEnd"/>
      <w:r w:rsidR="00501E45">
        <w:rPr>
          <w:rFonts w:cs="Arial"/>
        </w:rPr>
        <w:t xml:space="preserve"> Group Pty Ltd</w:t>
      </w:r>
      <w:r w:rsidRPr="00070F43">
        <w:t xml:space="preserve"> where appropriate and </w:t>
      </w:r>
      <w:proofErr w:type="spellStart"/>
      <w:r w:rsidR="00501E45">
        <w:rPr>
          <w:rFonts w:cs="Arial"/>
        </w:rPr>
        <w:t>Foodco</w:t>
      </w:r>
      <w:proofErr w:type="spellEnd"/>
      <w:r w:rsidR="00501E45">
        <w:rPr>
          <w:rFonts w:cs="Arial"/>
        </w:rPr>
        <w:t xml:space="preserve"> Group Pty Ltd</w:t>
      </w:r>
      <w:r w:rsidRPr="00070F43">
        <w:t xml:space="preserve"> will maintain or implement </w:t>
      </w:r>
      <w:r w:rsidRPr="007C6FB0">
        <w:rPr>
          <w:rFonts w:cs="Arial"/>
        </w:rPr>
        <w:t>the</w:t>
      </w:r>
      <w:r w:rsidRPr="00070F43">
        <w:t xml:space="preserve"> proactive measures contained in this Deed</w:t>
      </w:r>
      <w:r w:rsidRPr="00EA1F9F">
        <w:t xml:space="preserve"> to promote and ensure compliance and promote productive workplaces.</w:t>
      </w:r>
    </w:p>
    <w:p w:rsidR="00783D77" w:rsidRPr="002C6779" w:rsidRDefault="004D73B2" w:rsidP="00F27015">
      <w:pPr>
        <w:pStyle w:val="ListParagraph"/>
        <w:numPr>
          <w:ilvl w:val="1"/>
          <w:numId w:val="4"/>
        </w:numPr>
      </w:pPr>
      <w:r w:rsidRPr="002C6779">
        <w:t>The parties agree as follows:</w:t>
      </w:r>
    </w:p>
    <w:p w:rsidR="00712E9D" w:rsidRDefault="00712E9D" w:rsidP="00FA112F"/>
    <w:p w:rsidR="00712E9D" w:rsidRDefault="00712E9D" w:rsidP="00FA112F"/>
    <w:p w:rsidR="002E7623" w:rsidRDefault="002E7623">
      <w:pPr>
        <w:spacing w:after="0" w:line="240" w:lineRule="auto"/>
        <w:rPr>
          <w:rFonts w:ascii="Arial Bold" w:hAnsi="Arial Bold" w:cstheme="minorBidi"/>
          <w:bCs/>
          <w:iCs/>
          <w:color w:val="0194A6"/>
          <w:sz w:val="28"/>
          <w:szCs w:val="22"/>
        </w:rPr>
      </w:pPr>
      <w:r>
        <w:br w:type="page"/>
      </w:r>
    </w:p>
    <w:p w:rsidR="004D73B2" w:rsidRDefault="004D73B2" w:rsidP="00787050">
      <w:pPr>
        <w:pStyle w:val="AttachmentH2"/>
      </w:pPr>
      <w:bookmarkStart w:id="10" w:name="_Toc468893371"/>
      <w:r>
        <w:lastRenderedPageBreak/>
        <w:t>Part I –</w:t>
      </w:r>
      <w:r w:rsidR="0094074B">
        <w:t xml:space="preserve"> </w:t>
      </w:r>
      <w:r>
        <w:t>Communication</w:t>
      </w:r>
      <w:bookmarkEnd w:id="10"/>
    </w:p>
    <w:p w:rsidR="004D73B2" w:rsidRPr="0094074B" w:rsidRDefault="004D73B2" w:rsidP="00400F28"/>
    <w:p w:rsidR="0094074B" w:rsidRDefault="0094074B" w:rsidP="00BE6AB2">
      <w:pPr>
        <w:pStyle w:val="Heading3"/>
      </w:pPr>
      <w:bookmarkStart w:id="11" w:name="_Toc468893372"/>
      <w:r>
        <w:t xml:space="preserve">Internal </w:t>
      </w:r>
      <w:r w:rsidR="00741BC0">
        <w:t>C</w:t>
      </w:r>
      <w:r>
        <w:t>ommunication</w:t>
      </w:r>
      <w:bookmarkEnd w:id="11"/>
    </w:p>
    <w:p w:rsidR="00CE41D5" w:rsidRPr="0094074B" w:rsidRDefault="002C6779" w:rsidP="00200439">
      <w:pPr>
        <w:pStyle w:val="ListParagraph"/>
        <w:numPr>
          <w:ilvl w:val="1"/>
          <w:numId w:val="4"/>
        </w:numPr>
      </w:pPr>
      <w:r w:rsidRPr="00DE0695">
        <w:t xml:space="preserve">As a sign of the commitment of both the FWO and </w:t>
      </w:r>
      <w:proofErr w:type="spellStart"/>
      <w:r w:rsidR="00501E45">
        <w:t>Foodco</w:t>
      </w:r>
      <w:proofErr w:type="spellEnd"/>
      <w:r w:rsidR="00501E45">
        <w:t xml:space="preserve"> Group Pty Ltd</w:t>
      </w:r>
      <w:r w:rsidRPr="00DE0695">
        <w:t xml:space="preserve"> to the compliance partnership, both parties will communicate its existence </w:t>
      </w:r>
      <w:r w:rsidR="00741BC0">
        <w:t xml:space="preserve">and its purpose </w:t>
      </w:r>
      <w:r w:rsidRPr="00DE0695">
        <w:t>to their staff</w:t>
      </w:r>
      <w:r w:rsidR="004D73B2" w:rsidRPr="0094074B">
        <w:t>.</w:t>
      </w:r>
    </w:p>
    <w:p w:rsidR="00CE41D5" w:rsidRPr="00B76B63" w:rsidRDefault="002C6779" w:rsidP="00BE6AB2">
      <w:pPr>
        <w:pStyle w:val="Heading3"/>
      </w:pPr>
      <w:bookmarkStart w:id="12" w:name="_Toc468893373"/>
      <w:r>
        <w:t xml:space="preserve">Communication to </w:t>
      </w:r>
      <w:proofErr w:type="spellStart"/>
      <w:r w:rsidR="00501E45">
        <w:t>Foodco</w:t>
      </w:r>
      <w:proofErr w:type="spellEnd"/>
      <w:r w:rsidR="00501E45">
        <w:t xml:space="preserve"> Group Pty Ltd</w:t>
      </w:r>
      <w:r>
        <w:t xml:space="preserve"> Employees</w:t>
      </w:r>
      <w:bookmarkEnd w:id="12"/>
    </w:p>
    <w:p w:rsidR="00365B80" w:rsidRDefault="002C6779" w:rsidP="00200439">
      <w:pPr>
        <w:pStyle w:val="ListParagraph"/>
        <w:numPr>
          <w:ilvl w:val="1"/>
          <w:numId w:val="4"/>
        </w:numPr>
      </w:pPr>
      <w:r w:rsidRPr="00A66546">
        <w:t>Within</w:t>
      </w:r>
      <w:r w:rsidRPr="00D3174F">
        <w:t xml:space="preserve"> 14 days of the execution of the Deed, </w:t>
      </w:r>
      <w:proofErr w:type="spellStart"/>
      <w:r w:rsidR="00501E45">
        <w:t>Foodco</w:t>
      </w:r>
      <w:proofErr w:type="spellEnd"/>
      <w:r w:rsidR="00501E45">
        <w:t xml:space="preserve"> Group Pty Ltd</w:t>
      </w:r>
      <w:r w:rsidRPr="00D3174F">
        <w:t xml:space="preserve"> will communicate the existence of the Deed to all current employees </w:t>
      </w:r>
      <w:r w:rsidR="00741BC0">
        <w:t xml:space="preserve">at </w:t>
      </w:r>
      <w:proofErr w:type="spellStart"/>
      <w:r w:rsidR="00501E45">
        <w:t>Foodco</w:t>
      </w:r>
      <w:proofErr w:type="spellEnd"/>
      <w:r w:rsidR="00501E45">
        <w:t xml:space="preserve"> Group Pty Ltd</w:t>
      </w:r>
      <w:r w:rsidR="00741BC0" w:rsidRPr="00D3174F">
        <w:t xml:space="preserve"> </w:t>
      </w:r>
      <w:r w:rsidR="00741BC0">
        <w:t xml:space="preserve">sites </w:t>
      </w:r>
      <w:r w:rsidRPr="00D3174F">
        <w:t>via an internal communication method such as email, internal memo or intranet and make a copy of the Deed available to all staff</w:t>
      </w:r>
      <w:r w:rsidR="00CE41D5" w:rsidRPr="00D3174F">
        <w:t>.</w:t>
      </w:r>
      <w:r w:rsidR="00365B80">
        <w:t xml:space="preserve"> </w:t>
      </w:r>
    </w:p>
    <w:p w:rsidR="00CE41D5" w:rsidRPr="00D3174F" w:rsidRDefault="00501E45" w:rsidP="00200439">
      <w:pPr>
        <w:pStyle w:val="ListParagraph"/>
        <w:numPr>
          <w:ilvl w:val="1"/>
          <w:numId w:val="4"/>
        </w:numPr>
      </w:pPr>
      <w:proofErr w:type="spellStart"/>
      <w:r>
        <w:t>Foodco</w:t>
      </w:r>
      <w:proofErr w:type="spellEnd"/>
      <w:r>
        <w:t xml:space="preserve"> Group Pty Ltd</w:t>
      </w:r>
      <w:r w:rsidR="00365B80">
        <w:t xml:space="preserve"> will </w:t>
      </w:r>
      <w:r w:rsidR="00EC0437">
        <w:t>communicate the</w:t>
      </w:r>
      <w:r w:rsidR="00365B80">
        <w:t xml:space="preserve"> existence of the Deed to all future employees at </w:t>
      </w:r>
      <w:proofErr w:type="spellStart"/>
      <w:r>
        <w:t>Foodco</w:t>
      </w:r>
      <w:proofErr w:type="spellEnd"/>
      <w:r>
        <w:t xml:space="preserve"> Group Pty Ltd</w:t>
      </w:r>
      <w:r w:rsidR="00365B80">
        <w:t xml:space="preserve"> sites within 14 days of engagement.</w:t>
      </w:r>
    </w:p>
    <w:p w:rsidR="00CE41D5" w:rsidRPr="00D3174F" w:rsidRDefault="00CE41D5" w:rsidP="00200439">
      <w:pPr>
        <w:pStyle w:val="ListParagraph"/>
        <w:numPr>
          <w:ilvl w:val="1"/>
          <w:numId w:val="4"/>
        </w:numPr>
      </w:pPr>
      <w:r w:rsidRPr="00D3174F">
        <w:t>That communication is to be in the following form:</w:t>
      </w:r>
    </w:p>
    <w:p w:rsidR="002C6779" w:rsidRPr="002C6779" w:rsidRDefault="002C6779" w:rsidP="002C6779">
      <w:pPr>
        <w:rPr>
          <w:i/>
          <w:iCs/>
          <w:color w:val="000000" w:themeColor="text1"/>
          <w:szCs w:val="22"/>
        </w:rPr>
      </w:pPr>
      <w:r w:rsidRPr="002C6779">
        <w:rPr>
          <w:i/>
          <w:iCs/>
          <w:color w:val="000000" w:themeColor="text1"/>
          <w:szCs w:val="22"/>
        </w:rPr>
        <w:t>“</w:t>
      </w:r>
      <w:proofErr w:type="spellStart"/>
      <w:r w:rsidR="00501E45">
        <w:rPr>
          <w:i/>
        </w:rPr>
        <w:t>Foodco</w:t>
      </w:r>
      <w:proofErr w:type="spellEnd"/>
      <w:r w:rsidR="00501E45">
        <w:rPr>
          <w:i/>
        </w:rPr>
        <w:t xml:space="preserve"> Group Pty Ltd</w:t>
      </w:r>
      <w:r w:rsidR="001F6585" w:rsidDel="001F6585">
        <w:rPr>
          <w:i/>
          <w:iCs/>
          <w:color w:val="000000" w:themeColor="text1"/>
          <w:szCs w:val="22"/>
        </w:rPr>
        <w:t xml:space="preserve"> </w:t>
      </w:r>
      <w:r w:rsidRPr="002C6779">
        <w:rPr>
          <w:i/>
          <w:iCs/>
          <w:color w:val="000000" w:themeColor="text1"/>
          <w:szCs w:val="22"/>
        </w:rPr>
        <w:t>has entered into a compliance partnership with the Office of the Fair Work Ombudsman (</w:t>
      </w:r>
      <w:r w:rsidRPr="00A3122B">
        <w:rPr>
          <w:b/>
          <w:i/>
          <w:iCs/>
          <w:color w:val="000000" w:themeColor="text1"/>
          <w:szCs w:val="22"/>
        </w:rPr>
        <w:t>FWO</w:t>
      </w:r>
      <w:r w:rsidRPr="002C6779">
        <w:rPr>
          <w:i/>
          <w:iCs/>
          <w:color w:val="000000" w:themeColor="text1"/>
          <w:szCs w:val="22"/>
        </w:rPr>
        <w:t>).</w:t>
      </w:r>
    </w:p>
    <w:p w:rsidR="002C6779" w:rsidRPr="002C6779" w:rsidRDefault="00A3122B" w:rsidP="002C6779">
      <w:pPr>
        <w:rPr>
          <w:i/>
          <w:iCs/>
          <w:color w:val="000000" w:themeColor="text1"/>
          <w:szCs w:val="22"/>
        </w:rPr>
      </w:pPr>
      <w:r w:rsidRPr="00A3122B">
        <w:rPr>
          <w:i/>
          <w:iCs/>
          <w:color w:val="000000" w:themeColor="text1"/>
          <w:szCs w:val="22"/>
        </w:rPr>
        <w:t>We have entered into this compliance partnership because we are committed to ongoing compliance with Commonwealth workplace laws throughout our network. This partnership is to demonstrate to our staff and the broader community that we are committed to working with the FWO to promote harmonious, productive and cooperative workplaces. We believe this partnership will have a positive impact on our employees and our business.</w:t>
      </w:r>
    </w:p>
    <w:p w:rsidR="002C6779" w:rsidRPr="002C6779" w:rsidRDefault="002C6779" w:rsidP="002C6779">
      <w:pPr>
        <w:rPr>
          <w:i/>
          <w:iCs/>
          <w:color w:val="000000" w:themeColor="text1"/>
          <w:szCs w:val="22"/>
        </w:rPr>
      </w:pPr>
      <w:r w:rsidRPr="002C6779">
        <w:rPr>
          <w:i/>
          <w:iCs/>
          <w:color w:val="000000" w:themeColor="text1"/>
          <w:szCs w:val="22"/>
        </w:rPr>
        <w:t>To formalise this partnership, we have signed a Proactive Compliance Deed (</w:t>
      </w:r>
      <w:r w:rsidRPr="00741BC0">
        <w:rPr>
          <w:b/>
          <w:i/>
          <w:iCs/>
          <w:color w:val="000000" w:themeColor="text1"/>
          <w:szCs w:val="22"/>
        </w:rPr>
        <w:t>Deed</w:t>
      </w:r>
      <w:r w:rsidRPr="002C6779">
        <w:rPr>
          <w:i/>
          <w:iCs/>
          <w:color w:val="000000" w:themeColor="text1"/>
          <w:szCs w:val="22"/>
        </w:rPr>
        <w:t>) with the FWO.  This Deed places obligations on both parties and demonstrates our commitment to compliance with workplace laws.</w:t>
      </w:r>
    </w:p>
    <w:p w:rsidR="002C6779" w:rsidRPr="002C6779" w:rsidRDefault="002C6779" w:rsidP="002C6779">
      <w:pPr>
        <w:rPr>
          <w:i/>
          <w:iCs/>
          <w:color w:val="000000" w:themeColor="text1"/>
          <w:szCs w:val="22"/>
        </w:rPr>
      </w:pPr>
      <w:r w:rsidRPr="002C6779">
        <w:rPr>
          <w:i/>
          <w:iCs/>
          <w:color w:val="000000" w:themeColor="text1"/>
          <w:szCs w:val="22"/>
        </w:rPr>
        <w:t xml:space="preserve">We are pleased to make this Deed available to you through </w:t>
      </w:r>
      <w:r w:rsidRPr="009C13DA">
        <w:rPr>
          <w:i/>
          <w:iCs/>
          <w:color w:val="000000" w:themeColor="text1"/>
          <w:szCs w:val="22"/>
        </w:rPr>
        <w:t>◄insert hyperlink or place►</w:t>
      </w:r>
      <w:r w:rsidRPr="002C6779">
        <w:rPr>
          <w:i/>
          <w:iCs/>
          <w:color w:val="000000" w:themeColor="text1"/>
          <w:szCs w:val="22"/>
        </w:rPr>
        <w:t>.</w:t>
      </w:r>
    </w:p>
    <w:p w:rsidR="00CE41D5" w:rsidRPr="00801C3D" w:rsidRDefault="002C6779" w:rsidP="002C6779">
      <w:pPr>
        <w:rPr>
          <w:i/>
          <w:szCs w:val="22"/>
        </w:rPr>
      </w:pPr>
      <w:proofErr w:type="gramStart"/>
      <w:r w:rsidRPr="002C6779">
        <w:rPr>
          <w:i/>
          <w:iCs/>
          <w:color w:val="000000" w:themeColor="text1"/>
          <w:szCs w:val="22"/>
        </w:rPr>
        <w:t xml:space="preserve">You can also access information about entitlements and rights at work by contacting </w:t>
      </w:r>
      <w:r w:rsidRPr="009C13DA">
        <w:rPr>
          <w:i/>
          <w:iCs/>
          <w:color w:val="000000" w:themeColor="text1"/>
          <w:szCs w:val="22"/>
        </w:rPr>
        <w:t>◄insert name and contact details of the Liaison Officer appointed by entity as required by resources clause set out below►</w:t>
      </w:r>
      <w:r w:rsidRPr="002C6779">
        <w:rPr>
          <w:i/>
          <w:iCs/>
          <w:color w:val="000000" w:themeColor="text1"/>
          <w:szCs w:val="22"/>
        </w:rPr>
        <w:t xml:space="preserve">, who has been appointed </w:t>
      </w:r>
      <w:r w:rsidRPr="00741BC0">
        <w:rPr>
          <w:i/>
          <w:iCs/>
          <w:color w:val="000000" w:themeColor="text1"/>
          <w:szCs w:val="22"/>
        </w:rPr>
        <w:t xml:space="preserve">by </w:t>
      </w:r>
      <w:proofErr w:type="spellStart"/>
      <w:r w:rsidR="00501E45">
        <w:rPr>
          <w:i/>
        </w:rPr>
        <w:t>Foodco</w:t>
      </w:r>
      <w:proofErr w:type="spellEnd"/>
      <w:r w:rsidR="00501E45">
        <w:rPr>
          <w:i/>
        </w:rPr>
        <w:t xml:space="preserve"> Group Pty Ltd</w:t>
      </w:r>
      <w:r w:rsidRPr="00741BC0">
        <w:rPr>
          <w:i/>
          <w:iCs/>
          <w:color w:val="000000" w:themeColor="text1"/>
          <w:szCs w:val="22"/>
        </w:rPr>
        <w:t xml:space="preserve"> as</w:t>
      </w:r>
      <w:r w:rsidRPr="002C6779">
        <w:rPr>
          <w:i/>
          <w:iCs/>
          <w:color w:val="000000" w:themeColor="text1"/>
          <w:szCs w:val="22"/>
        </w:rPr>
        <w:t xml:space="preserve"> an Employee Liaison Officer, or by visiting the </w:t>
      </w:r>
      <w:hyperlink w:history="1">
        <w:r w:rsidR="00E4781A" w:rsidRPr="00E07B75">
          <w:rPr>
            <w:rStyle w:val="Hyperlink"/>
            <w:i/>
            <w:iCs/>
            <w:szCs w:val="22"/>
          </w:rPr>
          <w:t>Fair Work Ombudsman website</w:t>
        </w:r>
      </w:hyperlink>
      <w:r w:rsidRPr="002C6779">
        <w:rPr>
          <w:i/>
          <w:iCs/>
          <w:color w:val="000000" w:themeColor="text1"/>
          <w:szCs w:val="22"/>
        </w:rPr>
        <w:t xml:space="preserve"> at www.fairwork.gov.au or speaking to a Fair Work Advisor on 13 13 94.”</w:t>
      </w:r>
      <w:proofErr w:type="gramEnd"/>
    </w:p>
    <w:p w:rsidR="00CE41D5" w:rsidRPr="00B76B63" w:rsidRDefault="002C6779" w:rsidP="00BE6AB2">
      <w:pPr>
        <w:pStyle w:val="Heading3"/>
      </w:pPr>
      <w:bookmarkStart w:id="13" w:name="_Toc468893374"/>
      <w:r>
        <w:t xml:space="preserve">Communication </w:t>
      </w:r>
      <w:r w:rsidR="00801D50">
        <w:t xml:space="preserve">by </w:t>
      </w:r>
      <w:proofErr w:type="spellStart"/>
      <w:r w:rsidR="00501E45">
        <w:t>Foodco</w:t>
      </w:r>
      <w:proofErr w:type="spellEnd"/>
      <w:r w:rsidR="00501E45">
        <w:t xml:space="preserve"> Group Pty Ltd</w:t>
      </w:r>
      <w:r w:rsidR="00801D50">
        <w:t xml:space="preserve"> to Franchisees</w:t>
      </w:r>
      <w:bookmarkEnd w:id="13"/>
      <w:r w:rsidR="00CE41D5" w:rsidRPr="00B76B63">
        <w:tab/>
      </w:r>
    </w:p>
    <w:p w:rsidR="00CE41D5" w:rsidRDefault="003053CA" w:rsidP="00200439">
      <w:pPr>
        <w:pStyle w:val="ListParagraph"/>
        <w:numPr>
          <w:ilvl w:val="1"/>
          <w:numId w:val="4"/>
        </w:numPr>
      </w:pPr>
      <w:r w:rsidRPr="00D3174F">
        <w:lastRenderedPageBreak/>
        <w:t xml:space="preserve">Within 14 days of the </w:t>
      </w:r>
      <w:r w:rsidRPr="003E1C30">
        <w:t>execution</w:t>
      </w:r>
      <w:r w:rsidRPr="00D3174F">
        <w:t xml:space="preserve"> of the Deed, </w:t>
      </w:r>
      <w:proofErr w:type="spellStart"/>
      <w:r w:rsidR="00501E45">
        <w:t>Foodco</w:t>
      </w:r>
      <w:proofErr w:type="spellEnd"/>
      <w:r w:rsidR="00501E45">
        <w:t xml:space="preserve"> Group Pty Ltd</w:t>
      </w:r>
      <w:r w:rsidRPr="00D3174F">
        <w:t xml:space="preserve"> will communicate the existence of the </w:t>
      </w:r>
      <w:r>
        <w:t xml:space="preserve">compliance partnership </w:t>
      </w:r>
      <w:r w:rsidRPr="00D3174F">
        <w:t xml:space="preserve">to </w:t>
      </w:r>
      <w:r w:rsidR="00EA10FB">
        <w:t xml:space="preserve">all current </w:t>
      </w:r>
      <w:r w:rsidR="001F6585">
        <w:t xml:space="preserve">Franchisees </w:t>
      </w:r>
      <w:r w:rsidRPr="00D3174F">
        <w:t xml:space="preserve">via an internal communication method such as email, internal memo or intranet and make a copy of the Deed available to </w:t>
      </w:r>
      <w:r w:rsidR="00EA10FB">
        <w:t xml:space="preserve">all </w:t>
      </w:r>
      <w:r w:rsidR="001F6585">
        <w:t>Franchisees</w:t>
      </w:r>
      <w:r w:rsidR="00CE41D5" w:rsidRPr="00B76B63">
        <w:t>.</w:t>
      </w:r>
    </w:p>
    <w:p w:rsidR="00365B80" w:rsidRPr="00B76B63" w:rsidRDefault="00501E45" w:rsidP="00200439">
      <w:pPr>
        <w:pStyle w:val="ListParagraph"/>
        <w:numPr>
          <w:ilvl w:val="1"/>
          <w:numId w:val="4"/>
        </w:numPr>
      </w:pPr>
      <w:proofErr w:type="spellStart"/>
      <w:r>
        <w:t>Foodco</w:t>
      </w:r>
      <w:proofErr w:type="spellEnd"/>
      <w:r>
        <w:t xml:space="preserve"> Group Pty Ltd</w:t>
      </w:r>
      <w:r w:rsidR="00EC0437">
        <w:t xml:space="preserve"> will communicate </w:t>
      </w:r>
      <w:r w:rsidR="00365B80">
        <w:t xml:space="preserve">the existence of the Deed to all future </w:t>
      </w:r>
      <w:r w:rsidR="001F6585">
        <w:t>F</w:t>
      </w:r>
      <w:r w:rsidR="00365B80">
        <w:t>ranchisees within 14 days of engagement.</w:t>
      </w:r>
    </w:p>
    <w:p w:rsidR="00CE41D5" w:rsidRPr="00B76B63" w:rsidRDefault="00CE41D5" w:rsidP="00200439">
      <w:pPr>
        <w:pStyle w:val="ListParagraph"/>
        <w:numPr>
          <w:ilvl w:val="1"/>
          <w:numId w:val="4"/>
        </w:numPr>
      </w:pPr>
      <w:r w:rsidRPr="00B76B63">
        <w:t>That communication is to be in the following form:</w:t>
      </w:r>
    </w:p>
    <w:p w:rsidR="003053CA" w:rsidRPr="003053CA" w:rsidRDefault="003053CA" w:rsidP="003053CA">
      <w:pPr>
        <w:rPr>
          <w:i/>
          <w:iCs/>
          <w:color w:val="000000" w:themeColor="text1"/>
          <w:szCs w:val="22"/>
        </w:rPr>
      </w:pPr>
      <w:r w:rsidRPr="003053CA">
        <w:rPr>
          <w:i/>
          <w:iCs/>
          <w:color w:val="000000" w:themeColor="text1"/>
          <w:szCs w:val="22"/>
        </w:rPr>
        <w:t>“</w:t>
      </w:r>
      <w:proofErr w:type="spellStart"/>
      <w:r w:rsidR="00501E45">
        <w:rPr>
          <w:i/>
        </w:rPr>
        <w:t>Foodco</w:t>
      </w:r>
      <w:proofErr w:type="spellEnd"/>
      <w:r w:rsidR="00501E45">
        <w:rPr>
          <w:i/>
        </w:rPr>
        <w:t xml:space="preserve"> Group Pty Ltd</w:t>
      </w:r>
      <w:r w:rsidRPr="003053CA">
        <w:rPr>
          <w:i/>
          <w:iCs/>
          <w:color w:val="000000" w:themeColor="text1"/>
          <w:szCs w:val="22"/>
        </w:rPr>
        <w:t xml:space="preserve"> has entered into a compliance partnership with the Office of the Fair Work Ombudsman</w:t>
      </w:r>
      <w:r w:rsidR="006928EF">
        <w:rPr>
          <w:i/>
          <w:iCs/>
          <w:color w:val="000000" w:themeColor="text1"/>
          <w:szCs w:val="22"/>
        </w:rPr>
        <w:t xml:space="preserve"> (</w:t>
      </w:r>
      <w:r w:rsidR="006928EF">
        <w:rPr>
          <w:b/>
          <w:i/>
          <w:iCs/>
          <w:color w:val="000000" w:themeColor="text1"/>
          <w:szCs w:val="22"/>
        </w:rPr>
        <w:t>FWO</w:t>
      </w:r>
      <w:r w:rsidR="006928EF">
        <w:rPr>
          <w:i/>
          <w:iCs/>
          <w:color w:val="000000" w:themeColor="text1"/>
          <w:szCs w:val="22"/>
        </w:rPr>
        <w:t>)</w:t>
      </w:r>
      <w:r w:rsidRPr="003053CA">
        <w:rPr>
          <w:i/>
          <w:iCs/>
          <w:color w:val="000000" w:themeColor="text1"/>
          <w:szCs w:val="22"/>
        </w:rPr>
        <w:t>.</w:t>
      </w:r>
    </w:p>
    <w:p w:rsidR="003053CA" w:rsidRPr="003053CA" w:rsidRDefault="00A3122B" w:rsidP="003053CA">
      <w:pPr>
        <w:rPr>
          <w:i/>
          <w:iCs/>
          <w:color w:val="000000" w:themeColor="text1"/>
          <w:szCs w:val="22"/>
        </w:rPr>
      </w:pPr>
      <w:r w:rsidRPr="00A3122B">
        <w:rPr>
          <w:i/>
          <w:iCs/>
          <w:color w:val="000000" w:themeColor="text1"/>
          <w:szCs w:val="22"/>
        </w:rPr>
        <w:t>We have entered into this compliance partnership because we are committed to ongoing compliance with Commonwealth workplace laws throughout our network. This partnership is to demonstrate to our staff and the broader community that we are committed to working with the FWO to promote harmonious, productive and cooperative workplaces. We believe this partnership will have a positive impact on our employees and our business.</w:t>
      </w:r>
    </w:p>
    <w:p w:rsidR="003053CA" w:rsidRPr="003053CA" w:rsidRDefault="003053CA" w:rsidP="003053CA">
      <w:pPr>
        <w:rPr>
          <w:i/>
          <w:iCs/>
          <w:color w:val="000000" w:themeColor="text1"/>
          <w:szCs w:val="22"/>
        </w:rPr>
      </w:pPr>
      <w:r w:rsidRPr="003053CA">
        <w:rPr>
          <w:i/>
          <w:iCs/>
          <w:color w:val="000000" w:themeColor="text1"/>
          <w:szCs w:val="22"/>
        </w:rPr>
        <w:t>To formalise this partnership</w:t>
      </w:r>
      <w:r w:rsidRPr="006928EF">
        <w:rPr>
          <w:i/>
          <w:iCs/>
          <w:color w:val="000000" w:themeColor="text1"/>
          <w:szCs w:val="22"/>
        </w:rPr>
        <w:t xml:space="preserve">, </w:t>
      </w:r>
      <w:proofErr w:type="spellStart"/>
      <w:r w:rsidR="00501E45">
        <w:rPr>
          <w:i/>
        </w:rPr>
        <w:t>Foodco</w:t>
      </w:r>
      <w:proofErr w:type="spellEnd"/>
      <w:r w:rsidR="00501E45">
        <w:rPr>
          <w:i/>
        </w:rPr>
        <w:t xml:space="preserve"> Group Pty Ltd</w:t>
      </w:r>
      <w:r w:rsidR="006928EF" w:rsidRPr="006928EF">
        <w:rPr>
          <w:i/>
          <w:iCs/>
          <w:color w:val="000000" w:themeColor="text1"/>
          <w:szCs w:val="22"/>
        </w:rPr>
        <w:t xml:space="preserve"> </w:t>
      </w:r>
      <w:r w:rsidRPr="006928EF">
        <w:rPr>
          <w:i/>
          <w:iCs/>
          <w:color w:val="000000" w:themeColor="text1"/>
          <w:szCs w:val="22"/>
        </w:rPr>
        <w:t>have</w:t>
      </w:r>
      <w:r w:rsidRPr="003053CA">
        <w:rPr>
          <w:i/>
          <w:iCs/>
          <w:color w:val="000000" w:themeColor="text1"/>
          <w:szCs w:val="22"/>
        </w:rPr>
        <w:t xml:space="preserve"> signed a Proactive Compliance Deed (</w:t>
      </w:r>
      <w:r w:rsidRPr="006928EF">
        <w:rPr>
          <w:b/>
          <w:i/>
          <w:iCs/>
          <w:color w:val="000000" w:themeColor="text1"/>
          <w:szCs w:val="22"/>
        </w:rPr>
        <w:t>Deed</w:t>
      </w:r>
      <w:r w:rsidRPr="003053CA">
        <w:rPr>
          <w:i/>
          <w:iCs/>
          <w:color w:val="000000" w:themeColor="text1"/>
          <w:szCs w:val="22"/>
        </w:rPr>
        <w:t>) with the FWO.  This Deed places obligations on both parties and demonstrates our commitment to compliance with workplace laws.</w:t>
      </w:r>
    </w:p>
    <w:p w:rsidR="003053CA" w:rsidRPr="003053CA" w:rsidRDefault="003053CA" w:rsidP="003053CA">
      <w:pPr>
        <w:rPr>
          <w:i/>
          <w:iCs/>
          <w:color w:val="000000" w:themeColor="text1"/>
          <w:szCs w:val="22"/>
        </w:rPr>
      </w:pPr>
      <w:r w:rsidRPr="003053CA">
        <w:rPr>
          <w:i/>
          <w:iCs/>
          <w:color w:val="000000" w:themeColor="text1"/>
          <w:szCs w:val="22"/>
        </w:rPr>
        <w:t xml:space="preserve">We intend the partnership with the FWO to have a positive impact on the </w:t>
      </w:r>
      <w:proofErr w:type="spellStart"/>
      <w:r w:rsidR="00501E45">
        <w:rPr>
          <w:i/>
        </w:rPr>
        <w:t>Foodco</w:t>
      </w:r>
      <w:proofErr w:type="spellEnd"/>
      <w:r w:rsidR="00501E45">
        <w:rPr>
          <w:i/>
        </w:rPr>
        <w:t xml:space="preserve"> Group Pty Ltd</w:t>
      </w:r>
      <w:r w:rsidR="00A3122B" w:rsidRPr="003053CA">
        <w:rPr>
          <w:i/>
          <w:iCs/>
          <w:color w:val="000000" w:themeColor="text1"/>
          <w:szCs w:val="22"/>
        </w:rPr>
        <w:t xml:space="preserve"> </w:t>
      </w:r>
      <w:r w:rsidRPr="003053CA">
        <w:rPr>
          <w:i/>
          <w:iCs/>
          <w:color w:val="000000" w:themeColor="text1"/>
          <w:szCs w:val="22"/>
        </w:rPr>
        <w:t xml:space="preserve">brands.  To support this, it is important that all </w:t>
      </w:r>
      <w:r w:rsidR="00A3122B">
        <w:rPr>
          <w:i/>
          <w:iCs/>
          <w:color w:val="000000" w:themeColor="text1"/>
          <w:szCs w:val="22"/>
        </w:rPr>
        <w:t>franchisees</w:t>
      </w:r>
      <w:r w:rsidRPr="003053CA">
        <w:rPr>
          <w:i/>
          <w:iCs/>
          <w:color w:val="000000" w:themeColor="text1"/>
          <w:szCs w:val="22"/>
        </w:rPr>
        <w:t xml:space="preserve"> commit to complying with all their workplace obligations and thus enhance the image of our brands. </w:t>
      </w:r>
      <w:r w:rsidR="00A3122B">
        <w:rPr>
          <w:i/>
          <w:szCs w:val="22"/>
        </w:rPr>
        <w:t xml:space="preserve">Franchise outlets play an important part in the success of </w:t>
      </w:r>
      <w:r w:rsidR="00A3122B" w:rsidRPr="00562E74">
        <w:rPr>
          <w:i/>
          <w:szCs w:val="22"/>
        </w:rPr>
        <w:t xml:space="preserve">the </w:t>
      </w:r>
      <w:proofErr w:type="spellStart"/>
      <w:r w:rsidR="00501E45">
        <w:rPr>
          <w:i/>
        </w:rPr>
        <w:t>Foodco</w:t>
      </w:r>
      <w:proofErr w:type="spellEnd"/>
      <w:r w:rsidR="00501E45">
        <w:rPr>
          <w:i/>
        </w:rPr>
        <w:t xml:space="preserve"> Group Pty Ltd</w:t>
      </w:r>
      <w:r w:rsidR="00A3122B" w:rsidRPr="001876F6">
        <w:rPr>
          <w:i/>
          <w:szCs w:val="22"/>
        </w:rPr>
        <w:t xml:space="preserve"> brand</w:t>
      </w:r>
      <w:r w:rsidR="00A3122B">
        <w:rPr>
          <w:i/>
          <w:szCs w:val="22"/>
        </w:rPr>
        <w:t xml:space="preserve"> and compliance with workplace laws across all outlets is vital to the ongoing success of our business.</w:t>
      </w:r>
      <w:r w:rsidRPr="003053CA">
        <w:rPr>
          <w:i/>
          <w:iCs/>
          <w:color w:val="000000" w:themeColor="text1"/>
          <w:szCs w:val="22"/>
        </w:rPr>
        <w:t xml:space="preserve"> </w:t>
      </w:r>
    </w:p>
    <w:p w:rsidR="003053CA" w:rsidRPr="003053CA" w:rsidRDefault="003053CA" w:rsidP="003053CA">
      <w:pPr>
        <w:rPr>
          <w:i/>
          <w:iCs/>
          <w:color w:val="000000" w:themeColor="text1"/>
          <w:szCs w:val="22"/>
        </w:rPr>
      </w:pPr>
      <w:r w:rsidRPr="003053CA">
        <w:rPr>
          <w:i/>
          <w:iCs/>
          <w:color w:val="000000" w:themeColor="text1"/>
          <w:szCs w:val="22"/>
        </w:rPr>
        <w:t xml:space="preserve">We are pleased to make this Deed available to you through </w:t>
      </w:r>
      <w:r w:rsidRPr="003053CA">
        <w:rPr>
          <w:i/>
          <w:iCs/>
          <w:color w:val="000000" w:themeColor="text1"/>
          <w:szCs w:val="22"/>
          <w:highlight w:val="yellow"/>
        </w:rPr>
        <w:t>◄insert hyperlink or place►</w:t>
      </w:r>
      <w:r w:rsidRPr="003053CA">
        <w:rPr>
          <w:i/>
          <w:iCs/>
          <w:color w:val="000000" w:themeColor="text1"/>
          <w:szCs w:val="22"/>
        </w:rPr>
        <w:t>.</w:t>
      </w:r>
    </w:p>
    <w:p w:rsidR="00801C3D" w:rsidRPr="00801C3D" w:rsidRDefault="003053CA" w:rsidP="003053CA">
      <w:pPr>
        <w:rPr>
          <w:i/>
          <w:szCs w:val="22"/>
        </w:rPr>
      </w:pPr>
      <w:proofErr w:type="gramStart"/>
      <w:r w:rsidRPr="003053CA">
        <w:rPr>
          <w:i/>
          <w:iCs/>
          <w:color w:val="000000" w:themeColor="text1"/>
          <w:szCs w:val="22"/>
        </w:rPr>
        <w:t xml:space="preserve">You can also access information about entitlements and rights at work by contacting </w:t>
      </w:r>
      <w:r w:rsidRPr="003053CA">
        <w:rPr>
          <w:i/>
          <w:iCs/>
          <w:color w:val="000000" w:themeColor="text1"/>
          <w:szCs w:val="22"/>
          <w:highlight w:val="yellow"/>
        </w:rPr>
        <w:t>◄insert name and contact details of the Liaison Officer appointed by entity as required by resources clause set out below►</w:t>
      </w:r>
      <w:r w:rsidRPr="003053CA">
        <w:rPr>
          <w:i/>
          <w:iCs/>
          <w:color w:val="000000" w:themeColor="text1"/>
          <w:szCs w:val="22"/>
        </w:rPr>
        <w:t xml:space="preserve">, who has been appointed by </w:t>
      </w:r>
      <w:proofErr w:type="spellStart"/>
      <w:r w:rsidR="00501E45">
        <w:rPr>
          <w:i/>
        </w:rPr>
        <w:t>Foodco</w:t>
      </w:r>
      <w:proofErr w:type="spellEnd"/>
      <w:r w:rsidR="00501E45">
        <w:rPr>
          <w:i/>
        </w:rPr>
        <w:t xml:space="preserve"> Group Pty Ltd</w:t>
      </w:r>
      <w:r w:rsidRPr="003053CA">
        <w:rPr>
          <w:i/>
          <w:iCs/>
          <w:color w:val="000000" w:themeColor="text1"/>
          <w:szCs w:val="22"/>
        </w:rPr>
        <w:t xml:space="preserve"> as an Employee Liaison Officer, or by visiting the </w:t>
      </w:r>
      <w:hyperlink r:id="rId10" w:history="1">
        <w:r w:rsidRPr="003053CA">
          <w:rPr>
            <w:rStyle w:val="Hyperlink"/>
            <w:i/>
            <w:iCs/>
            <w:szCs w:val="22"/>
          </w:rPr>
          <w:t>Fair Work Ombudsman website</w:t>
        </w:r>
      </w:hyperlink>
      <w:r w:rsidRPr="003053CA">
        <w:rPr>
          <w:i/>
          <w:iCs/>
          <w:color w:val="000000" w:themeColor="text1"/>
          <w:szCs w:val="22"/>
        </w:rPr>
        <w:t xml:space="preserve"> at www.fairwork.gov.au or speaking to a Fair Work Advisor on 13 13 94.”</w:t>
      </w:r>
      <w:proofErr w:type="gramEnd"/>
    </w:p>
    <w:p w:rsidR="00A3122B" w:rsidRDefault="00A3122B" w:rsidP="00A3122B">
      <w:pPr>
        <w:pStyle w:val="Heading3"/>
      </w:pPr>
      <w:bookmarkStart w:id="14" w:name="_Toc468893375"/>
      <w:r>
        <w:t>Communication to Franchisee Employees</w:t>
      </w:r>
      <w:bookmarkEnd w:id="14"/>
    </w:p>
    <w:p w:rsidR="00CE41D5" w:rsidRPr="00B76B63" w:rsidRDefault="00501E45" w:rsidP="00200439">
      <w:pPr>
        <w:pStyle w:val="ListParagraph"/>
        <w:numPr>
          <w:ilvl w:val="1"/>
          <w:numId w:val="4"/>
        </w:numPr>
      </w:pPr>
      <w:proofErr w:type="spellStart"/>
      <w:r>
        <w:t>Foodco</w:t>
      </w:r>
      <w:proofErr w:type="spellEnd"/>
      <w:r>
        <w:t xml:space="preserve"> Group Pty Ltd</w:t>
      </w:r>
      <w:r w:rsidR="003053CA" w:rsidRPr="00D3174F">
        <w:t xml:space="preserve"> will take reasonable steps to ensure that each </w:t>
      </w:r>
      <w:r w:rsidR="009C13DA">
        <w:t>F</w:t>
      </w:r>
      <w:r w:rsidR="00A3122B">
        <w:t>ranchisee</w:t>
      </w:r>
      <w:r w:rsidR="003053CA">
        <w:t xml:space="preserve"> </w:t>
      </w:r>
      <w:r w:rsidR="003053CA" w:rsidRPr="00D3174F">
        <w:t>communicates via an internal communication method such as email, internal memo or intranet to all its employees the following</w:t>
      </w:r>
      <w:r w:rsidR="00CE41D5" w:rsidRPr="00B76B63">
        <w:t>:</w:t>
      </w:r>
    </w:p>
    <w:p w:rsidR="003053CA" w:rsidRPr="0045379E" w:rsidRDefault="003053CA" w:rsidP="003053CA">
      <w:pPr>
        <w:pStyle w:val="Quote"/>
        <w:rPr>
          <w:sz w:val="22"/>
          <w:szCs w:val="22"/>
        </w:rPr>
      </w:pPr>
      <w:r w:rsidRPr="0045379E">
        <w:rPr>
          <w:sz w:val="22"/>
          <w:szCs w:val="22"/>
        </w:rPr>
        <w:lastRenderedPageBreak/>
        <w:t>“</w:t>
      </w:r>
      <w:proofErr w:type="spellStart"/>
      <w:r w:rsidR="00501E45">
        <w:rPr>
          <w:sz w:val="22"/>
          <w:szCs w:val="22"/>
        </w:rPr>
        <w:t>Foodco</w:t>
      </w:r>
      <w:proofErr w:type="spellEnd"/>
      <w:r w:rsidR="00501E45">
        <w:rPr>
          <w:sz w:val="22"/>
          <w:szCs w:val="22"/>
        </w:rPr>
        <w:t xml:space="preserve"> Group Pty Ltd</w:t>
      </w:r>
      <w:r w:rsidR="0045379E" w:rsidRPr="0045379E">
        <w:rPr>
          <w:sz w:val="22"/>
          <w:szCs w:val="22"/>
        </w:rPr>
        <w:t xml:space="preserve"> </w:t>
      </w:r>
      <w:r w:rsidRPr="0045379E">
        <w:rPr>
          <w:sz w:val="22"/>
          <w:szCs w:val="22"/>
        </w:rPr>
        <w:t>has entered into a compliance partnership with the Office of the Fair Work Ombudsman</w:t>
      </w:r>
      <w:r w:rsidR="00A3122B" w:rsidRPr="0045379E">
        <w:rPr>
          <w:sz w:val="22"/>
          <w:szCs w:val="22"/>
        </w:rPr>
        <w:t xml:space="preserve"> (</w:t>
      </w:r>
      <w:r w:rsidR="00A3122B" w:rsidRPr="0045379E">
        <w:rPr>
          <w:b/>
          <w:sz w:val="22"/>
          <w:szCs w:val="22"/>
        </w:rPr>
        <w:t>FWO</w:t>
      </w:r>
      <w:r w:rsidR="00A3122B" w:rsidRPr="0045379E">
        <w:rPr>
          <w:sz w:val="22"/>
          <w:szCs w:val="22"/>
        </w:rPr>
        <w:t>)</w:t>
      </w:r>
      <w:r w:rsidRPr="0045379E">
        <w:rPr>
          <w:sz w:val="22"/>
          <w:szCs w:val="22"/>
        </w:rPr>
        <w:t xml:space="preserve">. </w:t>
      </w:r>
    </w:p>
    <w:p w:rsidR="003053CA" w:rsidRPr="0045379E" w:rsidRDefault="00501E45" w:rsidP="003053CA">
      <w:pPr>
        <w:pStyle w:val="Quote"/>
        <w:rPr>
          <w:sz w:val="22"/>
          <w:szCs w:val="22"/>
        </w:rPr>
      </w:pPr>
      <w:proofErr w:type="spellStart"/>
      <w:r>
        <w:rPr>
          <w:sz w:val="22"/>
          <w:szCs w:val="22"/>
        </w:rPr>
        <w:t>Foodco</w:t>
      </w:r>
      <w:proofErr w:type="spellEnd"/>
      <w:r>
        <w:rPr>
          <w:sz w:val="22"/>
          <w:szCs w:val="22"/>
        </w:rPr>
        <w:t xml:space="preserve"> Group Pty Ltd</w:t>
      </w:r>
      <w:r w:rsidR="00451536" w:rsidRPr="0045379E">
        <w:rPr>
          <w:sz w:val="22"/>
          <w:szCs w:val="22"/>
        </w:rPr>
        <w:t xml:space="preserve"> has entered into this</w:t>
      </w:r>
      <w:r w:rsidR="003053CA" w:rsidRPr="0045379E">
        <w:rPr>
          <w:sz w:val="22"/>
          <w:szCs w:val="22"/>
        </w:rPr>
        <w:t xml:space="preserve"> compliance partnership because it is committed to ongoing compliance with Commonwealth workplace laws throughout our network.  This partnership is to demonstrate to all </w:t>
      </w:r>
      <w:r w:rsidR="00451536" w:rsidRPr="0045379E">
        <w:rPr>
          <w:sz w:val="22"/>
          <w:szCs w:val="22"/>
        </w:rPr>
        <w:t>our employees</w:t>
      </w:r>
      <w:r w:rsidR="003053CA" w:rsidRPr="0045379E">
        <w:rPr>
          <w:sz w:val="22"/>
          <w:szCs w:val="22"/>
        </w:rPr>
        <w:t xml:space="preserve"> and the broader community that we are committed to working with the FWO to promote harmonious, productive and cooperative workplaces. </w:t>
      </w:r>
      <w:r w:rsidR="00451536" w:rsidRPr="0045379E">
        <w:rPr>
          <w:sz w:val="22"/>
          <w:szCs w:val="22"/>
        </w:rPr>
        <w:t>This</w:t>
      </w:r>
      <w:r w:rsidR="003053CA" w:rsidRPr="0045379E">
        <w:rPr>
          <w:sz w:val="22"/>
          <w:szCs w:val="22"/>
        </w:rPr>
        <w:t xml:space="preserve"> partnership </w:t>
      </w:r>
      <w:r w:rsidR="00451536" w:rsidRPr="0045379E">
        <w:rPr>
          <w:sz w:val="22"/>
          <w:szCs w:val="22"/>
        </w:rPr>
        <w:t>will have</w:t>
      </w:r>
      <w:r w:rsidR="003053CA" w:rsidRPr="0045379E">
        <w:rPr>
          <w:sz w:val="22"/>
          <w:szCs w:val="22"/>
        </w:rPr>
        <w:t xml:space="preserve"> a positive impact on our employees and our business.</w:t>
      </w:r>
    </w:p>
    <w:p w:rsidR="00451536" w:rsidRPr="0045379E" w:rsidRDefault="00501E45" w:rsidP="003053CA">
      <w:pPr>
        <w:pStyle w:val="Quote"/>
        <w:rPr>
          <w:sz w:val="22"/>
          <w:szCs w:val="22"/>
        </w:rPr>
      </w:pPr>
      <w:proofErr w:type="spellStart"/>
      <w:r>
        <w:rPr>
          <w:sz w:val="22"/>
          <w:szCs w:val="22"/>
        </w:rPr>
        <w:t>Foodco</w:t>
      </w:r>
      <w:proofErr w:type="spellEnd"/>
      <w:r>
        <w:rPr>
          <w:sz w:val="22"/>
          <w:szCs w:val="22"/>
        </w:rPr>
        <w:t xml:space="preserve"> Group Pty Ltd</w:t>
      </w:r>
      <w:r w:rsidR="003053CA" w:rsidRPr="0045379E">
        <w:rPr>
          <w:sz w:val="22"/>
          <w:szCs w:val="22"/>
        </w:rPr>
        <w:t xml:space="preserve"> and its </w:t>
      </w:r>
      <w:r w:rsidR="00451536" w:rsidRPr="0045379E">
        <w:rPr>
          <w:sz w:val="22"/>
          <w:szCs w:val="22"/>
        </w:rPr>
        <w:t>franchisees</w:t>
      </w:r>
      <w:r w:rsidR="003053CA" w:rsidRPr="0045379E">
        <w:rPr>
          <w:sz w:val="22"/>
          <w:szCs w:val="22"/>
        </w:rPr>
        <w:t xml:space="preserve"> are committed to working with the FWO to ensure compliance with Commonwealth workplace laws and promote harmonious, productive and cooperative workplaces. </w:t>
      </w:r>
      <w:r w:rsidR="00451536" w:rsidRPr="0045379E">
        <w:rPr>
          <w:sz w:val="22"/>
          <w:szCs w:val="22"/>
        </w:rPr>
        <w:t xml:space="preserve">Franchise outlets play an important part in the </w:t>
      </w:r>
      <w:proofErr w:type="spellStart"/>
      <w:r>
        <w:rPr>
          <w:sz w:val="22"/>
          <w:szCs w:val="22"/>
        </w:rPr>
        <w:t>Foodco</w:t>
      </w:r>
      <w:proofErr w:type="spellEnd"/>
      <w:r>
        <w:rPr>
          <w:sz w:val="22"/>
          <w:szCs w:val="22"/>
        </w:rPr>
        <w:t xml:space="preserve"> Group Pty Ltd</w:t>
      </w:r>
      <w:r w:rsidR="00451536" w:rsidRPr="0045379E">
        <w:rPr>
          <w:sz w:val="22"/>
          <w:szCs w:val="22"/>
        </w:rPr>
        <w:t xml:space="preserve"> brand and compliance with workplace laws across all outlets is vital to the ongoing success of our business.</w:t>
      </w:r>
    </w:p>
    <w:p w:rsidR="003053CA" w:rsidRPr="003053CA" w:rsidRDefault="00451536" w:rsidP="003053CA">
      <w:pPr>
        <w:pStyle w:val="Quote"/>
        <w:rPr>
          <w:sz w:val="22"/>
          <w:szCs w:val="22"/>
        </w:rPr>
      </w:pPr>
      <w:r w:rsidRPr="0045379E">
        <w:rPr>
          <w:sz w:val="22"/>
          <w:szCs w:val="22"/>
        </w:rPr>
        <w:t xml:space="preserve">As a </w:t>
      </w:r>
      <w:proofErr w:type="spellStart"/>
      <w:r w:rsidR="00501E45">
        <w:rPr>
          <w:sz w:val="22"/>
          <w:szCs w:val="22"/>
        </w:rPr>
        <w:t>Foodco</w:t>
      </w:r>
      <w:proofErr w:type="spellEnd"/>
      <w:r w:rsidR="00501E45">
        <w:rPr>
          <w:sz w:val="22"/>
          <w:szCs w:val="22"/>
        </w:rPr>
        <w:t xml:space="preserve"> Group Pty Ltd</w:t>
      </w:r>
      <w:r>
        <w:rPr>
          <w:sz w:val="22"/>
          <w:szCs w:val="22"/>
        </w:rPr>
        <w:t xml:space="preserve"> franchise operator we too are committed to compliance with workplace relations laws.</w:t>
      </w:r>
      <w:r w:rsidR="003053CA" w:rsidRPr="003053CA">
        <w:rPr>
          <w:sz w:val="22"/>
          <w:szCs w:val="22"/>
        </w:rPr>
        <w:t xml:space="preserve"> </w:t>
      </w:r>
    </w:p>
    <w:p w:rsidR="00CE41D5" w:rsidRPr="002233F7" w:rsidRDefault="003053CA" w:rsidP="003053CA">
      <w:pPr>
        <w:pStyle w:val="Quote"/>
        <w:rPr>
          <w:sz w:val="22"/>
          <w:szCs w:val="22"/>
        </w:rPr>
      </w:pPr>
      <w:r w:rsidRPr="003053CA">
        <w:rPr>
          <w:sz w:val="22"/>
          <w:szCs w:val="22"/>
        </w:rPr>
        <w:t xml:space="preserve">We have made the Deed available to all staff through </w:t>
      </w:r>
      <w:r w:rsidRPr="003053CA">
        <w:rPr>
          <w:sz w:val="22"/>
          <w:szCs w:val="22"/>
          <w:highlight w:val="yellow"/>
        </w:rPr>
        <w:t>◄insert hyperlink or place►</w:t>
      </w:r>
      <w:r w:rsidRPr="003053CA">
        <w:rPr>
          <w:sz w:val="22"/>
          <w:szCs w:val="22"/>
        </w:rPr>
        <w:t xml:space="preserve">. </w:t>
      </w:r>
      <w:proofErr w:type="gramStart"/>
      <w:r w:rsidRPr="003053CA">
        <w:rPr>
          <w:sz w:val="22"/>
          <w:szCs w:val="22"/>
        </w:rPr>
        <w:t xml:space="preserve">You are also able to access information about entitlements and rights at work by contacting </w:t>
      </w:r>
      <w:r w:rsidRPr="003053CA">
        <w:rPr>
          <w:sz w:val="22"/>
          <w:szCs w:val="22"/>
          <w:highlight w:val="yellow"/>
        </w:rPr>
        <w:t>◄insert name and contact details of Employee Liaison Officer appointed by entity as required by resources clause set out below►</w:t>
      </w:r>
      <w:r w:rsidRPr="003053CA">
        <w:rPr>
          <w:sz w:val="22"/>
          <w:szCs w:val="22"/>
        </w:rPr>
        <w:t xml:space="preserve">, who has been appointed by </w:t>
      </w:r>
      <w:proofErr w:type="spellStart"/>
      <w:r w:rsidR="00501E45">
        <w:rPr>
          <w:sz w:val="22"/>
          <w:szCs w:val="22"/>
        </w:rPr>
        <w:t>Foodco</w:t>
      </w:r>
      <w:proofErr w:type="spellEnd"/>
      <w:r w:rsidR="00501E45">
        <w:rPr>
          <w:sz w:val="22"/>
          <w:szCs w:val="22"/>
        </w:rPr>
        <w:t xml:space="preserve"> Group Pty Ltd</w:t>
      </w:r>
      <w:r w:rsidRPr="0045379E">
        <w:rPr>
          <w:sz w:val="22"/>
          <w:szCs w:val="22"/>
        </w:rPr>
        <w:t xml:space="preserve"> as</w:t>
      </w:r>
      <w:r w:rsidRPr="003053CA">
        <w:rPr>
          <w:sz w:val="22"/>
          <w:szCs w:val="22"/>
        </w:rPr>
        <w:t xml:space="preserve"> an Employee Liaison Officer, or by visiting the </w:t>
      </w:r>
      <w:hyperlink r:id="rId11" w:history="1">
        <w:r w:rsidRPr="003053CA">
          <w:rPr>
            <w:rStyle w:val="Hyperlink"/>
            <w:sz w:val="22"/>
            <w:szCs w:val="22"/>
          </w:rPr>
          <w:t>Fair Work Ombudsman website</w:t>
        </w:r>
      </w:hyperlink>
      <w:r w:rsidRPr="003053CA">
        <w:rPr>
          <w:sz w:val="22"/>
          <w:szCs w:val="22"/>
        </w:rPr>
        <w:t xml:space="preserve"> at www.fairwork.gov.au or speaking to a Fair Work Advisor on 13 13 94.”</w:t>
      </w:r>
      <w:proofErr w:type="gramEnd"/>
    </w:p>
    <w:p w:rsidR="00CB4804" w:rsidRPr="00B76B63" w:rsidRDefault="003053CA" w:rsidP="00BE6AB2">
      <w:pPr>
        <w:pStyle w:val="Heading3"/>
      </w:pPr>
      <w:bookmarkStart w:id="15" w:name="_Toc468893376"/>
      <w:bookmarkStart w:id="16" w:name="_Toc393196873"/>
      <w:r>
        <w:t>Communication by</w:t>
      </w:r>
      <w:r w:rsidR="00CB4804" w:rsidRPr="00B76B63">
        <w:t xml:space="preserve"> the FWO</w:t>
      </w:r>
      <w:bookmarkEnd w:id="15"/>
    </w:p>
    <w:p w:rsidR="00B76B63" w:rsidRDefault="00CB4804" w:rsidP="00200439">
      <w:pPr>
        <w:pStyle w:val="ListParagraph"/>
        <w:numPr>
          <w:ilvl w:val="1"/>
          <w:numId w:val="4"/>
        </w:numPr>
      </w:pPr>
      <w:r w:rsidRPr="00FC2BCD">
        <w:t>The</w:t>
      </w:r>
      <w:r w:rsidRPr="00B76B63">
        <w:t xml:space="preserve"> </w:t>
      </w:r>
      <w:r w:rsidRPr="00FC2BCD">
        <w:t>FWO</w:t>
      </w:r>
      <w:r>
        <w:t xml:space="preserve"> will publish an article on its intranet alerting its staff to the commencement of the partnership. This article will include reference to the nominated FWO Contact Person and instruct all contact with </w:t>
      </w:r>
      <w:proofErr w:type="spellStart"/>
      <w:r w:rsidR="00501E45">
        <w:t>Foodco</w:t>
      </w:r>
      <w:proofErr w:type="spellEnd"/>
      <w:r w:rsidR="00501E45">
        <w:t xml:space="preserve"> Group Pty Ltd</w:t>
      </w:r>
      <w:r>
        <w:t xml:space="preserve"> to </w:t>
      </w:r>
      <w:proofErr w:type="gramStart"/>
      <w:r>
        <w:t>be directed</w:t>
      </w:r>
      <w:proofErr w:type="gramEnd"/>
      <w:r>
        <w:t xml:space="preserve"> to them. FWO will make information about the partnership and its </w:t>
      </w:r>
      <w:r w:rsidR="003D5A33">
        <w:t>commitments</w:t>
      </w:r>
      <w:r>
        <w:t xml:space="preserve"> available to its staff throughout the life of the Dee</w:t>
      </w:r>
      <w:r w:rsidRPr="006307A2">
        <w:t>d</w:t>
      </w:r>
      <w:r w:rsidRPr="00780CB3">
        <w:t>.</w:t>
      </w:r>
    </w:p>
    <w:p w:rsidR="00B76B63" w:rsidRDefault="00B76B63">
      <w:pPr>
        <w:spacing w:after="0" w:line="240" w:lineRule="auto"/>
        <w:rPr>
          <w:rFonts w:cs="Times New Roman"/>
          <w:lang w:eastAsia="en-AU"/>
        </w:rPr>
      </w:pPr>
      <w:r>
        <w:br w:type="page"/>
      </w:r>
    </w:p>
    <w:p w:rsidR="00B76B63" w:rsidRDefault="00B76B63" w:rsidP="00787050">
      <w:pPr>
        <w:pStyle w:val="AttachmentH2"/>
      </w:pPr>
      <w:bookmarkStart w:id="17" w:name="_Toc468893377"/>
      <w:r>
        <w:lastRenderedPageBreak/>
        <w:t xml:space="preserve">Part II – </w:t>
      </w:r>
      <w:r w:rsidRPr="007D48A7">
        <w:t>Systems and Processes</w:t>
      </w:r>
      <w:r w:rsidR="003D5A33">
        <w:t xml:space="preserve"> to promote compliance</w:t>
      </w:r>
      <w:bookmarkEnd w:id="17"/>
    </w:p>
    <w:p w:rsidR="00CB4804" w:rsidRPr="006307A2" w:rsidRDefault="00CB4804" w:rsidP="00B76B63"/>
    <w:p w:rsidR="00CE41D5" w:rsidRPr="00954246" w:rsidRDefault="00501E45" w:rsidP="00BE6AB2">
      <w:pPr>
        <w:pStyle w:val="Heading3"/>
      </w:pPr>
      <w:bookmarkStart w:id="18" w:name="_Toc468893378"/>
      <w:bookmarkEnd w:id="16"/>
      <w:proofErr w:type="spellStart"/>
      <w:r w:rsidRPr="00A22C99">
        <w:t>Foodco</w:t>
      </w:r>
      <w:proofErr w:type="spellEnd"/>
      <w:r w:rsidRPr="00A22C99">
        <w:t xml:space="preserve"> Group Pty Ltd</w:t>
      </w:r>
      <w:r w:rsidR="003D5A33">
        <w:t xml:space="preserve"> Employees</w:t>
      </w:r>
      <w:bookmarkEnd w:id="18"/>
      <w:r w:rsidR="00CE41D5" w:rsidRPr="00954246">
        <w:t xml:space="preserve"> </w:t>
      </w:r>
    </w:p>
    <w:p w:rsidR="00451536" w:rsidRPr="00451536" w:rsidRDefault="00501E45" w:rsidP="00200439">
      <w:pPr>
        <w:pStyle w:val="ListParagraph"/>
        <w:numPr>
          <w:ilvl w:val="1"/>
          <w:numId w:val="4"/>
        </w:numPr>
      </w:pPr>
      <w:proofErr w:type="spellStart"/>
      <w:r w:rsidRPr="00A22C99">
        <w:rPr>
          <w:szCs w:val="22"/>
        </w:rPr>
        <w:t>Foodco</w:t>
      </w:r>
      <w:proofErr w:type="spellEnd"/>
      <w:r w:rsidRPr="00A22C99">
        <w:rPr>
          <w:szCs w:val="22"/>
        </w:rPr>
        <w:t xml:space="preserve"> Group Pty Ltd</w:t>
      </w:r>
      <w:r w:rsidR="00451536" w:rsidRPr="00451536">
        <w:rPr>
          <w:szCs w:val="22"/>
        </w:rPr>
        <w:t xml:space="preserve"> </w:t>
      </w:r>
      <w:r w:rsidR="00451536">
        <w:rPr>
          <w:szCs w:val="22"/>
        </w:rPr>
        <w:t>will ensure ongoing compliance with Commonwealth workplace laws.</w:t>
      </w:r>
    </w:p>
    <w:p w:rsidR="00451536" w:rsidRPr="00451536" w:rsidRDefault="00451536" w:rsidP="00200439">
      <w:pPr>
        <w:pStyle w:val="ListParagraph"/>
        <w:numPr>
          <w:ilvl w:val="1"/>
          <w:numId w:val="4"/>
        </w:numPr>
      </w:pPr>
      <w:r>
        <w:rPr>
          <w:szCs w:val="22"/>
        </w:rPr>
        <w:t>Within 28 days of the date of execution of the Deed,</w:t>
      </w:r>
      <w:r w:rsidRPr="00451536">
        <w:rPr>
          <w:szCs w:val="22"/>
        </w:rPr>
        <w:t xml:space="preserve"> </w:t>
      </w:r>
      <w:proofErr w:type="spellStart"/>
      <w:r w:rsidR="00501E45" w:rsidRPr="00A22C99">
        <w:rPr>
          <w:szCs w:val="22"/>
        </w:rPr>
        <w:t>Foodco</w:t>
      </w:r>
      <w:proofErr w:type="spellEnd"/>
      <w:r w:rsidR="00501E45" w:rsidRPr="00A22C99">
        <w:rPr>
          <w:szCs w:val="22"/>
        </w:rPr>
        <w:t xml:space="preserve"> Group Pty Ltd</w:t>
      </w:r>
      <w:r>
        <w:rPr>
          <w:szCs w:val="22"/>
        </w:rPr>
        <w:t xml:space="preserve"> will provide the FWO with details of the systems and processes already in place or to </w:t>
      </w:r>
      <w:proofErr w:type="gramStart"/>
      <w:r>
        <w:rPr>
          <w:szCs w:val="22"/>
        </w:rPr>
        <w:t>be implemented</w:t>
      </w:r>
      <w:proofErr w:type="gramEnd"/>
      <w:r>
        <w:rPr>
          <w:szCs w:val="22"/>
        </w:rPr>
        <w:t xml:space="preserve"> to ensure ongoing compliance throughout its network with Commonwealth workplace laws.</w:t>
      </w:r>
    </w:p>
    <w:p w:rsidR="00CE41D5" w:rsidRPr="00663777" w:rsidRDefault="00501E45" w:rsidP="00BE6AB2">
      <w:pPr>
        <w:pStyle w:val="Heading3"/>
      </w:pPr>
      <w:bookmarkStart w:id="19" w:name="_Toc468893379"/>
      <w:proofErr w:type="spellStart"/>
      <w:r w:rsidRPr="00A22C99">
        <w:t>Foodco</w:t>
      </w:r>
      <w:proofErr w:type="spellEnd"/>
      <w:r w:rsidRPr="00A22C99">
        <w:t xml:space="preserve"> Group Pty Ltd</w:t>
      </w:r>
      <w:r w:rsidR="008133A1">
        <w:t xml:space="preserve"> Franchisees</w:t>
      </w:r>
      <w:bookmarkEnd w:id="19"/>
      <w:r w:rsidR="00CE41D5" w:rsidRPr="00C17F8F">
        <w:t xml:space="preserve"> </w:t>
      </w:r>
    </w:p>
    <w:p w:rsidR="00CE41D5" w:rsidRDefault="00501E45" w:rsidP="00200439">
      <w:pPr>
        <w:pStyle w:val="ListParagraph"/>
        <w:numPr>
          <w:ilvl w:val="1"/>
          <w:numId w:val="4"/>
        </w:numPr>
      </w:pPr>
      <w:proofErr w:type="spellStart"/>
      <w:r>
        <w:t>Foodco</w:t>
      </w:r>
      <w:proofErr w:type="spellEnd"/>
      <w:r>
        <w:t xml:space="preserve"> Group Pty Ltd</w:t>
      </w:r>
      <w:r w:rsidR="003D5A33" w:rsidRPr="00954246">
        <w:t xml:space="preserve"> </w:t>
      </w:r>
      <w:r w:rsidR="003D5A33">
        <w:t xml:space="preserve">will </w:t>
      </w:r>
      <w:r w:rsidR="003D5A33" w:rsidRPr="00954246">
        <w:t xml:space="preserve">facilitate compliance with relevant Commonwealth workplace laws by </w:t>
      </w:r>
      <w:r w:rsidR="008133A1">
        <w:t xml:space="preserve">its </w:t>
      </w:r>
      <w:r w:rsidR="00BE4A9F">
        <w:t>F</w:t>
      </w:r>
      <w:r w:rsidR="008133A1">
        <w:t>ranchisees</w:t>
      </w:r>
      <w:r w:rsidR="003D5A33">
        <w:t xml:space="preserve"> </w:t>
      </w:r>
      <w:r w:rsidR="003D5A33" w:rsidRPr="00954246">
        <w:t xml:space="preserve">by </w:t>
      </w:r>
      <w:r w:rsidR="008133A1">
        <w:t xml:space="preserve">having processes and procedures in place that educate, support and monitor its </w:t>
      </w:r>
      <w:r w:rsidR="00BE4A9F">
        <w:t>Franchisees</w:t>
      </w:r>
      <w:r w:rsidR="00CE41D5" w:rsidRPr="00954246">
        <w:t>.</w:t>
      </w:r>
    </w:p>
    <w:p w:rsidR="008133A1" w:rsidRPr="00954246" w:rsidRDefault="008133A1" w:rsidP="008133A1">
      <w:pPr>
        <w:pStyle w:val="ListParagraph"/>
        <w:numPr>
          <w:ilvl w:val="1"/>
          <w:numId w:val="4"/>
        </w:numPr>
      </w:pPr>
      <w:r>
        <w:rPr>
          <w:szCs w:val="22"/>
        </w:rPr>
        <w:t>Within 28 days of the date of execution of the Deed,</w:t>
      </w:r>
      <w:r w:rsidRPr="00451536">
        <w:rPr>
          <w:szCs w:val="22"/>
        </w:rPr>
        <w:t xml:space="preserve"> </w:t>
      </w:r>
      <w:proofErr w:type="spellStart"/>
      <w:r w:rsidR="00501E45" w:rsidRPr="00A22C99">
        <w:rPr>
          <w:szCs w:val="22"/>
        </w:rPr>
        <w:t>Foodco</w:t>
      </w:r>
      <w:proofErr w:type="spellEnd"/>
      <w:r w:rsidR="00501E45" w:rsidRPr="00A22C99">
        <w:rPr>
          <w:szCs w:val="22"/>
        </w:rPr>
        <w:t xml:space="preserve"> Group Pty Ltd</w:t>
      </w:r>
      <w:r>
        <w:rPr>
          <w:szCs w:val="22"/>
        </w:rPr>
        <w:t xml:space="preserve"> will provide the FWO with details of the systems and processes already in place or to </w:t>
      </w:r>
      <w:proofErr w:type="gramStart"/>
      <w:r>
        <w:rPr>
          <w:szCs w:val="22"/>
        </w:rPr>
        <w:t>be implemented</w:t>
      </w:r>
      <w:proofErr w:type="gramEnd"/>
      <w:r>
        <w:rPr>
          <w:szCs w:val="22"/>
        </w:rPr>
        <w:t xml:space="preserve"> to ensure ongoing compliance throughout its network with Commonwealth workplace laws.</w:t>
      </w:r>
    </w:p>
    <w:p w:rsidR="00C17F8F" w:rsidRPr="00B76B63" w:rsidRDefault="008133A1" w:rsidP="00BE6AB2">
      <w:pPr>
        <w:pStyle w:val="Heading3"/>
      </w:pPr>
      <w:bookmarkStart w:id="20" w:name="_Toc468893380"/>
      <w:bookmarkStart w:id="21" w:name="_Toc393196874"/>
      <w:r>
        <w:t>FWO Support</w:t>
      </w:r>
      <w:bookmarkEnd w:id="20"/>
    </w:p>
    <w:p w:rsidR="00C17F8F" w:rsidRDefault="00C17F8F" w:rsidP="00200439">
      <w:pPr>
        <w:pStyle w:val="ListParagraph"/>
        <w:numPr>
          <w:ilvl w:val="1"/>
          <w:numId w:val="4"/>
        </w:numPr>
      </w:pPr>
      <w:r>
        <w:t xml:space="preserve">The FWO will provide feedback on the systems and processes as provided by </w:t>
      </w:r>
      <w:proofErr w:type="spellStart"/>
      <w:r w:rsidR="00501E45">
        <w:t>Foodco</w:t>
      </w:r>
      <w:proofErr w:type="spellEnd"/>
      <w:r w:rsidR="00501E45">
        <w:t xml:space="preserve"> Group Pty Ltd</w:t>
      </w:r>
      <w:r w:rsidRPr="00C17F8F">
        <w:t xml:space="preserve"> to</w:t>
      </w:r>
      <w:r>
        <w:t xml:space="preserve"> </w:t>
      </w:r>
      <w:r w:rsidR="008133A1">
        <w:t xml:space="preserve">facilitate </w:t>
      </w:r>
      <w:r>
        <w:t>compliance.</w:t>
      </w:r>
    </w:p>
    <w:p w:rsidR="00C17F8F" w:rsidRPr="00C17F8F" w:rsidRDefault="003D5A33" w:rsidP="00200439">
      <w:pPr>
        <w:pStyle w:val="ListParagraph"/>
        <w:numPr>
          <w:ilvl w:val="1"/>
          <w:numId w:val="4"/>
        </w:numPr>
      </w:pPr>
      <w:r>
        <w:t xml:space="preserve">Upon request, the FWO will discuss and provide the FWO view on workplace relations queries that may arise from time to time throughout </w:t>
      </w:r>
      <w:proofErr w:type="spellStart"/>
      <w:r w:rsidR="00501E45">
        <w:t>Foodco</w:t>
      </w:r>
      <w:proofErr w:type="spellEnd"/>
      <w:r w:rsidR="00501E45">
        <w:t xml:space="preserve"> Group Pty Ltd</w:t>
      </w:r>
      <w:r>
        <w:t xml:space="preserve"> operations.</w:t>
      </w:r>
    </w:p>
    <w:p w:rsidR="00C17F8F" w:rsidRDefault="00C17F8F" w:rsidP="007D48A7">
      <w:pPr>
        <w:rPr>
          <w:rFonts w:ascii="Arial Bold" w:hAnsi="Arial Bold"/>
          <w:b/>
          <w:color w:val="31849B" w:themeColor="accent5" w:themeShade="BF"/>
          <w:sz w:val="24"/>
        </w:rPr>
      </w:pPr>
    </w:p>
    <w:p w:rsidR="00B76B63" w:rsidRDefault="00B76B63">
      <w:pPr>
        <w:spacing w:after="0" w:line="240" w:lineRule="auto"/>
        <w:rPr>
          <w:rFonts w:ascii="Arial Bold" w:hAnsi="Arial Bold"/>
          <w:b/>
          <w:color w:val="31849B" w:themeColor="accent5" w:themeShade="BF"/>
          <w:sz w:val="24"/>
        </w:rPr>
      </w:pPr>
      <w:r>
        <w:rPr>
          <w:rFonts w:ascii="Arial Bold" w:hAnsi="Arial Bold"/>
          <w:b/>
          <w:color w:val="31849B" w:themeColor="accent5" w:themeShade="BF"/>
          <w:sz w:val="24"/>
        </w:rPr>
        <w:br w:type="page"/>
      </w:r>
    </w:p>
    <w:p w:rsidR="00CB60AA" w:rsidRPr="007067FA" w:rsidRDefault="00CB60AA" w:rsidP="00CB60AA">
      <w:pPr>
        <w:pStyle w:val="AttachmentH2"/>
      </w:pPr>
      <w:bookmarkStart w:id="22" w:name="_Toc468893381"/>
      <w:bookmarkStart w:id="23" w:name="_Toc393196877"/>
      <w:r>
        <w:lastRenderedPageBreak/>
        <w:t>Part III</w:t>
      </w:r>
      <w:r w:rsidRPr="007067FA">
        <w:t xml:space="preserve"> – Workplace Relations Training</w:t>
      </w:r>
      <w:bookmarkEnd w:id="22"/>
    </w:p>
    <w:p w:rsidR="00CB60AA" w:rsidRDefault="00CB60AA" w:rsidP="00400F28"/>
    <w:p w:rsidR="00CB60AA" w:rsidRDefault="00CB60AA" w:rsidP="00CB60AA">
      <w:pPr>
        <w:pStyle w:val="Heading3"/>
      </w:pPr>
      <w:bookmarkStart w:id="24" w:name="_Toc468893382"/>
      <w:bookmarkEnd w:id="23"/>
      <w:r>
        <w:t>Workplace Relations Training</w:t>
      </w:r>
      <w:bookmarkEnd w:id="24"/>
    </w:p>
    <w:p w:rsidR="00CB60AA" w:rsidRDefault="00CB60AA" w:rsidP="00CB60AA">
      <w:pPr>
        <w:pStyle w:val="ListParagraph"/>
        <w:numPr>
          <w:ilvl w:val="1"/>
          <w:numId w:val="4"/>
        </w:numPr>
      </w:pPr>
      <w:r>
        <w:t xml:space="preserve">The FWO encourages all employers to provide relevant training, particularly workplace relations training at the </w:t>
      </w:r>
      <w:r w:rsidR="008133A1">
        <w:t xml:space="preserve">human resources, pay roll, </w:t>
      </w:r>
      <w:r>
        <w:t xml:space="preserve">managerial and supervisory levels. </w:t>
      </w:r>
      <w:proofErr w:type="spellStart"/>
      <w:r w:rsidR="00501E45">
        <w:t>Foodco</w:t>
      </w:r>
      <w:proofErr w:type="spellEnd"/>
      <w:r w:rsidR="00501E45">
        <w:t xml:space="preserve"> Group Pty Ltd</w:t>
      </w:r>
      <w:r>
        <w:t xml:space="preserve"> is committed to the development of its staff</w:t>
      </w:r>
      <w:r w:rsidR="008133A1">
        <w:t xml:space="preserve"> and its franchisees</w:t>
      </w:r>
      <w:r>
        <w:t>.</w:t>
      </w:r>
    </w:p>
    <w:p w:rsidR="00CB60AA" w:rsidRDefault="00CB60AA" w:rsidP="00CB60AA">
      <w:pPr>
        <w:pStyle w:val="Heading3"/>
      </w:pPr>
      <w:bookmarkStart w:id="25" w:name="_Toc468893383"/>
      <w:r>
        <w:t>Provision of Training</w:t>
      </w:r>
      <w:bookmarkEnd w:id="25"/>
    </w:p>
    <w:p w:rsidR="00CB60AA" w:rsidRDefault="00CB60AA" w:rsidP="00CB60AA">
      <w:pPr>
        <w:pStyle w:val="ListParagraph"/>
        <w:numPr>
          <w:ilvl w:val="1"/>
          <w:numId w:val="4"/>
        </w:numPr>
      </w:pPr>
      <w:r w:rsidRPr="00954246">
        <w:t xml:space="preserve">Within </w:t>
      </w:r>
      <w:r>
        <w:t>28 days</w:t>
      </w:r>
      <w:r w:rsidRPr="00954246">
        <w:t xml:space="preserve"> of the commencement of this Deed, </w:t>
      </w:r>
      <w:proofErr w:type="spellStart"/>
      <w:r w:rsidR="00501E45">
        <w:t>Foodco</w:t>
      </w:r>
      <w:proofErr w:type="spellEnd"/>
      <w:r w:rsidR="00501E45">
        <w:t xml:space="preserve"> Group Pty Ltd</w:t>
      </w:r>
      <w:r w:rsidRPr="00954246">
        <w:t xml:space="preserve"> will </w:t>
      </w:r>
      <w:r>
        <w:t>provide the FWO with details of the workplace relations training it provides, or</w:t>
      </w:r>
      <w:r w:rsidR="008E1AFB">
        <w:t>,</w:t>
      </w:r>
      <w:r>
        <w:t xml:space="preserve"> to </w:t>
      </w:r>
      <w:proofErr w:type="gramStart"/>
      <w:r>
        <w:t>be implemented</w:t>
      </w:r>
      <w:proofErr w:type="gramEnd"/>
      <w:r>
        <w:t xml:space="preserve">, to human resources, pay roll, managerial and supervisory staff within </w:t>
      </w:r>
      <w:proofErr w:type="spellStart"/>
      <w:r w:rsidR="00501E45">
        <w:t>Foodco</w:t>
      </w:r>
      <w:proofErr w:type="spellEnd"/>
      <w:r w:rsidR="00501E45">
        <w:t xml:space="preserve"> Group Pty Ltd</w:t>
      </w:r>
      <w:r>
        <w:t xml:space="preserve"> and its </w:t>
      </w:r>
      <w:r w:rsidR="009C13DA">
        <w:t>F</w:t>
      </w:r>
      <w:r w:rsidR="008133A1">
        <w:t>ranchisees</w:t>
      </w:r>
      <w:r w:rsidRPr="00954246">
        <w:t>.</w:t>
      </w:r>
      <w:r>
        <w:t xml:space="preserve"> This information </w:t>
      </w:r>
      <w:proofErr w:type="gramStart"/>
      <w:r>
        <w:t>will be kept</w:t>
      </w:r>
      <w:proofErr w:type="gramEnd"/>
      <w:r>
        <w:t xml:space="preserve"> confidential by FWO and will not be publicised or used by the FWO in any way other than to provide feedback to </w:t>
      </w:r>
      <w:proofErr w:type="spellStart"/>
      <w:r w:rsidR="00501E45">
        <w:t>Foodco</w:t>
      </w:r>
      <w:proofErr w:type="spellEnd"/>
      <w:r w:rsidR="00501E45">
        <w:t xml:space="preserve"> Group Pty Ltd</w:t>
      </w:r>
      <w:r>
        <w:t xml:space="preserve"> and to ensure compliance with this Deed.</w:t>
      </w:r>
    </w:p>
    <w:p w:rsidR="008133A1" w:rsidRDefault="00501E45" w:rsidP="008133A1">
      <w:pPr>
        <w:pStyle w:val="ListParagraph"/>
        <w:numPr>
          <w:ilvl w:val="1"/>
          <w:numId w:val="4"/>
        </w:numPr>
      </w:pPr>
      <w:proofErr w:type="spellStart"/>
      <w:r w:rsidRPr="00A22C99">
        <w:t>Foodco</w:t>
      </w:r>
      <w:proofErr w:type="spellEnd"/>
      <w:r w:rsidRPr="00A22C99">
        <w:t xml:space="preserve"> Group Pty Ltd</w:t>
      </w:r>
      <w:r w:rsidR="008133A1">
        <w:t xml:space="preserve"> will establish a ‘My Account’ account on the fairwork.gov.au website</w:t>
      </w:r>
      <w:r w:rsidR="008133A1" w:rsidRPr="00F4574A">
        <w:t xml:space="preserve"> </w:t>
      </w:r>
      <w:r w:rsidR="008133A1">
        <w:t xml:space="preserve">within three months of the commencement of this Deed. </w:t>
      </w:r>
      <w:proofErr w:type="spellStart"/>
      <w:r w:rsidRPr="00A22C99">
        <w:t>Foodco</w:t>
      </w:r>
      <w:proofErr w:type="spellEnd"/>
      <w:r w:rsidRPr="00A22C99">
        <w:t xml:space="preserve"> Group Pty Ltd</w:t>
      </w:r>
      <w:r w:rsidR="009C13DA">
        <w:t xml:space="preserve"> will also encourage all its F</w:t>
      </w:r>
      <w:r w:rsidR="008133A1">
        <w:t>ranchisees and their managers at each location to set up a ‘My account’ on the FWO website within three months of the commencement of this Deed or of their engagement.</w:t>
      </w:r>
    </w:p>
    <w:p w:rsidR="00CB60AA" w:rsidRDefault="00501E45" w:rsidP="00CB60AA">
      <w:pPr>
        <w:pStyle w:val="ListParagraph"/>
        <w:numPr>
          <w:ilvl w:val="1"/>
          <w:numId w:val="4"/>
        </w:numPr>
      </w:pPr>
      <w:proofErr w:type="spellStart"/>
      <w:r>
        <w:t>Foodco</w:t>
      </w:r>
      <w:proofErr w:type="spellEnd"/>
      <w:r>
        <w:t xml:space="preserve"> Group Pty Ltd</w:t>
      </w:r>
      <w:r w:rsidR="00CB60AA" w:rsidRPr="0045379E">
        <w:t xml:space="preserve"> will</w:t>
      </w:r>
      <w:r w:rsidR="00CB60AA">
        <w:t xml:space="preserve"> also encourage </w:t>
      </w:r>
      <w:r w:rsidR="009C13DA">
        <w:t>all its F</w:t>
      </w:r>
      <w:r w:rsidR="008133A1">
        <w:t xml:space="preserve">ranchisees and </w:t>
      </w:r>
      <w:r w:rsidR="00CB60AA">
        <w:t>their managers at each location to undertake each of the following FWO on-line learning modules within three months of the commencement of this Deed or their engagement:</w:t>
      </w:r>
    </w:p>
    <w:p w:rsidR="00CB60AA" w:rsidRDefault="00CB60AA" w:rsidP="00CB60AA">
      <w:pPr>
        <w:pStyle w:val="ListParagraph"/>
        <w:numPr>
          <w:ilvl w:val="2"/>
          <w:numId w:val="4"/>
        </w:numPr>
      </w:pPr>
      <w:r>
        <w:t>Difficult conversations in the workplace;</w:t>
      </w:r>
    </w:p>
    <w:p w:rsidR="00CB60AA" w:rsidRDefault="00CB60AA" w:rsidP="00CB60AA">
      <w:pPr>
        <w:pStyle w:val="ListParagraph"/>
        <w:numPr>
          <w:ilvl w:val="2"/>
          <w:numId w:val="4"/>
        </w:numPr>
      </w:pPr>
      <w:r>
        <w:t>Hiring employees; and</w:t>
      </w:r>
    </w:p>
    <w:p w:rsidR="00CB60AA" w:rsidRPr="00954246" w:rsidRDefault="00CB60AA" w:rsidP="00CB60AA">
      <w:pPr>
        <w:pStyle w:val="ListParagraph"/>
        <w:numPr>
          <w:ilvl w:val="2"/>
          <w:numId w:val="4"/>
        </w:numPr>
      </w:pPr>
      <w:r>
        <w:t>Managing performance.</w:t>
      </w:r>
    </w:p>
    <w:p w:rsidR="00CB60AA" w:rsidRPr="007067FA" w:rsidRDefault="00CB60AA" w:rsidP="00CB60AA">
      <w:pPr>
        <w:pStyle w:val="Heading3"/>
      </w:pPr>
      <w:bookmarkStart w:id="26" w:name="_Toc468893384"/>
      <w:r>
        <w:t>FWO Support</w:t>
      </w:r>
      <w:bookmarkEnd w:id="26"/>
    </w:p>
    <w:p w:rsidR="00CB60AA" w:rsidRDefault="00CB60AA" w:rsidP="00CB60AA">
      <w:pPr>
        <w:pStyle w:val="ListParagraph"/>
        <w:numPr>
          <w:ilvl w:val="1"/>
          <w:numId w:val="4"/>
        </w:numPr>
      </w:pPr>
      <w:r>
        <w:t xml:space="preserve">The FWO will make available to </w:t>
      </w:r>
      <w:proofErr w:type="spellStart"/>
      <w:r w:rsidR="00501E45">
        <w:t>Foodco</w:t>
      </w:r>
      <w:proofErr w:type="spellEnd"/>
      <w:r w:rsidR="00501E45">
        <w:t xml:space="preserve"> Group Pty Ltd</w:t>
      </w:r>
      <w:r>
        <w:t xml:space="preserve"> appropriate workplace relations training materials that </w:t>
      </w:r>
      <w:proofErr w:type="spellStart"/>
      <w:r w:rsidR="00501E45">
        <w:t>Foodco</w:t>
      </w:r>
      <w:proofErr w:type="spellEnd"/>
      <w:r w:rsidR="00501E45">
        <w:t xml:space="preserve"> Group Pty Ltd</w:t>
      </w:r>
      <w:r>
        <w:t xml:space="preserve"> can use as a resource. The FWO will not be responsible for any errors that occur as a result of </w:t>
      </w:r>
      <w:proofErr w:type="spellStart"/>
      <w:r w:rsidR="00501E45">
        <w:t>Foodco</w:t>
      </w:r>
      <w:proofErr w:type="spellEnd"/>
      <w:r w:rsidR="00501E45">
        <w:t xml:space="preserve"> Group Pty Ltd</w:t>
      </w:r>
      <w:r>
        <w:t xml:space="preserve"> altering the materials.</w:t>
      </w:r>
    </w:p>
    <w:p w:rsidR="00CB60AA" w:rsidRDefault="00CB60AA" w:rsidP="00CB60AA">
      <w:pPr>
        <w:pStyle w:val="ListParagraph"/>
        <w:numPr>
          <w:ilvl w:val="1"/>
          <w:numId w:val="4"/>
        </w:numPr>
      </w:pPr>
      <w:r>
        <w:t xml:space="preserve">The FWO will, upon request, provide assistance to </w:t>
      </w:r>
      <w:proofErr w:type="spellStart"/>
      <w:r w:rsidR="00501E45">
        <w:t>Foodco</w:t>
      </w:r>
      <w:proofErr w:type="spellEnd"/>
      <w:r w:rsidR="00501E45">
        <w:t xml:space="preserve"> Group Pty Ltd</w:t>
      </w:r>
      <w:r>
        <w:t xml:space="preserve"> staff accessing the FWO on-line learning modules.</w:t>
      </w:r>
    </w:p>
    <w:p w:rsidR="00B76B63" w:rsidRDefault="00CB60AA" w:rsidP="00787050">
      <w:pPr>
        <w:pStyle w:val="AttachmentH2"/>
      </w:pPr>
      <w:bookmarkStart w:id="27" w:name="_Toc468893385"/>
      <w:r>
        <w:lastRenderedPageBreak/>
        <w:t>Part IV</w:t>
      </w:r>
      <w:r w:rsidR="00B76B63">
        <w:t xml:space="preserve"> – </w:t>
      </w:r>
      <w:r w:rsidR="00B76B63" w:rsidRPr="00B51F49">
        <w:t>Workplace Enquiries</w:t>
      </w:r>
      <w:r w:rsidR="00B76B63">
        <w:t xml:space="preserve"> and Self-Resolution of Requests for Assistance</w:t>
      </w:r>
      <w:bookmarkEnd w:id="27"/>
    </w:p>
    <w:p w:rsidR="00B76B63" w:rsidRPr="00B76B63" w:rsidRDefault="00B76B63" w:rsidP="00B76B63"/>
    <w:p w:rsidR="00B76B63" w:rsidRDefault="00C0707E" w:rsidP="00BE6AB2">
      <w:pPr>
        <w:pStyle w:val="Heading3"/>
      </w:pPr>
      <w:bookmarkStart w:id="28" w:name="_Toc457979072"/>
      <w:bookmarkStart w:id="29" w:name="_Toc468893386"/>
      <w:r w:rsidRPr="00B46190">
        <w:t xml:space="preserve">Workplace </w:t>
      </w:r>
      <w:r w:rsidR="00943B9E">
        <w:t>E</w:t>
      </w:r>
      <w:r w:rsidRPr="00B46190">
        <w:t>nquiries</w:t>
      </w:r>
      <w:bookmarkEnd w:id="28"/>
      <w:bookmarkEnd w:id="29"/>
    </w:p>
    <w:p w:rsidR="007D48A7" w:rsidRPr="007D48A7" w:rsidRDefault="007D48A7" w:rsidP="00200439">
      <w:pPr>
        <w:pStyle w:val="ListParagraph"/>
        <w:numPr>
          <w:ilvl w:val="1"/>
          <w:numId w:val="4"/>
        </w:numPr>
      </w:pPr>
      <w:proofErr w:type="gramStart"/>
      <w:r w:rsidRPr="007D48A7">
        <w:t xml:space="preserve">If the FWO receives a </w:t>
      </w:r>
      <w:r>
        <w:t xml:space="preserve">workplace enquiry </w:t>
      </w:r>
      <w:r w:rsidRPr="007D48A7">
        <w:t xml:space="preserve">regarding </w:t>
      </w:r>
      <w:proofErr w:type="spellStart"/>
      <w:r w:rsidR="00501E45">
        <w:t>Foodco</w:t>
      </w:r>
      <w:proofErr w:type="spellEnd"/>
      <w:r w:rsidR="00501E45">
        <w:t xml:space="preserve"> Group Pty Ltd</w:t>
      </w:r>
      <w:r w:rsidR="00C0707E" w:rsidRPr="00D15A96">
        <w:t xml:space="preserve"> or one of its </w:t>
      </w:r>
      <w:r w:rsidR="009C13DA">
        <w:t>F</w:t>
      </w:r>
      <w:r w:rsidR="003A72D0">
        <w:t>ranchisees</w:t>
      </w:r>
      <w:r w:rsidR="00C0707E" w:rsidRPr="007206FB">
        <w:t xml:space="preserve">, and the person making the enquiry has not previously raised the </w:t>
      </w:r>
      <w:r w:rsidR="00C0707E" w:rsidRPr="00556FFB">
        <w:t xml:space="preserve">issue directly with </w:t>
      </w:r>
      <w:proofErr w:type="spellStart"/>
      <w:r w:rsidR="00501E45">
        <w:t>Foodco</w:t>
      </w:r>
      <w:proofErr w:type="spellEnd"/>
      <w:r w:rsidR="00501E45">
        <w:t xml:space="preserve"> Group Pty Ltd</w:t>
      </w:r>
      <w:r w:rsidR="00C0707E" w:rsidRPr="00556FFB">
        <w:t xml:space="preserve">, the FWO will refer the person to the </w:t>
      </w:r>
      <w:proofErr w:type="spellStart"/>
      <w:r w:rsidR="00501E45">
        <w:t>Foodco</w:t>
      </w:r>
      <w:proofErr w:type="spellEnd"/>
      <w:r w:rsidR="00501E45">
        <w:t xml:space="preserve"> Group Pty Ltd</w:t>
      </w:r>
      <w:r w:rsidR="00C0707E" w:rsidRPr="00A66546">
        <w:t xml:space="preserve"> Employee Liaison Officer or </w:t>
      </w:r>
      <w:r w:rsidR="00C0707E" w:rsidRPr="00DE7092">
        <w:t>Contact Person</w:t>
      </w:r>
      <w:r w:rsidR="00BE4A9F">
        <w:t xml:space="preserve"> (as identified in the Deed)</w:t>
      </w:r>
      <w:r w:rsidR="00A22C99">
        <w:t>, unless the matter is potentially a serious contravention</w:t>
      </w:r>
      <w:r>
        <w:t>.</w:t>
      </w:r>
      <w:proofErr w:type="gramEnd"/>
    </w:p>
    <w:p w:rsidR="007D48A7" w:rsidRDefault="007D48A7" w:rsidP="00200439">
      <w:pPr>
        <w:pStyle w:val="ListParagraph"/>
        <w:numPr>
          <w:ilvl w:val="1"/>
          <w:numId w:val="4"/>
        </w:numPr>
      </w:pPr>
      <w:r w:rsidRPr="00BC3309">
        <w:t xml:space="preserve">If the person making the </w:t>
      </w:r>
      <w:r>
        <w:t xml:space="preserve">enquiry </w:t>
      </w:r>
      <w:r w:rsidRPr="00F015F0">
        <w:t xml:space="preserve">has previously contacted </w:t>
      </w:r>
      <w:proofErr w:type="spellStart"/>
      <w:r w:rsidR="00501E45">
        <w:t>Foodco</w:t>
      </w:r>
      <w:proofErr w:type="spellEnd"/>
      <w:r w:rsidR="00501E45">
        <w:t xml:space="preserve"> Group Pty Ltd</w:t>
      </w:r>
      <w:r>
        <w:t xml:space="preserve"> with the same </w:t>
      </w:r>
      <w:r w:rsidR="00C17F8F">
        <w:t xml:space="preserve">enquiry </w:t>
      </w:r>
      <w:r>
        <w:t xml:space="preserve">and believes the </w:t>
      </w:r>
      <w:r w:rsidR="00C17F8F">
        <w:t xml:space="preserve">issue </w:t>
      </w:r>
      <w:r>
        <w:t>was not resolved, the FWO will aim to assist.</w:t>
      </w:r>
    </w:p>
    <w:p w:rsidR="00CE41D5" w:rsidRDefault="00CE41D5" w:rsidP="00BE6AB2">
      <w:pPr>
        <w:pStyle w:val="Heading3"/>
      </w:pPr>
      <w:bookmarkStart w:id="30" w:name="_Toc468893387"/>
      <w:r w:rsidRPr="00EC2DF7">
        <w:t xml:space="preserve">Self-Resolution </w:t>
      </w:r>
      <w:r w:rsidRPr="00954246">
        <w:t xml:space="preserve">of </w:t>
      </w:r>
      <w:bookmarkEnd w:id="21"/>
      <w:r w:rsidR="003A72D0">
        <w:t>R</w:t>
      </w:r>
      <w:r w:rsidR="00E07C23">
        <w:t xml:space="preserve">equests for </w:t>
      </w:r>
      <w:r w:rsidR="003A72D0">
        <w:t>A</w:t>
      </w:r>
      <w:r w:rsidR="00E07C23">
        <w:t>ssistance</w:t>
      </w:r>
      <w:bookmarkEnd w:id="30"/>
    </w:p>
    <w:p w:rsidR="001E0AA9" w:rsidRDefault="001E0AA9" w:rsidP="00200439">
      <w:pPr>
        <w:pStyle w:val="ListParagraph"/>
        <w:numPr>
          <w:ilvl w:val="1"/>
          <w:numId w:val="4"/>
        </w:numPr>
      </w:pPr>
      <w:r>
        <w:t xml:space="preserve">Both parties acknowledge that </w:t>
      </w:r>
      <w:r w:rsidR="00BE4A9F">
        <w:t xml:space="preserve">at times </w:t>
      </w:r>
      <w:r>
        <w:t xml:space="preserve">unintentional mistakes can occur and </w:t>
      </w:r>
      <w:r w:rsidR="003A72D0">
        <w:t xml:space="preserve">an </w:t>
      </w:r>
      <w:r w:rsidR="00C0707E" w:rsidRPr="001E0AA9">
        <w:t>employee</w:t>
      </w:r>
      <w:r w:rsidR="00C0707E">
        <w:t xml:space="preserve"> </w:t>
      </w:r>
      <w:r w:rsidR="009C13DA">
        <w:t>or the employee of a F</w:t>
      </w:r>
      <w:r w:rsidR="00300419">
        <w:t xml:space="preserve">ranchisee </w:t>
      </w:r>
      <w:r w:rsidR="00C0707E">
        <w:t>may either not receive their full entitlements or may believe they have not received their full entitlements</w:t>
      </w:r>
      <w:r>
        <w:t>.</w:t>
      </w:r>
    </w:p>
    <w:p w:rsidR="001E0AA9" w:rsidRDefault="00C0707E" w:rsidP="00200439">
      <w:pPr>
        <w:pStyle w:val="ListParagraph"/>
        <w:numPr>
          <w:ilvl w:val="1"/>
          <w:numId w:val="4"/>
        </w:numPr>
      </w:pPr>
      <w:r w:rsidRPr="00E3698D">
        <w:t xml:space="preserve">Part of the commitment to this </w:t>
      </w:r>
      <w:r>
        <w:t xml:space="preserve">compliance </w:t>
      </w:r>
      <w:r w:rsidRPr="00E3698D">
        <w:t xml:space="preserve">partnership is to handle such matters in an efficient and effective manner by notifying the </w:t>
      </w:r>
      <w:proofErr w:type="spellStart"/>
      <w:r w:rsidR="00501E45">
        <w:t>Foodco</w:t>
      </w:r>
      <w:proofErr w:type="spellEnd"/>
      <w:r w:rsidR="00501E45">
        <w:t xml:space="preserve"> Group Pty Ltd</w:t>
      </w:r>
      <w:r w:rsidRPr="00E3698D">
        <w:t xml:space="preserve"> </w:t>
      </w:r>
      <w:r w:rsidR="007A5576">
        <w:t>C</w:t>
      </w:r>
      <w:r w:rsidRPr="00E3698D">
        <w:t xml:space="preserve">ontact </w:t>
      </w:r>
      <w:r w:rsidR="007A5576">
        <w:t>P</w:t>
      </w:r>
      <w:r w:rsidRPr="00E3698D">
        <w:t xml:space="preserve">erson as soon as practicable once a </w:t>
      </w:r>
      <w:r>
        <w:t xml:space="preserve">request for assistance </w:t>
      </w:r>
      <w:proofErr w:type="gramStart"/>
      <w:r>
        <w:t>has been received</w:t>
      </w:r>
      <w:proofErr w:type="gramEnd"/>
      <w:r>
        <w:t xml:space="preserve"> by the FWO.</w:t>
      </w:r>
      <w:r w:rsidRPr="00E3698D">
        <w:t xml:space="preserve"> The FWO and </w:t>
      </w:r>
      <w:proofErr w:type="spellStart"/>
      <w:r w:rsidR="00501E45">
        <w:t>Foodco</w:t>
      </w:r>
      <w:proofErr w:type="spellEnd"/>
      <w:r w:rsidR="00501E45">
        <w:t xml:space="preserve"> Group Pty Ltd</w:t>
      </w:r>
      <w:r w:rsidRPr="00E3698D">
        <w:t xml:space="preserve"> agree that in the majority of cases these matters </w:t>
      </w:r>
      <w:proofErr w:type="gramStart"/>
      <w:r w:rsidRPr="00E3698D">
        <w:t>will be dealt with</w:t>
      </w:r>
      <w:proofErr w:type="gramEnd"/>
      <w:r w:rsidRPr="00E3698D">
        <w:t xml:space="preserve"> at the workplace level.</w:t>
      </w:r>
      <w:r w:rsidR="001E0AA9">
        <w:t xml:space="preserve"> </w:t>
      </w:r>
    </w:p>
    <w:p w:rsidR="00CF2DBD" w:rsidRPr="00BA01A0" w:rsidRDefault="00A22C99" w:rsidP="00A22C99">
      <w:pPr>
        <w:pStyle w:val="ListParagraph"/>
        <w:numPr>
          <w:ilvl w:val="1"/>
          <w:numId w:val="4"/>
        </w:numPr>
      </w:pPr>
      <w:r>
        <w:rPr>
          <w:szCs w:val="22"/>
        </w:rPr>
        <w:t>In line with the</w:t>
      </w:r>
      <w:r w:rsidR="00E450F1">
        <w:rPr>
          <w:szCs w:val="22"/>
        </w:rPr>
        <w:t xml:space="preserve"> </w:t>
      </w:r>
      <w:proofErr w:type="spellStart"/>
      <w:r w:rsidR="00C0707E" w:rsidRPr="00AB0875">
        <w:t>FWO</w:t>
      </w:r>
      <w:r>
        <w:t>’s</w:t>
      </w:r>
      <w:proofErr w:type="spellEnd"/>
      <w:r>
        <w:t xml:space="preserve"> Compliance and Enforcement Policy, the FWO</w:t>
      </w:r>
      <w:r w:rsidR="00C0707E">
        <w:t xml:space="preserve"> reserves its right to investigate any request for assistance that it considers </w:t>
      </w:r>
      <w:r w:rsidR="00CF2DBD">
        <w:t>potentially</w:t>
      </w:r>
      <w:r w:rsidR="00C0707E">
        <w:t xml:space="preserve"> a </w:t>
      </w:r>
      <w:r w:rsidR="00BA01A0">
        <w:t>S</w:t>
      </w:r>
      <w:r w:rsidR="00C0707E">
        <w:t xml:space="preserve">erious </w:t>
      </w:r>
      <w:r w:rsidR="00BA01A0">
        <w:t>C</w:t>
      </w:r>
      <w:r w:rsidR="00C0707E">
        <w:t>ontravention of the FW Act or</w:t>
      </w:r>
      <w:r w:rsidR="00CF2DBD">
        <w:t xml:space="preserve"> that</w:t>
      </w:r>
      <w:r w:rsidR="00C0707E">
        <w:t xml:space="preserve"> is in the public interest to investigate.  A </w:t>
      </w:r>
      <w:r>
        <w:t xml:space="preserve">request for assistance that involves a potentially </w:t>
      </w:r>
      <w:r w:rsidR="00C0707E">
        <w:t xml:space="preserve">serious contravention </w:t>
      </w:r>
      <w:proofErr w:type="gramStart"/>
      <w:r>
        <w:t>may not be referred</w:t>
      </w:r>
      <w:proofErr w:type="gramEnd"/>
      <w:r>
        <w:t xml:space="preserve"> to </w:t>
      </w:r>
      <w:proofErr w:type="spellStart"/>
      <w:r>
        <w:t>Foodco</w:t>
      </w:r>
      <w:proofErr w:type="spellEnd"/>
      <w:r>
        <w:t xml:space="preserve"> Group Pty Ltd for self-resolution</w:t>
      </w:r>
      <w:r w:rsidR="00BA01A0">
        <w:t>.</w:t>
      </w:r>
    </w:p>
    <w:p w:rsidR="001E0AA9" w:rsidRPr="00C0707E" w:rsidRDefault="00C0707E" w:rsidP="00200439">
      <w:pPr>
        <w:pStyle w:val="ListParagraph"/>
        <w:numPr>
          <w:ilvl w:val="1"/>
          <w:numId w:val="4"/>
        </w:numPr>
        <w:rPr>
          <w:rStyle w:val="Hyperlink"/>
          <w:color w:val="auto"/>
          <w:u w:val="none"/>
        </w:rPr>
      </w:pPr>
      <w:r>
        <w:t xml:space="preserve">Details of the </w:t>
      </w:r>
      <w:proofErr w:type="spellStart"/>
      <w:r>
        <w:t>FWO’s</w:t>
      </w:r>
      <w:proofErr w:type="spellEnd"/>
      <w:r>
        <w:t xml:space="preserve"> Compliance and Enforcement Policy </w:t>
      </w:r>
      <w:proofErr w:type="gramStart"/>
      <w:r>
        <w:t>may be found</w:t>
      </w:r>
      <w:proofErr w:type="gramEnd"/>
      <w:r>
        <w:t xml:space="preserve"> on the </w:t>
      </w:r>
      <w:hyperlink r:id="rId12" w:history="1">
        <w:r w:rsidRPr="005F7C9E">
          <w:rPr>
            <w:rStyle w:val="Hyperlink"/>
          </w:rPr>
          <w:t>FWO website.</w:t>
        </w:r>
      </w:hyperlink>
    </w:p>
    <w:p w:rsidR="00C0707E" w:rsidRPr="00E07C23" w:rsidRDefault="00C0707E" w:rsidP="00BE6AB2">
      <w:pPr>
        <w:pStyle w:val="Heading3"/>
      </w:pPr>
      <w:bookmarkStart w:id="31" w:name="_Toc468893388"/>
      <w:r w:rsidRPr="00E07C23">
        <w:t>FWO</w:t>
      </w:r>
      <w:r>
        <w:t xml:space="preserve"> Referrals</w:t>
      </w:r>
      <w:bookmarkEnd w:id="31"/>
    </w:p>
    <w:p w:rsidR="00C0707E" w:rsidRPr="00954246" w:rsidRDefault="00C0707E" w:rsidP="00C0707E">
      <w:pPr>
        <w:pStyle w:val="ListParagraph"/>
        <w:numPr>
          <w:ilvl w:val="1"/>
          <w:numId w:val="4"/>
        </w:numPr>
      </w:pPr>
      <w:r w:rsidRPr="00954246">
        <w:t xml:space="preserve">The FWO </w:t>
      </w:r>
      <w:r>
        <w:t xml:space="preserve">will notify </w:t>
      </w:r>
      <w:proofErr w:type="spellStart"/>
      <w:r w:rsidR="00501E45">
        <w:t>Foodco</w:t>
      </w:r>
      <w:proofErr w:type="spellEnd"/>
      <w:r w:rsidR="00501E45">
        <w:t xml:space="preserve"> Group Pty Ltd</w:t>
      </w:r>
      <w:r>
        <w:t xml:space="preserve"> within 7 days of each request for assistance received by an employee or former employee </w:t>
      </w:r>
      <w:r w:rsidR="00EF6AA9">
        <w:t xml:space="preserve">of </w:t>
      </w:r>
      <w:r w:rsidR="00EF6AA9" w:rsidRPr="001502CD">
        <w:t xml:space="preserve">a </w:t>
      </w:r>
      <w:r w:rsidR="00EF6AA9" w:rsidRPr="007C6FB0">
        <w:t xml:space="preserve">business operated by </w:t>
      </w:r>
      <w:proofErr w:type="spellStart"/>
      <w:r w:rsidR="00501E45">
        <w:t>Foodco</w:t>
      </w:r>
      <w:proofErr w:type="spellEnd"/>
      <w:r w:rsidR="00501E45">
        <w:t xml:space="preserve"> Group Pty Ltd</w:t>
      </w:r>
      <w:r w:rsidR="00EF6AA9" w:rsidRPr="007C6FB0">
        <w:t xml:space="preserve"> (or a related body corporate) under the “Muffin Break” brand or under the “Jamaica Blue” brand</w:t>
      </w:r>
      <w:r w:rsidR="00EF6AA9">
        <w:t xml:space="preserve"> </w:t>
      </w:r>
      <w:r>
        <w:t>and provide details of the alleged non-compliance.</w:t>
      </w:r>
    </w:p>
    <w:p w:rsidR="00C0707E" w:rsidRDefault="00C0707E" w:rsidP="00C0707E">
      <w:pPr>
        <w:pStyle w:val="ListParagraph"/>
        <w:numPr>
          <w:ilvl w:val="1"/>
          <w:numId w:val="4"/>
        </w:numPr>
      </w:pPr>
      <w:r>
        <w:lastRenderedPageBreak/>
        <w:t>The FWO will provide a nominated contact person for dealing with these matters.</w:t>
      </w:r>
    </w:p>
    <w:p w:rsidR="00C0707E" w:rsidRDefault="00C0707E" w:rsidP="00C0707E">
      <w:pPr>
        <w:pStyle w:val="ListParagraph"/>
        <w:numPr>
          <w:ilvl w:val="1"/>
          <w:numId w:val="4"/>
        </w:numPr>
      </w:pPr>
      <w:r>
        <w:t xml:space="preserve">The FWO will provide a template to </w:t>
      </w:r>
      <w:proofErr w:type="spellStart"/>
      <w:r w:rsidR="00501E45">
        <w:t>Foodco</w:t>
      </w:r>
      <w:proofErr w:type="spellEnd"/>
      <w:r w:rsidR="00501E45">
        <w:t xml:space="preserve"> Group Pty Ltd</w:t>
      </w:r>
      <w:r>
        <w:t xml:space="preserve"> to </w:t>
      </w:r>
      <w:proofErr w:type="gramStart"/>
      <w:r>
        <w:t>be used</w:t>
      </w:r>
      <w:proofErr w:type="gramEnd"/>
      <w:r>
        <w:t xml:space="preserve"> in reporting back to the FWO on the outcome of each request for assistance. </w:t>
      </w:r>
    </w:p>
    <w:p w:rsidR="00CE41D5" w:rsidRPr="00954246" w:rsidRDefault="00C0707E" w:rsidP="00BE6AB2">
      <w:pPr>
        <w:pStyle w:val="Heading3"/>
      </w:pPr>
      <w:bookmarkStart w:id="32" w:name="_Toc468893389"/>
      <w:r>
        <w:t>Self-Resolution</w:t>
      </w:r>
      <w:r w:rsidR="00CE41D5" w:rsidRPr="00954246">
        <w:t xml:space="preserve"> </w:t>
      </w:r>
      <w:r>
        <w:t xml:space="preserve">by </w:t>
      </w:r>
      <w:proofErr w:type="spellStart"/>
      <w:r w:rsidR="00501E45">
        <w:t>Foodco</w:t>
      </w:r>
      <w:proofErr w:type="spellEnd"/>
      <w:r w:rsidR="00501E45">
        <w:t xml:space="preserve"> Group Pty Ltd</w:t>
      </w:r>
      <w:bookmarkEnd w:id="32"/>
    </w:p>
    <w:p w:rsidR="00CE41D5" w:rsidRPr="00954246" w:rsidRDefault="00501E45" w:rsidP="00200439">
      <w:pPr>
        <w:pStyle w:val="ListParagraph"/>
        <w:numPr>
          <w:ilvl w:val="1"/>
          <w:numId w:val="4"/>
        </w:numPr>
      </w:pPr>
      <w:proofErr w:type="spellStart"/>
      <w:r>
        <w:t>Foodco</w:t>
      </w:r>
      <w:proofErr w:type="spellEnd"/>
      <w:r>
        <w:t xml:space="preserve"> Group Pty Ltd</w:t>
      </w:r>
      <w:r w:rsidR="00C0707E" w:rsidRPr="00DE0695">
        <w:rPr>
          <w:szCs w:val="22"/>
        </w:rPr>
        <w:t xml:space="preserve"> will attempt to resolve any matters raised in the request for assistance</w:t>
      </w:r>
      <w:r w:rsidR="00CF2DBD">
        <w:rPr>
          <w:szCs w:val="22"/>
        </w:rPr>
        <w:t>, including for any similarly affected employees,</w:t>
      </w:r>
      <w:r w:rsidR="00C0707E" w:rsidRPr="00DE0695">
        <w:rPr>
          <w:szCs w:val="22"/>
        </w:rPr>
        <w:t xml:space="preserve"> and rectify any identified underpayments, as well as any other issues identified by the FWO or </w:t>
      </w:r>
      <w:proofErr w:type="spellStart"/>
      <w:r>
        <w:t>Foodco</w:t>
      </w:r>
      <w:proofErr w:type="spellEnd"/>
      <w:r>
        <w:t xml:space="preserve"> Group Pty Ltd</w:t>
      </w:r>
      <w:r w:rsidR="00C0707E" w:rsidRPr="00DE0695">
        <w:rPr>
          <w:szCs w:val="22"/>
        </w:rPr>
        <w:t>, within 28 days of notification by the FWO.</w:t>
      </w:r>
    </w:p>
    <w:p w:rsidR="00CE41D5" w:rsidRPr="00954246" w:rsidRDefault="00C0707E" w:rsidP="00200439">
      <w:pPr>
        <w:pStyle w:val="ListParagraph"/>
        <w:numPr>
          <w:ilvl w:val="1"/>
          <w:numId w:val="4"/>
        </w:numPr>
      </w:pPr>
      <w:r w:rsidRPr="00E3698D">
        <w:t xml:space="preserve">Within 7 days of resolving the </w:t>
      </w:r>
      <w:r w:rsidRPr="007A6F99">
        <w:rPr>
          <w:szCs w:val="22"/>
        </w:rPr>
        <w:t>matter</w:t>
      </w:r>
      <w:r w:rsidRPr="00E3698D">
        <w:t xml:space="preserve">, </w:t>
      </w:r>
      <w:proofErr w:type="spellStart"/>
      <w:r w:rsidR="00501E45">
        <w:t>Foodco</w:t>
      </w:r>
      <w:proofErr w:type="spellEnd"/>
      <w:r w:rsidR="00501E45">
        <w:t xml:space="preserve"> Group Pty Ltd</w:t>
      </w:r>
      <w:r w:rsidRPr="00E3698D">
        <w:t xml:space="preserve"> will provide the FWO with evidence that the matter has been resolved and any identified underpayments and any other issues identified</w:t>
      </w:r>
      <w:r w:rsidRPr="00954246">
        <w:t xml:space="preserve"> by the FWO</w:t>
      </w:r>
      <w:r>
        <w:t xml:space="preserve"> or </w:t>
      </w:r>
      <w:proofErr w:type="spellStart"/>
      <w:r w:rsidR="00501E45">
        <w:t>Foodco</w:t>
      </w:r>
      <w:proofErr w:type="spellEnd"/>
      <w:r w:rsidR="00501E45">
        <w:t xml:space="preserve"> Group Pty Ltd</w:t>
      </w:r>
      <w:r w:rsidRPr="007A6F99">
        <w:rPr>
          <w:color w:val="1F497D"/>
        </w:rPr>
        <w:t xml:space="preserve">, </w:t>
      </w:r>
      <w:r>
        <w:t xml:space="preserve">including to any similarly affected employees, </w:t>
      </w:r>
      <w:proofErr w:type="gramStart"/>
      <w:r>
        <w:t>have been rectified</w:t>
      </w:r>
      <w:proofErr w:type="gramEnd"/>
      <w:r w:rsidR="00CE41D5" w:rsidRPr="00954246">
        <w:t>.</w:t>
      </w:r>
    </w:p>
    <w:p w:rsidR="00CE41D5" w:rsidRDefault="00C0707E" w:rsidP="00200439">
      <w:pPr>
        <w:pStyle w:val="ListParagraph"/>
        <w:numPr>
          <w:ilvl w:val="1"/>
          <w:numId w:val="4"/>
        </w:numPr>
      </w:pPr>
      <w:proofErr w:type="gramStart"/>
      <w:r w:rsidRPr="007A6F99">
        <w:rPr>
          <w:szCs w:val="22"/>
        </w:rPr>
        <w:t>Where</w:t>
      </w:r>
      <w:r w:rsidRPr="00893276">
        <w:t xml:space="preserve"> the </w:t>
      </w:r>
      <w:r>
        <w:t xml:space="preserve">matter </w:t>
      </w:r>
      <w:r w:rsidRPr="007A6F99">
        <w:rPr>
          <w:szCs w:val="22"/>
        </w:rPr>
        <w:t>cannot</w:t>
      </w:r>
      <w:r w:rsidRPr="00893276">
        <w:t xml:space="preserve"> be resolved by agreement between </w:t>
      </w:r>
      <w:proofErr w:type="spellStart"/>
      <w:r w:rsidR="00501E45">
        <w:t>Foodco</w:t>
      </w:r>
      <w:proofErr w:type="spellEnd"/>
      <w:r w:rsidR="00501E45">
        <w:t xml:space="preserve"> Group Pty Ltd</w:t>
      </w:r>
      <w:r w:rsidRPr="001E0AA9">
        <w:t xml:space="preserve"> and the employee or former employee </w:t>
      </w:r>
      <w:r w:rsidR="00EF6AA9">
        <w:t xml:space="preserve">of a </w:t>
      </w:r>
      <w:r w:rsidR="00EF6AA9" w:rsidRPr="001502CD">
        <w:t xml:space="preserve">business operated by </w:t>
      </w:r>
      <w:proofErr w:type="spellStart"/>
      <w:r w:rsidR="00501E45">
        <w:t>Foodco</w:t>
      </w:r>
      <w:proofErr w:type="spellEnd"/>
      <w:r w:rsidR="00501E45">
        <w:t xml:space="preserve"> Group Pty Ltd</w:t>
      </w:r>
      <w:r w:rsidR="00EF6AA9" w:rsidRPr="001502CD">
        <w:t xml:space="preserve"> (or a related body corporate) under the “Muffin Break” brand or under the “Jamaica Blue” brand </w:t>
      </w:r>
      <w:r w:rsidRPr="001E0AA9">
        <w:t xml:space="preserve">within 28 days of notification by the FWO, </w:t>
      </w:r>
      <w:proofErr w:type="spellStart"/>
      <w:r w:rsidR="00501E45">
        <w:t>Foodco</w:t>
      </w:r>
      <w:proofErr w:type="spellEnd"/>
      <w:r w:rsidR="00501E45">
        <w:t xml:space="preserve"> Group Pty Ltd</w:t>
      </w:r>
      <w:r w:rsidRPr="001E0AA9">
        <w:t xml:space="preserve"> will provide the FWO with a written report addressing the reasons why the matter could not be resolved between the parties and the steps taken to</w:t>
      </w:r>
      <w:r w:rsidRPr="00893276">
        <w:t xml:space="preserve"> resolve the </w:t>
      </w:r>
      <w:r>
        <w:t>matter</w:t>
      </w:r>
      <w:r w:rsidRPr="00893276">
        <w:t>.</w:t>
      </w:r>
      <w:proofErr w:type="gramEnd"/>
      <w:r w:rsidRPr="00893276">
        <w:t xml:space="preserve">  The report is to </w:t>
      </w:r>
      <w:proofErr w:type="gramStart"/>
      <w:r w:rsidRPr="00893276">
        <w:t>be provided</w:t>
      </w:r>
      <w:proofErr w:type="gramEnd"/>
      <w:r w:rsidRPr="00893276">
        <w:t xml:space="preserve"> to the FWO </w:t>
      </w:r>
      <w:r>
        <w:t xml:space="preserve">within 7 </w:t>
      </w:r>
      <w:r w:rsidRPr="00893276">
        <w:t>days after the expiry of the 28 days from notification by the FWO</w:t>
      </w:r>
      <w:r w:rsidR="00CE41D5">
        <w:t>.</w:t>
      </w:r>
    </w:p>
    <w:p w:rsidR="00CE41D5" w:rsidRPr="00663777" w:rsidRDefault="00C0707E" w:rsidP="00BE6AB2">
      <w:pPr>
        <w:pStyle w:val="Heading3"/>
      </w:pPr>
      <w:bookmarkStart w:id="33" w:name="_Toc457979076"/>
      <w:bookmarkStart w:id="34" w:name="_Toc468893390"/>
      <w:r>
        <w:t>Self-resolution</w:t>
      </w:r>
      <w:r w:rsidRPr="00B46190">
        <w:t xml:space="preserve"> as a </w:t>
      </w:r>
      <w:bookmarkEnd w:id="33"/>
      <w:r w:rsidR="00300419">
        <w:t>Franchisor</w:t>
      </w:r>
      <w:bookmarkEnd w:id="34"/>
      <w:r w:rsidR="00CE41D5" w:rsidRPr="00954246">
        <w:t xml:space="preserve"> </w:t>
      </w:r>
    </w:p>
    <w:p w:rsidR="00EF6AA9" w:rsidRDefault="00EF6AA9" w:rsidP="00F142C5">
      <w:pPr>
        <w:pStyle w:val="ListParagraph"/>
        <w:numPr>
          <w:ilvl w:val="1"/>
          <w:numId w:val="4"/>
        </w:numPr>
      </w:pPr>
      <w:r w:rsidRPr="009F29E0">
        <w:t xml:space="preserve">Within 7 days of receiving a request for assistance alleging non-compliance from an employee or former employee of a </w:t>
      </w:r>
      <w:r>
        <w:t>F</w:t>
      </w:r>
      <w:r w:rsidRPr="00F121F9">
        <w:t xml:space="preserve">ranchisee, the FWO will notify </w:t>
      </w:r>
      <w:proofErr w:type="spellStart"/>
      <w:r w:rsidR="00501E45">
        <w:t>Foodco</w:t>
      </w:r>
      <w:proofErr w:type="spellEnd"/>
      <w:r w:rsidR="00501E45">
        <w:t xml:space="preserve"> Group Pty Ltd</w:t>
      </w:r>
      <w:r w:rsidRPr="00F121F9">
        <w:t xml:space="preserve"> and the </w:t>
      </w:r>
      <w:r>
        <w:t>F</w:t>
      </w:r>
      <w:r w:rsidRPr="00F121F9">
        <w:t>ranchisee of the allegations and provide details supplied by the employee or former employee.</w:t>
      </w:r>
    </w:p>
    <w:p w:rsidR="00F142C5" w:rsidRPr="001E0AA9" w:rsidRDefault="00501E45" w:rsidP="00F142C5">
      <w:pPr>
        <w:pStyle w:val="ListParagraph"/>
        <w:numPr>
          <w:ilvl w:val="1"/>
          <w:numId w:val="4"/>
        </w:numPr>
      </w:pPr>
      <w:proofErr w:type="spellStart"/>
      <w:r>
        <w:t>Foodco</w:t>
      </w:r>
      <w:proofErr w:type="spellEnd"/>
      <w:r>
        <w:t xml:space="preserve"> Group Pty Ltd</w:t>
      </w:r>
      <w:r w:rsidR="00F142C5" w:rsidRPr="001E0AA9">
        <w:t xml:space="preserve"> will </w:t>
      </w:r>
      <w:r w:rsidR="00EF6AA9">
        <w:t xml:space="preserve">assist </w:t>
      </w:r>
      <w:r w:rsidR="00F142C5" w:rsidRPr="001E0AA9">
        <w:t xml:space="preserve">the </w:t>
      </w:r>
      <w:r w:rsidR="00EF6AA9">
        <w:t>F</w:t>
      </w:r>
      <w:r w:rsidR="00EF6AA9" w:rsidRPr="001E0AA9">
        <w:t xml:space="preserve">ranchisee </w:t>
      </w:r>
      <w:r w:rsidR="00F142C5" w:rsidRPr="001E0AA9">
        <w:t xml:space="preserve">to resolve the </w:t>
      </w:r>
      <w:r w:rsidR="00F142C5">
        <w:t>request for assistance</w:t>
      </w:r>
      <w:r w:rsidR="00CF2DBD">
        <w:t>, including for any similarly affected employees,</w:t>
      </w:r>
      <w:r w:rsidR="00F142C5">
        <w:t xml:space="preserve"> </w:t>
      </w:r>
      <w:r w:rsidR="00F142C5" w:rsidRPr="001E0AA9">
        <w:t xml:space="preserve">and </w:t>
      </w:r>
      <w:r w:rsidR="00874DB1">
        <w:t xml:space="preserve">take all reasonable </w:t>
      </w:r>
      <w:r w:rsidR="00A22C99">
        <w:t xml:space="preserve">steps to ensure the Franchisee </w:t>
      </w:r>
      <w:r w:rsidR="00F142C5" w:rsidRPr="001E0AA9">
        <w:t>rectif</w:t>
      </w:r>
      <w:r w:rsidR="00A22C99">
        <w:t>ies</w:t>
      </w:r>
      <w:r w:rsidR="00F142C5">
        <w:t xml:space="preserve"> any </w:t>
      </w:r>
      <w:r w:rsidR="00F142C5" w:rsidRPr="001E0AA9">
        <w:t>identified underpayments and</w:t>
      </w:r>
      <w:r w:rsidR="00F142C5">
        <w:t xml:space="preserve"> any </w:t>
      </w:r>
      <w:r w:rsidR="00F142C5" w:rsidRPr="001E0AA9">
        <w:t>other issues identified by the FWO</w:t>
      </w:r>
      <w:r w:rsidR="00F142C5">
        <w:t xml:space="preserve"> or </w:t>
      </w:r>
      <w:proofErr w:type="spellStart"/>
      <w:r>
        <w:t>Foodco</w:t>
      </w:r>
      <w:proofErr w:type="spellEnd"/>
      <w:r>
        <w:t xml:space="preserve"> Group Pty Ltd</w:t>
      </w:r>
      <w:r w:rsidR="00F142C5" w:rsidRPr="00E07C23">
        <w:t xml:space="preserve">, </w:t>
      </w:r>
      <w:r w:rsidR="00F142C5" w:rsidRPr="001E0AA9">
        <w:t>within 28 days of notification by the FWO.</w:t>
      </w:r>
    </w:p>
    <w:p w:rsidR="00CE41D5" w:rsidRPr="001E0AA9" w:rsidRDefault="00C0707E" w:rsidP="00200439">
      <w:pPr>
        <w:pStyle w:val="ListParagraph"/>
        <w:numPr>
          <w:ilvl w:val="1"/>
          <w:numId w:val="4"/>
        </w:numPr>
      </w:pPr>
      <w:r w:rsidRPr="001E0AA9">
        <w:t xml:space="preserve">Within </w:t>
      </w:r>
      <w:r>
        <w:t xml:space="preserve">7 </w:t>
      </w:r>
      <w:r w:rsidRPr="001E0AA9">
        <w:t xml:space="preserve">days </w:t>
      </w:r>
      <w:r w:rsidRPr="007B224E">
        <w:rPr>
          <w:szCs w:val="22"/>
        </w:rPr>
        <w:t>of</w:t>
      </w:r>
      <w:r w:rsidRPr="001E0AA9">
        <w:t xml:space="preserve"> resolving the </w:t>
      </w:r>
      <w:r>
        <w:t>matter</w:t>
      </w:r>
      <w:r w:rsidRPr="001E0AA9">
        <w:t xml:space="preserve">, </w:t>
      </w:r>
      <w:proofErr w:type="spellStart"/>
      <w:r w:rsidR="00501E45">
        <w:t>Foodco</w:t>
      </w:r>
      <w:proofErr w:type="spellEnd"/>
      <w:r w:rsidR="00501E45">
        <w:t xml:space="preserve"> Group Pty Ltd</w:t>
      </w:r>
      <w:r w:rsidRPr="001E0AA9">
        <w:t xml:space="preserve"> </w:t>
      </w:r>
      <w:r w:rsidR="00EF6AA9">
        <w:t xml:space="preserve">or the Franchisee </w:t>
      </w:r>
      <w:r w:rsidRPr="001E0AA9">
        <w:t xml:space="preserve">will provide the FWO with evidence that the </w:t>
      </w:r>
      <w:r>
        <w:t xml:space="preserve">matter </w:t>
      </w:r>
      <w:r w:rsidRPr="001E0AA9">
        <w:t xml:space="preserve">has been resolved and </w:t>
      </w:r>
      <w:r>
        <w:t xml:space="preserve">any </w:t>
      </w:r>
      <w:r w:rsidRPr="001E0AA9">
        <w:t>identified underpayments and other issues identified by the FWO</w:t>
      </w:r>
      <w:r>
        <w:t xml:space="preserve"> or </w:t>
      </w:r>
      <w:proofErr w:type="spellStart"/>
      <w:r w:rsidR="00501E45">
        <w:t>Foodco</w:t>
      </w:r>
      <w:proofErr w:type="spellEnd"/>
      <w:r w:rsidR="00501E45">
        <w:t xml:space="preserve"> Group Pty Ltd</w:t>
      </w:r>
      <w:r w:rsidRPr="007B224E">
        <w:rPr>
          <w:color w:val="1F497D"/>
        </w:rPr>
        <w:t xml:space="preserve">, </w:t>
      </w:r>
      <w:r>
        <w:t xml:space="preserve">including to any similarly affected employees, </w:t>
      </w:r>
      <w:proofErr w:type="gramStart"/>
      <w:r>
        <w:t>have been rectified</w:t>
      </w:r>
      <w:proofErr w:type="gramEnd"/>
      <w:r w:rsidR="00EF6AA9">
        <w:t xml:space="preserve"> by the Franchisee</w:t>
      </w:r>
      <w:r w:rsidR="00CE41D5" w:rsidRPr="001E0AA9">
        <w:t>.</w:t>
      </w:r>
    </w:p>
    <w:p w:rsidR="00CE41D5" w:rsidRPr="001E0AA9" w:rsidRDefault="00C0707E" w:rsidP="00200439">
      <w:pPr>
        <w:pStyle w:val="ListParagraph"/>
        <w:numPr>
          <w:ilvl w:val="1"/>
          <w:numId w:val="4"/>
        </w:numPr>
      </w:pPr>
      <w:proofErr w:type="gramStart"/>
      <w:r w:rsidRPr="001E0AA9">
        <w:lastRenderedPageBreak/>
        <w:t xml:space="preserve">Where the </w:t>
      </w:r>
      <w:r>
        <w:t xml:space="preserve">matter </w:t>
      </w:r>
      <w:r w:rsidRPr="001E0AA9">
        <w:t xml:space="preserve">cannot be resolved by agreement between the </w:t>
      </w:r>
      <w:r w:rsidR="009C13DA">
        <w:t>F</w:t>
      </w:r>
      <w:r w:rsidR="00300419">
        <w:t>ranchisee</w:t>
      </w:r>
      <w:r w:rsidRPr="001E0AA9">
        <w:t xml:space="preserve"> and the employee </w:t>
      </w:r>
      <w:r>
        <w:t xml:space="preserve">or former employee </w:t>
      </w:r>
      <w:r w:rsidRPr="001E0AA9">
        <w:t xml:space="preserve">within 28 days of notification by the FWO, </w:t>
      </w:r>
      <w:proofErr w:type="spellStart"/>
      <w:r w:rsidR="00501E45">
        <w:t>Foodco</w:t>
      </w:r>
      <w:proofErr w:type="spellEnd"/>
      <w:r w:rsidR="00501E45">
        <w:t xml:space="preserve"> Group Pty Ltd</w:t>
      </w:r>
      <w:r w:rsidRPr="001E0AA9">
        <w:t xml:space="preserve"> </w:t>
      </w:r>
      <w:r w:rsidR="00CE4E63">
        <w:t xml:space="preserve">or the Franchisee </w:t>
      </w:r>
      <w:r>
        <w:t xml:space="preserve">will </w:t>
      </w:r>
      <w:r w:rsidRPr="001E0AA9">
        <w:t xml:space="preserve">provide the FWO with a written report addressing the reasons why the matter could not be resolved between the parties and the steps taken to resolve the </w:t>
      </w:r>
      <w:r>
        <w:t>matter</w:t>
      </w:r>
      <w:r w:rsidRPr="001E0AA9">
        <w:t>.</w:t>
      </w:r>
      <w:proofErr w:type="gramEnd"/>
      <w:r w:rsidRPr="001E0AA9">
        <w:t xml:space="preserve">  The </w:t>
      </w:r>
      <w:r w:rsidR="00740014">
        <w:t xml:space="preserve">completed </w:t>
      </w:r>
      <w:r w:rsidRPr="001E0AA9">
        <w:t xml:space="preserve">report is to </w:t>
      </w:r>
      <w:proofErr w:type="gramStart"/>
      <w:r w:rsidRPr="001E0AA9">
        <w:t>be provided</w:t>
      </w:r>
      <w:proofErr w:type="gramEnd"/>
      <w:r w:rsidRPr="001E0AA9">
        <w:t xml:space="preserve"> to the FWO no later than </w:t>
      </w:r>
      <w:r w:rsidR="00740014">
        <w:t>7</w:t>
      </w:r>
      <w:r w:rsidRPr="001E0AA9">
        <w:t xml:space="preserve"> days after the expiry of the 28 days from notification by the FWO</w:t>
      </w:r>
      <w:r w:rsidR="00CE41D5" w:rsidRPr="001E0AA9">
        <w:t xml:space="preserve">. </w:t>
      </w:r>
    </w:p>
    <w:p w:rsidR="00694B22" w:rsidRPr="00CC7378" w:rsidRDefault="00CB60AA" w:rsidP="00A22C99">
      <w:pPr>
        <w:pStyle w:val="AttachmentH2"/>
      </w:pPr>
      <w:bookmarkStart w:id="35" w:name="_Toc468893391"/>
      <w:bookmarkStart w:id="36" w:name="_Toc393196875"/>
      <w:r>
        <w:t xml:space="preserve">Part </w:t>
      </w:r>
      <w:r w:rsidR="00694B22" w:rsidRPr="00CC7378">
        <w:t xml:space="preserve">V – Self-auditing of the </w:t>
      </w:r>
      <w:proofErr w:type="spellStart"/>
      <w:r w:rsidR="00501E45">
        <w:t>Foodco</w:t>
      </w:r>
      <w:proofErr w:type="spellEnd"/>
      <w:r w:rsidR="00501E45">
        <w:t xml:space="preserve"> Group Pty Ltd</w:t>
      </w:r>
      <w:r w:rsidR="00694B22" w:rsidRPr="00CC7378">
        <w:t xml:space="preserve"> network</w:t>
      </w:r>
      <w:bookmarkEnd w:id="35"/>
      <w:r w:rsidR="00694B22" w:rsidRPr="00CC7378">
        <w:t xml:space="preserve"> </w:t>
      </w:r>
    </w:p>
    <w:p w:rsidR="00694B22" w:rsidRDefault="00694B22" w:rsidP="00400F28"/>
    <w:p w:rsidR="00CE41D5" w:rsidRDefault="00CE41D5" w:rsidP="00BE6AB2">
      <w:pPr>
        <w:pStyle w:val="Heading3"/>
      </w:pPr>
      <w:bookmarkStart w:id="37" w:name="_Toc468893392"/>
      <w:r w:rsidRPr="00954246">
        <w:t>Self-Audits</w:t>
      </w:r>
      <w:bookmarkEnd w:id="36"/>
      <w:bookmarkEnd w:id="37"/>
      <w:r w:rsidRPr="00954246">
        <w:t xml:space="preserve"> </w:t>
      </w:r>
    </w:p>
    <w:p w:rsidR="009A7AD8" w:rsidRDefault="00C0707E" w:rsidP="00200439">
      <w:pPr>
        <w:pStyle w:val="ListParagraph"/>
        <w:numPr>
          <w:ilvl w:val="1"/>
          <w:numId w:val="4"/>
        </w:numPr>
      </w:pPr>
      <w:r>
        <w:t xml:space="preserve">A key component of </w:t>
      </w:r>
      <w:r w:rsidRPr="00A66546">
        <w:rPr>
          <w:szCs w:val="22"/>
        </w:rPr>
        <w:t>the</w:t>
      </w:r>
      <w:r>
        <w:t xml:space="preserve"> compliance partnership is that </w:t>
      </w:r>
      <w:proofErr w:type="spellStart"/>
      <w:r w:rsidR="00501E45">
        <w:t>Foodco</w:t>
      </w:r>
      <w:proofErr w:type="spellEnd"/>
      <w:r w:rsidR="00501E45">
        <w:t xml:space="preserve"> Group Pty Ltd</w:t>
      </w:r>
      <w:r>
        <w:t xml:space="preserve"> undertakes to demonstrate </w:t>
      </w:r>
      <w:r w:rsidR="00740014">
        <w:t>its</w:t>
      </w:r>
      <w:r>
        <w:t xml:space="preserve"> commitment to compliance by undertaking a self-audit certified by an agreed independent third party. </w:t>
      </w:r>
      <w:r w:rsidR="00CE4E63">
        <w:t xml:space="preserve">Such a ‘third party’ may include </w:t>
      </w:r>
      <w:r>
        <w:t xml:space="preserve">a certified practicing accountant </w:t>
      </w:r>
      <w:r w:rsidRPr="001B7686">
        <w:rPr>
          <w:b/>
        </w:rPr>
        <w:t>(CPA)</w:t>
      </w:r>
      <w:r>
        <w:rPr>
          <w:b/>
        </w:rPr>
        <w:t xml:space="preserve"> </w:t>
      </w:r>
      <w:r>
        <w:t>and/or a specialist in workplace relations, including a registered organisation such as an employer association</w:t>
      </w:r>
      <w:r w:rsidR="009A7AD8">
        <w:t>.</w:t>
      </w:r>
    </w:p>
    <w:p w:rsidR="00CE41D5" w:rsidRPr="00954246" w:rsidRDefault="00BE6AB2" w:rsidP="00BE6AB2">
      <w:pPr>
        <w:pStyle w:val="Heading3"/>
      </w:pPr>
      <w:bookmarkStart w:id="38" w:name="_Toc468893393"/>
      <w:r>
        <w:t xml:space="preserve">Self-audit </w:t>
      </w:r>
      <w:r w:rsidR="00CF56D8">
        <w:t xml:space="preserve">of </w:t>
      </w:r>
      <w:proofErr w:type="spellStart"/>
      <w:r w:rsidR="00501E45">
        <w:t>Foodco</w:t>
      </w:r>
      <w:proofErr w:type="spellEnd"/>
      <w:r w:rsidR="00501E45">
        <w:t xml:space="preserve"> Group Pty Ltd</w:t>
      </w:r>
      <w:bookmarkEnd w:id="38"/>
    </w:p>
    <w:p w:rsidR="00CE41D5" w:rsidRDefault="00CE41D5" w:rsidP="00200439">
      <w:pPr>
        <w:pStyle w:val="ListParagraph"/>
        <w:numPr>
          <w:ilvl w:val="1"/>
          <w:numId w:val="4"/>
        </w:numPr>
      </w:pPr>
      <w:r w:rsidRPr="00954246">
        <w:t xml:space="preserve">The FWO and </w:t>
      </w:r>
      <w:proofErr w:type="spellStart"/>
      <w:r w:rsidR="00501E45">
        <w:t>Foodco</w:t>
      </w:r>
      <w:proofErr w:type="spellEnd"/>
      <w:r w:rsidR="00501E45">
        <w:t xml:space="preserve"> Group Pty Ltd</w:t>
      </w:r>
      <w:r w:rsidRPr="00954246">
        <w:t xml:space="preserve"> acknowledge and agree th</w:t>
      </w:r>
      <w:r w:rsidR="00C727BC">
        <w:t>at:</w:t>
      </w:r>
    </w:p>
    <w:p w:rsidR="00BE6AB2" w:rsidRDefault="00501E45" w:rsidP="00BE6AB2">
      <w:pPr>
        <w:pStyle w:val="ListParagraph"/>
        <w:numPr>
          <w:ilvl w:val="0"/>
          <w:numId w:val="6"/>
        </w:numPr>
      </w:pPr>
      <w:proofErr w:type="spellStart"/>
      <w:r>
        <w:t>Foodco</w:t>
      </w:r>
      <w:proofErr w:type="spellEnd"/>
      <w:r>
        <w:t xml:space="preserve"> Group Pty Ltd</w:t>
      </w:r>
      <w:r w:rsidR="00BE6AB2" w:rsidRPr="00D147BA">
        <w:t xml:space="preserve"> will</w:t>
      </w:r>
      <w:r w:rsidR="00BE6AB2">
        <w:t>, at its own expense,</w:t>
      </w:r>
      <w:r w:rsidR="00BE6AB2" w:rsidRPr="00D147BA">
        <w:t xml:space="preserve"> undertake </w:t>
      </w:r>
      <w:r w:rsidR="00602108">
        <w:t>a</w:t>
      </w:r>
      <w:r w:rsidR="00602108" w:rsidRPr="00D147BA">
        <w:t xml:space="preserve"> </w:t>
      </w:r>
      <w:r w:rsidR="00BE6AB2" w:rsidRPr="00D147BA">
        <w:t>self-audit</w:t>
      </w:r>
      <w:r w:rsidR="007C6223">
        <w:t xml:space="preserve"> </w:t>
      </w:r>
      <w:r w:rsidR="00740014">
        <w:t xml:space="preserve">to </w:t>
      </w:r>
      <w:r w:rsidR="00602108">
        <w:t xml:space="preserve">ensure </w:t>
      </w:r>
      <w:r w:rsidR="00BE6AB2">
        <w:t xml:space="preserve">compliance with </w:t>
      </w:r>
      <w:r w:rsidR="00BE6AB2" w:rsidRPr="00D147BA">
        <w:t>relevant Commonwealth workplace laws</w:t>
      </w:r>
      <w:r w:rsidR="00C727BC" w:rsidRPr="00D147BA">
        <w:t>;</w:t>
      </w:r>
    </w:p>
    <w:p w:rsidR="00BE6AB2" w:rsidRDefault="00BE6AB2" w:rsidP="00BE6AB2">
      <w:pPr>
        <w:pStyle w:val="ListParagraph"/>
        <w:numPr>
          <w:ilvl w:val="0"/>
          <w:numId w:val="6"/>
        </w:numPr>
      </w:pPr>
      <w:r>
        <w:t xml:space="preserve">The FWO will provide a template to </w:t>
      </w:r>
      <w:proofErr w:type="spellStart"/>
      <w:r w:rsidR="00501E45">
        <w:t>Foodco</w:t>
      </w:r>
      <w:proofErr w:type="spellEnd"/>
      <w:r w:rsidR="00501E45">
        <w:t xml:space="preserve"> Group Pty Ltd</w:t>
      </w:r>
      <w:r>
        <w:t xml:space="preserve"> to </w:t>
      </w:r>
      <w:proofErr w:type="gramStart"/>
      <w:r>
        <w:t>be used</w:t>
      </w:r>
      <w:proofErr w:type="gramEnd"/>
      <w:r>
        <w:t xml:space="preserve"> to report to the FWO on the outcome of the self-audit/s.</w:t>
      </w:r>
    </w:p>
    <w:p w:rsidR="00740014" w:rsidRDefault="00501E45" w:rsidP="00BE6AB2">
      <w:pPr>
        <w:pStyle w:val="ListParagraph"/>
        <w:numPr>
          <w:ilvl w:val="0"/>
          <w:numId w:val="6"/>
        </w:numPr>
      </w:pPr>
      <w:proofErr w:type="spellStart"/>
      <w:r>
        <w:t>Foodco</w:t>
      </w:r>
      <w:proofErr w:type="spellEnd"/>
      <w:r>
        <w:t xml:space="preserve"> Group Pty Ltd</w:t>
      </w:r>
      <w:r w:rsidR="00740014" w:rsidRPr="00D147BA">
        <w:t xml:space="preserve"> will </w:t>
      </w:r>
      <w:r w:rsidR="00740014">
        <w:t xml:space="preserve">request </w:t>
      </w:r>
      <w:r w:rsidR="00CE4E63">
        <w:t>F</w:t>
      </w:r>
      <w:r w:rsidR="00CE4E63" w:rsidRPr="00D147BA">
        <w:t xml:space="preserve">ranchisees </w:t>
      </w:r>
      <w:r w:rsidR="00740014" w:rsidRPr="00D147BA">
        <w:t xml:space="preserve">undertake </w:t>
      </w:r>
      <w:r w:rsidR="0045379E">
        <w:t xml:space="preserve">the </w:t>
      </w:r>
      <w:r w:rsidR="00740014" w:rsidRPr="00D147BA">
        <w:t xml:space="preserve">self-audit to </w:t>
      </w:r>
      <w:r w:rsidR="00740014">
        <w:t xml:space="preserve">determine compliance with </w:t>
      </w:r>
      <w:r w:rsidR="00740014" w:rsidRPr="00D147BA">
        <w:t xml:space="preserve">relevant Commonwealth workplace laws by the </w:t>
      </w:r>
      <w:r w:rsidR="00CE4E63">
        <w:t>F</w:t>
      </w:r>
      <w:r w:rsidR="00CE4E63" w:rsidRPr="00D147BA">
        <w:t xml:space="preserve">ranchisee </w:t>
      </w:r>
      <w:r w:rsidR="00740014" w:rsidRPr="00D147BA">
        <w:t>during the Self-Audit Period</w:t>
      </w:r>
      <w:r w:rsidR="00740014">
        <w:t>;</w:t>
      </w:r>
    </w:p>
    <w:p w:rsidR="00CF2DBD" w:rsidRDefault="00501E45" w:rsidP="00BE6AB2">
      <w:pPr>
        <w:pStyle w:val="ListParagraph"/>
        <w:numPr>
          <w:ilvl w:val="0"/>
          <w:numId w:val="6"/>
        </w:numPr>
      </w:pPr>
      <w:proofErr w:type="spellStart"/>
      <w:r>
        <w:t>Foodco</w:t>
      </w:r>
      <w:proofErr w:type="spellEnd"/>
      <w:r>
        <w:t xml:space="preserve"> Group Pty Ltd</w:t>
      </w:r>
      <w:r w:rsidR="00CF2DBD">
        <w:t xml:space="preserve"> will set a self-audit completion date for </w:t>
      </w:r>
      <w:r w:rsidR="00CE4E63">
        <w:t>F</w:t>
      </w:r>
      <w:r w:rsidR="00CF2DBD">
        <w:t xml:space="preserve">ranchisees that permits </w:t>
      </w:r>
      <w:proofErr w:type="spellStart"/>
      <w:r>
        <w:t>Foodco</w:t>
      </w:r>
      <w:proofErr w:type="spellEnd"/>
      <w:r>
        <w:t xml:space="preserve"> Group Pty Ltd</w:t>
      </w:r>
      <w:r w:rsidR="00CF2DBD">
        <w:t xml:space="preserve"> to report the finalised self-audit to the FWO by the self-audit completion date.</w:t>
      </w:r>
    </w:p>
    <w:p w:rsidR="00740014" w:rsidRDefault="00740014" w:rsidP="00BE6AB2">
      <w:pPr>
        <w:pStyle w:val="ListParagraph"/>
        <w:numPr>
          <w:ilvl w:val="0"/>
          <w:numId w:val="6"/>
        </w:numPr>
      </w:pPr>
      <w:r w:rsidRPr="00D147BA">
        <w:t xml:space="preserve">If a </w:t>
      </w:r>
      <w:r w:rsidR="00CE4E63">
        <w:t>F</w:t>
      </w:r>
      <w:r w:rsidR="00CE4E63" w:rsidRPr="00D147BA">
        <w:t xml:space="preserve">ranchisee </w:t>
      </w:r>
      <w:r>
        <w:t xml:space="preserve">declines to participate </w:t>
      </w:r>
      <w:r w:rsidRPr="00D147BA">
        <w:t xml:space="preserve">in </w:t>
      </w:r>
      <w:r>
        <w:t xml:space="preserve">the </w:t>
      </w:r>
      <w:r w:rsidRPr="00D147BA">
        <w:t xml:space="preserve">self-audit, </w:t>
      </w:r>
      <w:proofErr w:type="spellStart"/>
      <w:r w:rsidR="00501E45">
        <w:t>Foodco</w:t>
      </w:r>
      <w:proofErr w:type="spellEnd"/>
      <w:r w:rsidR="00501E45">
        <w:t xml:space="preserve"> Group Pty Ltd</w:t>
      </w:r>
      <w:r w:rsidRPr="00D147BA">
        <w:t xml:space="preserve"> </w:t>
      </w:r>
      <w:r>
        <w:t xml:space="preserve">will </w:t>
      </w:r>
      <w:r w:rsidRPr="00D147BA">
        <w:t xml:space="preserve">notify the FWO in writing within 28 days </w:t>
      </w:r>
      <w:r>
        <w:t xml:space="preserve">of the </w:t>
      </w:r>
      <w:r w:rsidR="00CF2DBD">
        <w:t>self-audit completion date</w:t>
      </w:r>
      <w:r>
        <w:t xml:space="preserve">, </w:t>
      </w:r>
      <w:r w:rsidRPr="00D147BA">
        <w:t xml:space="preserve">providing the details for the non-participation by the </w:t>
      </w:r>
      <w:r w:rsidR="00CE4E63">
        <w:t>F</w:t>
      </w:r>
      <w:r w:rsidR="00CE4E63" w:rsidRPr="00D147BA">
        <w:t>ranchisee</w:t>
      </w:r>
      <w:r w:rsidR="00CE4E63">
        <w:t xml:space="preserve"> </w:t>
      </w:r>
      <w:r w:rsidR="00CC1643">
        <w:t>and</w:t>
      </w:r>
      <w:r>
        <w:t xml:space="preserve"> the </w:t>
      </w:r>
      <w:r w:rsidR="00CE4E63">
        <w:t xml:space="preserve">Franchisee’s </w:t>
      </w:r>
      <w:r>
        <w:t>identity;</w:t>
      </w:r>
    </w:p>
    <w:p w:rsidR="00740014" w:rsidRDefault="00501E45" w:rsidP="00BE6AB2">
      <w:pPr>
        <w:pStyle w:val="ListParagraph"/>
        <w:numPr>
          <w:ilvl w:val="0"/>
          <w:numId w:val="6"/>
        </w:numPr>
      </w:pPr>
      <w:proofErr w:type="spellStart"/>
      <w:r>
        <w:t>Foodco</w:t>
      </w:r>
      <w:proofErr w:type="spellEnd"/>
      <w:r>
        <w:t xml:space="preserve"> Group Pty Ltd</w:t>
      </w:r>
      <w:r w:rsidR="00740014">
        <w:t xml:space="preserve"> will complete </w:t>
      </w:r>
      <w:r w:rsidR="007C6223">
        <w:t xml:space="preserve">the </w:t>
      </w:r>
      <w:r w:rsidR="00740014">
        <w:t>self</w:t>
      </w:r>
      <w:r w:rsidR="001C3114">
        <w:t>-audit with</w:t>
      </w:r>
      <w:r w:rsidR="00CC1643">
        <w:t>in</w:t>
      </w:r>
      <w:r w:rsidR="001C3114">
        <w:t xml:space="preserve"> </w:t>
      </w:r>
      <w:r w:rsidR="008E1AFB">
        <w:t>6</w:t>
      </w:r>
      <w:r w:rsidR="001C3114">
        <w:t xml:space="preserve"> months from the</w:t>
      </w:r>
      <w:r w:rsidR="00740014">
        <w:t xml:space="preserve"> commencement </w:t>
      </w:r>
      <w:r w:rsidR="001C3114">
        <w:t xml:space="preserve">of the agreed self-audit period </w:t>
      </w:r>
      <w:r w:rsidR="00740014">
        <w:t>(</w:t>
      </w:r>
      <w:r w:rsidR="001C3114" w:rsidRPr="001C3114">
        <w:rPr>
          <w:b/>
        </w:rPr>
        <w:t>the self-audit completion date</w:t>
      </w:r>
      <w:r w:rsidR="001C3114">
        <w:t>).</w:t>
      </w:r>
    </w:p>
    <w:p w:rsidR="00C727BC" w:rsidRDefault="00C727BC" w:rsidP="00200439">
      <w:pPr>
        <w:pStyle w:val="ListParagraph"/>
        <w:numPr>
          <w:ilvl w:val="1"/>
          <w:numId w:val="4"/>
        </w:numPr>
      </w:pPr>
      <w:r w:rsidRPr="00D147BA">
        <w:lastRenderedPageBreak/>
        <w:t xml:space="preserve">The </w:t>
      </w:r>
      <w:r>
        <w:t xml:space="preserve">FWO and </w:t>
      </w:r>
      <w:proofErr w:type="spellStart"/>
      <w:r w:rsidR="00501E45">
        <w:t>Foodco</w:t>
      </w:r>
      <w:proofErr w:type="spellEnd"/>
      <w:r w:rsidR="00501E45">
        <w:t xml:space="preserve"> Group Pty Ltd</w:t>
      </w:r>
      <w:r>
        <w:t xml:space="preserve"> agree that the </w:t>
      </w:r>
      <w:r w:rsidRPr="00D147BA">
        <w:t xml:space="preserve">scope and methodology of the </w:t>
      </w:r>
      <w:r>
        <w:t>self-audits will be as follows:</w:t>
      </w:r>
    </w:p>
    <w:p w:rsidR="00C727BC" w:rsidRDefault="00BE6AB2" w:rsidP="00BE6AB2">
      <w:pPr>
        <w:pStyle w:val="ListParagraph"/>
        <w:numPr>
          <w:ilvl w:val="0"/>
          <w:numId w:val="24"/>
        </w:numPr>
      </w:pPr>
      <w:r>
        <w:t xml:space="preserve">The self-audit period will be a </w:t>
      </w:r>
      <w:r w:rsidR="004A1EDA">
        <w:rPr>
          <w:highlight w:val="yellow"/>
        </w:rPr>
        <w:t>4</w:t>
      </w:r>
      <w:r w:rsidR="004A1EDA" w:rsidRPr="004953A2">
        <w:rPr>
          <w:highlight w:val="yellow"/>
        </w:rPr>
        <w:t xml:space="preserve"> </w:t>
      </w:r>
      <w:r w:rsidRPr="004953A2">
        <w:rPr>
          <w:highlight w:val="yellow"/>
        </w:rPr>
        <w:t>week period</w:t>
      </w:r>
      <w:r w:rsidRPr="00670610">
        <w:t xml:space="preserve"> inclusive of a public holiday </w:t>
      </w:r>
      <w:r>
        <w:t>(</w:t>
      </w:r>
      <w:r w:rsidRPr="004953A2">
        <w:rPr>
          <w:b/>
        </w:rPr>
        <w:t>the self-audit period</w:t>
      </w:r>
      <w:r>
        <w:t>)</w:t>
      </w:r>
      <w:r w:rsidR="004A1EDA">
        <w:t xml:space="preserve"> and conducted within 1 year of the execution of the Deed</w:t>
      </w:r>
      <w:r>
        <w:t xml:space="preserve">.  The self-audit period </w:t>
      </w:r>
      <w:proofErr w:type="gramStart"/>
      <w:r>
        <w:t>w</w:t>
      </w:r>
      <w:r w:rsidRPr="00670610">
        <w:t>ill be agreed</w:t>
      </w:r>
      <w:proofErr w:type="gramEnd"/>
      <w:r w:rsidRPr="00670610">
        <w:t xml:space="preserve"> between the FWO and </w:t>
      </w:r>
      <w:proofErr w:type="spellStart"/>
      <w:r w:rsidR="00501E45">
        <w:t>Foodco</w:t>
      </w:r>
      <w:proofErr w:type="spellEnd"/>
      <w:r w:rsidR="00501E45">
        <w:t xml:space="preserve"> Group Pty Ltd</w:t>
      </w:r>
      <w:r w:rsidRPr="00670610">
        <w:t xml:space="preserve"> </w:t>
      </w:r>
      <w:r w:rsidR="00F04BC1">
        <w:t>before the commencement of the self-audit.</w:t>
      </w:r>
    </w:p>
    <w:p w:rsidR="00F142C5" w:rsidRDefault="00BE6AB2" w:rsidP="00BE6AB2">
      <w:pPr>
        <w:pStyle w:val="ListParagraph"/>
        <w:numPr>
          <w:ilvl w:val="0"/>
          <w:numId w:val="24"/>
        </w:numPr>
      </w:pPr>
      <w:r w:rsidRPr="00670610">
        <w:t xml:space="preserve">The self-audit will include </w:t>
      </w:r>
      <w:r w:rsidR="004A1EDA">
        <w:t xml:space="preserve">at least </w:t>
      </w:r>
      <w:r w:rsidR="004A1EDA">
        <w:rPr>
          <w:highlight w:val="yellow"/>
        </w:rPr>
        <w:t>10</w:t>
      </w:r>
      <w:r w:rsidRPr="001C6D13">
        <w:rPr>
          <w:highlight w:val="yellow"/>
        </w:rPr>
        <w:t>%</w:t>
      </w:r>
      <w:r w:rsidRPr="00670610">
        <w:t xml:space="preserve"> of all staff across all current </w:t>
      </w:r>
      <w:r w:rsidR="004A1EDA">
        <w:t xml:space="preserve">Franchisee </w:t>
      </w:r>
      <w:r w:rsidRPr="00670610">
        <w:t xml:space="preserve">sites </w:t>
      </w:r>
      <w:r w:rsidR="004A1EDA">
        <w:t xml:space="preserve">and to the businesses </w:t>
      </w:r>
      <w:r w:rsidRPr="00670610">
        <w:t xml:space="preserve">operated by </w:t>
      </w:r>
      <w:proofErr w:type="spellStart"/>
      <w:r w:rsidR="00501E45">
        <w:t>Foodco</w:t>
      </w:r>
      <w:proofErr w:type="spellEnd"/>
      <w:r w:rsidR="00501E45">
        <w:t xml:space="preserve"> Group Pty Ltd</w:t>
      </w:r>
      <w:r w:rsidRPr="00670610">
        <w:t xml:space="preserve"> </w:t>
      </w:r>
      <w:r w:rsidR="004A1EDA">
        <w:t>(or a related body corporate) under the “Muffin Break” brand or under the “Jamaica Blue” brand</w:t>
      </w:r>
      <w:r w:rsidRPr="00670610">
        <w:t xml:space="preserve"> during the </w:t>
      </w:r>
      <w:r>
        <w:t>self-a</w:t>
      </w:r>
      <w:r w:rsidRPr="00670610">
        <w:t>udit period</w:t>
      </w:r>
      <w:r>
        <w:t>.</w:t>
      </w:r>
      <w:r w:rsidR="00DB2C2C">
        <w:t xml:space="preserve"> </w:t>
      </w:r>
    </w:p>
    <w:p w:rsidR="00BE6AB2" w:rsidRDefault="00BE6AB2" w:rsidP="00BE6AB2">
      <w:pPr>
        <w:pStyle w:val="ListParagraph"/>
        <w:numPr>
          <w:ilvl w:val="0"/>
          <w:numId w:val="24"/>
        </w:numPr>
      </w:pPr>
      <w:r>
        <w:t xml:space="preserve">The sites selected will include a proportionate mix of state, metropolitan and remote locations and will be </w:t>
      </w:r>
      <w:r w:rsidR="0040176A">
        <w:t xml:space="preserve">selected by </w:t>
      </w:r>
      <w:proofErr w:type="spellStart"/>
      <w:r w:rsidR="00501E45">
        <w:t>Foodco</w:t>
      </w:r>
      <w:proofErr w:type="spellEnd"/>
      <w:r w:rsidR="00501E45">
        <w:t xml:space="preserve"> Group Pty Ltd</w:t>
      </w:r>
      <w:r w:rsidR="0040176A">
        <w:t xml:space="preserve"> in consultation with and </w:t>
      </w:r>
      <w:r>
        <w:t xml:space="preserve">agreed </w:t>
      </w:r>
      <w:r w:rsidR="0040176A">
        <w:t>to by</w:t>
      </w:r>
      <w:r>
        <w:t xml:space="preserve"> the FWO.</w:t>
      </w:r>
    </w:p>
    <w:p w:rsidR="00BE6AB2" w:rsidRDefault="00BE6AB2" w:rsidP="00BE6AB2">
      <w:pPr>
        <w:pStyle w:val="ListParagraph"/>
        <w:numPr>
          <w:ilvl w:val="0"/>
          <w:numId w:val="24"/>
        </w:numPr>
      </w:pPr>
      <w:r>
        <w:t>Each self-audit will assess, at a minimum, compliance with relevant Commonwealth workplace laws with particular regard to:</w:t>
      </w:r>
    </w:p>
    <w:p w:rsidR="00F142C5" w:rsidRDefault="00F142C5" w:rsidP="00F142C5">
      <w:pPr>
        <w:pStyle w:val="ListParagraph"/>
        <w:numPr>
          <w:ilvl w:val="0"/>
          <w:numId w:val="10"/>
        </w:numPr>
      </w:pPr>
      <w:r>
        <w:t>classification and employment status of employees;</w:t>
      </w:r>
    </w:p>
    <w:p w:rsidR="00F142C5" w:rsidRDefault="00F142C5" w:rsidP="00F142C5">
      <w:pPr>
        <w:pStyle w:val="ListParagraph"/>
        <w:numPr>
          <w:ilvl w:val="0"/>
          <w:numId w:val="10"/>
        </w:numPr>
      </w:pPr>
      <w:r>
        <w:t>accuracy and consistency of employee records, including hours worked;</w:t>
      </w:r>
    </w:p>
    <w:p w:rsidR="00F142C5" w:rsidRDefault="00F142C5" w:rsidP="00F142C5">
      <w:pPr>
        <w:pStyle w:val="ListParagraph"/>
        <w:numPr>
          <w:ilvl w:val="0"/>
          <w:numId w:val="10"/>
        </w:numPr>
      </w:pPr>
      <w:r>
        <w:t>leave and termination payments; and</w:t>
      </w:r>
    </w:p>
    <w:p w:rsidR="00F142C5" w:rsidRDefault="00F142C5" w:rsidP="00F142C5">
      <w:pPr>
        <w:pStyle w:val="ListParagraph"/>
        <w:numPr>
          <w:ilvl w:val="0"/>
          <w:numId w:val="10"/>
        </w:numPr>
      </w:pPr>
      <w:proofErr w:type="gramStart"/>
      <w:r>
        <w:t>confirm</w:t>
      </w:r>
      <w:r w:rsidR="0040176A">
        <w:t>ation</w:t>
      </w:r>
      <w:proofErr w:type="gramEnd"/>
      <w:r>
        <w:t xml:space="preserve"> that the employees are paid the minimum ordinary hourly rates, loadings, allowances and penalty rates (where relevant). </w:t>
      </w:r>
    </w:p>
    <w:p w:rsidR="004A1EDA" w:rsidRDefault="004A1EDA" w:rsidP="001876F6">
      <w:pPr>
        <w:pStyle w:val="ListParagraph"/>
        <w:numPr>
          <w:ilvl w:val="1"/>
          <w:numId w:val="4"/>
        </w:numPr>
      </w:pPr>
      <w:r>
        <w:t>The self-audit will</w:t>
      </w:r>
      <w:r w:rsidR="004807C5">
        <w:t xml:space="preserve"> </w:t>
      </w:r>
      <w:r>
        <w:t>not relate to</w:t>
      </w:r>
      <w:r w:rsidR="004807C5" w:rsidRPr="004807C5">
        <w:t xml:space="preserve"> </w:t>
      </w:r>
      <w:r w:rsidR="004807C5">
        <w:t>s</w:t>
      </w:r>
      <w:r w:rsidR="004807C5" w:rsidRPr="009F29E0">
        <w:t xml:space="preserve">uch matters as agreed by FWO and </w:t>
      </w:r>
      <w:proofErr w:type="spellStart"/>
      <w:r w:rsidR="00501E45">
        <w:t>Foodco</w:t>
      </w:r>
      <w:proofErr w:type="spellEnd"/>
      <w:r w:rsidR="00501E45">
        <w:t xml:space="preserve"> Group Pty Ltd</w:t>
      </w:r>
      <w:r w:rsidR="004807C5" w:rsidRPr="009F29E0">
        <w:t xml:space="preserve"> from time to time.</w:t>
      </w:r>
    </w:p>
    <w:p w:rsidR="004807C5" w:rsidRDefault="00501E45" w:rsidP="00200439">
      <w:pPr>
        <w:pStyle w:val="ListParagraph"/>
        <w:numPr>
          <w:ilvl w:val="1"/>
          <w:numId w:val="4"/>
        </w:numPr>
      </w:pPr>
      <w:proofErr w:type="spellStart"/>
      <w:r>
        <w:t>Foodco</w:t>
      </w:r>
      <w:proofErr w:type="spellEnd"/>
      <w:r>
        <w:t xml:space="preserve"> Group Pty Ltd</w:t>
      </w:r>
      <w:r w:rsidR="00BE6AB2" w:rsidRPr="00670610">
        <w:t xml:space="preserve"> will</w:t>
      </w:r>
      <w:r w:rsidR="004807C5">
        <w:t>:</w:t>
      </w:r>
    </w:p>
    <w:p w:rsidR="004807C5" w:rsidRDefault="00BE6AB2" w:rsidP="001876F6">
      <w:pPr>
        <w:pStyle w:val="ListParagraph"/>
        <w:numPr>
          <w:ilvl w:val="0"/>
          <w:numId w:val="32"/>
        </w:numPr>
      </w:pPr>
      <w:r w:rsidRPr="00670610">
        <w:t xml:space="preserve"> </w:t>
      </w:r>
      <w:r w:rsidR="004807C5">
        <w:t>(</w:t>
      </w:r>
      <w:r w:rsidR="004807C5" w:rsidRPr="00A22C99">
        <w:t xml:space="preserve">in relation to the businesses operated by </w:t>
      </w:r>
      <w:proofErr w:type="spellStart"/>
      <w:r w:rsidR="00501E45" w:rsidRPr="00A22C99">
        <w:t>Foodco</w:t>
      </w:r>
      <w:proofErr w:type="spellEnd"/>
      <w:r w:rsidR="00501E45" w:rsidRPr="00A22C99">
        <w:t xml:space="preserve"> Group Pty Ltd</w:t>
      </w:r>
      <w:r w:rsidR="004807C5" w:rsidRPr="00A22C99">
        <w:t xml:space="preserve"> (or a related body corporate) under the “Muffin Break” brand or under the “Jamaica Blue” brand</w:t>
      </w:r>
      <w:r w:rsidR="004807C5">
        <w:t xml:space="preserve">): </w:t>
      </w:r>
      <w:r w:rsidRPr="00670610">
        <w:t>rectify any contravention</w:t>
      </w:r>
      <w:r>
        <w:t>s</w:t>
      </w:r>
      <w:r w:rsidR="0040176A">
        <w:t xml:space="preserve"> of relevant Commonwealth workplace laws</w:t>
      </w:r>
      <w:r w:rsidRPr="00670610">
        <w:t>, including any identified underpayments</w:t>
      </w:r>
      <w:r w:rsidR="0040176A">
        <w:t xml:space="preserve"> relating to its employees</w:t>
      </w:r>
      <w:r w:rsidR="004807C5">
        <w:t>;</w:t>
      </w:r>
      <w:r w:rsidRPr="00670610">
        <w:t xml:space="preserve"> </w:t>
      </w:r>
      <w:r w:rsidR="00F04BC1">
        <w:t>and</w:t>
      </w:r>
    </w:p>
    <w:p w:rsidR="00C727BC" w:rsidRPr="00670610" w:rsidRDefault="004807C5" w:rsidP="00A22C99">
      <w:pPr>
        <w:pStyle w:val="ListParagraph"/>
        <w:numPr>
          <w:ilvl w:val="0"/>
          <w:numId w:val="32"/>
        </w:numPr>
      </w:pPr>
      <w:r>
        <w:t>(</w:t>
      </w:r>
      <w:proofErr w:type="gramStart"/>
      <w:r w:rsidR="00F04BC1">
        <w:t>in</w:t>
      </w:r>
      <w:proofErr w:type="gramEnd"/>
      <w:r w:rsidR="00F04BC1">
        <w:t xml:space="preserve"> </w:t>
      </w:r>
      <w:r w:rsidRPr="00A22C99">
        <w:t>relation to current Franchisee sites</w:t>
      </w:r>
      <w:r>
        <w:t>): assist the Franchisee to rectify any contravention</w:t>
      </w:r>
      <w:r w:rsidR="00F04BC1">
        <w:t>s of relevant Commonwealth workplace laws</w:t>
      </w:r>
      <w:r>
        <w:t>, includin</w:t>
      </w:r>
      <w:r w:rsidR="00A22C99">
        <w:t xml:space="preserve">g any identified underpayments </w:t>
      </w:r>
      <w:r w:rsidR="00BE6AB2" w:rsidRPr="00670610">
        <w:t xml:space="preserve">within 28 days of the </w:t>
      </w:r>
      <w:r>
        <w:t>self-audit completion date</w:t>
      </w:r>
      <w:r w:rsidR="00C727BC" w:rsidRPr="00670610">
        <w:t>.</w:t>
      </w:r>
    </w:p>
    <w:p w:rsidR="00CF2DBD" w:rsidRPr="00670610" w:rsidRDefault="00F04BC1" w:rsidP="00200439">
      <w:pPr>
        <w:pStyle w:val="ListParagraph"/>
        <w:numPr>
          <w:ilvl w:val="1"/>
          <w:numId w:val="4"/>
        </w:numPr>
      </w:pPr>
      <w:proofErr w:type="spellStart"/>
      <w:r>
        <w:t>Foodco</w:t>
      </w:r>
      <w:proofErr w:type="spellEnd"/>
      <w:r>
        <w:t xml:space="preserve"> Group Pty Ltd </w:t>
      </w:r>
      <w:r w:rsidR="00CF2DBD">
        <w:t xml:space="preserve">will notify the FWO of the identity of any </w:t>
      </w:r>
      <w:r w:rsidR="00BA01A0">
        <w:t>F</w:t>
      </w:r>
      <w:r w:rsidR="00CF2DBD">
        <w:t>ranchisee that does not rectify identified contraventions within 28 days of the self-audit completion date and the reasons why they did not make the requested rectification.</w:t>
      </w:r>
    </w:p>
    <w:p w:rsidR="00C727BC" w:rsidRDefault="00501E45" w:rsidP="00200439">
      <w:pPr>
        <w:pStyle w:val="ListParagraph"/>
        <w:numPr>
          <w:ilvl w:val="1"/>
          <w:numId w:val="4"/>
        </w:numPr>
      </w:pPr>
      <w:proofErr w:type="spellStart"/>
      <w:r>
        <w:lastRenderedPageBreak/>
        <w:t>Foodco</w:t>
      </w:r>
      <w:proofErr w:type="spellEnd"/>
      <w:r>
        <w:t xml:space="preserve"> Group Pty Ltd</w:t>
      </w:r>
      <w:r w:rsidR="00BE6AB2" w:rsidRPr="00670610">
        <w:t xml:space="preserve"> will provide the FWO with a</w:t>
      </w:r>
      <w:r w:rsidR="00BE6AB2">
        <w:t xml:space="preserve"> signed </w:t>
      </w:r>
      <w:r w:rsidR="00BE6AB2" w:rsidRPr="00670610">
        <w:t xml:space="preserve">audit report </w:t>
      </w:r>
      <w:r w:rsidR="00BE6AB2">
        <w:t xml:space="preserve">from the third party engaged by </w:t>
      </w:r>
      <w:proofErr w:type="spellStart"/>
      <w:r>
        <w:t>Foodco</w:t>
      </w:r>
      <w:proofErr w:type="spellEnd"/>
      <w:r>
        <w:t xml:space="preserve"> Group Pty Ltd</w:t>
      </w:r>
      <w:r w:rsidR="0040176A">
        <w:t xml:space="preserve"> to certify </w:t>
      </w:r>
      <w:r w:rsidR="00F04BC1">
        <w:t xml:space="preserve">the </w:t>
      </w:r>
      <w:r w:rsidR="00BE6AB2">
        <w:t>self-audit process and outcome within 28 days of th</w:t>
      </w:r>
      <w:r w:rsidR="0040176A">
        <w:t xml:space="preserve">e self-audit completion date.  </w:t>
      </w:r>
      <w:r w:rsidR="00F04BC1">
        <w:t xml:space="preserve">The </w:t>
      </w:r>
      <w:r w:rsidR="00BE6AB2">
        <w:t xml:space="preserve">self-audit report will </w:t>
      </w:r>
      <w:r w:rsidR="00BE6AB2" w:rsidRPr="00670610">
        <w:t xml:space="preserve">include </w:t>
      </w:r>
      <w:r w:rsidR="00BE6AB2">
        <w:t xml:space="preserve">details such as </w:t>
      </w:r>
      <w:r w:rsidR="00BE6AB2" w:rsidRPr="00670610">
        <w:t xml:space="preserve">the methodology applied, details of employees audited, any contraventions identified and evidence of </w:t>
      </w:r>
      <w:r w:rsidR="00DE1E2E">
        <w:t xml:space="preserve">any </w:t>
      </w:r>
      <w:r w:rsidR="00BE6AB2" w:rsidRPr="00670610">
        <w:t>rectification of contraventions and/or underpayments</w:t>
      </w:r>
      <w:r w:rsidR="00DE1E2E">
        <w:t xml:space="preserve"> within 28 days of the self-audit completion date</w:t>
      </w:r>
      <w:r w:rsidR="00C727BC" w:rsidRPr="00670610">
        <w:t>.</w:t>
      </w:r>
    </w:p>
    <w:p w:rsidR="0040176A" w:rsidRPr="00670610" w:rsidRDefault="00F04BC1" w:rsidP="00200439">
      <w:pPr>
        <w:pStyle w:val="ListParagraph"/>
        <w:numPr>
          <w:ilvl w:val="1"/>
          <w:numId w:val="4"/>
        </w:numPr>
      </w:pPr>
      <w:proofErr w:type="spellStart"/>
      <w:r>
        <w:t>Foodco</w:t>
      </w:r>
      <w:proofErr w:type="spellEnd"/>
      <w:r>
        <w:t xml:space="preserve"> Group Pty Ltd </w:t>
      </w:r>
      <w:r w:rsidR="0040176A" w:rsidRPr="00670610">
        <w:t xml:space="preserve">will identify </w:t>
      </w:r>
      <w:r w:rsidR="0040176A">
        <w:t xml:space="preserve">and document in a discrete report the causes of </w:t>
      </w:r>
      <w:r w:rsidR="0040176A" w:rsidRPr="00670610">
        <w:t xml:space="preserve">any contraventions of </w:t>
      </w:r>
      <w:r w:rsidR="0040176A">
        <w:t>relevant Commonwealth workplace laws</w:t>
      </w:r>
      <w:r w:rsidR="0040176A" w:rsidRPr="00670610">
        <w:t xml:space="preserve"> including </w:t>
      </w:r>
      <w:r w:rsidR="0040176A">
        <w:t xml:space="preserve">the </w:t>
      </w:r>
      <w:r w:rsidR="0040176A" w:rsidRPr="00670610">
        <w:t xml:space="preserve">steps </w:t>
      </w:r>
      <w:r w:rsidR="0040176A">
        <w:t xml:space="preserve">undertaken to redress the contraventions, with a view to preventing </w:t>
      </w:r>
      <w:r w:rsidR="0040176A" w:rsidRPr="00670610">
        <w:t>future contraventions.</w:t>
      </w:r>
      <w:r w:rsidR="0040176A">
        <w:t xml:space="preserve">  </w:t>
      </w:r>
      <w:proofErr w:type="spellStart"/>
      <w:r>
        <w:t>Foodco</w:t>
      </w:r>
      <w:proofErr w:type="spellEnd"/>
      <w:r>
        <w:t xml:space="preserve"> Group Pty Ltd </w:t>
      </w:r>
      <w:r w:rsidR="0040176A">
        <w:t xml:space="preserve">will provide this report to the FWO within 28 days of the </w:t>
      </w:r>
      <w:r>
        <w:t>self-audit completion date.</w:t>
      </w:r>
    </w:p>
    <w:p w:rsidR="00C727BC" w:rsidRPr="00D147BA" w:rsidRDefault="00C727BC" w:rsidP="00200439">
      <w:pPr>
        <w:pStyle w:val="ListParagraph"/>
        <w:numPr>
          <w:ilvl w:val="1"/>
          <w:numId w:val="4"/>
        </w:numPr>
      </w:pPr>
      <w:r w:rsidRPr="00670610">
        <w:t xml:space="preserve">The FWO reserves the right to conduct its own audit or investigation if </w:t>
      </w:r>
      <w:r w:rsidR="009370F6">
        <w:t xml:space="preserve">it is </w:t>
      </w:r>
      <w:r w:rsidRPr="00670610">
        <w:t>not satisfied with the conduct of the self-audit or with the accuracy of the audit report</w:t>
      </w:r>
      <w:r>
        <w:t>s</w:t>
      </w:r>
      <w:r w:rsidRPr="00670610">
        <w:t>.</w:t>
      </w:r>
    </w:p>
    <w:p w:rsidR="009A7AD8" w:rsidRPr="00BE6AB2" w:rsidRDefault="009A7AD8" w:rsidP="00BE6AB2">
      <w:pPr>
        <w:pStyle w:val="Heading3"/>
      </w:pPr>
      <w:bookmarkStart w:id="39" w:name="_Toc468893394"/>
      <w:r w:rsidRPr="00BE6AB2">
        <w:t>FWO</w:t>
      </w:r>
      <w:r w:rsidR="00BE6AB2">
        <w:t xml:space="preserve"> Support</w:t>
      </w:r>
      <w:bookmarkEnd w:id="39"/>
    </w:p>
    <w:p w:rsidR="009A7AD8" w:rsidRDefault="009A7AD8" w:rsidP="00200439">
      <w:pPr>
        <w:pStyle w:val="ListParagraph"/>
        <w:numPr>
          <w:ilvl w:val="1"/>
          <w:numId w:val="4"/>
        </w:numPr>
      </w:pPr>
      <w:r>
        <w:t xml:space="preserve">Prior to </w:t>
      </w:r>
      <w:r w:rsidR="00F04BC1">
        <w:t xml:space="preserve">the </w:t>
      </w:r>
      <w:r>
        <w:t xml:space="preserve">self-audit period, the FWO will, upon request, provide appropriate technical advice on the workplace obligations/entitlements to </w:t>
      </w:r>
      <w:proofErr w:type="gramStart"/>
      <w:r>
        <w:t>be audited</w:t>
      </w:r>
      <w:proofErr w:type="gramEnd"/>
      <w:r>
        <w:t>.</w:t>
      </w:r>
    </w:p>
    <w:p w:rsidR="009A7AD8" w:rsidRDefault="009A7AD8" w:rsidP="009A7AD8">
      <w:pPr>
        <w:pStyle w:val="ListParagraph"/>
        <w:numPr>
          <w:ilvl w:val="1"/>
          <w:numId w:val="4"/>
        </w:numPr>
      </w:pPr>
      <w:r>
        <w:t xml:space="preserve">The FWO will provide suitable templates </w:t>
      </w:r>
      <w:r w:rsidR="00DE1E2E">
        <w:t xml:space="preserve">which </w:t>
      </w:r>
      <w:proofErr w:type="gramStart"/>
      <w:r w:rsidR="00DE1E2E">
        <w:t>must be used</w:t>
      </w:r>
      <w:proofErr w:type="gramEnd"/>
      <w:r w:rsidR="00DE1E2E">
        <w:t xml:space="preserve"> </w:t>
      </w:r>
      <w:r>
        <w:t>for the self-audit and/or the audit report</w:t>
      </w:r>
      <w:r w:rsidR="00DE1E2E">
        <w:t>s</w:t>
      </w:r>
      <w:r>
        <w:t>.</w:t>
      </w:r>
      <w:bookmarkStart w:id="40" w:name="_GoBack"/>
      <w:bookmarkEnd w:id="40"/>
    </w:p>
    <w:p w:rsidR="009A7AD8" w:rsidRPr="00D147BA" w:rsidRDefault="009A7AD8" w:rsidP="009A7AD8"/>
    <w:p w:rsidR="00CE41D5" w:rsidRDefault="00CE41D5" w:rsidP="00200439">
      <w:pPr>
        <w:pStyle w:val="ListParagraph"/>
        <w:numPr>
          <w:ilvl w:val="1"/>
          <w:numId w:val="4"/>
        </w:numPr>
        <w:sectPr w:rsidR="00CE41D5" w:rsidSect="000F4FD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rsidR="007F6389" w:rsidRPr="0094074B" w:rsidRDefault="007F6389" w:rsidP="007F6389">
      <w:pPr>
        <w:pStyle w:val="AttachmentH2"/>
      </w:pPr>
      <w:bookmarkStart w:id="41" w:name="_Toc468893395"/>
      <w:bookmarkStart w:id="42" w:name="_Toc393196876"/>
      <w:r w:rsidRPr="0094074B">
        <w:lastRenderedPageBreak/>
        <w:t>Part VI – Reporting</w:t>
      </w:r>
      <w:bookmarkEnd w:id="41"/>
      <w:r w:rsidRPr="0094074B">
        <w:t xml:space="preserve"> </w:t>
      </w:r>
    </w:p>
    <w:p w:rsidR="007F6389" w:rsidRPr="0094074B" w:rsidRDefault="007F6389" w:rsidP="00400F28"/>
    <w:p w:rsidR="007F6389" w:rsidRDefault="007F6389" w:rsidP="00BE6AB2">
      <w:pPr>
        <w:pStyle w:val="Heading3"/>
      </w:pPr>
      <w:bookmarkStart w:id="43" w:name="_Toc468893396"/>
      <w:r w:rsidRPr="00954246">
        <w:t>Reporting</w:t>
      </w:r>
      <w:bookmarkEnd w:id="43"/>
    </w:p>
    <w:p w:rsidR="007F6389" w:rsidRPr="00954246" w:rsidRDefault="009E4620" w:rsidP="007F6389">
      <w:pPr>
        <w:pStyle w:val="ListParagraph"/>
        <w:numPr>
          <w:ilvl w:val="1"/>
          <w:numId w:val="4"/>
        </w:numPr>
      </w:pPr>
      <w:r>
        <w:t>One year after the commencement</w:t>
      </w:r>
      <w:r w:rsidR="007F6389" w:rsidRPr="00954246">
        <w:t xml:space="preserve"> of the Deed</w:t>
      </w:r>
      <w:r w:rsidR="003A5CCA">
        <w:t xml:space="preserve"> (</w:t>
      </w:r>
      <w:r w:rsidR="003A5CCA">
        <w:rPr>
          <w:b/>
        </w:rPr>
        <w:t>the reporting period</w:t>
      </w:r>
      <w:r w:rsidR="003A5CCA">
        <w:t>)</w:t>
      </w:r>
      <w:r w:rsidR="007F6389" w:rsidRPr="00954246">
        <w:t xml:space="preserve">, </w:t>
      </w:r>
      <w:proofErr w:type="spellStart"/>
      <w:r w:rsidR="00501E45">
        <w:t>Foodco</w:t>
      </w:r>
      <w:proofErr w:type="spellEnd"/>
      <w:r w:rsidR="00501E45">
        <w:t xml:space="preserve"> Group Pty Ltd</w:t>
      </w:r>
      <w:r w:rsidR="007F6389" w:rsidRPr="00954246">
        <w:t xml:space="preserve"> will </w:t>
      </w:r>
      <w:r w:rsidR="007F6389">
        <w:t>prepare</w:t>
      </w:r>
      <w:r w:rsidR="007F6389" w:rsidRPr="00954246">
        <w:t xml:space="preserve"> a report </w:t>
      </w:r>
      <w:r w:rsidR="007F6389">
        <w:t xml:space="preserve">that will be provided to the FWO </w:t>
      </w:r>
      <w:r w:rsidR="007F6389" w:rsidRPr="00954246">
        <w:t xml:space="preserve">addressing the following matters: </w:t>
      </w:r>
    </w:p>
    <w:p w:rsidR="007F6389" w:rsidRPr="00954246" w:rsidRDefault="007F6389" w:rsidP="007F6389">
      <w:pPr>
        <w:pStyle w:val="ListParagraph"/>
        <w:numPr>
          <w:ilvl w:val="0"/>
          <w:numId w:val="8"/>
        </w:numPr>
      </w:pPr>
      <w:r w:rsidRPr="00954246">
        <w:t>the actions</w:t>
      </w:r>
      <w:r>
        <w:t xml:space="preserve"> taken</w:t>
      </w:r>
      <w:r w:rsidRPr="00954246">
        <w:t xml:space="preserve"> by </w:t>
      </w:r>
      <w:proofErr w:type="spellStart"/>
      <w:r w:rsidR="00501E45">
        <w:t>Foodco</w:t>
      </w:r>
      <w:proofErr w:type="spellEnd"/>
      <w:r w:rsidR="00501E45">
        <w:t xml:space="preserve"> Group Pty Ltd</w:t>
      </w:r>
      <w:r w:rsidRPr="00954246">
        <w:t xml:space="preserve"> to addre</w:t>
      </w:r>
      <w:r>
        <w:t>ss the requirements of the Deed;</w:t>
      </w:r>
    </w:p>
    <w:p w:rsidR="007F6389" w:rsidRPr="00954246" w:rsidRDefault="003A5CCA" w:rsidP="003A5CCA">
      <w:pPr>
        <w:pStyle w:val="ListParagraph"/>
        <w:numPr>
          <w:ilvl w:val="0"/>
          <w:numId w:val="8"/>
        </w:numPr>
      </w:pPr>
      <w:r w:rsidRPr="003A5CCA">
        <w:t>a summary of the outcomes of any requests for assistance referred;</w:t>
      </w:r>
    </w:p>
    <w:p w:rsidR="007F6389" w:rsidRPr="003A5CCA" w:rsidRDefault="003A5CCA" w:rsidP="007F6389">
      <w:pPr>
        <w:pStyle w:val="ListParagraph"/>
        <w:numPr>
          <w:ilvl w:val="0"/>
          <w:numId w:val="8"/>
        </w:numPr>
      </w:pPr>
      <w:r w:rsidRPr="003A5CCA">
        <w:t>a review of the systems and processes in place with an evaluation on their effectiveness of promoting compliance of workplace laws</w:t>
      </w:r>
      <w:r w:rsidR="007F6389" w:rsidRPr="003A5CCA">
        <w:t xml:space="preserve">; </w:t>
      </w:r>
    </w:p>
    <w:p w:rsidR="009E4620" w:rsidRDefault="009E4620" w:rsidP="007F6389">
      <w:pPr>
        <w:pStyle w:val="ListParagraph"/>
        <w:numPr>
          <w:ilvl w:val="0"/>
          <w:numId w:val="8"/>
        </w:numPr>
      </w:pPr>
      <w:r>
        <w:t xml:space="preserve">an analysis of the various workplace relations issues that presented during the first year of the life of the Deed, including the responses to the same undertaken by </w:t>
      </w:r>
      <w:proofErr w:type="spellStart"/>
      <w:r w:rsidR="00501E45">
        <w:t>Foodco</w:t>
      </w:r>
      <w:proofErr w:type="spellEnd"/>
      <w:r w:rsidR="00501E45">
        <w:t xml:space="preserve"> Group Pty Ltd</w:t>
      </w:r>
      <w:r>
        <w:t>;</w:t>
      </w:r>
    </w:p>
    <w:p w:rsidR="007F6389" w:rsidRPr="00954246" w:rsidRDefault="007F6389" w:rsidP="007F6389">
      <w:pPr>
        <w:pStyle w:val="ListParagraph"/>
        <w:numPr>
          <w:ilvl w:val="0"/>
          <w:numId w:val="8"/>
        </w:numPr>
      </w:pPr>
      <w:r>
        <w:t xml:space="preserve">the workplace relations training conducted for appropriate personnel including </w:t>
      </w:r>
      <w:r w:rsidR="003A5CCA">
        <w:t>any proposed changes</w:t>
      </w:r>
      <w:r>
        <w:t>;</w:t>
      </w:r>
    </w:p>
    <w:p w:rsidR="007A4531" w:rsidRDefault="007F6389" w:rsidP="007F6389">
      <w:pPr>
        <w:pStyle w:val="ListParagraph"/>
        <w:numPr>
          <w:ilvl w:val="0"/>
          <w:numId w:val="8"/>
        </w:numPr>
      </w:pPr>
      <w:r>
        <w:t>a summary of the self-audit outcomes</w:t>
      </w:r>
      <w:r w:rsidR="007A4531">
        <w:t>;</w:t>
      </w:r>
    </w:p>
    <w:p w:rsidR="007F6389" w:rsidRDefault="007A4531" w:rsidP="007F6389">
      <w:pPr>
        <w:pStyle w:val="ListParagraph"/>
        <w:numPr>
          <w:ilvl w:val="0"/>
          <w:numId w:val="8"/>
        </w:numPr>
      </w:pPr>
      <w:r>
        <w:t>any identified benefits from being involved in the compliance partnership; and</w:t>
      </w:r>
    </w:p>
    <w:p w:rsidR="007F6389" w:rsidRPr="00954246" w:rsidRDefault="007F6389" w:rsidP="007F6389">
      <w:pPr>
        <w:pStyle w:val="ListParagraph"/>
        <w:numPr>
          <w:ilvl w:val="0"/>
          <w:numId w:val="8"/>
        </w:numPr>
      </w:pPr>
      <w:proofErr w:type="gramStart"/>
      <w:r>
        <w:t>any</w:t>
      </w:r>
      <w:proofErr w:type="gramEnd"/>
      <w:r>
        <w:t xml:space="preserve"> learnings from the </w:t>
      </w:r>
      <w:r w:rsidR="003A5CCA">
        <w:t>c</w:t>
      </w:r>
      <w:r>
        <w:t xml:space="preserve">ompliance </w:t>
      </w:r>
      <w:r w:rsidR="003A5CCA">
        <w:t>p</w:t>
      </w:r>
      <w:r>
        <w:t>artnership.</w:t>
      </w:r>
    </w:p>
    <w:p w:rsidR="007F6389" w:rsidRDefault="007F6389" w:rsidP="007F6389">
      <w:pPr>
        <w:pStyle w:val="ListParagraph"/>
        <w:numPr>
          <w:ilvl w:val="1"/>
          <w:numId w:val="4"/>
        </w:numPr>
      </w:pPr>
      <w:r>
        <w:t xml:space="preserve">The report </w:t>
      </w:r>
      <w:proofErr w:type="gramStart"/>
      <w:r>
        <w:t>will</w:t>
      </w:r>
      <w:r w:rsidRPr="00954246">
        <w:t xml:space="preserve"> be provided</w:t>
      </w:r>
      <w:proofErr w:type="gramEnd"/>
      <w:r w:rsidRPr="00954246">
        <w:t xml:space="preserve"> to the FWO no later than 28 days after the completion of the reporting period.</w:t>
      </w:r>
      <w:r>
        <w:t xml:space="preserve"> </w:t>
      </w:r>
      <w:r w:rsidR="00602108" w:rsidRPr="009F29E0">
        <w:t xml:space="preserve">The report will include a signed report from the third party engaged by </w:t>
      </w:r>
      <w:proofErr w:type="spellStart"/>
      <w:r w:rsidR="00501E45">
        <w:t>Foodco</w:t>
      </w:r>
      <w:proofErr w:type="spellEnd"/>
      <w:r w:rsidR="00501E45">
        <w:t xml:space="preserve"> Group Pty Ltd</w:t>
      </w:r>
      <w:r w:rsidR="00602108" w:rsidRPr="009F29E0">
        <w:t xml:space="preserve"> to certify the self-audit process and outcome.</w:t>
      </w:r>
    </w:p>
    <w:p w:rsidR="003A5CCA" w:rsidRDefault="003A5CCA" w:rsidP="007F6389">
      <w:pPr>
        <w:pStyle w:val="ListParagraph"/>
        <w:numPr>
          <w:ilvl w:val="1"/>
          <w:numId w:val="4"/>
        </w:numPr>
      </w:pPr>
      <w:r>
        <w:t>At the expiry of the Deed (</w:t>
      </w:r>
      <w:r>
        <w:rPr>
          <w:b/>
        </w:rPr>
        <w:t>the second reporting period</w:t>
      </w:r>
      <w:r>
        <w:t xml:space="preserve">), </w:t>
      </w:r>
      <w:proofErr w:type="spellStart"/>
      <w:r w:rsidR="00501E45">
        <w:t>Foodco</w:t>
      </w:r>
      <w:proofErr w:type="spellEnd"/>
      <w:r w:rsidR="00501E45">
        <w:t xml:space="preserve"> Group Pty Ltd</w:t>
      </w:r>
      <w:r>
        <w:t xml:space="preserve"> will prepare a final report </w:t>
      </w:r>
      <w:r w:rsidR="00602108">
        <w:t xml:space="preserve">that will be provided to the FWO </w:t>
      </w:r>
      <w:r>
        <w:t>addressing the following matters:</w:t>
      </w:r>
    </w:p>
    <w:p w:rsidR="003A5CCA" w:rsidRDefault="003A5CCA" w:rsidP="003A5CCA">
      <w:pPr>
        <w:pStyle w:val="ListParagraph"/>
        <w:numPr>
          <w:ilvl w:val="2"/>
          <w:numId w:val="4"/>
        </w:numPr>
      </w:pPr>
      <w:r w:rsidRPr="00954246">
        <w:t>the actions</w:t>
      </w:r>
      <w:r>
        <w:t xml:space="preserve"> taken</w:t>
      </w:r>
      <w:r w:rsidRPr="00954246">
        <w:t xml:space="preserve"> by </w:t>
      </w:r>
      <w:proofErr w:type="spellStart"/>
      <w:r w:rsidR="00501E45">
        <w:t>Foodco</w:t>
      </w:r>
      <w:proofErr w:type="spellEnd"/>
      <w:r w:rsidR="00501E45">
        <w:t xml:space="preserve"> Group Pty Ltd</w:t>
      </w:r>
      <w:r w:rsidRPr="00954246">
        <w:t xml:space="preserve"> to addre</w:t>
      </w:r>
      <w:r>
        <w:t>ss the requirements of the Deed;</w:t>
      </w:r>
    </w:p>
    <w:p w:rsidR="003A5CCA" w:rsidRDefault="003A5CCA" w:rsidP="003A5CCA">
      <w:pPr>
        <w:pStyle w:val="ListParagraph"/>
        <w:numPr>
          <w:ilvl w:val="2"/>
          <w:numId w:val="4"/>
        </w:numPr>
      </w:pPr>
      <w:r>
        <w:t>a summary of the outcomes of any requests for assistance referred;</w:t>
      </w:r>
    </w:p>
    <w:p w:rsidR="003A5CCA" w:rsidRDefault="003A5CCA" w:rsidP="003A5CCA">
      <w:pPr>
        <w:pStyle w:val="ListParagraph"/>
        <w:numPr>
          <w:ilvl w:val="2"/>
          <w:numId w:val="4"/>
        </w:numPr>
      </w:pPr>
      <w:r>
        <w:t>a review of the systems and processes in place to promote compliance with commentary on their effectiveness;</w:t>
      </w:r>
    </w:p>
    <w:p w:rsidR="003A5CCA" w:rsidRDefault="003A5CCA" w:rsidP="003A5CCA">
      <w:pPr>
        <w:pStyle w:val="ListParagraph"/>
        <w:numPr>
          <w:ilvl w:val="2"/>
          <w:numId w:val="4"/>
        </w:numPr>
      </w:pPr>
      <w:r>
        <w:lastRenderedPageBreak/>
        <w:t xml:space="preserve">an analysis of the various workplace relations issues that presented during the life of the Deed, including the responses to the same undertaken by </w:t>
      </w:r>
      <w:proofErr w:type="spellStart"/>
      <w:r w:rsidR="00501E45">
        <w:t>Foodco</w:t>
      </w:r>
      <w:proofErr w:type="spellEnd"/>
      <w:r w:rsidR="00501E45">
        <w:t xml:space="preserve"> Group Pty Ltd</w:t>
      </w:r>
      <w:r>
        <w:t>;</w:t>
      </w:r>
    </w:p>
    <w:p w:rsidR="003A5CCA" w:rsidRDefault="003A5CCA" w:rsidP="003A5CCA">
      <w:pPr>
        <w:pStyle w:val="ListParagraph"/>
        <w:numPr>
          <w:ilvl w:val="2"/>
          <w:numId w:val="4"/>
        </w:numPr>
      </w:pPr>
      <w:r>
        <w:t>the workplace relations training conducted for appropriate personnel including how the training could be improved;</w:t>
      </w:r>
    </w:p>
    <w:p w:rsidR="003A5CCA" w:rsidRDefault="003A5CCA" w:rsidP="003A5CCA">
      <w:pPr>
        <w:pStyle w:val="ListParagraph"/>
        <w:numPr>
          <w:ilvl w:val="2"/>
          <w:numId w:val="4"/>
        </w:numPr>
      </w:pPr>
      <w:r>
        <w:t>a summary of the self-audit outcomes; and</w:t>
      </w:r>
    </w:p>
    <w:p w:rsidR="003A5CCA" w:rsidRPr="00954246" w:rsidRDefault="003A5CCA" w:rsidP="003A5CCA">
      <w:pPr>
        <w:pStyle w:val="ListParagraph"/>
        <w:numPr>
          <w:ilvl w:val="2"/>
          <w:numId w:val="4"/>
        </w:numPr>
      </w:pPr>
      <w:proofErr w:type="gramStart"/>
      <w:r>
        <w:t>any</w:t>
      </w:r>
      <w:proofErr w:type="gramEnd"/>
      <w:r>
        <w:t xml:space="preserve"> learnings from the compliance partnership.</w:t>
      </w:r>
    </w:p>
    <w:p w:rsidR="006A0ABE" w:rsidRDefault="006A0ABE" w:rsidP="007F6389">
      <w:pPr>
        <w:pStyle w:val="ListParagraph"/>
        <w:numPr>
          <w:ilvl w:val="1"/>
          <w:numId w:val="4"/>
        </w:numPr>
      </w:pPr>
      <w:r>
        <w:t xml:space="preserve">The final report </w:t>
      </w:r>
      <w:proofErr w:type="gramStart"/>
      <w:r>
        <w:t>will be provided</w:t>
      </w:r>
      <w:proofErr w:type="gramEnd"/>
      <w:r>
        <w:t xml:space="preserve"> to the FWO no later than 28 days after the second reporting period.</w:t>
      </w:r>
      <w:r w:rsidR="00602108">
        <w:t xml:space="preserve"> </w:t>
      </w:r>
      <w:r w:rsidR="00602108" w:rsidRPr="009F29E0">
        <w:t xml:space="preserve">The report will include a signed report from the third party engaged by </w:t>
      </w:r>
      <w:proofErr w:type="spellStart"/>
      <w:r w:rsidR="00501E45">
        <w:t>Foodco</w:t>
      </w:r>
      <w:proofErr w:type="spellEnd"/>
      <w:r w:rsidR="00501E45">
        <w:t xml:space="preserve"> Group Pty Ltd</w:t>
      </w:r>
      <w:r w:rsidR="00602108" w:rsidRPr="009F29E0">
        <w:t xml:space="preserve"> to certify the self-audit process and outcome.</w:t>
      </w:r>
    </w:p>
    <w:p w:rsidR="007F6389" w:rsidRPr="00954246" w:rsidRDefault="007F6389" w:rsidP="007F6389">
      <w:pPr>
        <w:pStyle w:val="ListParagraph"/>
        <w:numPr>
          <w:ilvl w:val="1"/>
          <w:numId w:val="4"/>
        </w:numPr>
      </w:pPr>
      <w:r>
        <w:t xml:space="preserve">The FWO may publish the report </w:t>
      </w:r>
      <w:r w:rsidR="00602108">
        <w:t xml:space="preserve">(including the third party report) </w:t>
      </w:r>
      <w:r w:rsidRPr="00954246">
        <w:t>and</w:t>
      </w:r>
      <w:r>
        <w:t xml:space="preserve"> in doing so</w:t>
      </w:r>
      <w:r w:rsidR="003415BE">
        <w:t>,</w:t>
      </w:r>
      <w:r w:rsidRPr="00954246">
        <w:t xml:space="preserve"> will reflect the positive cooperation of </w:t>
      </w:r>
      <w:proofErr w:type="spellStart"/>
      <w:r w:rsidR="00501E45">
        <w:t>Foodco</w:t>
      </w:r>
      <w:proofErr w:type="spellEnd"/>
      <w:r w:rsidR="00501E45">
        <w:t xml:space="preserve"> Group Pty Ltd</w:t>
      </w:r>
      <w:r w:rsidRPr="00954246">
        <w:t xml:space="preserve"> during the life of the Deed.</w:t>
      </w:r>
    </w:p>
    <w:p w:rsidR="007F6389" w:rsidRDefault="007F6389">
      <w:pPr>
        <w:pStyle w:val="ListParagraph"/>
        <w:numPr>
          <w:ilvl w:val="1"/>
          <w:numId w:val="4"/>
        </w:numPr>
      </w:pPr>
      <w:r w:rsidRPr="00954246">
        <w:t xml:space="preserve">The FWO may publish its own report regarding the Deed and will provide </w:t>
      </w:r>
      <w:proofErr w:type="spellStart"/>
      <w:r w:rsidR="00501E45">
        <w:t>Foodco</w:t>
      </w:r>
      <w:proofErr w:type="spellEnd"/>
      <w:r w:rsidR="00501E45">
        <w:t xml:space="preserve"> Group Pty Ltd</w:t>
      </w:r>
      <w:r w:rsidRPr="00954246">
        <w:t xml:space="preserve"> with an opportunity to comment on the report.</w:t>
      </w:r>
      <w:r w:rsidR="007A4531">
        <w:t xml:space="preserve"> </w:t>
      </w:r>
      <w:r w:rsidRPr="00954246">
        <w:t xml:space="preserve">The </w:t>
      </w:r>
      <w:proofErr w:type="spellStart"/>
      <w:r w:rsidRPr="00954246">
        <w:t>FWO’s</w:t>
      </w:r>
      <w:proofErr w:type="spellEnd"/>
      <w:r w:rsidRPr="00954246">
        <w:t xml:space="preserve"> report will reflect the positive </w:t>
      </w:r>
      <w:r>
        <w:t>engagement</w:t>
      </w:r>
      <w:r w:rsidRPr="00954246">
        <w:t xml:space="preserve"> of </w:t>
      </w:r>
      <w:proofErr w:type="spellStart"/>
      <w:r w:rsidR="00501E45">
        <w:t>Foodco</w:t>
      </w:r>
      <w:proofErr w:type="spellEnd"/>
      <w:r w:rsidR="00501E45">
        <w:t xml:space="preserve"> Group Pty Ltd</w:t>
      </w:r>
      <w:r>
        <w:t>.</w:t>
      </w:r>
      <w:r w:rsidRPr="00376634">
        <w:t xml:space="preserve"> </w:t>
      </w:r>
    </w:p>
    <w:p w:rsidR="006A0ABE" w:rsidRDefault="006A0ABE">
      <w:pPr>
        <w:spacing w:after="0" w:line="240" w:lineRule="auto"/>
        <w:rPr>
          <w:rFonts w:eastAsiaTheme="minorHAnsi"/>
          <w:b/>
          <w:i/>
          <w:color w:val="000000" w:themeColor="text1"/>
          <w:szCs w:val="22"/>
          <w:lang w:eastAsia="en-AU"/>
        </w:rPr>
      </w:pPr>
      <w:r>
        <w:rPr>
          <w:lang w:eastAsia="en-AU"/>
        </w:rPr>
        <w:br w:type="page"/>
      </w:r>
    </w:p>
    <w:p w:rsidR="006A0ABE" w:rsidRDefault="006A0ABE" w:rsidP="006A0ABE">
      <w:pPr>
        <w:pStyle w:val="AttachmentH2"/>
        <w:rPr>
          <w:lang w:eastAsia="en-AU"/>
        </w:rPr>
      </w:pPr>
      <w:bookmarkStart w:id="44" w:name="_Toc468893397"/>
      <w:r>
        <w:rPr>
          <w:lang w:eastAsia="en-AU"/>
        </w:rPr>
        <w:lastRenderedPageBreak/>
        <w:t>Part VII – Meetings</w:t>
      </w:r>
      <w:bookmarkEnd w:id="44"/>
    </w:p>
    <w:p w:rsidR="006A0ABE" w:rsidRPr="006A0ABE" w:rsidRDefault="006A0ABE" w:rsidP="006A0ABE">
      <w:pPr>
        <w:rPr>
          <w:lang w:eastAsia="en-AU"/>
        </w:rPr>
      </w:pPr>
    </w:p>
    <w:p w:rsidR="007F6389" w:rsidRPr="00CC7378" w:rsidRDefault="007F6389" w:rsidP="00BE6AB2">
      <w:pPr>
        <w:pStyle w:val="Heading3"/>
        <w:rPr>
          <w:lang w:eastAsia="en-AU"/>
        </w:rPr>
      </w:pPr>
      <w:bookmarkStart w:id="45" w:name="_Toc468893398"/>
      <w:r w:rsidRPr="00CC7378">
        <w:rPr>
          <w:lang w:eastAsia="en-AU"/>
        </w:rPr>
        <w:t xml:space="preserve">Meetings </w:t>
      </w:r>
      <w:r w:rsidRPr="00BE6AB2">
        <w:rPr>
          <w:bCs/>
          <w:iCs/>
          <w:lang w:eastAsia="en-AU"/>
        </w:rPr>
        <w:t>between</w:t>
      </w:r>
      <w:r w:rsidRPr="00CC7378">
        <w:rPr>
          <w:lang w:eastAsia="en-AU"/>
        </w:rPr>
        <w:t xml:space="preserve"> FWO and </w:t>
      </w:r>
      <w:proofErr w:type="spellStart"/>
      <w:r w:rsidR="00501E45">
        <w:t>Foodco</w:t>
      </w:r>
      <w:proofErr w:type="spellEnd"/>
      <w:r w:rsidR="00501E45">
        <w:t xml:space="preserve"> Group Pty Ltd</w:t>
      </w:r>
      <w:bookmarkEnd w:id="45"/>
    </w:p>
    <w:p w:rsidR="007F6389" w:rsidRDefault="006A0ABE" w:rsidP="007F6389">
      <w:pPr>
        <w:pStyle w:val="ListParagraph"/>
        <w:numPr>
          <w:ilvl w:val="1"/>
          <w:numId w:val="4"/>
        </w:numPr>
      </w:pPr>
      <w:r w:rsidRPr="001B22E2">
        <w:t xml:space="preserve">To ensure a collaborative and meaningful ongoing compliance partnership, both the FWO and </w:t>
      </w:r>
      <w:proofErr w:type="spellStart"/>
      <w:r w:rsidR="00501E45">
        <w:t>Foodco</w:t>
      </w:r>
      <w:proofErr w:type="spellEnd"/>
      <w:r w:rsidR="00501E45">
        <w:t xml:space="preserve"> Group Pty Ltd</w:t>
      </w:r>
      <w:r w:rsidRPr="001B22E2">
        <w:t xml:space="preserve"> agree to meet </w:t>
      </w:r>
      <w:r>
        <w:t xml:space="preserve">formally </w:t>
      </w:r>
      <w:r w:rsidRPr="001B22E2">
        <w:t>at least twice per annum.</w:t>
      </w:r>
      <w:r>
        <w:t xml:space="preserve"> These meetings will be in person.</w:t>
      </w:r>
    </w:p>
    <w:p w:rsidR="007F6389" w:rsidRPr="00E953DB" w:rsidRDefault="007F6389" w:rsidP="007F6389">
      <w:pPr>
        <w:pStyle w:val="ListParagraph"/>
        <w:numPr>
          <w:ilvl w:val="1"/>
          <w:numId w:val="4"/>
        </w:numPr>
      </w:pPr>
      <w:r w:rsidRPr="00E953DB">
        <w:t>Meetings will include, but not be limited to, the following issues:</w:t>
      </w:r>
    </w:p>
    <w:p w:rsidR="007F6389" w:rsidRPr="00E953DB" w:rsidRDefault="007F6389" w:rsidP="007F6389">
      <w:pPr>
        <w:pStyle w:val="ListParagraph"/>
        <w:numPr>
          <w:ilvl w:val="0"/>
          <w:numId w:val="7"/>
        </w:numPr>
        <w:ind w:left="1080" w:hanging="360"/>
      </w:pPr>
      <w:r w:rsidRPr="00E953DB">
        <w:t xml:space="preserve">Progress and feedback on the </w:t>
      </w:r>
      <w:r w:rsidR="00657CA4">
        <w:t>requirements of and activities associated with implementing the terms</w:t>
      </w:r>
      <w:r w:rsidRPr="00E953DB">
        <w:t xml:space="preserve"> of the Deed;</w:t>
      </w:r>
    </w:p>
    <w:p w:rsidR="007F6389" w:rsidRPr="00E953DB" w:rsidRDefault="007F6389" w:rsidP="007F6389">
      <w:pPr>
        <w:pStyle w:val="ListParagraph"/>
        <w:numPr>
          <w:ilvl w:val="0"/>
          <w:numId w:val="7"/>
        </w:numPr>
        <w:ind w:left="1080" w:hanging="360"/>
      </w:pPr>
      <w:r w:rsidRPr="00E953DB">
        <w:t xml:space="preserve">Ongoing compliance relationship between the FWO and </w:t>
      </w:r>
      <w:proofErr w:type="spellStart"/>
      <w:r w:rsidR="00501E45">
        <w:t>Foodco</w:t>
      </w:r>
      <w:proofErr w:type="spellEnd"/>
      <w:r w:rsidR="00501E45">
        <w:t xml:space="preserve"> Group Pty Ltd</w:t>
      </w:r>
      <w:r w:rsidRPr="00E953DB">
        <w:t>;</w:t>
      </w:r>
    </w:p>
    <w:p w:rsidR="007F6389" w:rsidRPr="00E953DB" w:rsidRDefault="006A0ABE" w:rsidP="007F6389">
      <w:pPr>
        <w:pStyle w:val="ListParagraph"/>
        <w:numPr>
          <w:ilvl w:val="0"/>
          <w:numId w:val="7"/>
        </w:numPr>
        <w:ind w:left="1080" w:hanging="360"/>
      </w:pPr>
      <w:r>
        <w:t>Number, nature and outcomes related to w</w:t>
      </w:r>
      <w:r w:rsidRPr="00E953DB">
        <w:t xml:space="preserve">orkplace enquiries and </w:t>
      </w:r>
      <w:r>
        <w:t>request</w:t>
      </w:r>
      <w:r w:rsidR="00657CA4">
        <w:t>s</w:t>
      </w:r>
      <w:r>
        <w:t xml:space="preserve"> for assistance</w:t>
      </w:r>
      <w:r w:rsidR="007F6389" w:rsidRPr="00E953DB">
        <w:t>;</w:t>
      </w:r>
    </w:p>
    <w:p w:rsidR="007F6389" w:rsidRPr="00E953DB" w:rsidRDefault="006A0ABE" w:rsidP="007F6389">
      <w:pPr>
        <w:pStyle w:val="ListParagraph"/>
        <w:numPr>
          <w:ilvl w:val="0"/>
          <w:numId w:val="7"/>
        </w:numPr>
        <w:ind w:left="1080" w:hanging="360"/>
      </w:pPr>
      <w:r w:rsidRPr="00E953DB">
        <w:t xml:space="preserve">Workplace </w:t>
      </w:r>
      <w:r>
        <w:t>c</w:t>
      </w:r>
      <w:r w:rsidRPr="00E953DB">
        <w:t xml:space="preserve">ompliance issues and steps taken by </w:t>
      </w:r>
      <w:proofErr w:type="spellStart"/>
      <w:r w:rsidR="00501E45">
        <w:t>Foodco</w:t>
      </w:r>
      <w:proofErr w:type="spellEnd"/>
      <w:r w:rsidR="00501E45">
        <w:t xml:space="preserve"> Group Pty Ltd</w:t>
      </w:r>
      <w:r w:rsidRPr="00E953DB">
        <w:t xml:space="preserve"> to </w:t>
      </w:r>
      <w:r>
        <w:t xml:space="preserve">maintain and improve systems and processes to </w:t>
      </w:r>
      <w:r w:rsidRPr="00E953DB">
        <w:t>ensur</w:t>
      </w:r>
      <w:r>
        <w:t>e compliance</w:t>
      </w:r>
      <w:r w:rsidR="00657CA4">
        <w:t xml:space="preserve"> within its network</w:t>
      </w:r>
      <w:r w:rsidR="007F6389">
        <w:t>;</w:t>
      </w:r>
    </w:p>
    <w:p w:rsidR="007F6389" w:rsidRPr="00E953DB" w:rsidRDefault="007F6389" w:rsidP="007F6389">
      <w:pPr>
        <w:pStyle w:val="ListParagraph"/>
        <w:numPr>
          <w:ilvl w:val="0"/>
          <w:numId w:val="7"/>
        </w:numPr>
        <w:ind w:left="1080" w:hanging="360"/>
      </w:pPr>
      <w:r w:rsidRPr="00E953DB">
        <w:t xml:space="preserve">Self-audit process and </w:t>
      </w:r>
      <w:r>
        <w:t>outcomes</w:t>
      </w:r>
      <w:r w:rsidRPr="00E953DB">
        <w:t>.</w:t>
      </w:r>
    </w:p>
    <w:p w:rsidR="007A4531" w:rsidRDefault="007A4531">
      <w:pPr>
        <w:spacing w:after="0" w:line="240" w:lineRule="auto"/>
        <w:rPr>
          <w:rFonts w:ascii="Arial Bold" w:hAnsi="Arial Bold" w:cstheme="minorBidi"/>
          <w:bCs/>
          <w:iCs/>
          <w:color w:val="0194A6"/>
          <w:sz w:val="28"/>
          <w:szCs w:val="22"/>
        </w:rPr>
      </w:pPr>
      <w:r>
        <w:br w:type="page"/>
      </w:r>
    </w:p>
    <w:p w:rsidR="002C7EAB" w:rsidRPr="00CC7378" w:rsidRDefault="002C7EAB" w:rsidP="00787050">
      <w:pPr>
        <w:pStyle w:val="AttachmentH2"/>
      </w:pPr>
      <w:bookmarkStart w:id="46" w:name="_Toc468893399"/>
      <w:r w:rsidRPr="00CC7378">
        <w:lastRenderedPageBreak/>
        <w:t>Part V</w:t>
      </w:r>
      <w:r w:rsidR="007F6389">
        <w:t>I</w:t>
      </w:r>
      <w:r w:rsidRPr="00CC7378">
        <w:t>I</w:t>
      </w:r>
      <w:r w:rsidR="006A0ABE">
        <w:t>I</w:t>
      </w:r>
      <w:r w:rsidRPr="00CC7378">
        <w:t xml:space="preserve"> – Resources</w:t>
      </w:r>
      <w:bookmarkEnd w:id="46"/>
    </w:p>
    <w:p w:rsidR="002C7EAB" w:rsidRDefault="002C7EAB" w:rsidP="00400F28"/>
    <w:p w:rsidR="00376634" w:rsidRPr="00663777" w:rsidRDefault="00376634" w:rsidP="00BE6AB2">
      <w:pPr>
        <w:pStyle w:val="Heading3"/>
      </w:pPr>
      <w:bookmarkStart w:id="47" w:name="_Toc468893400"/>
      <w:r w:rsidRPr="00954246">
        <w:t>Resources</w:t>
      </w:r>
      <w:bookmarkEnd w:id="42"/>
      <w:bookmarkEnd w:id="47"/>
      <w:r w:rsidRPr="00954246">
        <w:t xml:space="preserve"> </w:t>
      </w:r>
    </w:p>
    <w:p w:rsidR="00376634" w:rsidRDefault="00501E45" w:rsidP="00200439">
      <w:pPr>
        <w:pStyle w:val="ListParagraph"/>
        <w:numPr>
          <w:ilvl w:val="1"/>
          <w:numId w:val="4"/>
        </w:numPr>
      </w:pPr>
      <w:proofErr w:type="spellStart"/>
      <w:r>
        <w:t>Foodco</w:t>
      </w:r>
      <w:proofErr w:type="spellEnd"/>
      <w:r>
        <w:t xml:space="preserve"> Group Pty Ltd</w:t>
      </w:r>
      <w:r w:rsidR="00376634" w:rsidRPr="00376634">
        <w:t xml:space="preserve"> </w:t>
      </w:r>
      <w:r w:rsidR="006A0ABE">
        <w:t>will</w:t>
      </w:r>
      <w:r w:rsidR="00376634" w:rsidRPr="00376634">
        <w:t xml:space="preserve"> commit all necessary resources, financial or otherwise, and meet all necessary expenses associated with the effective implementation of the Deed.</w:t>
      </w:r>
    </w:p>
    <w:p w:rsidR="00657CA4" w:rsidRPr="00376634" w:rsidRDefault="00501E45" w:rsidP="00657CA4">
      <w:pPr>
        <w:pStyle w:val="ListParagraph"/>
        <w:numPr>
          <w:ilvl w:val="1"/>
          <w:numId w:val="4"/>
        </w:numPr>
      </w:pPr>
      <w:proofErr w:type="spellStart"/>
      <w:r>
        <w:t>Foodco</w:t>
      </w:r>
      <w:proofErr w:type="spellEnd"/>
      <w:r>
        <w:t xml:space="preserve"> Group Pty Ltd</w:t>
      </w:r>
      <w:r w:rsidR="00657CA4" w:rsidRPr="00376634">
        <w:t xml:space="preserve"> has identified in Schedule 1 to the Deed a </w:t>
      </w:r>
      <w:r w:rsidR="00657CA4">
        <w:t xml:space="preserve">single </w:t>
      </w:r>
      <w:r w:rsidR="007674B3">
        <w:t>n</w:t>
      </w:r>
      <w:r w:rsidR="00657CA4">
        <w:t xml:space="preserve">ational </w:t>
      </w:r>
      <w:r w:rsidR="007674B3">
        <w:t>c</w:t>
      </w:r>
      <w:r w:rsidR="00657CA4">
        <w:t xml:space="preserve">ontact </w:t>
      </w:r>
      <w:r w:rsidR="007674B3">
        <w:t>p</w:t>
      </w:r>
      <w:r w:rsidR="00657CA4">
        <w:t>erson (</w:t>
      </w:r>
      <w:proofErr w:type="spellStart"/>
      <w:r>
        <w:rPr>
          <w:b/>
        </w:rPr>
        <w:t>Foodco</w:t>
      </w:r>
      <w:proofErr w:type="spellEnd"/>
      <w:r>
        <w:rPr>
          <w:b/>
        </w:rPr>
        <w:t xml:space="preserve"> Group Pty Ltd</w:t>
      </w:r>
      <w:r w:rsidR="00657CA4" w:rsidRPr="00DE0695">
        <w:rPr>
          <w:b/>
        </w:rPr>
        <w:t xml:space="preserve"> Contact Person</w:t>
      </w:r>
      <w:r w:rsidR="00657CA4">
        <w:t xml:space="preserve">) </w:t>
      </w:r>
      <w:r w:rsidR="00657CA4" w:rsidRPr="00376634">
        <w:t xml:space="preserve">to whom all queries from the FWO which concern the implementation of the </w:t>
      </w:r>
      <w:r w:rsidR="00657CA4">
        <w:t>Deed</w:t>
      </w:r>
      <w:r w:rsidR="00657CA4" w:rsidRPr="00376634">
        <w:t xml:space="preserve">, or any requests for assistance referred by the FWO, can be directed.  </w:t>
      </w:r>
      <w:proofErr w:type="spellStart"/>
      <w:r>
        <w:t>Foodco</w:t>
      </w:r>
      <w:proofErr w:type="spellEnd"/>
      <w:r>
        <w:t xml:space="preserve"> Group Pty Ltd</w:t>
      </w:r>
      <w:r w:rsidR="00657CA4" w:rsidRPr="00376634">
        <w:t xml:space="preserve"> </w:t>
      </w:r>
      <w:r w:rsidR="00657CA4">
        <w:t>will</w:t>
      </w:r>
      <w:r w:rsidR="00657CA4" w:rsidRPr="00376634">
        <w:t xml:space="preserve"> notify the FWO in writing within 7 days of any change to </w:t>
      </w:r>
      <w:proofErr w:type="spellStart"/>
      <w:r>
        <w:t>Foodco</w:t>
      </w:r>
      <w:proofErr w:type="spellEnd"/>
      <w:r>
        <w:t xml:space="preserve"> Group Pty Ltd</w:t>
      </w:r>
      <w:r w:rsidR="00657CA4" w:rsidRPr="00376634">
        <w:t xml:space="preserve"> </w:t>
      </w:r>
      <w:r w:rsidR="007674B3">
        <w:rPr>
          <w:szCs w:val="20"/>
        </w:rPr>
        <w:t>n</w:t>
      </w:r>
      <w:r w:rsidR="00657CA4" w:rsidRPr="00154173">
        <w:rPr>
          <w:szCs w:val="20"/>
        </w:rPr>
        <w:t xml:space="preserve">ational </w:t>
      </w:r>
      <w:r w:rsidR="007674B3">
        <w:rPr>
          <w:szCs w:val="20"/>
        </w:rPr>
        <w:t>c</w:t>
      </w:r>
      <w:r w:rsidR="00657CA4" w:rsidRPr="00154173">
        <w:rPr>
          <w:szCs w:val="20"/>
        </w:rPr>
        <w:t xml:space="preserve">ontact </w:t>
      </w:r>
      <w:r w:rsidR="007674B3">
        <w:rPr>
          <w:szCs w:val="20"/>
        </w:rPr>
        <w:t>p</w:t>
      </w:r>
      <w:r w:rsidR="00657CA4" w:rsidRPr="00154173">
        <w:rPr>
          <w:szCs w:val="20"/>
        </w:rPr>
        <w:t>erson</w:t>
      </w:r>
      <w:r w:rsidR="00657CA4" w:rsidRPr="00376634">
        <w:t>.</w:t>
      </w:r>
    </w:p>
    <w:p w:rsidR="00376634" w:rsidRPr="00376634" w:rsidRDefault="00501E45" w:rsidP="00200439">
      <w:pPr>
        <w:pStyle w:val="ListParagraph"/>
        <w:numPr>
          <w:ilvl w:val="1"/>
          <w:numId w:val="4"/>
        </w:numPr>
      </w:pPr>
      <w:proofErr w:type="spellStart"/>
      <w:r>
        <w:t>Foodco</w:t>
      </w:r>
      <w:proofErr w:type="spellEnd"/>
      <w:r>
        <w:t xml:space="preserve"> Group Pty Ltd</w:t>
      </w:r>
      <w:r w:rsidR="006A0ABE" w:rsidRPr="00376634">
        <w:t xml:space="preserve"> </w:t>
      </w:r>
      <w:r w:rsidR="00657CA4">
        <w:t>will</w:t>
      </w:r>
      <w:r w:rsidR="006A0ABE" w:rsidRPr="00376634">
        <w:t xml:space="preserve"> make available a specified person or persons to act as </w:t>
      </w:r>
      <w:proofErr w:type="spellStart"/>
      <w:r>
        <w:t>Foodco</w:t>
      </w:r>
      <w:proofErr w:type="spellEnd"/>
      <w:r>
        <w:t xml:space="preserve"> Group Pty Ltd</w:t>
      </w:r>
      <w:r w:rsidR="006A0ABE">
        <w:t xml:space="preserve"> </w:t>
      </w:r>
      <w:r w:rsidR="006A0ABE" w:rsidRPr="00376634">
        <w:t xml:space="preserve">Employee Liaison </w:t>
      </w:r>
      <w:r w:rsidR="00657CA4">
        <w:t>O</w:t>
      </w:r>
      <w:r w:rsidR="006A0ABE" w:rsidRPr="00376634">
        <w:t xml:space="preserve">fficers for all queries from </w:t>
      </w:r>
      <w:proofErr w:type="spellStart"/>
      <w:r>
        <w:t>Foodco</w:t>
      </w:r>
      <w:proofErr w:type="spellEnd"/>
      <w:r>
        <w:t xml:space="preserve"> Group Pty Ltd</w:t>
      </w:r>
      <w:r w:rsidR="006A0ABE" w:rsidRPr="00376634">
        <w:t xml:space="preserve"> employees, </w:t>
      </w:r>
      <w:r w:rsidR="00657CA4">
        <w:t>or employees of franchisees which concern the Self-Audit Process</w:t>
      </w:r>
      <w:r w:rsidR="00CF2DBD">
        <w:t>, workplace entitlements</w:t>
      </w:r>
      <w:r w:rsidR="00657CA4">
        <w:t xml:space="preserve"> </w:t>
      </w:r>
      <w:r w:rsidR="006A0ABE">
        <w:t xml:space="preserve">or </w:t>
      </w:r>
      <w:r w:rsidR="006A0ABE" w:rsidRPr="00376634">
        <w:t>any requests for assistance referred by the FWO</w:t>
      </w:r>
      <w:r w:rsidR="00376634" w:rsidRPr="00376634">
        <w:t>.</w:t>
      </w:r>
    </w:p>
    <w:p w:rsidR="00076104" w:rsidRDefault="006A0ABE" w:rsidP="006A0ABE">
      <w:pPr>
        <w:pStyle w:val="ListParagraph"/>
        <w:numPr>
          <w:ilvl w:val="1"/>
          <w:numId w:val="4"/>
        </w:numPr>
      </w:pPr>
      <w:r w:rsidRPr="00376634">
        <w:t xml:space="preserve">The FWO will identify a single national contact person </w:t>
      </w:r>
      <w:r w:rsidRPr="007674B3">
        <w:t>(</w:t>
      </w:r>
      <w:r w:rsidRPr="000D148C">
        <w:rPr>
          <w:b/>
        </w:rPr>
        <w:t xml:space="preserve">the FWO </w:t>
      </w:r>
      <w:r>
        <w:rPr>
          <w:b/>
        </w:rPr>
        <w:t>Contact Person</w:t>
      </w:r>
      <w:r w:rsidRPr="007674B3">
        <w:t>)</w:t>
      </w:r>
      <w:r w:rsidRPr="00376634">
        <w:t xml:space="preserve"> whom all queries from </w:t>
      </w:r>
      <w:proofErr w:type="spellStart"/>
      <w:r w:rsidR="00501E45">
        <w:t>Foodco</w:t>
      </w:r>
      <w:proofErr w:type="spellEnd"/>
      <w:r w:rsidR="00501E45">
        <w:t xml:space="preserve"> Group Pty Ltd</w:t>
      </w:r>
      <w:r w:rsidRPr="00376634">
        <w:t xml:space="preserve"> </w:t>
      </w:r>
      <w:proofErr w:type="gramStart"/>
      <w:r w:rsidRPr="00376634">
        <w:t>can be directed</w:t>
      </w:r>
      <w:proofErr w:type="gramEnd"/>
      <w:r w:rsidRPr="00376634">
        <w:t>.  Th</w:t>
      </w:r>
      <w:r>
        <w:t xml:space="preserve">e FWO will notify </w:t>
      </w:r>
      <w:proofErr w:type="spellStart"/>
      <w:r w:rsidR="00501E45">
        <w:t>Foodco</w:t>
      </w:r>
      <w:proofErr w:type="spellEnd"/>
      <w:r w:rsidR="00501E45">
        <w:t xml:space="preserve"> Group Pty Ltd</w:t>
      </w:r>
      <w:r>
        <w:t xml:space="preserve"> in writing within 7 days of any change to the FWO national contact person.</w:t>
      </w:r>
      <w:bookmarkStart w:id="48" w:name="_Toc393196878"/>
    </w:p>
    <w:p w:rsidR="001D291D" w:rsidRPr="006A0ABE" w:rsidRDefault="001D291D" w:rsidP="006A0ABE">
      <w:pPr>
        <w:pStyle w:val="ListParagraph"/>
        <w:numPr>
          <w:ilvl w:val="1"/>
          <w:numId w:val="4"/>
        </w:numPr>
      </w:pPr>
      <w:r>
        <w:br w:type="page"/>
      </w:r>
    </w:p>
    <w:p w:rsidR="00471740" w:rsidRPr="00471740" w:rsidRDefault="00471740" w:rsidP="00787050">
      <w:pPr>
        <w:pStyle w:val="AttachmentH2"/>
      </w:pPr>
      <w:bookmarkStart w:id="49" w:name="_Toc468893401"/>
      <w:bookmarkEnd w:id="48"/>
      <w:r w:rsidRPr="00471740">
        <w:lastRenderedPageBreak/>
        <w:t xml:space="preserve">Part </w:t>
      </w:r>
      <w:r w:rsidR="006A0ABE">
        <w:t>IX</w:t>
      </w:r>
      <w:r w:rsidRPr="00471740">
        <w:t xml:space="preserve"> – Procedural Terms</w:t>
      </w:r>
      <w:bookmarkEnd w:id="49"/>
    </w:p>
    <w:p w:rsidR="00471740" w:rsidRPr="00471740" w:rsidRDefault="00471740" w:rsidP="00400F28"/>
    <w:p w:rsidR="00663777" w:rsidRDefault="00663777" w:rsidP="00BE6AB2">
      <w:pPr>
        <w:pStyle w:val="Heading3"/>
      </w:pPr>
      <w:bookmarkStart w:id="50" w:name="_Toc468893402"/>
      <w:r>
        <w:t>Acknowledgements</w:t>
      </w:r>
      <w:bookmarkEnd w:id="50"/>
    </w:p>
    <w:p w:rsidR="00663777" w:rsidRDefault="00501E45" w:rsidP="00200439">
      <w:pPr>
        <w:pStyle w:val="ParagraphNumbered"/>
        <w:numPr>
          <w:ilvl w:val="1"/>
          <w:numId w:val="4"/>
        </w:numPr>
      </w:pPr>
      <w:proofErr w:type="spellStart"/>
      <w:r>
        <w:t>Foodco</w:t>
      </w:r>
      <w:proofErr w:type="spellEnd"/>
      <w:r>
        <w:t xml:space="preserve"> Group Pty Ltd</w:t>
      </w:r>
      <w:r w:rsidR="00663777">
        <w:t xml:space="preserve"> acknowledges that:</w:t>
      </w:r>
    </w:p>
    <w:p w:rsidR="00663777" w:rsidRDefault="00663777" w:rsidP="006A0ABE">
      <w:pPr>
        <w:pStyle w:val="ListParagraph"/>
        <w:numPr>
          <w:ilvl w:val="0"/>
          <w:numId w:val="11"/>
        </w:numPr>
        <w:ind w:left="1080" w:hanging="360"/>
      </w:pPr>
      <w:r>
        <w:t>there are opportunities for continuous improvement in relation to its workplace practices to ensure ongoing compliance with Commonwealth workplace laws;</w:t>
      </w:r>
    </w:p>
    <w:p w:rsidR="00663777" w:rsidRDefault="00663777" w:rsidP="006A0ABE">
      <w:pPr>
        <w:pStyle w:val="ListParagraph"/>
        <w:numPr>
          <w:ilvl w:val="0"/>
          <w:numId w:val="11"/>
        </w:numPr>
        <w:ind w:left="1080" w:hanging="360"/>
      </w:pPr>
      <w:r>
        <w:t>the promises it has given in this Deed are reasonable in the circumstances;</w:t>
      </w:r>
    </w:p>
    <w:p w:rsidR="00663777" w:rsidRDefault="00663777" w:rsidP="006A0ABE">
      <w:pPr>
        <w:pStyle w:val="ListParagraph"/>
        <w:numPr>
          <w:ilvl w:val="0"/>
          <w:numId w:val="11"/>
        </w:numPr>
        <w:ind w:left="1080" w:hanging="360"/>
      </w:pPr>
      <w:r>
        <w:t>the FWO may</w:t>
      </w:r>
      <w:r w:rsidR="00C4456F">
        <w:t xml:space="preserve"> during the term of the Deed</w:t>
      </w:r>
      <w:r>
        <w:t>:</w:t>
      </w:r>
    </w:p>
    <w:p w:rsidR="00663777" w:rsidRDefault="00663777" w:rsidP="00787050">
      <w:pPr>
        <w:pStyle w:val="ListParagraph"/>
        <w:numPr>
          <w:ilvl w:val="0"/>
          <w:numId w:val="9"/>
        </w:numPr>
      </w:pPr>
      <w:r>
        <w:t xml:space="preserve">make this Deed available for public inspection, including by posting it on the FWO website at </w:t>
      </w:r>
      <w:hyperlink r:id="rId19" w:tooltip="Fair Work Ombudsman website" w:history="1">
        <w:r w:rsidR="00C4456F" w:rsidRPr="007E33E2">
          <w:rPr>
            <w:rStyle w:val="Hyperlink"/>
          </w:rPr>
          <w:t>www.fairwork.gov.au</w:t>
        </w:r>
      </w:hyperlink>
      <w:r>
        <w:t>;</w:t>
      </w:r>
    </w:p>
    <w:p w:rsidR="00663777" w:rsidRDefault="00663777" w:rsidP="00787050">
      <w:pPr>
        <w:pStyle w:val="ListParagraph"/>
        <w:numPr>
          <w:ilvl w:val="0"/>
          <w:numId w:val="9"/>
        </w:numPr>
      </w:pPr>
      <w:r>
        <w:t xml:space="preserve">release a copy of this Deed pursuant to any relevant request under the </w:t>
      </w:r>
      <w:r w:rsidRPr="00BE7EEE">
        <w:rPr>
          <w:i/>
        </w:rPr>
        <w:t>Freedom of Information Act 1982</w:t>
      </w:r>
      <w:r>
        <w:t xml:space="preserve"> (</w:t>
      </w:r>
      <w:proofErr w:type="spellStart"/>
      <w:r>
        <w:t>Cth</w:t>
      </w:r>
      <w:proofErr w:type="spellEnd"/>
      <w:r>
        <w:t>);</w:t>
      </w:r>
    </w:p>
    <w:p w:rsidR="00C951C6" w:rsidRDefault="00663777" w:rsidP="00787050">
      <w:pPr>
        <w:pStyle w:val="ListParagraph"/>
        <w:numPr>
          <w:ilvl w:val="0"/>
          <w:numId w:val="9"/>
        </w:numPr>
      </w:pPr>
      <w:r>
        <w:t xml:space="preserve">issue media release(s) in relation to this Deed; </w:t>
      </w:r>
    </w:p>
    <w:p w:rsidR="00663777" w:rsidRDefault="00C4456F" w:rsidP="00787050">
      <w:pPr>
        <w:pStyle w:val="ListParagraph"/>
        <w:numPr>
          <w:ilvl w:val="0"/>
          <w:numId w:val="9"/>
        </w:numPr>
      </w:pPr>
      <w:r>
        <w:t xml:space="preserve">use </w:t>
      </w:r>
      <w:r w:rsidR="00C951C6">
        <w:t xml:space="preserve"> the </w:t>
      </w:r>
      <w:proofErr w:type="spellStart"/>
      <w:r w:rsidR="00501E45">
        <w:t>Foodco</w:t>
      </w:r>
      <w:proofErr w:type="spellEnd"/>
      <w:r w:rsidR="00501E45">
        <w:t xml:space="preserve"> Group Pty Ltd</w:t>
      </w:r>
      <w:r w:rsidR="00C951C6">
        <w:t xml:space="preserve"> corporate logo</w:t>
      </w:r>
      <w:r>
        <w:t>, the “Muffin Break” logo and the “Jamaica Blue” logo</w:t>
      </w:r>
      <w:r w:rsidR="00C951C6">
        <w:t xml:space="preserve"> on </w:t>
      </w:r>
      <w:hyperlink r:id="rId20" w:tooltip="Fair Work Ombudsman website" w:history="1">
        <w:r w:rsidR="00C951C6" w:rsidRPr="00E07B75">
          <w:rPr>
            <w:rStyle w:val="Hyperlink"/>
          </w:rPr>
          <w:t>www.fairwork.gov.au</w:t>
        </w:r>
      </w:hyperlink>
      <w:r>
        <w:rPr>
          <w:rStyle w:val="Hyperlink"/>
        </w:rPr>
        <w:t xml:space="preserve"> </w:t>
      </w:r>
      <w:r w:rsidRPr="00A22C99">
        <w:rPr>
          <w:rStyle w:val="Hyperlink"/>
          <w:color w:val="auto"/>
          <w:u w:val="none"/>
        </w:rPr>
        <w:t>for the purpose only of informing users of the website of the existence and purpose of this Deed</w:t>
      </w:r>
      <w:r w:rsidR="00C951C6" w:rsidRPr="00A22C99">
        <w:t xml:space="preserve">; </w:t>
      </w:r>
      <w:r w:rsidR="00663777">
        <w:t>and</w:t>
      </w:r>
    </w:p>
    <w:p w:rsidR="00663777" w:rsidRDefault="00663777" w:rsidP="00787050">
      <w:pPr>
        <w:pStyle w:val="ListParagraph"/>
        <w:numPr>
          <w:ilvl w:val="0"/>
          <w:numId w:val="9"/>
        </w:numPr>
      </w:pPr>
      <w:r>
        <w:t>from time to time, publicly refer to this Deed;</w:t>
      </w:r>
    </w:p>
    <w:p w:rsidR="00663777" w:rsidRDefault="00663777" w:rsidP="006A0ABE">
      <w:pPr>
        <w:pStyle w:val="ListParagraph"/>
        <w:numPr>
          <w:ilvl w:val="0"/>
          <w:numId w:val="11"/>
        </w:numPr>
        <w:ind w:left="1080" w:hanging="360"/>
      </w:pPr>
      <w:proofErr w:type="gramStart"/>
      <w:r>
        <w:t>if</w:t>
      </w:r>
      <w:proofErr w:type="gramEnd"/>
      <w:r>
        <w:t xml:space="preserve"> </w:t>
      </w:r>
      <w:proofErr w:type="spellStart"/>
      <w:r w:rsidR="00501E45">
        <w:t>Foodco</w:t>
      </w:r>
      <w:proofErr w:type="spellEnd"/>
      <w:r w:rsidR="00501E45">
        <w:t xml:space="preserve"> Group Pty Ltd</w:t>
      </w:r>
      <w:r>
        <w:t xml:space="preserve"> contravenes any of the terms of this Deed the FWO may take any enforcement action the FWO considers appropriate.</w:t>
      </w:r>
    </w:p>
    <w:p w:rsidR="00663777" w:rsidRPr="006A0ABE" w:rsidRDefault="00663777" w:rsidP="00BE6AB2">
      <w:pPr>
        <w:pStyle w:val="Heading3"/>
      </w:pPr>
      <w:bookmarkStart w:id="51" w:name="_Toc468893403"/>
      <w:r>
        <w:t xml:space="preserve">Promise to take proactive </w:t>
      </w:r>
      <w:r w:rsidRPr="006A0ABE">
        <w:t>compliance activity</w:t>
      </w:r>
      <w:bookmarkEnd w:id="51"/>
    </w:p>
    <w:p w:rsidR="00663777" w:rsidRPr="006A0ABE" w:rsidRDefault="00501E45" w:rsidP="00200439">
      <w:pPr>
        <w:pStyle w:val="ParagraphNumbered"/>
        <w:numPr>
          <w:ilvl w:val="1"/>
          <w:numId w:val="4"/>
        </w:numPr>
      </w:pPr>
      <w:proofErr w:type="spellStart"/>
      <w:r>
        <w:t>Foodco</w:t>
      </w:r>
      <w:proofErr w:type="spellEnd"/>
      <w:r>
        <w:t xml:space="preserve"> Group Pty Ltd</w:t>
      </w:r>
      <w:r w:rsidR="00663777" w:rsidRPr="006A0ABE">
        <w:t xml:space="preserve"> will do or cause to </w:t>
      </w:r>
      <w:proofErr w:type="gramStart"/>
      <w:r w:rsidR="00663777" w:rsidRPr="006A0ABE">
        <w:t>be done</w:t>
      </w:r>
      <w:proofErr w:type="gramEnd"/>
      <w:r w:rsidR="00663777" w:rsidRPr="006A0ABE">
        <w:t xml:space="preserve"> all those activities and things set out in </w:t>
      </w:r>
      <w:r w:rsidR="00663777" w:rsidRPr="006A0ABE">
        <w:rPr>
          <w:szCs w:val="22"/>
        </w:rPr>
        <w:t>the Deed</w:t>
      </w:r>
      <w:r w:rsidR="00663777" w:rsidRPr="006A0ABE">
        <w:t>.</w:t>
      </w:r>
    </w:p>
    <w:p w:rsidR="00663777" w:rsidRPr="006A0ABE" w:rsidRDefault="00663777" w:rsidP="00200439">
      <w:pPr>
        <w:pStyle w:val="ParagraphNumbered"/>
        <w:numPr>
          <w:ilvl w:val="1"/>
          <w:numId w:val="4"/>
        </w:numPr>
      </w:pPr>
      <w:r w:rsidRPr="006A0ABE">
        <w:t xml:space="preserve">The </w:t>
      </w:r>
      <w:r w:rsidR="00C951C6">
        <w:t>FWO</w:t>
      </w:r>
      <w:r w:rsidRPr="006A0ABE">
        <w:t xml:space="preserve"> will also provide assistance as outlined in the Deed.</w:t>
      </w:r>
    </w:p>
    <w:p w:rsidR="00663777" w:rsidRPr="006A0ABE" w:rsidRDefault="00663777" w:rsidP="00BE6AB2">
      <w:pPr>
        <w:pStyle w:val="Heading3"/>
      </w:pPr>
      <w:bookmarkStart w:id="52" w:name="_Toc468893404"/>
      <w:r w:rsidRPr="006A0ABE">
        <w:t>Commencement of Proactive Compliance Deed</w:t>
      </w:r>
      <w:bookmarkEnd w:id="52"/>
      <w:r w:rsidRPr="006A0ABE">
        <w:t xml:space="preserve"> </w:t>
      </w:r>
    </w:p>
    <w:p w:rsidR="00663777" w:rsidRPr="006A0ABE" w:rsidRDefault="00663777" w:rsidP="00200439">
      <w:pPr>
        <w:pStyle w:val="ParagraphNumbered"/>
        <w:numPr>
          <w:ilvl w:val="1"/>
          <w:numId w:val="4"/>
        </w:numPr>
      </w:pPr>
      <w:r w:rsidRPr="006A0ABE">
        <w:t xml:space="preserve">This Deed comes into effect when both </w:t>
      </w:r>
      <w:proofErr w:type="spellStart"/>
      <w:r w:rsidR="00501E45">
        <w:t>Foodco</w:t>
      </w:r>
      <w:proofErr w:type="spellEnd"/>
      <w:r w:rsidR="00501E45">
        <w:t xml:space="preserve"> Group Pty Ltd</w:t>
      </w:r>
      <w:r w:rsidRPr="006A0ABE">
        <w:t xml:space="preserve"> and the FWO have executed this Deed.</w:t>
      </w:r>
    </w:p>
    <w:p w:rsidR="00663777" w:rsidRPr="006A0ABE" w:rsidRDefault="00663777" w:rsidP="00200439">
      <w:pPr>
        <w:pStyle w:val="ParagraphNumbered"/>
        <w:numPr>
          <w:ilvl w:val="1"/>
          <w:numId w:val="4"/>
        </w:numPr>
      </w:pPr>
      <w:r w:rsidRPr="006A0ABE">
        <w:t>This Deed will expire at the end of 2</w:t>
      </w:r>
      <w:r w:rsidRPr="006A0ABE">
        <w:rPr>
          <w:szCs w:val="22"/>
        </w:rPr>
        <w:t xml:space="preserve"> years</w:t>
      </w:r>
      <w:r w:rsidRPr="006A0ABE">
        <w:t xml:space="preserve"> after the commencement of this Deed, unless terminated earlier in accordance with its terms.</w:t>
      </w:r>
    </w:p>
    <w:p w:rsidR="00663777" w:rsidRPr="006A0ABE" w:rsidRDefault="00663777" w:rsidP="00BE6AB2">
      <w:pPr>
        <w:pStyle w:val="Heading3"/>
      </w:pPr>
      <w:bookmarkStart w:id="53" w:name="_Toc468893405"/>
      <w:r w:rsidRPr="006A0ABE">
        <w:t>Publicity</w:t>
      </w:r>
      <w:bookmarkEnd w:id="53"/>
    </w:p>
    <w:p w:rsidR="00663777" w:rsidRPr="006A0ABE" w:rsidRDefault="00663777" w:rsidP="00200439">
      <w:pPr>
        <w:pStyle w:val="ParagraphNumbered"/>
        <w:numPr>
          <w:ilvl w:val="1"/>
          <w:numId w:val="4"/>
        </w:numPr>
      </w:pPr>
      <w:r w:rsidRPr="006A0ABE">
        <w:lastRenderedPageBreak/>
        <w:t xml:space="preserve">The FWO agrees to provide </w:t>
      </w:r>
      <w:proofErr w:type="spellStart"/>
      <w:r w:rsidR="00501E45">
        <w:t>Foodco</w:t>
      </w:r>
      <w:proofErr w:type="spellEnd"/>
      <w:r w:rsidR="00501E45">
        <w:t xml:space="preserve"> Group Pty Ltd</w:t>
      </w:r>
      <w:r w:rsidRPr="006A0ABE">
        <w:t xml:space="preserve"> with </w:t>
      </w:r>
      <w:r w:rsidR="008E1AFB">
        <w:t>1</w:t>
      </w:r>
      <w:r w:rsidR="00C4456F" w:rsidRPr="006A0ABE">
        <w:t xml:space="preserve"> </w:t>
      </w:r>
      <w:r w:rsidRPr="006A0ABE">
        <w:t xml:space="preserve">business day to view all FWO media releases </w:t>
      </w:r>
      <w:r w:rsidRPr="006A0ABE">
        <w:rPr>
          <w:b/>
        </w:rPr>
        <w:t>(releases)</w:t>
      </w:r>
      <w:r w:rsidRPr="006A0ABE">
        <w:t xml:space="preserve"> arising from this Deed prior to publication by the FWO.</w:t>
      </w:r>
    </w:p>
    <w:p w:rsidR="000C6256" w:rsidRDefault="00663777" w:rsidP="00A22C99">
      <w:pPr>
        <w:pStyle w:val="ParagraphNumbered"/>
        <w:numPr>
          <w:ilvl w:val="1"/>
          <w:numId w:val="4"/>
        </w:numPr>
      </w:pPr>
      <w:r w:rsidRPr="00A22C99">
        <w:t xml:space="preserve">Notwithstanding </w:t>
      </w:r>
      <w:r w:rsidR="00787050" w:rsidRPr="00A22C99">
        <w:t>2</w:t>
      </w:r>
      <w:r w:rsidR="00C951C6" w:rsidRPr="00A22C99">
        <w:t>8</w:t>
      </w:r>
      <w:r w:rsidR="006A0ABE" w:rsidRPr="00A22C99">
        <w:t>.1</w:t>
      </w:r>
      <w:r w:rsidR="00501E45" w:rsidRPr="00A22C99">
        <w:t>,</w:t>
      </w:r>
      <w:r w:rsidR="00501E45">
        <w:t xml:space="preserve"> if</w:t>
      </w:r>
      <w:r w:rsidRPr="006A0ABE">
        <w:t xml:space="preserve"> </w:t>
      </w:r>
      <w:proofErr w:type="spellStart"/>
      <w:r w:rsidR="00501E45">
        <w:t>Foodco</w:t>
      </w:r>
      <w:proofErr w:type="spellEnd"/>
      <w:r w:rsidR="00501E45">
        <w:t xml:space="preserve"> Group Pty Ltd</w:t>
      </w:r>
      <w:r w:rsidRPr="006A0ABE">
        <w:t xml:space="preserve"> </w:t>
      </w:r>
      <w:proofErr w:type="gramStart"/>
      <w:r w:rsidRPr="006A0ABE">
        <w:t>make</w:t>
      </w:r>
      <w:proofErr w:type="gramEnd"/>
      <w:r w:rsidRPr="006A0ABE">
        <w:t xml:space="preserve"> any suggested edits or amendments to the releases,</w:t>
      </w:r>
      <w:r>
        <w:t xml:space="preserve"> the FWO </w:t>
      </w:r>
      <w:r w:rsidR="00A22C99">
        <w:t xml:space="preserve">agrees </w:t>
      </w:r>
      <w:r w:rsidR="000C6256">
        <w:t xml:space="preserve">to consider </w:t>
      </w:r>
      <w:proofErr w:type="spellStart"/>
      <w:r w:rsidR="00501E45">
        <w:t>Foodco</w:t>
      </w:r>
      <w:proofErr w:type="spellEnd"/>
      <w:r w:rsidR="00501E45">
        <w:t xml:space="preserve"> Group Pty </w:t>
      </w:r>
      <w:proofErr w:type="spellStart"/>
      <w:r w:rsidR="00501E45">
        <w:t>Ltd</w:t>
      </w:r>
      <w:r w:rsidR="000C6256">
        <w:t>’s</w:t>
      </w:r>
      <w:proofErr w:type="spellEnd"/>
      <w:r w:rsidR="000C6256">
        <w:t xml:space="preserve"> suggested edits or amendments </w:t>
      </w:r>
      <w:r w:rsidR="00A22C99">
        <w:t>prior to making any release.</w:t>
      </w:r>
    </w:p>
    <w:p w:rsidR="00663777" w:rsidRDefault="00663777" w:rsidP="00200439">
      <w:pPr>
        <w:pStyle w:val="ParagraphNumbered"/>
        <w:numPr>
          <w:ilvl w:val="1"/>
          <w:numId w:val="4"/>
        </w:numPr>
      </w:pPr>
      <w:r>
        <w:t xml:space="preserve">The releases will reflect the positive cooperation of </w:t>
      </w:r>
      <w:proofErr w:type="spellStart"/>
      <w:r w:rsidR="00501E45">
        <w:t>Foodco</w:t>
      </w:r>
      <w:proofErr w:type="spellEnd"/>
      <w:r w:rsidR="00501E45">
        <w:t xml:space="preserve"> Group Pty Ltd</w:t>
      </w:r>
      <w:r>
        <w:t xml:space="preserve"> and their commitment to ensuring compliance with Commonwealth workplace laws.</w:t>
      </w:r>
    </w:p>
    <w:p w:rsidR="00663777" w:rsidRDefault="00663777" w:rsidP="00200439">
      <w:pPr>
        <w:pStyle w:val="ParagraphNumbered"/>
        <w:numPr>
          <w:ilvl w:val="1"/>
          <w:numId w:val="4"/>
        </w:numPr>
      </w:pPr>
      <w:r>
        <w:t xml:space="preserve">FWO agrees and acknowledges that </w:t>
      </w:r>
      <w:proofErr w:type="spellStart"/>
      <w:r w:rsidR="00501E45">
        <w:t>Foodco</w:t>
      </w:r>
      <w:proofErr w:type="spellEnd"/>
      <w:r w:rsidR="00501E45">
        <w:t xml:space="preserve"> Group Pty Ltd</w:t>
      </w:r>
      <w:r>
        <w:t xml:space="preserve"> may, subject </w:t>
      </w:r>
      <w:r w:rsidRPr="00A22C99">
        <w:t xml:space="preserve">to clause </w:t>
      </w:r>
      <w:r w:rsidR="006A0ABE" w:rsidRPr="00A22C99">
        <w:t>2</w:t>
      </w:r>
      <w:r w:rsidR="00A22C99" w:rsidRPr="00A22C99">
        <w:t>8.5</w:t>
      </w:r>
      <w:r>
        <w:t xml:space="preserve"> below, issue its own media releases in relation to this Deed.</w:t>
      </w:r>
    </w:p>
    <w:p w:rsidR="00663777" w:rsidRDefault="00501E45" w:rsidP="00200439">
      <w:pPr>
        <w:pStyle w:val="ParagraphNumbered"/>
        <w:numPr>
          <w:ilvl w:val="1"/>
          <w:numId w:val="4"/>
        </w:numPr>
      </w:pPr>
      <w:proofErr w:type="spellStart"/>
      <w:r>
        <w:t>Foodco</w:t>
      </w:r>
      <w:proofErr w:type="spellEnd"/>
      <w:r>
        <w:t xml:space="preserve"> Group Pty Ltd</w:t>
      </w:r>
      <w:r w:rsidR="00663777">
        <w:t xml:space="preserve"> agrees to provide FWO with </w:t>
      </w:r>
      <w:r>
        <w:t>1</w:t>
      </w:r>
      <w:r w:rsidR="000C6256">
        <w:t xml:space="preserve"> </w:t>
      </w:r>
      <w:r w:rsidR="00663777">
        <w:t xml:space="preserve">business day to view all </w:t>
      </w:r>
      <w:proofErr w:type="spellStart"/>
      <w:r>
        <w:t>Foodco</w:t>
      </w:r>
      <w:proofErr w:type="spellEnd"/>
      <w:r>
        <w:t xml:space="preserve"> Group Pty Ltd</w:t>
      </w:r>
      <w:r w:rsidR="00663777">
        <w:t xml:space="preserve"> releases arising under this Deed prior to publication by </w:t>
      </w:r>
      <w:proofErr w:type="spellStart"/>
      <w:r>
        <w:t>Foodco</w:t>
      </w:r>
      <w:proofErr w:type="spellEnd"/>
      <w:r>
        <w:t xml:space="preserve"> Group Pty Ltd</w:t>
      </w:r>
      <w:r w:rsidR="00663777">
        <w:t>.</w:t>
      </w:r>
    </w:p>
    <w:p w:rsidR="00663777" w:rsidRDefault="00663777" w:rsidP="00BE6AB2">
      <w:pPr>
        <w:pStyle w:val="Heading3"/>
      </w:pPr>
      <w:bookmarkStart w:id="54" w:name="_Toc468893406"/>
      <w:r>
        <w:t>No Inconsistent Statements</w:t>
      </w:r>
      <w:bookmarkEnd w:id="54"/>
    </w:p>
    <w:p w:rsidR="00663777" w:rsidRDefault="00501E45" w:rsidP="00200439">
      <w:pPr>
        <w:pStyle w:val="ParagraphNumbered"/>
        <w:numPr>
          <w:ilvl w:val="1"/>
          <w:numId w:val="4"/>
        </w:numPr>
      </w:pPr>
      <w:proofErr w:type="spellStart"/>
      <w:r>
        <w:t>Foodco</w:t>
      </w:r>
      <w:proofErr w:type="spellEnd"/>
      <w:r>
        <w:t xml:space="preserve"> Group Pty Ltd</w:t>
      </w:r>
      <w:r w:rsidR="00663777">
        <w:t>:</w:t>
      </w:r>
    </w:p>
    <w:p w:rsidR="00663777" w:rsidRPr="00EF3AE0" w:rsidRDefault="00663777" w:rsidP="006A0ABE">
      <w:pPr>
        <w:pStyle w:val="ListParagraph"/>
        <w:numPr>
          <w:ilvl w:val="0"/>
          <w:numId w:val="22"/>
        </w:numPr>
        <w:ind w:left="1080" w:hanging="360"/>
        <w:rPr>
          <w:color w:val="FF0000"/>
        </w:rPr>
      </w:pPr>
      <w:r w:rsidRPr="00EF3AE0">
        <w:t>will not</w:t>
      </w:r>
      <w:r w:rsidR="000C6256" w:rsidRPr="00EF3AE0">
        <w:t>, without good reason</w:t>
      </w:r>
      <w:r w:rsidRPr="00EF3AE0">
        <w:t xml:space="preserve">; </w:t>
      </w:r>
      <w:r>
        <w:t>and</w:t>
      </w:r>
      <w:r w:rsidR="00D00CAD">
        <w:t xml:space="preserve"> </w:t>
      </w:r>
    </w:p>
    <w:p w:rsidR="00663777" w:rsidRDefault="00663777" w:rsidP="006A0ABE">
      <w:pPr>
        <w:pStyle w:val="ListParagraph"/>
        <w:numPr>
          <w:ilvl w:val="0"/>
          <w:numId w:val="22"/>
        </w:numPr>
        <w:ind w:left="1080" w:hanging="360"/>
      </w:pPr>
      <w:r>
        <w:t xml:space="preserve">will </w:t>
      </w:r>
      <w:r w:rsidR="000C6256">
        <w:t>take reasonable steps to communicate to</w:t>
      </w:r>
      <w:r>
        <w:t xml:space="preserve"> its officers, employees or agents </w:t>
      </w:r>
      <w:r w:rsidR="000C6256">
        <w:t>that they should</w:t>
      </w:r>
      <w:r>
        <w:t xml:space="preserve"> not;  </w:t>
      </w:r>
    </w:p>
    <w:p w:rsidR="00663777" w:rsidRDefault="00663777" w:rsidP="006A0ABE">
      <w:pPr>
        <w:pStyle w:val="ListParagraph"/>
        <w:ind w:left="1080"/>
      </w:pPr>
      <w:proofErr w:type="gramStart"/>
      <w:r>
        <w:t>make</w:t>
      </w:r>
      <w:proofErr w:type="gramEnd"/>
      <w:r>
        <w:t xml:space="preserve"> any </w:t>
      </w:r>
      <w:r w:rsidR="000C6256">
        <w:t xml:space="preserve">public </w:t>
      </w:r>
      <w:r>
        <w:t>statement, which conveys or implies or reasonably conveys or implies anything inconsistent with the Acknowledgements made in this Deed.</w:t>
      </w:r>
    </w:p>
    <w:p w:rsidR="00663777" w:rsidRDefault="00663777" w:rsidP="00BE6AB2">
      <w:pPr>
        <w:pStyle w:val="Heading3"/>
      </w:pPr>
      <w:bookmarkStart w:id="55" w:name="_Toc468893407"/>
      <w:r>
        <w:t>Termination</w:t>
      </w:r>
      <w:bookmarkEnd w:id="55"/>
      <w:r>
        <w:t xml:space="preserve"> </w:t>
      </w:r>
    </w:p>
    <w:p w:rsidR="00663777" w:rsidRDefault="00663777" w:rsidP="00200439">
      <w:pPr>
        <w:pStyle w:val="ParagraphNumbered"/>
        <w:numPr>
          <w:ilvl w:val="1"/>
          <w:numId w:val="4"/>
        </w:numPr>
      </w:pPr>
      <w:r>
        <w:t xml:space="preserve">Without prejudice to any right or remedy the FWO may have, at any time, the FWO may, by notice in writing, terminate this Deed (that is, immediately and without notice) if </w:t>
      </w:r>
      <w:proofErr w:type="spellStart"/>
      <w:r w:rsidR="00501E45">
        <w:t>Foodco</w:t>
      </w:r>
      <w:proofErr w:type="spellEnd"/>
      <w:r w:rsidR="00501E45">
        <w:t xml:space="preserve"> Group Pty Ltd</w:t>
      </w:r>
      <w:r>
        <w:t xml:space="preserve"> commits, in the opinion of the FWO, a serious or persistent breach or non-observance of a term or terms of this Deed.  </w:t>
      </w:r>
    </w:p>
    <w:p w:rsidR="000C6256" w:rsidRDefault="000C6256" w:rsidP="00200439">
      <w:pPr>
        <w:pStyle w:val="ParagraphNumbered"/>
        <w:numPr>
          <w:ilvl w:val="1"/>
          <w:numId w:val="4"/>
        </w:numPr>
      </w:pPr>
      <w:proofErr w:type="gramStart"/>
      <w:r w:rsidRPr="00532089">
        <w:t xml:space="preserve">Without prejudice to any right or remedy </w:t>
      </w:r>
      <w:proofErr w:type="spellStart"/>
      <w:r>
        <w:t>Foodco</w:t>
      </w:r>
      <w:proofErr w:type="spellEnd"/>
      <w:r>
        <w:t xml:space="preserve"> Group Pty Ltd </w:t>
      </w:r>
      <w:r w:rsidRPr="00532089">
        <w:t>may have, at any time</w:t>
      </w:r>
      <w:r>
        <w:t xml:space="preserve">, </w:t>
      </w:r>
      <w:proofErr w:type="spellStart"/>
      <w:r>
        <w:t>Foodco</w:t>
      </w:r>
      <w:proofErr w:type="spellEnd"/>
      <w:r>
        <w:t xml:space="preserve"> Group Pty Ltd may </w:t>
      </w:r>
      <w:r w:rsidRPr="00A32B11">
        <w:t xml:space="preserve">by notice in writing, terminate this Deed </w:t>
      </w:r>
      <w:r>
        <w:t>if FWO</w:t>
      </w:r>
      <w:r w:rsidRPr="00A32B11">
        <w:t xml:space="preserve"> commits, in the opinion of </w:t>
      </w:r>
      <w:proofErr w:type="spellStart"/>
      <w:r w:rsidRPr="00532089">
        <w:t>Foodco</w:t>
      </w:r>
      <w:proofErr w:type="spellEnd"/>
      <w:r w:rsidRPr="00532089">
        <w:t xml:space="preserve"> Group Pty Ltd</w:t>
      </w:r>
      <w:r>
        <w:t xml:space="preserve">, </w:t>
      </w:r>
      <w:r w:rsidRPr="00A32B11">
        <w:t xml:space="preserve">a breach or </w:t>
      </w:r>
      <w:r>
        <w:t>otherwise fails to o</w:t>
      </w:r>
      <w:r w:rsidRPr="00A32B11">
        <w:t>bserv</w:t>
      </w:r>
      <w:r>
        <w:t>e</w:t>
      </w:r>
      <w:r w:rsidRPr="00A32B11">
        <w:t xml:space="preserve"> a term or terms of this Deed</w:t>
      </w:r>
      <w:r>
        <w:t xml:space="preserve"> and fails to rectify any such breach or failure within a reasonable time, not exceeding 30 days, after receipt of notice from </w:t>
      </w:r>
      <w:proofErr w:type="spellStart"/>
      <w:r w:rsidRPr="00532089">
        <w:t>Foodco</w:t>
      </w:r>
      <w:proofErr w:type="spellEnd"/>
      <w:r w:rsidRPr="00532089">
        <w:t xml:space="preserve"> Group Pty Ltd</w:t>
      </w:r>
      <w:r>
        <w:t xml:space="preserve"> providing reasonable particulars of the breach or failure.</w:t>
      </w:r>
      <w:proofErr w:type="gramEnd"/>
      <w:r>
        <w:t xml:space="preserve">  </w:t>
      </w:r>
    </w:p>
    <w:p w:rsidR="00663777" w:rsidRDefault="00663777" w:rsidP="00BE6AB2">
      <w:pPr>
        <w:pStyle w:val="Heading3"/>
      </w:pPr>
      <w:bookmarkStart w:id="56" w:name="_Toc468893408"/>
      <w:r>
        <w:t>Independent Legal Advice</w:t>
      </w:r>
      <w:bookmarkEnd w:id="56"/>
    </w:p>
    <w:p w:rsidR="00663777" w:rsidRDefault="00501E45" w:rsidP="00200439">
      <w:pPr>
        <w:pStyle w:val="ParagraphNumbered"/>
        <w:numPr>
          <w:ilvl w:val="1"/>
          <w:numId w:val="4"/>
        </w:numPr>
      </w:pPr>
      <w:proofErr w:type="spellStart"/>
      <w:r>
        <w:lastRenderedPageBreak/>
        <w:t>Foodco</w:t>
      </w:r>
      <w:proofErr w:type="spellEnd"/>
      <w:r>
        <w:t xml:space="preserve"> Group Pty Ltd</w:t>
      </w:r>
      <w:r w:rsidR="00663777">
        <w:t xml:space="preserve"> acknowledges  that:</w:t>
      </w:r>
    </w:p>
    <w:p w:rsidR="00663777" w:rsidRDefault="00663777" w:rsidP="00C0707E">
      <w:pPr>
        <w:pStyle w:val="ListParagraph"/>
        <w:numPr>
          <w:ilvl w:val="0"/>
          <w:numId w:val="15"/>
        </w:numPr>
        <w:ind w:left="1080" w:hanging="360"/>
      </w:pPr>
      <w:r>
        <w:t xml:space="preserve">before executing this Deed, </w:t>
      </w:r>
      <w:proofErr w:type="spellStart"/>
      <w:r w:rsidR="00501E45">
        <w:t>Foodco</w:t>
      </w:r>
      <w:proofErr w:type="spellEnd"/>
      <w:r w:rsidR="00501E45">
        <w:t xml:space="preserve"> Group Pty Ltd</w:t>
      </w:r>
      <w:r>
        <w:t xml:space="preserve"> was given the opportunity to seek independent legal and other advice of its choice;</w:t>
      </w:r>
    </w:p>
    <w:p w:rsidR="00663777" w:rsidRDefault="00663777" w:rsidP="00C0707E">
      <w:pPr>
        <w:pStyle w:val="ListParagraph"/>
        <w:numPr>
          <w:ilvl w:val="0"/>
          <w:numId w:val="15"/>
        </w:numPr>
        <w:ind w:left="1080" w:hanging="360"/>
      </w:pPr>
      <w:r>
        <w:t xml:space="preserve">in light of any advice provided, </w:t>
      </w:r>
      <w:proofErr w:type="spellStart"/>
      <w:r w:rsidR="00501E45">
        <w:t>Foodco</w:t>
      </w:r>
      <w:proofErr w:type="spellEnd"/>
      <w:r w:rsidR="00501E45">
        <w:t xml:space="preserve"> Group Pty Ltd</w:t>
      </w:r>
      <w:r>
        <w:t xml:space="preserve"> considered its position; and</w:t>
      </w:r>
    </w:p>
    <w:p w:rsidR="00663777" w:rsidRDefault="00501E45" w:rsidP="00C0707E">
      <w:pPr>
        <w:pStyle w:val="ListParagraph"/>
        <w:numPr>
          <w:ilvl w:val="0"/>
          <w:numId w:val="15"/>
        </w:numPr>
        <w:ind w:left="1080" w:hanging="360"/>
      </w:pPr>
      <w:proofErr w:type="spellStart"/>
      <w:r>
        <w:t>Foodco</w:t>
      </w:r>
      <w:proofErr w:type="spellEnd"/>
      <w:r>
        <w:t xml:space="preserve"> Group Pty Ltd</w:t>
      </w:r>
      <w:r w:rsidR="00663777">
        <w:t xml:space="preserve"> fully understands the effect of this Deed. </w:t>
      </w:r>
    </w:p>
    <w:p w:rsidR="00663777" w:rsidRDefault="00663777" w:rsidP="00BE6AB2">
      <w:pPr>
        <w:pStyle w:val="Heading3"/>
      </w:pPr>
      <w:bookmarkStart w:id="57" w:name="_Toc468893409"/>
      <w:r>
        <w:t>Continuing obligations</w:t>
      </w:r>
      <w:bookmarkEnd w:id="57"/>
    </w:p>
    <w:p w:rsidR="00663777" w:rsidRDefault="00663777" w:rsidP="00200439">
      <w:pPr>
        <w:pStyle w:val="ParagraphNumbered"/>
        <w:numPr>
          <w:ilvl w:val="1"/>
          <w:numId w:val="4"/>
        </w:numPr>
      </w:pPr>
      <w:r>
        <w:t>The following clauses survive termination of this Deed for whatever reason (including termination by the FWO):</w:t>
      </w:r>
    </w:p>
    <w:p w:rsidR="00663777" w:rsidRDefault="00663777" w:rsidP="006A0ABE">
      <w:pPr>
        <w:pStyle w:val="ListParagraph"/>
        <w:numPr>
          <w:ilvl w:val="0"/>
          <w:numId w:val="16"/>
        </w:numPr>
        <w:ind w:left="1080" w:hanging="360"/>
      </w:pPr>
      <w:r w:rsidRPr="00A22C99">
        <w:t xml:space="preserve">clause </w:t>
      </w:r>
      <w:r w:rsidR="000F4FDD" w:rsidRPr="00A22C99">
        <w:t>2</w:t>
      </w:r>
      <w:r w:rsidR="00C951C6" w:rsidRPr="00A22C99">
        <w:t>5</w:t>
      </w:r>
      <w:r>
        <w:t xml:space="preserve"> (Acknowledgements); and </w:t>
      </w:r>
    </w:p>
    <w:p w:rsidR="00663777" w:rsidRDefault="00663777" w:rsidP="006A0ABE">
      <w:pPr>
        <w:pStyle w:val="ListParagraph"/>
        <w:numPr>
          <w:ilvl w:val="0"/>
          <w:numId w:val="16"/>
        </w:numPr>
        <w:ind w:left="1080" w:hanging="360"/>
      </w:pPr>
      <w:proofErr w:type="gramStart"/>
      <w:r w:rsidRPr="00A22C99">
        <w:t>clause</w:t>
      </w:r>
      <w:proofErr w:type="gramEnd"/>
      <w:r w:rsidRPr="00A22C99">
        <w:t xml:space="preserve"> </w:t>
      </w:r>
      <w:r w:rsidR="00787050" w:rsidRPr="00A22C99">
        <w:t>2</w:t>
      </w:r>
      <w:r w:rsidR="00C951C6" w:rsidRPr="00A22C99">
        <w:t>9</w:t>
      </w:r>
      <w:r>
        <w:t xml:space="preserve"> (No inconsistent statements). </w:t>
      </w:r>
    </w:p>
    <w:p w:rsidR="00663777" w:rsidRDefault="00663777" w:rsidP="00BE6AB2">
      <w:pPr>
        <w:pStyle w:val="Heading3"/>
      </w:pPr>
      <w:bookmarkStart w:id="58" w:name="_Toc468893410"/>
      <w:r>
        <w:t>Legally binding</w:t>
      </w:r>
      <w:bookmarkEnd w:id="58"/>
      <w:r>
        <w:t xml:space="preserve"> </w:t>
      </w:r>
    </w:p>
    <w:p w:rsidR="00663777" w:rsidRDefault="00663777" w:rsidP="00200439">
      <w:pPr>
        <w:pStyle w:val="ParagraphNumbered"/>
        <w:numPr>
          <w:ilvl w:val="1"/>
          <w:numId w:val="4"/>
        </w:numPr>
      </w:pPr>
      <w:r>
        <w:t xml:space="preserve">The terms of this document </w:t>
      </w:r>
      <w:proofErr w:type="gramStart"/>
      <w:r>
        <w:t>are intended</w:t>
      </w:r>
      <w:proofErr w:type="gramEnd"/>
      <w:r>
        <w:t xml:space="preserve"> to have immediate effect on all parties upon commencement of this Deed.</w:t>
      </w:r>
    </w:p>
    <w:p w:rsidR="00663777" w:rsidRDefault="00663777" w:rsidP="00BE6AB2">
      <w:pPr>
        <w:pStyle w:val="Heading3"/>
      </w:pPr>
      <w:bookmarkStart w:id="59" w:name="_Toc468893411"/>
      <w:r>
        <w:t>Entire agreement</w:t>
      </w:r>
      <w:bookmarkEnd w:id="59"/>
    </w:p>
    <w:p w:rsidR="00663777" w:rsidRDefault="00663777" w:rsidP="00200439">
      <w:pPr>
        <w:pStyle w:val="ParagraphNumbered"/>
        <w:numPr>
          <w:ilvl w:val="1"/>
          <w:numId w:val="4"/>
        </w:numPr>
      </w:pPr>
      <w:r>
        <w:t>This Deed constitutes the entire agreement of the parties about its subject matter and supersedes all previous agreements, understandings and negotiations on that subject matter.  No oral explanation or information provided by either party to the other:</w:t>
      </w:r>
    </w:p>
    <w:p w:rsidR="00663777" w:rsidRDefault="00663777" w:rsidP="006A0ABE">
      <w:pPr>
        <w:pStyle w:val="ListParagraph"/>
        <w:numPr>
          <w:ilvl w:val="0"/>
          <w:numId w:val="17"/>
        </w:numPr>
        <w:ind w:left="1080" w:hanging="360"/>
      </w:pPr>
      <w:r>
        <w:t>affects the meaning or interpretation of this Deed; or</w:t>
      </w:r>
    </w:p>
    <w:p w:rsidR="00663777" w:rsidRDefault="00663777" w:rsidP="006A0ABE">
      <w:pPr>
        <w:pStyle w:val="ListParagraph"/>
        <w:numPr>
          <w:ilvl w:val="0"/>
          <w:numId w:val="17"/>
        </w:numPr>
        <w:ind w:left="1080" w:hanging="360"/>
      </w:pPr>
      <w:proofErr w:type="gramStart"/>
      <w:r>
        <w:t>constitutes</w:t>
      </w:r>
      <w:proofErr w:type="gramEnd"/>
      <w:r>
        <w:t xml:space="preserve"> any collateral agreement, warranty or understanding between the FWO and </w:t>
      </w:r>
      <w:proofErr w:type="spellStart"/>
      <w:r w:rsidR="00501E45">
        <w:t>Foodco</w:t>
      </w:r>
      <w:proofErr w:type="spellEnd"/>
      <w:r w:rsidR="00501E45">
        <w:t xml:space="preserve"> Group Pty Ltd</w:t>
      </w:r>
      <w:r>
        <w:t>.</w:t>
      </w:r>
    </w:p>
    <w:p w:rsidR="00663777" w:rsidRDefault="00663777" w:rsidP="00BE6AB2">
      <w:pPr>
        <w:pStyle w:val="Heading3"/>
      </w:pPr>
      <w:bookmarkStart w:id="60" w:name="_Toc468893412"/>
      <w:r>
        <w:t>Construction</w:t>
      </w:r>
      <w:bookmarkEnd w:id="60"/>
    </w:p>
    <w:p w:rsidR="00663777" w:rsidRDefault="00663777" w:rsidP="00200439">
      <w:pPr>
        <w:pStyle w:val="ParagraphNumbered"/>
        <w:numPr>
          <w:ilvl w:val="1"/>
          <w:numId w:val="4"/>
        </w:numPr>
      </w:pPr>
      <w:r>
        <w:t xml:space="preserve">No rule of construction applies to the disadvantage of a party because that party was responsible for the preparation of, or seeks to rely on, this Deed or any part of it. </w:t>
      </w:r>
    </w:p>
    <w:p w:rsidR="00663777" w:rsidRDefault="00663777" w:rsidP="00200439">
      <w:pPr>
        <w:pStyle w:val="ParagraphNumbered"/>
        <w:numPr>
          <w:ilvl w:val="1"/>
          <w:numId w:val="4"/>
        </w:numPr>
      </w:pPr>
      <w:r>
        <w:t>Unless expressed to the contrary in this document:</w:t>
      </w:r>
    </w:p>
    <w:p w:rsidR="00663777" w:rsidRDefault="00663777" w:rsidP="006A0ABE">
      <w:pPr>
        <w:pStyle w:val="ListParagraph"/>
        <w:numPr>
          <w:ilvl w:val="0"/>
          <w:numId w:val="19"/>
        </w:numPr>
        <w:ind w:left="1080" w:hanging="360"/>
      </w:pPr>
      <w:r>
        <w:t>words in the singular include the plural and vice versa; and</w:t>
      </w:r>
    </w:p>
    <w:p w:rsidR="00663777" w:rsidRDefault="00663777" w:rsidP="006A0ABE">
      <w:pPr>
        <w:pStyle w:val="ListParagraph"/>
        <w:numPr>
          <w:ilvl w:val="0"/>
          <w:numId w:val="19"/>
        </w:numPr>
        <w:ind w:left="1080" w:hanging="360"/>
      </w:pPr>
      <w:proofErr w:type="gramStart"/>
      <w:r>
        <w:t>any</w:t>
      </w:r>
      <w:proofErr w:type="gramEnd"/>
      <w:r>
        <w:t xml:space="preserve"> legislation includes subordinate legislation under it and includes that legislation and subordinate legislation as modified or replaced.</w:t>
      </w:r>
    </w:p>
    <w:p w:rsidR="00663777" w:rsidRDefault="00663777" w:rsidP="00BE6AB2">
      <w:pPr>
        <w:pStyle w:val="Heading3"/>
      </w:pPr>
      <w:bookmarkStart w:id="61" w:name="_Toc468893413"/>
      <w:r>
        <w:t>Severance</w:t>
      </w:r>
      <w:bookmarkEnd w:id="61"/>
    </w:p>
    <w:p w:rsidR="00663777" w:rsidRDefault="00663777" w:rsidP="00200439">
      <w:pPr>
        <w:pStyle w:val="ParagraphNumbered"/>
        <w:numPr>
          <w:ilvl w:val="1"/>
          <w:numId w:val="4"/>
        </w:numPr>
      </w:pPr>
      <w:r>
        <w:t xml:space="preserve">If the whole or any part of a provision of this Deed is void, unenforceable or illegal in </w:t>
      </w:r>
      <w:r>
        <w:lastRenderedPageBreak/>
        <w:t xml:space="preserve">a jurisdiction it </w:t>
      </w:r>
      <w:proofErr w:type="gramStart"/>
      <w:r>
        <w:t>is severed</w:t>
      </w:r>
      <w:proofErr w:type="gramEnd"/>
      <w:r>
        <w:t xml:space="preserve">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rsidR="00663777" w:rsidRDefault="00663777" w:rsidP="00BE6AB2">
      <w:pPr>
        <w:pStyle w:val="Heading3"/>
      </w:pPr>
      <w:bookmarkStart w:id="62" w:name="_Toc468893414"/>
      <w:r>
        <w:t>Governing law</w:t>
      </w:r>
      <w:bookmarkEnd w:id="62"/>
    </w:p>
    <w:p w:rsidR="00663777" w:rsidRDefault="00663777" w:rsidP="00200439">
      <w:pPr>
        <w:pStyle w:val="ParagraphNumbered"/>
        <w:numPr>
          <w:ilvl w:val="1"/>
          <w:numId w:val="4"/>
        </w:numPr>
      </w:pPr>
      <w:r>
        <w:t xml:space="preserve">This Deed </w:t>
      </w:r>
      <w:proofErr w:type="gramStart"/>
      <w:r>
        <w:t>shall be construed</w:t>
      </w:r>
      <w:proofErr w:type="gramEnd"/>
      <w:r>
        <w:t xml:space="preserve"> in accordance with the laws for the time being of the State of </w:t>
      </w:r>
      <w:r w:rsidR="000C6256">
        <w:t>New South Wales</w:t>
      </w:r>
      <w:r>
        <w:t xml:space="preserve"> and the parties hereby submit to the jurisdiction of the Courts of that State and the Courts empowered to hear appeals from the Courts of that State. </w:t>
      </w:r>
    </w:p>
    <w:p w:rsidR="00663777" w:rsidRDefault="00663777" w:rsidP="00BE6AB2">
      <w:pPr>
        <w:pStyle w:val="Heading3"/>
      </w:pPr>
      <w:bookmarkStart w:id="63" w:name="_Toc468893415"/>
      <w:r>
        <w:t>Counterparts</w:t>
      </w:r>
      <w:bookmarkEnd w:id="63"/>
    </w:p>
    <w:p w:rsidR="00663777" w:rsidRDefault="00663777" w:rsidP="00200439">
      <w:pPr>
        <w:pStyle w:val="ParagraphNumbered"/>
        <w:numPr>
          <w:ilvl w:val="1"/>
          <w:numId w:val="4"/>
        </w:numPr>
      </w:pPr>
      <w:r>
        <w:t xml:space="preserve">This Deed </w:t>
      </w:r>
      <w:proofErr w:type="gramStart"/>
      <w:r>
        <w:t>may be executed</w:t>
      </w:r>
      <w:proofErr w:type="gramEnd"/>
      <w:r>
        <w:t xml:space="preserve"> in any number of counterparts. All counterparts taken together </w:t>
      </w:r>
      <w:proofErr w:type="gramStart"/>
      <w:r>
        <w:t>will be taken</w:t>
      </w:r>
      <w:proofErr w:type="gramEnd"/>
      <w:r>
        <w:t xml:space="preserve"> to constitute one instrument.</w:t>
      </w:r>
    </w:p>
    <w:p w:rsidR="00663777" w:rsidRDefault="00663777" w:rsidP="00BE6AB2">
      <w:pPr>
        <w:pStyle w:val="Heading3"/>
      </w:pPr>
      <w:bookmarkStart w:id="64" w:name="_Toc468893416"/>
      <w:r>
        <w:t>Costs in respect of this Deed</w:t>
      </w:r>
      <w:bookmarkEnd w:id="64"/>
    </w:p>
    <w:p w:rsidR="00663777" w:rsidRDefault="00663777" w:rsidP="00200439">
      <w:pPr>
        <w:pStyle w:val="ParagraphNumbered"/>
        <w:numPr>
          <w:ilvl w:val="1"/>
          <w:numId w:val="4"/>
        </w:numPr>
      </w:pPr>
      <w:r>
        <w:t>The parties will pay their own legal and other costs and expenses in connection with the preparation, execution and completion of this Deed and other related documentation.</w:t>
      </w:r>
    </w:p>
    <w:p w:rsidR="00663777" w:rsidRDefault="00663777" w:rsidP="00BE6AB2">
      <w:pPr>
        <w:pStyle w:val="Heading3"/>
      </w:pPr>
      <w:bookmarkStart w:id="65" w:name="_Toc468893417"/>
      <w:r>
        <w:t>Notices</w:t>
      </w:r>
      <w:bookmarkEnd w:id="65"/>
      <w:r>
        <w:t xml:space="preserve"> </w:t>
      </w:r>
    </w:p>
    <w:p w:rsidR="00663777" w:rsidRDefault="00663777" w:rsidP="00200439">
      <w:pPr>
        <w:pStyle w:val="ParagraphNumbered"/>
        <w:numPr>
          <w:ilvl w:val="1"/>
          <w:numId w:val="4"/>
        </w:numPr>
      </w:pPr>
      <w:r>
        <w:t>Any notice, request or other communication to be given or served pursuant to this Deed will be in writing and dealt with as follows:</w:t>
      </w:r>
    </w:p>
    <w:p w:rsidR="00663777" w:rsidRDefault="00663777" w:rsidP="00C0707E">
      <w:pPr>
        <w:pStyle w:val="ListParagraph"/>
        <w:numPr>
          <w:ilvl w:val="0"/>
          <w:numId w:val="20"/>
        </w:numPr>
        <w:ind w:left="1080" w:hanging="360"/>
      </w:pPr>
      <w:r>
        <w:t xml:space="preserve">if given by </w:t>
      </w:r>
      <w:proofErr w:type="spellStart"/>
      <w:r w:rsidR="00501E45">
        <w:t>Foodco</w:t>
      </w:r>
      <w:proofErr w:type="spellEnd"/>
      <w:r w:rsidR="00501E45">
        <w:t xml:space="preserve"> Group Pty Ltd</w:t>
      </w:r>
      <w:r>
        <w:t xml:space="preserve"> to the FWO at the address indicated in Schedule 1 or as otherwise notified by the FWO; or</w:t>
      </w:r>
    </w:p>
    <w:p w:rsidR="00663777" w:rsidRDefault="00663777" w:rsidP="00C0707E">
      <w:pPr>
        <w:pStyle w:val="ListParagraph"/>
        <w:numPr>
          <w:ilvl w:val="0"/>
          <w:numId w:val="20"/>
        </w:numPr>
        <w:ind w:left="1080" w:hanging="360"/>
      </w:pPr>
      <w:proofErr w:type="gramStart"/>
      <w:r>
        <w:t>if</w:t>
      </w:r>
      <w:proofErr w:type="gramEnd"/>
      <w:r>
        <w:t xml:space="preserve"> given by the FWO to </w:t>
      </w:r>
      <w:proofErr w:type="spellStart"/>
      <w:r w:rsidR="00501E45">
        <w:t>Foodco</w:t>
      </w:r>
      <w:proofErr w:type="spellEnd"/>
      <w:r w:rsidR="00501E45">
        <w:t xml:space="preserve"> Group Pty Ltd</w:t>
      </w:r>
      <w:r>
        <w:t xml:space="preserve">, marked for the attention of the </w:t>
      </w:r>
      <w:proofErr w:type="spellStart"/>
      <w:r w:rsidR="00501E45">
        <w:t>Foodco</w:t>
      </w:r>
      <w:proofErr w:type="spellEnd"/>
      <w:r w:rsidR="00501E45">
        <w:t xml:space="preserve"> Group Pty Ltd</w:t>
      </w:r>
      <w:r>
        <w:t xml:space="preserve"> Contact Person with the address indicated in Schedule 1 or as otherwise notified by </w:t>
      </w:r>
      <w:proofErr w:type="spellStart"/>
      <w:r w:rsidR="00501E45">
        <w:t>Foodco</w:t>
      </w:r>
      <w:proofErr w:type="spellEnd"/>
      <w:r w:rsidR="00501E45">
        <w:t xml:space="preserve"> Group Pty Ltd</w:t>
      </w:r>
      <w:r>
        <w:t>.</w:t>
      </w:r>
    </w:p>
    <w:p w:rsidR="00663777" w:rsidRDefault="00663777" w:rsidP="00200439">
      <w:pPr>
        <w:pStyle w:val="ParagraphNumbered"/>
        <w:numPr>
          <w:ilvl w:val="1"/>
          <w:numId w:val="4"/>
        </w:numPr>
      </w:pPr>
      <w:r>
        <w:t xml:space="preserve">Any notice, request or other communication is to be </w:t>
      </w:r>
      <w:proofErr w:type="gramStart"/>
      <w:r>
        <w:t>delivered</w:t>
      </w:r>
      <w:proofErr w:type="gramEnd"/>
      <w:r>
        <w:t xml:space="preserve"> by hand, sent by pre-paid post or transmitted electronically.</w:t>
      </w:r>
    </w:p>
    <w:p w:rsidR="00663777" w:rsidRDefault="00663777" w:rsidP="00200439">
      <w:pPr>
        <w:pStyle w:val="ParagraphNumbered"/>
        <w:numPr>
          <w:ilvl w:val="1"/>
          <w:numId w:val="4"/>
        </w:numPr>
      </w:pPr>
      <w:r>
        <w:t>Any notice, request or other communication will be deemed to be received:</w:t>
      </w:r>
    </w:p>
    <w:p w:rsidR="00663777" w:rsidRDefault="00663777" w:rsidP="006A0ABE">
      <w:pPr>
        <w:pStyle w:val="ListParagraph"/>
        <w:numPr>
          <w:ilvl w:val="0"/>
          <w:numId w:val="21"/>
        </w:numPr>
        <w:ind w:left="1080" w:hanging="360"/>
      </w:pPr>
      <w:r>
        <w:t>if delivered by hand, upon delivery;</w:t>
      </w:r>
    </w:p>
    <w:p w:rsidR="00663777" w:rsidRDefault="00663777" w:rsidP="006A0ABE">
      <w:pPr>
        <w:pStyle w:val="ListParagraph"/>
        <w:numPr>
          <w:ilvl w:val="0"/>
          <w:numId w:val="21"/>
        </w:numPr>
        <w:ind w:left="1080" w:hanging="360"/>
      </w:pPr>
      <w:r>
        <w:t>if sent by pre-paid ordinary post within Australia, upon the expiration of 2 Business Days after the date on which it was sent; and</w:t>
      </w:r>
    </w:p>
    <w:p w:rsidR="00663777" w:rsidRDefault="00663777" w:rsidP="006A0ABE">
      <w:pPr>
        <w:pStyle w:val="ListParagraph"/>
        <w:numPr>
          <w:ilvl w:val="0"/>
          <w:numId w:val="21"/>
        </w:numPr>
        <w:ind w:left="1080" w:hanging="360"/>
      </w:pPr>
      <w:proofErr w:type="gramStart"/>
      <w:r>
        <w:lastRenderedPageBreak/>
        <w:t>if</w:t>
      </w:r>
      <w:proofErr w:type="gramEnd"/>
      <w:r>
        <w:t xml:space="preserve"> transmitted electronically, upon receipt by the sender of an acknowledgment that the communication has been properly transmitted to the recipient.</w:t>
      </w:r>
    </w:p>
    <w:p w:rsidR="00663777" w:rsidRDefault="00663777" w:rsidP="00BE6AB2">
      <w:pPr>
        <w:pStyle w:val="Heading3"/>
      </w:pPr>
      <w:bookmarkStart w:id="66" w:name="_Toc468893418"/>
      <w:r>
        <w:t>Date of this Deed</w:t>
      </w:r>
      <w:bookmarkEnd w:id="66"/>
    </w:p>
    <w:p w:rsidR="00663777" w:rsidRDefault="00663777" w:rsidP="00200439">
      <w:pPr>
        <w:pStyle w:val="ParagraphNumbered"/>
        <w:numPr>
          <w:ilvl w:val="1"/>
          <w:numId w:val="4"/>
        </w:numPr>
      </w:pPr>
      <w:r>
        <w:t xml:space="preserve">The date the parties execute the Deed, or, if it is executed on different dates, the date of last execution. </w:t>
      </w:r>
    </w:p>
    <w:p w:rsidR="00663777" w:rsidRDefault="00663777" w:rsidP="00663777">
      <w:pPr>
        <w:pStyle w:val="ParagraphNumbered"/>
        <w:ind w:firstLine="0"/>
      </w:pPr>
    </w:p>
    <w:p w:rsidR="00787050" w:rsidRDefault="00787050">
      <w:pPr>
        <w:spacing w:after="0" w:line="240" w:lineRule="auto"/>
        <w:rPr>
          <w:rFonts w:eastAsiaTheme="minorHAnsi"/>
          <w:b/>
          <w:i/>
          <w:color w:val="000000" w:themeColor="text1"/>
          <w:szCs w:val="22"/>
          <w:highlight w:val="yellow"/>
        </w:rPr>
      </w:pPr>
      <w:r>
        <w:rPr>
          <w:highlight w:val="yellow"/>
        </w:rPr>
        <w:br w:type="page"/>
      </w:r>
    </w:p>
    <w:p w:rsidR="000F4FDD" w:rsidRPr="000F4FDD" w:rsidRDefault="000F4FDD" w:rsidP="00BE6AB2">
      <w:pPr>
        <w:pStyle w:val="AttachmentHeading3"/>
        <w:rPr>
          <w:rFonts w:ascii="Arial Bold" w:eastAsia="Times New Roman" w:hAnsi="Arial Bold"/>
          <w:bCs/>
          <w:i w:val="0"/>
          <w:iCs/>
          <w:color w:val="0194A6"/>
          <w:sz w:val="28"/>
        </w:rPr>
      </w:pPr>
      <w:bookmarkStart w:id="67" w:name="_Toc468893419"/>
      <w:r w:rsidRPr="000F4FDD">
        <w:rPr>
          <w:rFonts w:ascii="Arial Bold" w:eastAsia="Times New Roman" w:hAnsi="Arial Bold"/>
          <w:bCs/>
          <w:i w:val="0"/>
          <w:iCs/>
          <w:color w:val="0194A6"/>
          <w:sz w:val="28"/>
        </w:rPr>
        <w:lastRenderedPageBreak/>
        <w:t>Part X – Definition</w:t>
      </w:r>
      <w:r w:rsidR="00F04BC1">
        <w:rPr>
          <w:rFonts w:ascii="Arial Bold" w:eastAsia="Times New Roman" w:hAnsi="Arial Bold"/>
          <w:bCs/>
          <w:i w:val="0"/>
          <w:iCs/>
          <w:color w:val="0194A6"/>
          <w:sz w:val="28"/>
        </w:rPr>
        <w:t>s</w:t>
      </w:r>
      <w:bookmarkEnd w:id="67"/>
      <w:r w:rsidRPr="000F4FDD">
        <w:rPr>
          <w:rFonts w:ascii="Arial Bold" w:eastAsia="Times New Roman" w:hAnsi="Arial Bold"/>
          <w:bCs/>
          <w:i w:val="0"/>
          <w:iCs/>
          <w:color w:val="0194A6"/>
          <w:sz w:val="28"/>
        </w:rPr>
        <w:t xml:space="preserve"> </w:t>
      </w:r>
    </w:p>
    <w:p w:rsidR="00663777" w:rsidRDefault="00663777" w:rsidP="00663777">
      <w:pPr>
        <w:rPr>
          <w:rFonts w:eastAsiaTheme="minorHAnsi"/>
        </w:rPr>
      </w:pPr>
      <w:r>
        <w:t>In this Deed:</w:t>
      </w:r>
    </w:p>
    <w:p w:rsidR="000F4FDD" w:rsidRDefault="000F4FDD" w:rsidP="000F4FDD">
      <w:r>
        <w:rPr>
          <w:b/>
        </w:rPr>
        <w:t xml:space="preserve">Commonwealth </w:t>
      </w:r>
      <w:r>
        <w:t>means the Commonwealth of Australia, including, but not limited to where the context so admits, the Commonwealth as represented by the Office of the Fair Work Ombudsman or any successor, including, without limitation, the Fair Work Ombudsman;</w:t>
      </w:r>
    </w:p>
    <w:p w:rsidR="000F4FDD" w:rsidRDefault="000F4FDD" w:rsidP="000F4FDD">
      <w:r>
        <w:rPr>
          <w:b/>
        </w:rPr>
        <w:t>Commonwealth workplace laws</w:t>
      </w:r>
      <w:r>
        <w:t xml:space="preserve"> means:</w:t>
      </w:r>
    </w:p>
    <w:p w:rsidR="000F4FDD" w:rsidRDefault="000F4FDD" w:rsidP="000F4FDD">
      <w:pPr>
        <w:pStyle w:val="ListParagraph"/>
        <w:numPr>
          <w:ilvl w:val="0"/>
          <w:numId w:val="3"/>
        </w:numPr>
      </w:pPr>
      <w:r>
        <w:t xml:space="preserve">the </w:t>
      </w:r>
      <w:r>
        <w:rPr>
          <w:i/>
        </w:rPr>
        <w:t>Fair Work Act 2009</w:t>
      </w:r>
      <w:r>
        <w:t>;</w:t>
      </w:r>
    </w:p>
    <w:p w:rsidR="000F4FDD" w:rsidRDefault="000F4FDD" w:rsidP="000F4FDD">
      <w:pPr>
        <w:pStyle w:val="ListParagraph"/>
        <w:numPr>
          <w:ilvl w:val="0"/>
          <w:numId w:val="3"/>
        </w:numPr>
      </w:pPr>
      <w:r>
        <w:t xml:space="preserve">the </w:t>
      </w:r>
      <w:r>
        <w:rPr>
          <w:i/>
        </w:rPr>
        <w:t>Fair Work (Transitional Provisions and Consequential Amendments) Act 2009</w:t>
      </w:r>
      <w:r>
        <w:t>;</w:t>
      </w:r>
    </w:p>
    <w:p w:rsidR="000F4FDD" w:rsidRDefault="000F4FDD" w:rsidP="000F4FDD">
      <w:pPr>
        <w:pStyle w:val="ListParagraph"/>
        <w:numPr>
          <w:ilvl w:val="0"/>
          <w:numId w:val="3"/>
        </w:numPr>
      </w:pPr>
      <w:r>
        <w:t xml:space="preserve">the </w:t>
      </w:r>
      <w:r>
        <w:rPr>
          <w:i/>
        </w:rPr>
        <w:t>Fair Work Regulations 2009</w:t>
      </w:r>
      <w:r>
        <w:t>;</w:t>
      </w:r>
    </w:p>
    <w:p w:rsidR="000F4FDD" w:rsidRDefault="000F4FDD" w:rsidP="000F4FDD">
      <w:pPr>
        <w:pStyle w:val="ListParagraph"/>
        <w:numPr>
          <w:ilvl w:val="0"/>
          <w:numId w:val="3"/>
        </w:numPr>
      </w:pPr>
      <w:proofErr w:type="gramStart"/>
      <w:r>
        <w:t>the</w:t>
      </w:r>
      <w:proofErr w:type="gramEnd"/>
      <w:r>
        <w:t xml:space="preserve"> </w:t>
      </w:r>
      <w:r>
        <w:rPr>
          <w:i/>
        </w:rPr>
        <w:t>Fair Work (Transitional Provisions and Consequential Amendments) Regulations 2009.</w:t>
      </w:r>
    </w:p>
    <w:p w:rsidR="000F4FDD" w:rsidRDefault="00501E45" w:rsidP="000F4FDD">
      <w:proofErr w:type="spellStart"/>
      <w:r>
        <w:rPr>
          <w:b/>
        </w:rPr>
        <w:t>Foodco</w:t>
      </w:r>
      <w:proofErr w:type="spellEnd"/>
      <w:r>
        <w:rPr>
          <w:b/>
        </w:rPr>
        <w:t xml:space="preserve"> Group Pty Ltd</w:t>
      </w:r>
      <w:r w:rsidR="000F4FDD">
        <w:t xml:space="preserve"> </w:t>
      </w:r>
      <w:r w:rsidR="000F4FDD" w:rsidRPr="00232332">
        <w:rPr>
          <w:b/>
        </w:rPr>
        <w:t xml:space="preserve">Contact </w:t>
      </w:r>
      <w:r w:rsidR="000F4FDD" w:rsidRPr="00436886">
        <w:rPr>
          <w:b/>
        </w:rPr>
        <w:t>Person</w:t>
      </w:r>
      <w:r w:rsidR="000F4FDD">
        <w:t xml:space="preserve"> means the person nominated by </w:t>
      </w:r>
      <w:proofErr w:type="spellStart"/>
      <w:r>
        <w:t>Foodco</w:t>
      </w:r>
      <w:proofErr w:type="spellEnd"/>
      <w:r>
        <w:t xml:space="preserve"> Group Pty Ltd</w:t>
      </w:r>
      <w:r w:rsidR="000F4FDD">
        <w:t xml:space="preserve"> in Schedule 1 to this Deed, or any other person specified by </w:t>
      </w:r>
      <w:proofErr w:type="spellStart"/>
      <w:r>
        <w:t>Foodco</w:t>
      </w:r>
      <w:proofErr w:type="spellEnd"/>
      <w:r>
        <w:t xml:space="preserve"> Group Pty Ltd</w:t>
      </w:r>
      <w:r w:rsidR="000F4FDD">
        <w:t xml:space="preserve"> in writing and notified to the FWO.</w:t>
      </w:r>
    </w:p>
    <w:p w:rsidR="007876FC" w:rsidRPr="003D7254" w:rsidRDefault="00501E45" w:rsidP="000F4FDD">
      <w:proofErr w:type="spellStart"/>
      <w:r>
        <w:rPr>
          <w:b/>
        </w:rPr>
        <w:t>Foodco</w:t>
      </w:r>
      <w:proofErr w:type="spellEnd"/>
      <w:r>
        <w:rPr>
          <w:b/>
        </w:rPr>
        <w:t xml:space="preserve"> Group Pty Ltd</w:t>
      </w:r>
      <w:r w:rsidR="007876FC" w:rsidRPr="007876FC">
        <w:rPr>
          <w:b/>
        </w:rPr>
        <w:t xml:space="preserve"> Employee Liaison Officer/s</w:t>
      </w:r>
      <w:r w:rsidR="007876FC">
        <w:t xml:space="preserve"> means</w:t>
      </w:r>
      <w:r w:rsidR="00CF2DBD">
        <w:t xml:space="preserve"> any person nominated by </w:t>
      </w:r>
      <w:proofErr w:type="spellStart"/>
      <w:r w:rsidR="00F04BC1">
        <w:t>Foodco</w:t>
      </w:r>
      <w:proofErr w:type="spellEnd"/>
      <w:r w:rsidR="00F04BC1">
        <w:t xml:space="preserve"> Group Pty Ltd</w:t>
      </w:r>
      <w:r w:rsidR="00CF2DBD">
        <w:t xml:space="preserve"> to answer workplace relations and other enquiries from employees and from franchisees and their employees.</w:t>
      </w:r>
    </w:p>
    <w:p w:rsidR="000F4FDD" w:rsidRDefault="000F4FDD" w:rsidP="000F4FDD">
      <w:r w:rsidRPr="00356090">
        <w:rPr>
          <w:b/>
        </w:rPr>
        <w:t>Deed</w:t>
      </w:r>
      <w:r>
        <w:t xml:space="preserve"> means this Proactive Compliance Deed, including any Schedules;</w:t>
      </w:r>
    </w:p>
    <w:p w:rsidR="000F4FDD" w:rsidRDefault="000F4FDD" w:rsidP="000F4FDD">
      <w:r>
        <w:rPr>
          <w:b/>
        </w:rPr>
        <w:t xml:space="preserve">Fair Work Ombudsman Contact Person </w:t>
      </w:r>
      <w:r>
        <w:t xml:space="preserve">means the person nominated by the Fair Work Ombudsman, or any other person specified by the Fair Work Ombudsman in writing and notified to </w:t>
      </w:r>
      <w:proofErr w:type="spellStart"/>
      <w:r w:rsidR="00501E45">
        <w:t>Foodco</w:t>
      </w:r>
      <w:proofErr w:type="spellEnd"/>
      <w:r w:rsidR="00501E45">
        <w:t xml:space="preserve"> Group Pty Ltd</w:t>
      </w:r>
      <w:r>
        <w:t>;</w:t>
      </w:r>
    </w:p>
    <w:p w:rsidR="000C6256" w:rsidRDefault="000C6256" w:rsidP="000F4FDD">
      <w:r w:rsidRPr="00971113">
        <w:rPr>
          <w:b/>
        </w:rPr>
        <w:t>Franchisee</w:t>
      </w:r>
      <w:r>
        <w:t xml:space="preserve"> </w:t>
      </w:r>
      <w:r w:rsidRPr="00070F43">
        <w:t xml:space="preserve">means an entity or person that has entered into a franchise agreement with </w:t>
      </w:r>
      <w:proofErr w:type="spellStart"/>
      <w:r w:rsidR="00501E45">
        <w:t>Foodco</w:t>
      </w:r>
      <w:proofErr w:type="spellEnd"/>
      <w:r w:rsidR="00501E45">
        <w:t xml:space="preserve"> Group Pty Ltd</w:t>
      </w:r>
      <w:r w:rsidRPr="00070F43">
        <w:t xml:space="preserve"> </w:t>
      </w:r>
      <w:r>
        <w:t>(</w:t>
      </w:r>
      <w:r w:rsidRPr="00070F43">
        <w:t xml:space="preserve">or a related </w:t>
      </w:r>
      <w:r w:rsidRPr="006F1788">
        <w:t>bodies corporate</w:t>
      </w:r>
      <w:r>
        <w:t>)</w:t>
      </w:r>
      <w:r w:rsidRPr="00070F43">
        <w:t>, t</w:t>
      </w:r>
      <w:r w:rsidRPr="007C6FB0">
        <w:t>o operate a franchised business under the “Muffin Break” brand o</w:t>
      </w:r>
      <w:r>
        <w:t>r</w:t>
      </w:r>
      <w:r w:rsidRPr="007C6FB0">
        <w:t xml:space="preserve"> under </w:t>
      </w:r>
      <w:r>
        <w:t xml:space="preserve">the </w:t>
      </w:r>
      <w:r w:rsidRPr="007C6FB0">
        <w:t>“</w:t>
      </w:r>
      <w:r>
        <w:t>J</w:t>
      </w:r>
      <w:r w:rsidRPr="007C6FB0">
        <w:t>amaica Blue” brand.</w:t>
      </w:r>
    </w:p>
    <w:p w:rsidR="000F4FDD" w:rsidRDefault="000F4FDD" w:rsidP="000F4FDD">
      <w:r>
        <w:rPr>
          <w:b/>
        </w:rPr>
        <w:t xml:space="preserve">FW Act </w:t>
      </w:r>
      <w:r>
        <w:t xml:space="preserve">means the </w:t>
      </w:r>
      <w:r>
        <w:rPr>
          <w:i/>
        </w:rPr>
        <w:t xml:space="preserve">Fair Work Act 2009 </w:t>
      </w:r>
      <w:r>
        <w:t>(</w:t>
      </w:r>
      <w:proofErr w:type="spellStart"/>
      <w:r>
        <w:t>Cth</w:t>
      </w:r>
      <w:proofErr w:type="spellEnd"/>
      <w:r>
        <w:t>);</w:t>
      </w:r>
    </w:p>
    <w:p w:rsidR="000F4FDD" w:rsidRDefault="000F4FDD" w:rsidP="000F4FDD">
      <w:r>
        <w:rPr>
          <w:b/>
        </w:rPr>
        <w:t>FWO</w:t>
      </w:r>
      <w:r>
        <w:t xml:space="preserve"> means the Fair Work Ombudsman;</w:t>
      </w:r>
    </w:p>
    <w:p w:rsidR="00AB2362" w:rsidRPr="00AB2362" w:rsidRDefault="00AB2362" w:rsidP="000F4FDD">
      <w:r>
        <w:rPr>
          <w:b/>
        </w:rPr>
        <w:t xml:space="preserve">Request for Assistance </w:t>
      </w:r>
      <w:r>
        <w:t xml:space="preserve">means </w:t>
      </w:r>
      <w:r w:rsidR="00CB60AA">
        <w:t>a request made to the Fair Work Ombudsman using a Request for Assistance – Workplace dispute form.</w:t>
      </w:r>
    </w:p>
    <w:p w:rsidR="003A72D0" w:rsidRDefault="000F4FDD" w:rsidP="000F4FDD">
      <w:r>
        <w:rPr>
          <w:b/>
        </w:rPr>
        <w:t xml:space="preserve">Related company </w:t>
      </w:r>
      <w:r>
        <w:t xml:space="preserve">means a related body corporate as defined in the </w:t>
      </w:r>
      <w:r>
        <w:rPr>
          <w:i/>
        </w:rPr>
        <w:t>Corporations Act 2001 (</w:t>
      </w:r>
      <w:proofErr w:type="spellStart"/>
      <w:r>
        <w:rPr>
          <w:i/>
        </w:rPr>
        <w:t>Cth</w:t>
      </w:r>
      <w:proofErr w:type="spellEnd"/>
      <w:r>
        <w:rPr>
          <w:i/>
        </w:rPr>
        <w:t>)</w:t>
      </w:r>
      <w:r>
        <w:t>.</w:t>
      </w:r>
    </w:p>
    <w:p w:rsidR="00A22C99" w:rsidRPr="00BA01A0" w:rsidRDefault="00A22C99" w:rsidP="00A22C99">
      <w:r w:rsidRPr="00BA01A0">
        <w:rPr>
          <w:b/>
        </w:rPr>
        <w:lastRenderedPageBreak/>
        <w:t xml:space="preserve">Serious contravention of the FW Act </w:t>
      </w:r>
      <w:r w:rsidRPr="00BA01A0">
        <w:t>can include:</w:t>
      </w:r>
    </w:p>
    <w:p w:rsidR="00A22C99" w:rsidRPr="00BA01A0" w:rsidRDefault="00A22C99" w:rsidP="00A22C99">
      <w:pPr>
        <w:ind w:left="1440"/>
      </w:pPr>
      <w:r w:rsidRPr="00BA01A0">
        <w:t>(a)</w:t>
      </w:r>
      <w:r w:rsidRPr="00BA01A0">
        <w:tab/>
      </w:r>
      <w:proofErr w:type="gramStart"/>
      <w:r w:rsidRPr="00BA01A0">
        <w:t>an</w:t>
      </w:r>
      <w:proofErr w:type="gramEnd"/>
      <w:r w:rsidRPr="00BA01A0">
        <w:t xml:space="preserve"> apparent contravention of any of the general protections provisions contained in Part 3-1 of the FW Act</w:t>
      </w:r>
    </w:p>
    <w:p w:rsidR="00A22C99" w:rsidRPr="00BA01A0" w:rsidRDefault="00A22C99" w:rsidP="00A22C99">
      <w:pPr>
        <w:ind w:left="1440"/>
      </w:pPr>
      <w:r w:rsidRPr="00BA01A0">
        <w:t>(b)</w:t>
      </w:r>
      <w:r w:rsidRPr="00BA01A0">
        <w:tab/>
        <w:t>multiple or deliberate contraventions of an employer’s record keeping obligations in relation to employee records contained in Part 3-6 Division 3 of the FW Act and FW Regulations</w:t>
      </w:r>
    </w:p>
    <w:p w:rsidR="00A22C99" w:rsidRPr="00BA01A0" w:rsidRDefault="00A22C99" w:rsidP="00A22C99">
      <w:pPr>
        <w:ind w:left="1440"/>
      </w:pPr>
      <w:r w:rsidRPr="00BA01A0">
        <w:t>(c)</w:t>
      </w:r>
      <w:r w:rsidRPr="00BA01A0">
        <w:tab/>
      </w:r>
      <w:proofErr w:type="gramStart"/>
      <w:r w:rsidRPr="00BA01A0">
        <w:t>one</w:t>
      </w:r>
      <w:proofErr w:type="gramEnd"/>
      <w:r w:rsidRPr="00BA01A0">
        <w:t xml:space="preserve"> or more apparent contraventions giving rise to underpayments of more than $5,000 in total (not per employee)</w:t>
      </w:r>
    </w:p>
    <w:p w:rsidR="00A22C99" w:rsidRPr="00BA01A0" w:rsidRDefault="00A22C99" w:rsidP="00A22C99">
      <w:pPr>
        <w:ind w:left="1440"/>
      </w:pPr>
      <w:r w:rsidRPr="00BA01A0">
        <w:t>(d)</w:t>
      </w:r>
      <w:r w:rsidRPr="00BA01A0">
        <w:tab/>
      </w:r>
      <w:proofErr w:type="gramStart"/>
      <w:r w:rsidRPr="00BA01A0">
        <w:t>a</w:t>
      </w:r>
      <w:proofErr w:type="gramEnd"/>
      <w:r w:rsidRPr="00BA01A0">
        <w:t xml:space="preserve"> failure to comply with a Notice to Produce issued by a Fair Work Inspector under section 712 or a Compliance Notice issued under section 716 of the FW Act.</w:t>
      </w:r>
    </w:p>
    <w:p w:rsidR="003A72D0" w:rsidRPr="00EF3AE0" w:rsidRDefault="003A72D0" w:rsidP="00EF3AE0">
      <w:pPr>
        <w:rPr>
          <w:rFonts w:eastAsiaTheme="majorEastAsia"/>
          <w:sz w:val="24"/>
        </w:rPr>
      </w:pPr>
    </w:p>
    <w:p w:rsidR="00A22C99" w:rsidRPr="00EF3AE0" w:rsidRDefault="00A22C99">
      <w:pPr>
        <w:spacing w:after="0" w:line="240" w:lineRule="auto"/>
        <w:rPr>
          <w:rFonts w:eastAsiaTheme="majorEastAsia"/>
          <w:b/>
          <w:color w:val="FF0000"/>
          <w:sz w:val="24"/>
        </w:rPr>
      </w:pPr>
      <w:r w:rsidRPr="00EF3AE0">
        <w:rPr>
          <w:color w:val="FF0000"/>
        </w:rPr>
        <w:br w:type="page"/>
      </w:r>
    </w:p>
    <w:p w:rsidR="00663777" w:rsidRPr="00787050" w:rsidRDefault="00663777" w:rsidP="00787050">
      <w:pPr>
        <w:pStyle w:val="Heading2"/>
      </w:pPr>
      <w:bookmarkStart w:id="68" w:name="_Toc468893420"/>
      <w:r w:rsidRPr="00787050">
        <w:lastRenderedPageBreak/>
        <w:t>Signing Page</w:t>
      </w:r>
      <w:bookmarkEnd w:id="68"/>
    </w:p>
    <w:p w:rsidR="00663777" w:rsidRPr="00D3174F" w:rsidRDefault="00663777" w:rsidP="00663777">
      <w:r w:rsidRPr="00D3174F">
        <w:rPr>
          <w:rStyle w:val="Strong"/>
          <w:rFonts w:eastAsiaTheme="minorHAnsi"/>
        </w:rPr>
        <w:t>Executed By</w:t>
      </w:r>
      <w:r w:rsidRPr="00D3174F">
        <w:t xml:space="preserve"> </w:t>
      </w:r>
      <w:proofErr w:type="spellStart"/>
      <w:r w:rsidR="00501E45">
        <w:t>Foodco</w:t>
      </w:r>
      <w:proofErr w:type="spellEnd"/>
      <w:r w:rsidR="00501E45">
        <w:t xml:space="preserve"> Group Pty Ltd</w:t>
      </w:r>
      <w:r w:rsidRPr="00E15EBA">
        <w:rPr>
          <w:szCs w:val="22"/>
        </w:rPr>
        <w:t xml:space="preserve"> </w:t>
      </w:r>
      <w:r w:rsidRPr="00E15EBA">
        <w:t>in</w:t>
      </w:r>
      <w:r w:rsidRPr="00D3174F">
        <w:t xml:space="preserve"> accordance with section 127(1) of the </w:t>
      </w:r>
      <w:r w:rsidRPr="00106B26">
        <w:rPr>
          <w:i/>
        </w:rPr>
        <w:t>Corporations Act 2001</w:t>
      </w:r>
      <w:r w:rsidRPr="00D3174F">
        <w:t xml:space="preserve"> (</w:t>
      </w:r>
      <w:proofErr w:type="spellStart"/>
      <w:r w:rsidRPr="00D3174F">
        <w:t>Cth</w:t>
      </w:r>
      <w:proofErr w:type="spellEnd"/>
      <w:r w:rsidRPr="00D3174F">
        <w:t xml:space="preserve">) </w:t>
      </w:r>
    </w:p>
    <w:p w:rsidR="00663777" w:rsidRPr="00D3174F" w:rsidRDefault="00663777" w:rsidP="00663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663777" w:rsidRPr="00D3174F" w:rsidTr="003053CA">
        <w:tc>
          <w:tcPr>
            <w:tcW w:w="4421" w:type="dxa"/>
            <w:tcBorders>
              <w:top w:val="nil"/>
              <w:left w:val="nil"/>
              <w:bottom w:val="single" w:sz="4" w:space="0" w:color="auto"/>
              <w:right w:val="nil"/>
            </w:tcBorders>
          </w:tcPr>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nil"/>
              <w:left w:val="nil"/>
              <w:bottom w:val="single" w:sz="4" w:space="0" w:color="auto"/>
              <w:right w:val="nil"/>
            </w:tcBorders>
          </w:tcPr>
          <w:p w:rsidR="00663777" w:rsidRPr="00D3174F" w:rsidRDefault="00663777" w:rsidP="003053CA"/>
        </w:tc>
      </w:tr>
      <w:tr w:rsidR="00663777" w:rsidRPr="00D3174F" w:rsidTr="003053CA">
        <w:trPr>
          <w:trHeight w:val="193"/>
        </w:trPr>
        <w:tc>
          <w:tcPr>
            <w:tcW w:w="4421" w:type="dxa"/>
            <w:tcBorders>
              <w:top w:val="single" w:sz="4" w:space="0" w:color="auto"/>
              <w:left w:val="nil"/>
              <w:bottom w:val="single" w:sz="4" w:space="0" w:color="auto"/>
              <w:right w:val="nil"/>
            </w:tcBorders>
          </w:tcPr>
          <w:p w:rsidR="00663777" w:rsidRPr="00D3174F" w:rsidRDefault="00663777" w:rsidP="003053CA">
            <w:r w:rsidRPr="00D3174F">
              <w:t>(Signature of Director/Secretary)</w:t>
            </w:r>
          </w:p>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single" w:sz="4" w:space="0" w:color="auto"/>
              <w:left w:val="nil"/>
              <w:bottom w:val="single" w:sz="4" w:space="0" w:color="auto"/>
              <w:right w:val="nil"/>
            </w:tcBorders>
          </w:tcPr>
          <w:p w:rsidR="00663777" w:rsidRPr="00D3174F" w:rsidRDefault="00663777" w:rsidP="003053CA">
            <w:r w:rsidRPr="00D3174F">
              <w:t>(Signature of Director)</w:t>
            </w:r>
          </w:p>
        </w:tc>
      </w:tr>
      <w:tr w:rsidR="00663777" w:rsidRPr="00D3174F" w:rsidTr="003053CA">
        <w:trPr>
          <w:trHeight w:val="193"/>
        </w:trPr>
        <w:tc>
          <w:tcPr>
            <w:tcW w:w="4421" w:type="dxa"/>
            <w:tcBorders>
              <w:top w:val="single" w:sz="4" w:space="0" w:color="auto"/>
              <w:left w:val="nil"/>
              <w:bottom w:val="single" w:sz="4" w:space="0" w:color="auto"/>
              <w:right w:val="nil"/>
            </w:tcBorders>
          </w:tcPr>
          <w:p w:rsidR="00663777" w:rsidRPr="00D3174F" w:rsidRDefault="00663777" w:rsidP="003053CA">
            <w:r w:rsidRPr="00D3174F">
              <w:t>(Name of Director/Secretary)</w:t>
            </w:r>
          </w:p>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single" w:sz="4" w:space="0" w:color="auto"/>
              <w:left w:val="nil"/>
              <w:bottom w:val="single" w:sz="4" w:space="0" w:color="auto"/>
              <w:right w:val="nil"/>
            </w:tcBorders>
          </w:tcPr>
          <w:p w:rsidR="00663777" w:rsidRPr="00D3174F" w:rsidRDefault="00663777" w:rsidP="003053CA">
            <w:r w:rsidRPr="00D3174F">
              <w:t>(Name of Director)</w:t>
            </w:r>
          </w:p>
        </w:tc>
      </w:tr>
      <w:tr w:rsidR="00663777" w:rsidRPr="00D3174F" w:rsidTr="003053CA">
        <w:trPr>
          <w:trHeight w:val="193"/>
        </w:trPr>
        <w:tc>
          <w:tcPr>
            <w:tcW w:w="4421" w:type="dxa"/>
            <w:tcBorders>
              <w:top w:val="single" w:sz="4" w:space="0" w:color="auto"/>
              <w:left w:val="nil"/>
              <w:bottom w:val="nil"/>
              <w:right w:val="nil"/>
            </w:tcBorders>
          </w:tcPr>
          <w:p w:rsidR="00663777" w:rsidRPr="004C69BD" w:rsidRDefault="00663777" w:rsidP="003053CA">
            <w:pPr>
              <w:rPr>
                <w:b/>
                <w:szCs w:val="22"/>
              </w:rPr>
            </w:pPr>
            <w:r w:rsidRPr="00D3174F">
              <w:t>(Date</w:t>
            </w:r>
            <w:r w:rsidRPr="004316CA">
              <w:t>)</w:t>
            </w:r>
            <w:r w:rsidRPr="004316CA">
              <w:rPr>
                <w:szCs w:val="22"/>
              </w:rPr>
              <w:t xml:space="preserve"> </w:t>
            </w:r>
          </w:p>
        </w:tc>
        <w:tc>
          <w:tcPr>
            <w:tcW w:w="316" w:type="dxa"/>
            <w:tcBorders>
              <w:top w:val="nil"/>
              <w:left w:val="nil"/>
              <w:bottom w:val="nil"/>
              <w:right w:val="nil"/>
            </w:tcBorders>
          </w:tcPr>
          <w:p w:rsidR="00663777" w:rsidRPr="00D3174F" w:rsidRDefault="00663777" w:rsidP="003053CA"/>
        </w:tc>
        <w:tc>
          <w:tcPr>
            <w:tcW w:w="4333" w:type="dxa"/>
            <w:tcBorders>
              <w:top w:val="single" w:sz="4" w:space="0" w:color="auto"/>
              <w:left w:val="nil"/>
              <w:bottom w:val="nil"/>
              <w:right w:val="nil"/>
            </w:tcBorders>
          </w:tcPr>
          <w:p w:rsidR="00663777" w:rsidRPr="00D3174F" w:rsidRDefault="00663777" w:rsidP="003053CA">
            <w:r w:rsidRPr="00D3174F">
              <w:t>(Date)</w:t>
            </w:r>
          </w:p>
        </w:tc>
      </w:tr>
    </w:tbl>
    <w:p w:rsidR="00663777" w:rsidRDefault="00663777" w:rsidP="00663777">
      <w:pPr>
        <w:rPr>
          <w:rStyle w:val="Strong"/>
          <w:rFonts w:eastAsiaTheme="minorHAnsi"/>
        </w:rPr>
      </w:pPr>
    </w:p>
    <w:p w:rsidR="00663777" w:rsidRPr="00D3174F" w:rsidRDefault="00663777" w:rsidP="00663777">
      <w:r w:rsidRPr="00D3174F">
        <w:rPr>
          <w:rStyle w:val="Strong"/>
          <w:rFonts w:eastAsiaTheme="minorHAnsi"/>
        </w:rPr>
        <w:t>Signed for</w:t>
      </w:r>
      <w:r w:rsidRPr="00D3174F">
        <w:t xml:space="preserve"> and on behalf of the </w:t>
      </w:r>
      <w:r w:rsidRPr="00D3174F">
        <w:rPr>
          <w:rStyle w:val="Strong"/>
          <w:rFonts w:eastAsiaTheme="minorHAnsi"/>
        </w:rPr>
        <w:t>Commonwealth of Australia</w:t>
      </w:r>
      <w:r w:rsidRPr="00D3174F">
        <w:t xml:space="preserve"> as represented by the Office of the Fair Work Ombudsman</w:t>
      </w:r>
    </w:p>
    <w:p w:rsidR="00663777" w:rsidRPr="00D3174F" w:rsidRDefault="00663777" w:rsidP="00663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663777" w:rsidRPr="00D3174F" w:rsidTr="003053CA">
        <w:tc>
          <w:tcPr>
            <w:tcW w:w="4421" w:type="dxa"/>
            <w:tcBorders>
              <w:top w:val="nil"/>
              <w:left w:val="nil"/>
              <w:bottom w:val="single" w:sz="4" w:space="0" w:color="auto"/>
              <w:right w:val="nil"/>
            </w:tcBorders>
          </w:tcPr>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nil"/>
              <w:left w:val="nil"/>
              <w:bottom w:val="single" w:sz="4" w:space="0" w:color="auto"/>
              <w:right w:val="nil"/>
            </w:tcBorders>
          </w:tcPr>
          <w:p w:rsidR="00663777" w:rsidRPr="00D3174F" w:rsidRDefault="00663777" w:rsidP="003053CA"/>
        </w:tc>
      </w:tr>
      <w:tr w:rsidR="00663777" w:rsidRPr="00D3174F" w:rsidTr="003053CA">
        <w:trPr>
          <w:trHeight w:val="193"/>
        </w:trPr>
        <w:tc>
          <w:tcPr>
            <w:tcW w:w="4421" w:type="dxa"/>
            <w:tcBorders>
              <w:top w:val="single" w:sz="4" w:space="0" w:color="auto"/>
              <w:left w:val="nil"/>
              <w:bottom w:val="single" w:sz="4" w:space="0" w:color="auto"/>
              <w:right w:val="nil"/>
            </w:tcBorders>
          </w:tcPr>
          <w:p w:rsidR="00663777" w:rsidRPr="00D3174F" w:rsidRDefault="00663777" w:rsidP="003053CA">
            <w:r w:rsidRPr="00D3174F">
              <w:t>(Printed Name)</w:t>
            </w:r>
          </w:p>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single" w:sz="4" w:space="0" w:color="auto"/>
              <w:left w:val="nil"/>
              <w:bottom w:val="single" w:sz="4" w:space="0" w:color="auto"/>
              <w:right w:val="nil"/>
            </w:tcBorders>
          </w:tcPr>
          <w:p w:rsidR="00663777" w:rsidRPr="00D3174F" w:rsidRDefault="00663777" w:rsidP="003053CA">
            <w:r w:rsidRPr="00D3174F">
              <w:t>(Signature)</w:t>
            </w:r>
          </w:p>
        </w:tc>
      </w:tr>
      <w:tr w:rsidR="00663777" w:rsidRPr="00D3174F" w:rsidTr="003053CA">
        <w:trPr>
          <w:trHeight w:val="193"/>
        </w:trPr>
        <w:tc>
          <w:tcPr>
            <w:tcW w:w="4421" w:type="dxa"/>
            <w:tcBorders>
              <w:top w:val="single" w:sz="4" w:space="0" w:color="auto"/>
              <w:left w:val="nil"/>
              <w:bottom w:val="nil"/>
              <w:right w:val="nil"/>
            </w:tcBorders>
          </w:tcPr>
          <w:p w:rsidR="00663777" w:rsidRPr="00D3174F" w:rsidRDefault="00663777" w:rsidP="003053CA">
            <w:r w:rsidRPr="00D3174F">
              <w:t>(Title)</w:t>
            </w:r>
          </w:p>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3" w:type="dxa"/>
            <w:tcBorders>
              <w:top w:val="single" w:sz="4" w:space="0" w:color="auto"/>
              <w:left w:val="nil"/>
              <w:bottom w:val="nil"/>
              <w:right w:val="nil"/>
            </w:tcBorders>
          </w:tcPr>
          <w:p w:rsidR="00663777" w:rsidRPr="00D3174F" w:rsidRDefault="00663777" w:rsidP="003053CA">
            <w:r w:rsidRPr="00D3174F">
              <w:t>(Date)</w:t>
            </w:r>
          </w:p>
        </w:tc>
      </w:tr>
    </w:tbl>
    <w:p w:rsidR="00663777" w:rsidRPr="004C69BD" w:rsidRDefault="00663777" w:rsidP="00663777">
      <w:pPr>
        <w:rPr>
          <w:b/>
        </w:rPr>
      </w:pPr>
      <w:r w:rsidRPr="004C69BD">
        <w:rPr>
          <w:b/>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663777" w:rsidRPr="00D3174F" w:rsidTr="003053CA">
        <w:tc>
          <w:tcPr>
            <w:tcW w:w="4423" w:type="dxa"/>
            <w:tcBorders>
              <w:top w:val="nil"/>
              <w:left w:val="nil"/>
              <w:bottom w:val="single" w:sz="4" w:space="0" w:color="auto"/>
              <w:right w:val="nil"/>
            </w:tcBorders>
          </w:tcPr>
          <w:p w:rsidR="00663777" w:rsidRPr="00D3174F" w:rsidRDefault="00663777" w:rsidP="003053CA"/>
        </w:tc>
        <w:tc>
          <w:tcPr>
            <w:tcW w:w="316" w:type="dxa"/>
            <w:tcBorders>
              <w:top w:val="nil"/>
              <w:left w:val="nil"/>
              <w:bottom w:val="nil"/>
              <w:right w:val="nil"/>
            </w:tcBorders>
          </w:tcPr>
          <w:p w:rsidR="00663777" w:rsidRPr="00D3174F" w:rsidRDefault="00663777" w:rsidP="003053CA"/>
        </w:tc>
        <w:tc>
          <w:tcPr>
            <w:tcW w:w="4331" w:type="dxa"/>
            <w:tcBorders>
              <w:top w:val="nil"/>
              <w:left w:val="nil"/>
              <w:bottom w:val="single" w:sz="4" w:space="0" w:color="auto"/>
              <w:right w:val="nil"/>
            </w:tcBorders>
          </w:tcPr>
          <w:p w:rsidR="00663777" w:rsidRPr="00D3174F" w:rsidRDefault="00663777" w:rsidP="003053CA"/>
        </w:tc>
      </w:tr>
      <w:tr w:rsidR="00663777" w:rsidRPr="00D3174F" w:rsidTr="003053CA">
        <w:trPr>
          <w:trHeight w:val="193"/>
        </w:trPr>
        <w:tc>
          <w:tcPr>
            <w:tcW w:w="4423" w:type="dxa"/>
            <w:tcBorders>
              <w:top w:val="single" w:sz="4" w:space="0" w:color="auto"/>
              <w:left w:val="nil"/>
              <w:bottom w:val="nil"/>
              <w:right w:val="nil"/>
            </w:tcBorders>
          </w:tcPr>
          <w:p w:rsidR="00663777" w:rsidRPr="00D3174F" w:rsidRDefault="00663777" w:rsidP="003053CA">
            <w:r w:rsidRPr="00D3174F">
              <w:t>(Name of witness in full)</w:t>
            </w:r>
          </w:p>
        </w:tc>
        <w:tc>
          <w:tcPr>
            <w:tcW w:w="316" w:type="dxa"/>
            <w:tcBorders>
              <w:top w:val="nil"/>
              <w:left w:val="nil"/>
              <w:bottom w:val="nil"/>
              <w:right w:val="nil"/>
            </w:tcBorders>
          </w:tcPr>
          <w:p w:rsidR="00663777" w:rsidRPr="00D3174F" w:rsidRDefault="00663777" w:rsidP="003053CA"/>
        </w:tc>
        <w:tc>
          <w:tcPr>
            <w:tcW w:w="4331" w:type="dxa"/>
            <w:tcBorders>
              <w:top w:val="single" w:sz="4" w:space="0" w:color="auto"/>
              <w:left w:val="nil"/>
              <w:bottom w:val="nil"/>
              <w:right w:val="nil"/>
            </w:tcBorders>
          </w:tcPr>
          <w:p w:rsidR="00663777" w:rsidRPr="00D3174F" w:rsidRDefault="00663777" w:rsidP="003053CA">
            <w:r w:rsidRPr="00D3174F">
              <w:t>(Signature)</w:t>
            </w:r>
          </w:p>
        </w:tc>
      </w:tr>
    </w:tbl>
    <w:p w:rsidR="00670610" w:rsidRPr="00670610" w:rsidRDefault="00670610" w:rsidP="00663777">
      <w:pPr>
        <w:ind w:left="502" w:hanging="360"/>
      </w:pPr>
    </w:p>
    <w:sectPr w:rsidR="00670610" w:rsidRPr="00670610" w:rsidSect="0037663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84" w:rsidRDefault="00FA5884" w:rsidP="00AB465A">
      <w:pPr>
        <w:spacing w:after="0" w:line="240" w:lineRule="auto"/>
      </w:pPr>
      <w:r>
        <w:separator/>
      </w:r>
    </w:p>
  </w:endnote>
  <w:endnote w:type="continuationSeparator" w:id="0">
    <w:p w:rsidR="00FA5884" w:rsidRDefault="00FA5884"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B1" w:rsidRDefault="00874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Footer"/>
    </w:pPr>
    <w:r>
      <w:fldChar w:fldCharType="begin"/>
    </w:r>
    <w:r>
      <w:instrText xml:space="preserve"> DOCPROPERTY "mvRef" \* MERGEFORMAT </w:instrText>
    </w:r>
    <w:r>
      <w:fldChar w:fldCharType="separate"/>
    </w:r>
    <w:proofErr w:type="spellStart"/>
    <w:r>
      <w:t>PCDs</w:t>
    </w:r>
    <w:proofErr w:type="gramStart"/>
    <w:r>
      <w:t>:DB</w:t>
    </w:r>
    <w:proofErr w:type="gramEnd"/>
    <w:r>
      <w:t>-868645</w:t>
    </w:r>
    <w:proofErr w:type="spellEnd"/>
    <w: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rsidP="00D2506D">
    <w:pPr>
      <w:pStyle w:val="Footer"/>
      <w:jc w:val="right"/>
    </w:pPr>
    <w:r>
      <w:fldChar w:fldCharType="begin"/>
    </w:r>
    <w:r>
      <w:instrText xml:space="preserve"> DOCPROPERTY "mvRef" \* MERGEFORMAT </w:instrText>
    </w:r>
    <w:r>
      <w:fldChar w:fldCharType="separate"/>
    </w:r>
    <w:proofErr w:type="spellStart"/>
    <w:r>
      <w:t>PCDs</w:t>
    </w:r>
    <w:proofErr w:type="gramStart"/>
    <w:r>
      <w:t>:DB</w:t>
    </w:r>
    <w:proofErr w:type="gramEnd"/>
    <w:r>
      <w:t>-868645</w:t>
    </w:r>
    <w:proofErr w:type="spellEnd"/>
    <w:r>
      <w:t>/</w:t>
    </w:r>
    <w:proofErr w:type="spellStart"/>
    <w:r>
      <w:t>1.0</w:t>
    </w:r>
    <w:r>
      <w:fldChar w:fldCharType="end"/>
    </w:r>
    <w:sdt>
      <w:sdtPr>
        <w:id w:val="51360155"/>
        <w:docPartObj>
          <w:docPartGallery w:val="Page Numbers (Bottom of Page)"/>
          <w:docPartUnique/>
        </w:docPartObj>
      </w:sdtPr>
      <w:sdtEndPr/>
      <w:sdtContent>
        <w:sdt>
          <w:sdtPr>
            <w:id w:val="-183908537"/>
            <w:docPartObj>
              <w:docPartGallery w:val="Page Numbers (Top of Page)"/>
              <w:docPartUnique/>
            </w:docPartObj>
          </w:sdtPr>
          <w:sdtEndPr/>
          <w:sdtContent>
            <w:r>
              <w:t>Page</w:t>
            </w:r>
            <w:proofErr w:type="spellEnd"/>
            <w:r>
              <w:t xml:space="preserve"> </w:t>
            </w:r>
            <w:r>
              <w:rPr>
                <w:b/>
                <w:bCs/>
                <w:sz w:val="24"/>
              </w:rPr>
              <w:fldChar w:fldCharType="begin"/>
            </w:r>
            <w:r>
              <w:rPr>
                <w:b/>
                <w:bCs/>
              </w:rPr>
              <w:instrText xml:space="preserve"> PAGE </w:instrText>
            </w:r>
            <w:r>
              <w:rPr>
                <w:b/>
                <w:bCs/>
                <w:sz w:val="24"/>
              </w:rPr>
              <w:fldChar w:fldCharType="separate"/>
            </w:r>
            <w:r w:rsidR="00874DB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74DB1">
              <w:rPr>
                <w:b/>
                <w:bCs/>
                <w:noProof/>
              </w:rPr>
              <w:t>29</w:t>
            </w:r>
            <w:r>
              <w:rPr>
                <w:b/>
                <w:bCs/>
                <w:sz w:val="24"/>
              </w:rPr>
              <w:fldChar w:fldCharType="end"/>
            </w:r>
          </w:sdtContent>
        </w:sdt>
      </w:sdtContent>
    </w:sdt>
  </w:p>
  <w:p w:rsidR="00FA5884" w:rsidRDefault="00FA5884" w:rsidP="00D2506D">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Footer"/>
    </w:pPr>
  </w:p>
  <w:p w:rsidR="00FA5884" w:rsidRDefault="00FA58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Footer"/>
      <w:jc w:val="right"/>
    </w:pPr>
    <w:r>
      <w:fldChar w:fldCharType="begin"/>
    </w:r>
    <w:r>
      <w:instrText xml:space="preserve"> DOCPROPERTY "mvRef" \* MERGEFORMAT </w:instrText>
    </w:r>
    <w:r>
      <w:fldChar w:fldCharType="separate"/>
    </w:r>
    <w:proofErr w:type="spellStart"/>
    <w:r>
      <w:t>PCDs</w:t>
    </w:r>
    <w:proofErr w:type="gramStart"/>
    <w:r>
      <w:t>:DB</w:t>
    </w:r>
    <w:proofErr w:type="gramEnd"/>
    <w:r>
      <w:t>-868645</w:t>
    </w:r>
    <w:proofErr w:type="spellEnd"/>
    <w:r>
      <w:t>/</w:t>
    </w:r>
    <w:proofErr w:type="spellStart"/>
    <w:r>
      <w:t>1.0</w:t>
    </w:r>
    <w:r>
      <w:fldChar w:fldCharType="end"/>
    </w:r>
    <w:sdt>
      <w:sdtPr>
        <w:id w:val="1513721902"/>
        <w:docPartObj>
          <w:docPartGallery w:val="Page Numbers (Bottom of Page)"/>
          <w:docPartUnique/>
        </w:docPartObj>
      </w:sdtPr>
      <w:sdtEndPr/>
      <w:sdtContent>
        <w:sdt>
          <w:sdtPr>
            <w:id w:val="860082579"/>
            <w:docPartObj>
              <w:docPartGallery w:val="Page Numbers (Top of Page)"/>
              <w:docPartUnique/>
            </w:docPartObj>
          </w:sdtPr>
          <w:sdtEndPr/>
          <w:sdtContent>
            <w:r>
              <w:t>Page</w:t>
            </w:r>
            <w:proofErr w:type="spellEnd"/>
            <w:r>
              <w:t xml:space="preserve"> </w:t>
            </w:r>
            <w:r>
              <w:rPr>
                <w:b/>
                <w:bCs/>
                <w:sz w:val="24"/>
              </w:rPr>
              <w:fldChar w:fldCharType="begin"/>
            </w:r>
            <w:r>
              <w:rPr>
                <w:b/>
                <w:bCs/>
              </w:rPr>
              <w:instrText xml:space="preserve"> PAGE </w:instrText>
            </w:r>
            <w:r>
              <w:rPr>
                <w:b/>
                <w:bCs/>
                <w:sz w:val="24"/>
              </w:rPr>
              <w:fldChar w:fldCharType="separate"/>
            </w:r>
            <w:r w:rsidR="00874DB1">
              <w:rPr>
                <w:b/>
                <w:bCs/>
                <w:noProof/>
              </w:rPr>
              <w:t>18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74DB1">
              <w:rPr>
                <w:b/>
                <w:bCs/>
                <w:noProof/>
              </w:rPr>
              <w:t>29</w:t>
            </w:r>
            <w:r>
              <w:rPr>
                <w:b/>
                <w:bCs/>
                <w:sz w:val="24"/>
              </w:rPr>
              <w:fldChar w:fldCharType="end"/>
            </w:r>
          </w:sdtContent>
        </w:sdt>
      </w:sdtContent>
    </w:sdt>
  </w:p>
  <w:p w:rsidR="00FA5884" w:rsidRDefault="00FA5884">
    <w:pPr>
      <w:pStyle w:val="Footer"/>
    </w:pPr>
  </w:p>
  <w:p w:rsidR="00FA5884" w:rsidRDefault="00FA58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84" w:rsidRDefault="00FA5884" w:rsidP="00AB465A">
      <w:pPr>
        <w:spacing w:after="0" w:line="240" w:lineRule="auto"/>
      </w:pPr>
      <w:r>
        <w:separator/>
      </w:r>
    </w:p>
  </w:footnote>
  <w:footnote w:type="continuationSeparator" w:id="0">
    <w:p w:rsidR="00FA5884" w:rsidRDefault="00FA5884" w:rsidP="00AB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B1" w:rsidRDefault="00874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B1" w:rsidRDefault="00874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rsidP="002C6779">
    <w:pPr>
      <w:pStyle w:val="Header"/>
      <w:ind w:left="-993"/>
    </w:pPr>
    <w:r>
      <w:rPr>
        <w:noProof/>
        <w:lang w:eastAsia="en-AU"/>
      </w:rPr>
      <mc:AlternateContent>
        <mc:Choice Requires="wps">
          <w:drawing>
            <wp:anchor distT="4294967295" distB="4294967295" distL="114300" distR="114300" simplePos="0" relativeHeight="251657728" behindDoc="0" locked="0" layoutInCell="1" allowOverlap="1" wp14:anchorId="04F0D29C" wp14:editId="25CC5E99">
              <wp:simplePos x="0" y="0"/>
              <wp:positionH relativeFrom="column">
                <wp:posOffset>-560070</wp:posOffset>
              </wp:positionH>
              <wp:positionV relativeFrom="paragraph">
                <wp:posOffset>978535</wp:posOffset>
              </wp:positionV>
              <wp:extent cx="6867525" cy="0"/>
              <wp:effectExtent l="0" t="38100" r="9525" b="38100"/>
              <wp:wrapNone/>
              <wp:docPr id="6" name="Straight Connector 1" title="Background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imag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77.05pt" to="496.6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2C55E8B4" wp14:editId="76CD020D">
          <wp:extent cx="4114800" cy="1092038"/>
          <wp:effectExtent l="0" t="0" r="0" b="0"/>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Header"/>
    </w:pPr>
  </w:p>
  <w:p w:rsidR="00FA5884" w:rsidRDefault="00FA58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Default="00FA5884">
    <w:pPr>
      <w:pStyle w:val="Header"/>
    </w:pPr>
  </w:p>
  <w:p w:rsidR="00FA5884" w:rsidRDefault="00FA588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84" w:rsidRPr="00583EDF" w:rsidRDefault="00FA5884" w:rsidP="00F26431">
    <w:pPr>
      <w:tabs>
        <w:tab w:val="center" w:pos="4820"/>
        <w:tab w:val="left" w:pos="8171"/>
      </w:tabs>
      <w:spacing w:after="0"/>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6704" behindDoc="0" locked="0" layoutInCell="1" allowOverlap="1" wp14:anchorId="1A89E2B3" wp14:editId="1A89E2B4">
              <wp:simplePos x="0" y="0"/>
              <wp:positionH relativeFrom="column">
                <wp:posOffset>-503714</wp:posOffset>
              </wp:positionH>
              <wp:positionV relativeFrom="paragraph">
                <wp:posOffset>990600</wp:posOffset>
              </wp:positionV>
              <wp:extent cx="6867526"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6"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3B7101"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A89E2B5" wp14:editId="1493D8AF">
          <wp:extent cx="4114800" cy="1092038"/>
          <wp:effectExtent l="0" t="0" r="0" b="0"/>
          <wp:docPr id="5" name="Picture 5"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r>
      <w:rPr>
        <w:rFonts w:cs="HelveticaNeue-Light"/>
        <w:color w:val="000000"/>
        <w:sz w:val="32"/>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A16"/>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31495B"/>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5F6A96"/>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112DC8"/>
    <w:multiLevelType w:val="hybridMultilevel"/>
    <w:tmpl w:val="4014995C"/>
    <w:lvl w:ilvl="0" w:tplc="A6EAE4D2">
      <w:start w:val="1"/>
      <w:numFmt w:val="lowerLetter"/>
      <w:lvlText w:val="(%1)"/>
      <w:lvlJc w:val="left"/>
      <w:pPr>
        <w:ind w:left="1070" w:hanging="360"/>
      </w:pPr>
      <w:rPr>
        <w:rFonts w:ascii="Arial" w:eastAsia="Times New Roman" w:hAnsi="Arial" w:cs="Arial"/>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0F3A5D93"/>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DE6D74"/>
    <w:multiLevelType w:val="multilevel"/>
    <w:tmpl w:val="245647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1265" w:hanging="414"/>
      </w:pPr>
      <w:rPr>
        <w:rFonts w:hint="default"/>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3900A03"/>
    <w:multiLevelType w:val="hybridMultilevel"/>
    <w:tmpl w:val="76646188"/>
    <w:lvl w:ilvl="0" w:tplc="502E7B88">
      <w:start w:val="1"/>
      <w:numFmt w:val="lowerLetter"/>
      <w:lvlText w:val="%1)"/>
      <w:lvlJc w:val="left"/>
      <w:pPr>
        <w:ind w:left="1004" w:hanging="360"/>
      </w:pPr>
      <w:rPr>
        <w:rFonts w:hint="default"/>
      </w:r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nsid w:val="290C5E0E"/>
    <w:multiLevelType w:val="hybridMultilevel"/>
    <w:tmpl w:val="2648F2DE"/>
    <w:lvl w:ilvl="0" w:tplc="509A72BE">
      <w:start w:val="1"/>
      <w:numFmt w:val="bullet"/>
      <w:pStyle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E846EA"/>
    <w:multiLevelType w:val="multilevel"/>
    <w:tmpl w:val="DD8A8B0C"/>
    <w:lvl w:ilvl="0">
      <w:start w:val="1"/>
      <w:numFmt w:val="decimal"/>
      <w:pStyle w:val="Heading3"/>
      <w:lvlText w:val="%1."/>
      <w:lvlJc w:val="left"/>
      <w:pPr>
        <w:ind w:left="720" w:hanging="720"/>
      </w:pPr>
      <w:rPr>
        <w:rFonts w:hint="default"/>
      </w:rPr>
    </w:lvl>
    <w:lvl w:ilvl="1">
      <w:start w:val="1"/>
      <w:numFmt w:val="decimal"/>
      <w:lvlText w:val="%1.%2"/>
      <w:lvlJc w:val="left"/>
      <w:pPr>
        <w:ind w:left="720" w:hanging="720"/>
      </w:pPr>
      <w:rPr>
        <w:rFonts w:hint="default"/>
        <w:b w:val="0"/>
        <w:i w:val="0"/>
        <w:color w:val="auto"/>
      </w:rPr>
    </w:lvl>
    <w:lvl w:ilvl="2">
      <w:start w:val="1"/>
      <w:numFmt w:val="lowerLetter"/>
      <w:lvlText w:val="(%3)"/>
      <w:lvlJc w:val="right"/>
      <w:pPr>
        <w:ind w:left="1406" w:hanging="414"/>
      </w:pPr>
      <w:rPr>
        <w:rFonts w:hint="default"/>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FD479E5"/>
    <w:multiLevelType w:val="hybridMultilevel"/>
    <w:tmpl w:val="55E479AA"/>
    <w:lvl w:ilvl="0" w:tplc="0C09001B">
      <w:start w:val="1"/>
      <w:numFmt w:val="lowerRoman"/>
      <w:lvlText w:val="%1."/>
      <w:lvlJc w:val="righ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0">
    <w:nsid w:val="40EB2D20"/>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3B1553"/>
    <w:multiLevelType w:val="hybridMultilevel"/>
    <w:tmpl w:val="4014995C"/>
    <w:lvl w:ilvl="0" w:tplc="A6EAE4D2">
      <w:start w:val="1"/>
      <w:numFmt w:val="lowerLetter"/>
      <w:lvlText w:val="(%1)"/>
      <w:lvlJc w:val="left"/>
      <w:pPr>
        <w:ind w:left="1070" w:hanging="360"/>
      </w:pPr>
      <w:rPr>
        <w:rFonts w:ascii="Arial" w:eastAsia="Times New Roman" w:hAnsi="Arial" w:cs="Arial"/>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461D195B"/>
    <w:multiLevelType w:val="hybridMultilevel"/>
    <w:tmpl w:val="E47AB44A"/>
    <w:lvl w:ilvl="0" w:tplc="2FEE33EA">
      <w:start w:val="1"/>
      <w:numFmt w:val="lowerLetter"/>
      <w:lvlText w:val="(%1)"/>
      <w:lvlJc w:val="left"/>
      <w:pPr>
        <w:ind w:left="709" w:firstLine="0"/>
      </w:pPr>
      <w:rPr>
        <w:rFonts w:ascii="Arial" w:eastAsia="Times New Roman"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45151F"/>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8A5EA5"/>
    <w:multiLevelType w:val="hybridMultilevel"/>
    <w:tmpl w:val="4014995C"/>
    <w:lvl w:ilvl="0" w:tplc="A6EAE4D2">
      <w:start w:val="1"/>
      <w:numFmt w:val="lowerLetter"/>
      <w:lvlText w:val="(%1)"/>
      <w:lvlJc w:val="left"/>
      <w:pPr>
        <w:ind w:left="1070" w:hanging="360"/>
      </w:pPr>
      <w:rPr>
        <w:rFonts w:ascii="Arial" w:eastAsia="Times New Roman" w:hAnsi="Arial" w:cs="Arial"/>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4E183735"/>
    <w:multiLevelType w:val="hybridMultilevel"/>
    <w:tmpl w:val="4014995C"/>
    <w:lvl w:ilvl="0" w:tplc="A6EAE4D2">
      <w:start w:val="1"/>
      <w:numFmt w:val="lowerLetter"/>
      <w:lvlText w:val="(%1)"/>
      <w:lvlJc w:val="left"/>
      <w:pPr>
        <w:ind w:left="1070" w:hanging="360"/>
      </w:pPr>
      <w:rPr>
        <w:rFonts w:ascii="Arial" w:eastAsia="Times New Roman" w:hAnsi="Arial" w:cs="Arial"/>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50510806"/>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1C5A57"/>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A17285"/>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9A23CC"/>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871F5E"/>
    <w:multiLevelType w:val="hybridMultilevel"/>
    <w:tmpl w:val="116E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2338E3"/>
    <w:multiLevelType w:val="hybridMultilevel"/>
    <w:tmpl w:val="305A602C"/>
    <w:lvl w:ilvl="0" w:tplc="A6EAE4D2">
      <w:start w:val="1"/>
      <w:numFmt w:val="lowerLetter"/>
      <w:lvlText w:val="(%1)"/>
      <w:lvlJc w:val="left"/>
      <w:pPr>
        <w:ind w:left="710" w:firstLine="0"/>
      </w:pPr>
      <w:rPr>
        <w:rFonts w:ascii="Arial" w:eastAsia="Times New Roman" w:hAnsi="Arial" w:cs="Arial"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2">
    <w:nsid w:val="744B3785"/>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4A24E73"/>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417EAA"/>
    <w:multiLevelType w:val="hybridMultilevel"/>
    <w:tmpl w:val="1B085786"/>
    <w:lvl w:ilvl="0" w:tplc="0C09001B">
      <w:start w:val="1"/>
      <w:numFmt w:val="lowerRoman"/>
      <w:lvlText w:val="%1."/>
      <w:lvlJc w:val="right"/>
      <w:pPr>
        <w:ind w:left="172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3C7B17"/>
    <w:multiLevelType w:val="hybridMultilevel"/>
    <w:tmpl w:val="305A602C"/>
    <w:lvl w:ilvl="0" w:tplc="A6EAE4D2">
      <w:start w:val="1"/>
      <w:numFmt w:val="lowerLetter"/>
      <w:lvlText w:val="(%1)"/>
      <w:lvlJc w:val="left"/>
      <w:pPr>
        <w:ind w:left="709" w:firstLine="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1"/>
  </w:num>
  <w:num w:numId="8">
    <w:abstractNumId w:val="15"/>
  </w:num>
  <w:num w:numId="9">
    <w:abstractNumId w:val="24"/>
  </w:num>
  <w:num w:numId="10">
    <w:abstractNumId w:val="9"/>
  </w:num>
  <w:num w:numId="11">
    <w:abstractNumId w:val="2"/>
  </w:num>
  <w:num w:numId="12">
    <w:abstractNumId w:val="21"/>
  </w:num>
  <w:num w:numId="13">
    <w:abstractNumId w:val="23"/>
  </w:num>
  <w:num w:numId="14">
    <w:abstractNumId w:val="10"/>
  </w:num>
  <w:num w:numId="15">
    <w:abstractNumId w:val="17"/>
  </w:num>
  <w:num w:numId="16">
    <w:abstractNumId w:val="22"/>
  </w:num>
  <w:num w:numId="17">
    <w:abstractNumId w:val="4"/>
  </w:num>
  <w:num w:numId="18">
    <w:abstractNumId w:val="25"/>
  </w:num>
  <w:num w:numId="19">
    <w:abstractNumId w:val="13"/>
  </w:num>
  <w:num w:numId="20">
    <w:abstractNumId w:val="19"/>
  </w:num>
  <w:num w:numId="21">
    <w:abstractNumId w:val="18"/>
  </w:num>
  <w:num w:numId="22">
    <w:abstractNumId w:val="12"/>
  </w:num>
  <w:num w:numId="23">
    <w:abstractNumId w:val="16"/>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ifer O'Connor">
    <w15:presenceInfo w15:providerId="Windows Live" w15:userId="d3e1c81f5f69ce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29"/>
    <w:rsid w:val="00020C9F"/>
    <w:rsid w:val="000532F2"/>
    <w:rsid w:val="00076104"/>
    <w:rsid w:val="0008161B"/>
    <w:rsid w:val="00083480"/>
    <w:rsid w:val="000C6256"/>
    <w:rsid w:val="000D46B8"/>
    <w:rsid w:val="000F4FDD"/>
    <w:rsid w:val="00137DAD"/>
    <w:rsid w:val="00137E1A"/>
    <w:rsid w:val="00150C58"/>
    <w:rsid w:val="00174429"/>
    <w:rsid w:val="0018280E"/>
    <w:rsid w:val="001876F6"/>
    <w:rsid w:val="001A6756"/>
    <w:rsid w:val="001C0035"/>
    <w:rsid w:val="001C3114"/>
    <w:rsid w:val="001D291D"/>
    <w:rsid w:val="001E0AA9"/>
    <w:rsid w:val="001F3D59"/>
    <w:rsid w:val="001F6585"/>
    <w:rsid w:val="00200439"/>
    <w:rsid w:val="0022255C"/>
    <w:rsid w:val="002233F7"/>
    <w:rsid w:val="00232CA4"/>
    <w:rsid w:val="00252DD0"/>
    <w:rsid w:val="002666D5"/>
    <w:rsid w:val="00284CFA"/>
    <w:rsid w:val="00287196"/>
    <w:rsid w:val="002C6779"/>
    <w:rsid w:val="002C7EAB"/>
    <w:rsid w:val="002E7623"/>
    <w:rsid w:val="002E78A5"/>
    <w:rsid w:val="00300419"/>
    <w:rsid w:val="003053CA"/>
    <w:rsid w:val="003415BE"/>
    <w:rsid w:val="003562ED"/>
    <w:rsid w:val="00360304"/>
    <w:rsid w:val="00365B80"/>
    <w:rsid w:val="00375DD8"/>
    <w:rsid w:val="00376634"/>
    <w:rsid w:val="00386999"/>
    <w:rsid w:val="003A5CCA"/>
    <w:rsid w:val="003A72D0"/>
    <w:rsid w:val="003B525B"/>
    <w:rsid w:val="003D1811"/>
    <w:rsid w:val="003D5A33"/>
    <w:rsid w:val="003E55B6"/>
    <w:rsid w:val="00400F28"/>
    <w:rsid w:val="0040176A"/>
    <w:rsid w:val="004063DB"/>
    <w:rsid w:val="00437446"/>
    <w:rsid w:val="00451536"/>
    <w:rsid w:val="0045333C"/>
    <w:rsid w:val="0045379E"/>
    <w:rsid w:val="00465E7E"/>
    <w:rsid w:val="00471740"/>
    <w:rsid w:val="004807C5"/>
    <w:rsid w:val="00483507"/>
    <w:rsid w:val="00486F77"/>
    <w:rsid w:val="004874D2"/>
    <w:rsid w:val="004A1EDA"/>
    <w:rsid w:val="004B372C"/>
    <w:rsid w:val="004D73B2"/>
    <w:rsid w:val="004E2CE3"/>
    <w:rsid w:val="004E3D83"/>
    <w:rsid w:val="00501E45"/>
    <w:rsid w:val="00541799"/>
    <w:rsid w:val="00571046"/>
    <w:rsid w:val="00602108"/>
    <w:rsid w:val="00617F57"/>
    <w:rsid w:val="006220AF"/>
    <w:rsid w:val="00624888"/>
    <w:rsid w:val="00657CA4"/>
    <w:rsid w:val="00663777"/>
    <w:rsid w:val="00670610"/>
    <w:rsid w:val="006928EF"/>
    <w:rsid w:val="00694B22"/>
    <w:rsid w:val="006A0ABE"/>
    <w:rsid w:val="00703886"/>
    <w:rsid w:val="007067FA"/>
    <w:rsid w:val="00712E9D"/>
    <w:rsid w:val="007357F1"/>
    <w:rsid w:val="00740014"/>
    <w:rsid w:val="00741BC0"/>
    <w:rsid w:val="00746B30"/>
    <w:rsid w:val="0075164D"/>
    <w:rsid w:val="007674B3"/>
    <w:rsid w:val="00767A1F"/>
    <w:rsid w:val="00783D77"/>
    <w:rsid w:val="00787050"/>
    <w:rsid w:val="007876FC"/>
    <w:rsid w:val="007A4531"/>
    <w:rsid w:val="007A5576"/>
    <w:rsid w:val="007A6811"/>
    <w:rsid w:val="007C6223"/>
    <w:rsid w:val="007D48A7"/>
    <w:rsid w:val="007E5FAD"/>
    <w:rsid w:val="007F6389"/>
    <w:rsid w:val="007F759C"/>
    <w:rsid w:val="00801C3D"/>
    <w:rsid w:val="00801D50"/>
    <w:rsid w:val="00803A9A"/>
    <w:rsid w:val="008133A1"/>
    <w:rsid w:val="00821CEC"/>
    <w:rsid w:val="00823C83"/>
    <w:rsid w:val="0082688B"/>
    <w:rsid w:val="00840520"/>
    <w:rsid w:val="008615EB"/>
    <w:rsid w:val="00874DB1"/>
    <w:rsid w:val="00881CC0"/>
    <w:rsid w:val="008834BA"/>
    <w:rsid w:val="008D3888"/>
    <w:rsid w:val="008E1AFB"/>
    <w:rsid w:val="008F198B"/>
    <w:rsid w:val="009370F6"/>
    <w:rsid w:val="0094074B"/>
    <w:rsid w:val="00943B9E"/>
    <w:rsid w:val="009470A4"/>
    <w:rsid w:val="00956BE4"/>
    <w:rsid w:val="00971113"/>
    <w:rsid w:val="009808AC"/>
    <w:rsid w:val="009A7AD8"/>
    <w:rsid w:val="009C13DA"/>
    <w:rsid w:val="009D6DE8"/>
    <w:rsid w:val="009E4620"/>
    <w:rsid w:val="009E5526"/>
    <w:rsid w:val="00A2149F"/>
    <w:rsid w:val="00A22C99"/>
    <w:rsid w:val="00A25959"/>
    <w:rsid w:val="00A267BA"/>
    <w:rsid w:val="00A3122B"/>
    <w:rsid w:val="00A326CB"/>
    <w:rsid w:val="00A60861"/>
    <w:rsid w:val="00A841DA"/>
    <w:rsid w:val="00A97F48"/>
    <w:rsid w:val="00AA0244"/>
    <w:rsid w:val="00AA1953"/>
    <w:rsid w:val="00AA470B"/>
    <w:rsid w:val="00AB2362"/>
    <w:rsid w:val="00AB465A"/>
    <w:rsid w:val="00AB5511"/>
    <w:rsid w:val="00AD196D"/>
    <w:rsid w:val="00AE0EAE"/>
    <w:rsid w:val="00B02B68"/>
    <w:rsid w:val="00B214E3"/>
    <w:rsid w:val="00B56C5A"/>
    <w:rsid w:val="00B76B63"/>
    <w:rsid w:val="00B97A07"/>
    <w:rsid w:val="00BA01A0"/>
    <w:rsid w:val="00BC0303"/>
    <w:rsid w:val="00BE4A9F"/>
    <w:rsid w:val="00BE6AB2"/>
    <w:rsid w:val="00BE7EEE"/>
    <w:rsid w:val="00C0707E"/>
    <w:rsid w:val="00C17F8F"/>
    <w:rsid w:val="00C41858"/>
    <w:rsid w:val="00C4456F"/>
    <w:rsid w:val="00C72594"/>
    <w:rsid w:val="00C727BC"/>
    <w:rsid w:val="00C951C6"/>
    <w:rsid w:val="00CA39F1"/>
    <w:rsid w:val="00CB05C1"/>
    <w:rsid w:val="00CB4804"/>
    <w:rsid w:val="00CB60AA"/>
    <w:rsid w:val="00CC1643"/>
    <w:rsid w:val="00CD5459"/>
    <w:rsid w:val="00CE41D5"/>
    <w:rsid w:val="00CE4E63"/>
    <w:rsid w:val="00CE6055"/>
    <w:rsid w:val="00CF2DBD"/>
    <w:rsid w:val="00CF56D8"/>
    <w:rsid w:val="00D00CAD"/>
    <w:rsid w:val="00D01208"/>
    <w:rsid w:val="00D02BF0"/>
    <w:rsid w:val="00D040B7"/>
    <w:rsid w:val="00D11BC7"/>
    <w:rsid w:val="00D20453"/>
    <w:rsid w:val="00D2506D"/>
    <w:rsid w:val="00D27405"/>
    <w:rsid w:val="00D50EC2"/>
    <w:rsid w:val="00D95B26"/>
    <w:rsid w:val="00DA7095"/>
    <w:rsid w:val="00DB2C2C"/>
    <w:rsid w:val="00DD0330"/>
    <w:rsid w:val="00DD5564"/>
    <w:rsid w:val="00DE1E2E"/>
    <w:rsid w:val="00E05C20"/>
    <w:rsid w:val="00E07C23"/>
    <w:rsid w:val="00E450F1"/>
    <w:rsid w:val="00E4781A"/>
    <w:rsid w:val="00E62AC7"/>
    <w:rsid w:val="00E80136"/>
    <w:rsid w:val="00E9360E"/>
    <w:rsid w:val="00EA10FB"/>
    <w:rsid w:val="00EA6B05"/>
    <w:rsid w:val="00EB2F5F"/>
    <w:rsid w:val="00EB39A3"/>
    <w:rsid w:val="00EB69B6"/>
    <w:rsid w:val="00EC0437"/>
    <w:rsid w:val="00ED2A16"/>
    <w:rsid w:val="00EE1A15"/>
    <w:rsid w:val="00EF3AE0"/>
    <w:rsid w:val="00EF6AA9"/>
    <w:rsid w:val="00F04BC1"/>
    <w:rsid w:val="00F0674A"/>
    <w:rsid w:val="00F13567"/>
    <w:rsid w:val="00F142C5"/>
    <w:rsid w:val="00F26431"/>
    <w:rsid w:val="00F27015"/>
    <w:rsid w:val="00F91042"/>
    <w:rsid w:val="00FA112F"/>
    <w:rsid w:val="00FA5884"/>
    <w:rsid w:val="00FB0F89"/>
    <w:rsid w:val="00FC0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ph"/>
    <w:qFormat/>
    <w:rsid w:val="00617F57"/>
    <w:pPr>
      <w:spacing w:after="120" w:line="360" w:lineRule="auto"/>
    </w:pPr>
    <w:rPr>
      <w:rFonts w:ascii="Arial" w:hAnsi="Arial" w:cs="Arial"/>
      <w:sz w:val="22"/>
      <w:szCs w:val="24"/>
    </w:rPr>
  </w:style>
  <w:style w:type="paragraph" w:styleId="Heading1">
    <w:name w:val="heading 1"/>
    <w:basedOn w:val="Normal"/>
    <w:next w:val="Normal"/>
    <w:link w:val="Heading1Char"/>
    <w:autoRedefine/>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qFormat/>
    <w:rsid w:val="00787050"/>
    <w:pPr>
      <w:numPr>
        <w:ilvl w:val="1"/>
      </w:numPr>
      <w:spacing w:before="180"/>
      <w:outlineLvl w:val="1"/>
    </w:pPr>
    <w:rPr>
      <w:rFonts w:eastAsiaTheme="majorEastAsia"/>
      <w:b/>
      <w:color w:val="10C9DE"/>
      <w:sz w:val="24"/>
      <w:szCs w:val="24"/>
    </w:rPr>
  </w:style>
  <w:style w:type="paragraph" w:styleId="Heading3">
    <w:name w:val="heading 3"/>
    <w:basedOn w:val="Heading2"/>
    <w:next w:val="Normal"/>
    <w:link w:val="Heading3Char"/>
    <w:autoRedefine/>
    <w:qFormat/>
    <w:rsid w:val="00BE6AB2"/>
    <w:pPr>
      <w:keepNext w:val="0"/>
      <w:keepLines w:val="0"/>
      <w:numPr>
        <w:ilvl w:val="0"/>
        <w:numId w:val="4"/>
      </w:numPr>
      <w:spacing w:before="0" w:after="120"/>
      <w:outlineLvl w:val="2"/>
    </w:pPr>
    <w:rPr>
      <w:rFonts w:eastAsiaTheme="minorHAnsi"/>
      <w:i/>
      <w:color w:val="000000" w:themeColor="text1"/>
      <w:sz w:val="22"/>
      <w:szCs w:val="22"/>
    </w:rPr>
  </w:style>
  <w:style w:type="paragraph" w:styleId="Heading4">
    <w:name w:val="heading 4"/>
    <w:basedOn w:val="Heading3"/>
    <w:next w:val="Normal"/>
    <w:link w:val="Heading4Char"/>
    <w:uiPriority w:val="9"/>
    <w:qFormat/>
    <w:rsid w:val="00D11BC7"/>
    <w:pPr>
      <w:outlineLvl w:val="3"/>
    </w:pPr>
    <w:rPr>
      <w:rFonts w:asciiTheme="minorHAnsi" w:eastAsiaTheme="minorEastAsia" w:hAnsiTheme="minorHAnsi"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624888"/>
    <w:pPr>
      <w:numPr>
        <w:numId w:val="1"/>
      </w:numPr>
      <w:spacing w:after="28" w:line="320" w:lineRule="exac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rsid w:val="00D11BC7"/>
    <w:rPr>
      <w:rFonts w:ascii="Helvetica" w:hAnsi="Helvetica" w:cs="Arial"/>
      <w:color w:val="0194A6"/>
      <w:sz w:val="44"/>
      <w:szCs w:val="26"/>
    </w:rPr>
  </w:style>
  <w:style w:type="character" w:customStyle="1" w:styleId="Heading2Char">
    <w:name w:val="Heading 2 Char"/>
    <w:basedOn w:val="DefaultParagraphFont"/>
    <w:link w:val="Heading2"/>
    <w:rsid w:val="00787050"/>
    <w:rPr>
      <w:rFonts w:ascii="Arial" w:eastAsiaTheme="majorEastAsia" w:hAnsi="Arial" w:cs="Arial"/>
      <w:b/>
      <w:color w:val="10C9DE"/>
      <w:sz w:val="24"/>
      <w:szCs w:val="24"/>
    </w:rPr>
  </w:style>
  <w:style w:type="character" w:customStyle="1" w:styleId="Heading3Char">
    <w:name w:val="Heading 3 Char"/>
    <w:basedOn w:val="DefaultParagraphFont"/>
    <w:link w:val="Heading3"/>
    <w:rsid w:val="00BE6AB2"/>
    <w:rPr>
      <w:rFonts w:ascii="Arial" w:eastAsiaTheme="minorHAnsi" w:hAnsi="Arial" w:cs="Arial"/>
      <w:b/>
      <w:i/>
      <w:color w:val="000000" w:themeColor="text1"/>
      <w:sz w:val="22"/>
      <w:szCs w:val="22"/>
    </w:rPr>
  </w:style>
  <w:style w:type="character" w:customStyle="1" w:styleId="Heading4Char">
    <w:name w:val="Heading 4 Char"/>
    <w:basedOn w:val="DefaultParagraphFont"/>
    <w:link w:val="Heading4"/>
    <w:uiPriority w:val="9"/>
    <w:rsid w:val="00D11BC7"/>
    <w:rPr>
      <w:rFonts w:asciiTheme="minorHAnsi" w:eastAsiaTheme="minorEastAsia" w:hAnsiTheme="minorHAnsi"/>
      <w:b/>
      <w:bCs/>
      <w:i/>
      <w:sz w:val="28"/>
      <w:szCs w:val="28"/>
      <w:lang w:val="x-none"/>
    </w:rPr>
  </w:style>
  <w:style w:type="paragraph" w:styleId="Quote">
    <w:name w:val="Quote"/>
    <w:basedOn w:val="Normal"/>
    <w:next w:val="Normal"/>
    <w:link w:val="QuoteChar"/>
    <w:uiPriority w:val="29"/>
    <w:qFormat/>
    <w:rsid w:val="00D11BC7"/>
    <w:rPr>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TOCHeading">
    <w:name w:val="TOC Heading"/>
    <w:basedOn w:val="Heading1"/>
    <w:next w:val="Normal"/>
    <w:uiPriority w:val="39"/>
    <w:unhideWhenUsed/>
    <w:qFormat/>
    <w:rsid w:val="00386999"/>
    <w:pP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541799"/>
    <w:pPr>
      <w:spacing w:after="100"/>
    </w:pPr>
  </w:style>
  <w:style w:type="character" w:styleId="Hyperlink">
    <w:name w:val="Hyperlink"/>
    <w:basedOn w:val="DefaultParagraphFont"/>
    <w:uiPriority w:val="99"/>
    <w:unhideWhenUsed/>
    <w:rsid w:val="00541799"/>
    <w:rPr>
      <w:color w:val="0000FF" w:themeColor="hyperlink"/>
      <w:u w:val="single"/>
    </w:rPr>
  </w:style>
  <w:style w:type="paragraph" w:styleId="Title">
    <w:name w:val="Title"/>
    <w:basedOn w:val="Normal"/>
    <w:next w:val="Normal"/>
    <w:link w:val="TitleChar"/>
    <w:qFormat/>
    <w:rsid w:val="00712E9D"/>
    <w:pPr>
      <w:jc w:val="center"/>
    </w:pPr>
    <w:rPr>
      <w:rFonts w:ascii="Arial Bold" w:eastAsiaTheme="minorHAnsi" w:hAnsi="Arial Bold" w:cs="Times New Roman"/>
      <w:b/>
      <w:spacing w:val="20"/>
      <w:szCs w:val="20"/>
    </w:rPr>
  </w:style>
  <w:style w:type="character" w:customStyle="1" w:styleId="TitleChar">
    <w:name w:val="Title Char"/>
    <w:basedOn w:val="DefaultParagraphFont"/>
    <w:link w:val="Title"/>
    <w:rsid w:val="00712E9D"/>
    <w:rPr>
      <w:rFonts w:ascii="Arial Bold" w:eastAsiaTheme="minorHAnsi" w:hAnsi="Arial Bold"/>
      <w:b/>
      <w:spacing w:val="20"/>
      <w:sz w:val="22"/>
    </w:rPr>
  </w:style>
  <w:style w:type="character" w:styleId="PlaceholderText">
    <w:name w:val="Placeholder Text"/>
    <w:basedOn w:val="DefaultParagraphFont"/>
    <w:uiPriority w:val="99"/>
    <w:semiHidden/>
    <w:rsid w:val="00712E9D"/>
    <w:rPr>
      <w:color w:val="808080"/>
    </w:rPr>
  </w:style>
  <w:style w:type="paragraph" w:customStyle="1" w:styleId="ParagraphNumbered">
    <w:name w:val="Paragraph Numbered"/>
    <w:basedOn w:val="Normal"/>
    <w:link w:val="ParagraphNumberedChar"/>
    <w:qFormat/>
    <w:rsid w:val="008D3888"/>
    <w:pPr>
      <w:widowControl w:val="0"/>
      <w:ind w:left="720" w:hanging="720"/>
    </w:pPr>
    <w:rPr>
      <w:szCs w:val="20"/>
    </w:rPr>
  </w:style>
  <w:style w:type="paragraph" w:customStyle="1" w:styleId="Sub-paragraphnunbered">
    <w:name w:val="Sub-paragraph nunbered"/>
    <w:basedOn w:val="ParagraphNumbered"/>
    <w:qFormat/>
    <w:rsid w:val="008D3888"/>
    <w:pPr>
      <w:tabs>
        <w:tab w:val="num" w:pos="360"/>
      </w:tabs>
      <w:ind w:left="2160" w:hanging="360"/>
    </w:pPr>
  </w:style>
  <w:style w:type="paragraph" w:customStyle="1" w:styleId="Sub-paragraphnumbered2">
    <w:name w:val="Sub-paragraph numbered 2"/>
    <w:basedOn w:val="Sub-paragraphnunbered"/>
    <w:qFormat/>
    <w:rsid w:val="008D3888"/>
    <w:pPr>
      <w:ind w:left="2880"/>
    </w:pPr>
  </w:style>
  <w:style w:type="paragraph" w:styleId="ListParagraph">
    <w:name w:val="List Paragraph"/>
    <w:basedOn w:val="Normal"/>
    <w:uiPriority w:val="34"/>
    <w:qFormat/>
    <w:rsid w:val="008D3888"/>
    <w:rPr>
      <w:rFonts w:cs="Times New Roman"/>
      <w:lang w:eastAsia="en-AU"/>
    </w:rPr>
  </w:style>
  <w:style w:type="character" w:customStyle="1" w:styleId="ParagraphNumberedChar">
    <w:name w:val="Paragraph Numbered Char"/>
    <w:basedOn w:val="DefaultParagraphFont"/>
    <w:link w:val="ParagraphNumbered"/>
    <w:rsid w:val="008D3888"/>
    <w:rPr>
      <w:rFonts w:ascii="Arial" w:hAnsi="Arial" w:cs="Arial"/>
      <w:sz w:val="22"/>
    </w:rPr>
  </w:style>
  <w:style w:type="character" w:styleId="Strong">
    <w:name w:val="Strong"/>
    <w:basedOn w:val="DefaultParagraphFont"/>
    <w:uiPriority w:val="22"/>
    <w:qFormat/>
    <w:rsid w:val="008D3888"/>
    <w:rPr>
      <w:b/>
      <w:bCs/>
      <w:caps/>
      <w:smallCaps w:val="0"/>
      <w:vanish w:val="0"/>
    </w:rPr>
  </w:style>
  <w:style w:type="paragraph" w:customStyle="1" w:styleId="Details">
    <w:name w:val="Details"/>
    <w:basedOn w:val="Normal"/>
    <w:next w:val="Normal"/>
    <w:rsid w:val="00CE41D5"/>
    <w:pPr>
      <w:spacing w:before="120" w:line="260" w:lineRule="atLeast"/>
    </w:pPr>
    <w:rPr>
      <w:rFonts w:cs="Times New Roman"/>
      <w:sz w:val="23"/>
      <w:szCs w:val="20"/>
    </w:rPr>
  </w:style>
  <w:style w:type="paragraph" w:customStyle="1" w:styleId="Headersub">
    <w:name w:val="Header sub"/>
    <w:basedOn w:val="Normal"/>
    <w:rsid w:val="00CE41D5"/>
    <w:pPr>
      <w:spacing w:after="1240"/>
    </w:pPr>
    <w:rPr>
      <w:rFonts w:cs="Times New Roman"/>
      <w:sz w:val="36"/>
      <w:szCs w:val="20"/>
    </w:rPr>
  </w:style>
  <w:style w:type="paragraph" w:customStyle="1" w:styleId="AttachmentHeading2">
    <w:name w:val="Attachment Heading 2"/>
    <w:basedOn w:val="Heading2"/>
    <w:link w:val="AttachmentHeading2Char"/>
    <w:rsid w:val="00CE41D5"/>
    <w:pPr>
      <w:keepLines w:val="0"/>
      <w:pageBreakBefore/>
      <w:numPr>
        <w:ilvl w:val="0"/>
      </w:numPr>
      <w:spacing w:before="240" w:after="120"/>
      <w:ind w:left="567" w:hanging="567"/>
    </w:pPr>
    <w:rPr>
      <w:rFonts w:ascii="Arial Bold" w:hAnsi="Arial Bold" w:cstheme="minorBidi"/>
      <w:b w:val="0"/>
      <w:sz w:val="22"/>
      <w:szCs w:val="22"/>
    </w:rPr>
  </w:style>
  <w:style w:type="character" w:customStyle="1" w:styleId="AttachmentHeading2Char">
    <w:name w:val="Attachment Heading 2 Char"/>
    <w:basedOn w:val="Heading2Char"/>
    <w:link w:val="AttachmentHeading2"/>
    <w:rsid w:val="00CE41D5"/>
    <w:rPr>
      <w:rFonts w:ascii="Arial Bold" w:eastAsiaTheme="majorEastAsia" w:hAnsi="Arial Bold" w:cstheme="minorBidi"/>
      <w:b w:val="0"/>
      <w:color w:val="10C9DE"/>
      <w:sz w:val="22"/>
      <w:szCs w:val="22"/>
    </w:rPr>
  </w:style>
  <w:style w:type="paragraph" w:customStyle="1" w:styleId="AttachmentH2">
    <w:name w:val="Attachment H2"/>
    <w:basedOn w:val="Heading2"/>
    <w:next w:val="Normal"/>
    <w:link w:val="AttachmentH2Char"/>
    <w:qFormat/>
    <w:rsid w:val="00CE41D5"/>
    <w:pPr>
      <w:keepLines w:val="0"/>
      <w:numPr>
        <w:ilvl w:val="0"/>
      </w:numPr>
      <w:tabs>
        <w:tab w:val="left" w:pos="5040"/>
      </w:tabs>
      <w:spacing w:before="0" w:after="120" w:line="240" w:lineRule="auto"/>
      <w:jc w:val="both"/>
    </w:pPr>
    <w:rPr>
      <w:rFonts w:ascii="Arial Bold" w:eastAsia="Times New Roman" w:hAnsi="Arial Bold" w:cstheme="minorBidi"/>
      <w:b w:val="0"/>
      <w:bCs/>
      <w:iCs/>
      <w:color w:val="0194A6"/>
      <w:sz w:val="28"/>
      <w:szCs w:val="22"/>
    </w:rPr>
  </w:style>
  <w:style w:type="character" w:customStyle="1" w:styleId="AttachmentH2Char">
    <w:name w:val="Attachment H2 Char"/>
    <w:basedOn w:val="Heading3Char"/>
    <w:link w:val="AttachmentH2"/>
    <w:rsid w:val="00CE41D5"/>
    <w:rPr>
      <w:rFonts w:ascii="Arial Bold" w:eastAsiaTheme="minorHAnsi" w:hAnsi="Arial Bold" w:cstheme="minorBidi"/>
      <w:b/>
      <w:bCs/>
      <w:i/>
      <w:iCs/>
      <w:color w:val="0194A6"/>
      <w:sz w:val="28"/>
      <w:szCs w:val="22"/>
    </w:rPr>
  </w:style>
  <w:style w:type="paragraph" w:customStyle="1" w:styleId="AttachmentHeading4">
    <w:name w:val="Attachment Heading 4"/>
    <w:basedOn w:val="Heading4"/>
    <w:link w:val="AttachmentHeading4Char"/>
    <w:qFormat/>
    <w:rsid w:val="00CE41D5"/>
    <w:pPr>
      <w:spacing w:before="240"/>
    </w:pPr>
    <w:rPr>
      <w:rFonts w:ascii="Arial" w:eastAsiaTheme="majorEastAsia" w:hAnsi="Arial" w:cstheme="majorBidi"/>
      <w:i w:val="0"/>
      <w:iCs/>
      <w:sz w:val="22"/>
      <w:szCs w:val="20"/>
      <w:lang w:val="en-AU"/>
    </w:rPr>
  </w:style>
  <w:style w:type="character" w:customStyle="1" w:styleId="AttachmentHeading4Char">
    <w:name w:val="Attachment Heading 4 Char"/>
    <w:basedOn w:val="DefaultParagraphFont"/>
    <w:link w:val="AttachmentHeading4"/>
    <w:rsid w:val="00CE41D5"/>
    <w:rPr>
      <w:rFonts w:ascii="Arial" w:eastAsiaTheme="majorEastAsia" w:hAnsi="Arial" w:cstheme="majorBidi"/>
      <w:b/>
      <w:bCs/>
      <w:iCs/>
      <w:sz w:val="22"/>
    </w:rPr>
  </w:style>
  <w:style w:type="paragraph" w:customStyle="1" w:styleId="AttachmentHeading3">
    <w:name w:val="Attachment Heading 3"/>
    <w:basedOn w:val="Heading3"/>
    <w:link w:val="AttachmentHeading3Char"/>
    <w:qFormat/>
    <w:rsid w:val="00CE41D5"/>
    <w:pPr>
      <w:numPr>
        <w:numId w:val="0"/>
      </w:numPr>
    </w:pPr>
    <w:rPr>
      <w:rFonts w:cstheme="minorBidi"/>
      <w:b w:val="0"/>
    </w:rPr>
  </w:style>
  <w:style w:type="character" w:customStyle="1" w:styleId="AttachmentHeading3Char">
    <w:name w:val="Attachment Heading 3 Char"/>
    <w:basedOn w:val="AttachmentH2Char"/>
    <w:link w:val="AttachmentHeading3"/>
    <w:rsid w:val="00CE41D5"/>
    <w:rPr>
      <w:rFonts w:ascii="Arial" w:eastAsiaTheme="minorHAnsi" w:hAnsi="Arial" w:cstheme="minorBidi"/>
      <w:b/>
      <w:bCs w:val="0"/>
      <w:i/>
      <w:iCs w:val="0"/>
      <w:color w:val="0194A6"/>
      <w:sz w:val="24"/>
      <w:szCs w:val="22"/>
    </w:rPr>
  </w:style>
  <w:style w:type="paragraph" w:customStyle="1" w:styleId="Indent2">
    <w:name w:val="Indent 2"/>
    <w:basedOn w:val="Normal"/>
    <w:rsid w:val="00CE41D5"/>
    <w:pPr>
      <w:spacing w:after="240" w:line="240" w:lineRule="auto"/>
      <w:ind w:left="737"/>
    </w:pPr>
    <w:rPr>
      <w:rFonts w:ascii="Times New Roman" w:hAnsi="Times New Roman" w:cs="Times New Roman"/>
      <w:sz w:val="23"/>
      <w:szCs w:val="20"/>
    </w:rPr>
  </w:style>
  <w:style w:type="paragraph" w:styleId="TOC2">
    <w:name w:val="toc 2"/>
    <w:basedOn w:val="Normal"/>
    <w:next w:val="Normal"/>
    <w:autoRedefine/>
    <w:uiPriority w:val="39"/>
    <w:unhideWhenUsed/>
    <w:rsid w:val="00CE41D5"/>
    <w:pPr>
      <w:tabs>
        <w:tab w:val="right" w:leader="dot" w:pos="9016"/>
      </w:tabs>
      <w:spacing w:after="100"/>
      <w:ind w:left="220"/>
    </w:pPr>
    <w:rPr>
      <w:rFonts w:eastAsiaTheme="minorHAnsi" w:cs="Times New Roman"/>
      <w:b/>
      <w:noProof/>
      <w:szCs w:val="20"/>
    </w:rPr>
  </w:style>
  <w:style w:type="paragraph" w:styleId="TOC3">
    <w:name w:val="toc 3"/>
    <w:basedOn w:val="Normal"/>
    <w:next w:val="Normal"/>
    <w:autoRedefine/>
    <w:uiPriority w:val="39"/>
    <w:unhideWhenUsed/>
    <w:rsid w:val="00CE41D5"/>
    <w:pPr>
      <w:tabs>
        <w:tab w:val="right" w:leader="dot" w:pos="9016"/>
      </w:tabs>
      <w:spacing w:after="100"/>
      <w:ind w:left="440"/>
    </w:pPr>
    <w:rPr>
      <w:rFonts w:eastAsiaTheme="minorHAnsi" w:cs="Times New Roman"/>
      <w:noProof/>
      <w:szCs w:val="20"/>
      <w:lang w:eastAsia="en-AU"/>
    </w:rPr>
  </w:style>
  <w:style w:type="character" w:styleId="CommentReference">
    <w:name w:val="annotation reference"/>
    <w:basedOn w:val="DefaultParagraphFont"/>
    <w:uiPriority w:val="99"/>
    <w:unhideWhenUsed/>
    <w:rsid w:val="00881CC0"/>
    <w:rPr>
      <w:sz w:val="16"/>
      <w:szCs w:val="16"/>
    </w:rPr>
  </w:style>
  <w:style w:type="paragraph" w:styleId="CommentText">
    <w:name w:val="annotation text"/>
    <w:basedOn w:val="Normal"/>
    <w:link w:val="CommentTextChar"/>
    <w:uiPriority w:val="99"/>
    <w:unhideWhenUsed/>
    <w:rsid w:val="00881CC0"/>
    <w:pPr>
      <w:spacing w:line="240" w:lineRule="auto"/>
    </w:pPr>
    <w:rPr>
      <w:sz w:val="20"/>
      <w:szCs w:val="20"/>
    </w:rPr>
  </w:style>
  <w:style w:type="character" w:customStyle="1" w:styleId="CommentTextChar">
    <w:name w:val="Comment Text Char"/>
    <w:basedOn w:val="DefaultParagraphFont"/>
    <w:link w:val="CommentText"/>
    <w:uiPriority w:val="99"/>
    <w:rsid w:val="00881CC0"/>
    <w:rPr>
      <w:rFonts w:ascii="Arial" w:hAnsi="Arial" w:cs="Arial"/>
    </w:rPr>
  </w:style>
  <w:style w:type="paragraph" w:styleId="CommentSubject">
    <w:name w:val="annotation subject"/>
    <w:basedOn w:val="CommentText"/>
    <w:next w:val="CommentText"/>
    <w:link w:val="CommentSubjectChar"/>
    <w:uiPriority w:val="99"/>
    <w:semiHidden/>
    <w:unhideWhenUsed/>
    <w:rsid w:val="00881CC0"/>
    <w:rPr>
      <w:b/>
      <w:bCs/>
    </w:rPr>
  </w:style>
  <w:style w:type="character" w:customStyle="1" w:styleId="CommentSubjectChar">
    <w:name w:val="Comment Subject Char"/>
    <w:basedOn w:val="CommentTextChar"/>
    <w:link w:val="CommentSubject"/>
    <w:uiPriority w:val="99"/>
    <w:semiHidden/>
    <w:rsid w:val="00881CC0"/>
    <w:rPr>
      <w:rFonts w:ascii="Arial" w:hAnsi="Arial" w:cs="Arial"/>
      <w:b/>
      <w:bCs/>
    </w:rPr>
  </w:style>
  <w:style w:type="paragraph" w:styleId="Revision">
    <w:name w:val="Revision"/>
    <w:hidden/>
    <w:uiPriority w:val="99"/>
    <w:semiHidden/>
    <w:rsid w:val="00CB60AA"/>
    <w:rPr>
      <w:rFonts w:ascii="Arial" w:hAnsi="Arial" w:cs="Arial"/>
      <w:sz w:val="22"/>
      <w:szCs w:val="24"/>
    </w:rPr>
  </w:style>
  <w:style w:type="character" w:styleId="FollowedHyperlink">
    <w:name w:val="FollowedHyperlink"/>
    <w:basedOn w:val="DefaultParagraphFont"/>
    <w:uiPriority w:val="99"/>
    <w:semiHidden/>
    <w:unhideWhenUsed/>
    <w:rsid w:val="00A22C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ph"/>
    <w:qFormat/>
    <w:rsid w:val="00617F57"/>
    <w:pPr>
      <w:spacing w:after="120" w:line="360" w:lineRule="auto"/>
    </w:pPr>
    <w:rPr>
      <w:rFonts w:ascii="Arial" w:hAnsi="Arial" w:cs="Arial"/>
      <w:sz w:val="22"/>
      <w:szCs w:val="24"/>
    </w:rPr>
  </w:style>
  <w:style w:type="paragraph" w:styleId="Heading1">
    <w:name w:val="heading 1"/>
    <w:basedOn w:val="Normal"/>
    <w:next w:val="Normal"/>
    <w:link w:val="Heading1Char"/>
    <w:autoRedefine/>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qFormat/>
    <w:rsid w:val="00787050"/>
    <w:pPr>
      <w:numPr>
        <w:ilvl w:val="1"/>
      </w:numPr>
      <w:spacing w:before="180"/>
      <w:outlineLvl w:val="1"/>
    </w:pPr>
    <w:rPr>
      <w:rFonts w:eastAsiaTheme="majorEastAsia"/>
      <w:b/>
      <w:color w:val="10C9DE"/>
      <w:sz w:val="24"/>
      <w:szCs w:val="24"/>
    </w:rPr>
  </w:style>
  <w:style w:type="paragraph" w:styleId="Heading3">
    <w:name w:val="heading 3"/>
    <w:basedOn w:val="Heading2"/>
    <w:next w:val="Normal"/>
    <w:link w:val="Heading3Char"/>
    <w:autoRedefine/>
    <w:qFormat/>
    <w:rsid w:val="00BE6AB2"/>
    <w:pPr>
      <w:keepNext w:val="0"/>
      <w:keepLines w:val="0"/>
      <w:numPr>
        <w:ilvl w:val="0"/>
        <w:numId w:val="4"/>
      </w:numPr>
      <w:spacing w:before="0" w:after="120"/>
      <w:outlineLvl w:val="2"/>
    </w:pPr>
    <w:rPr>
      <w:rFonts w:eastAsiaTheme="minorHAnsi"/>
      <w:i/>
      <w:color w:val="000000" w:themeColor="text1"/>
      <w:sz w:val="22"/>
      <w:szCs w:val="22"/>
    </w:rPr>
  </w:style>
  <w:style w:type="paragraph" w:styleId="Heading4">
    <w:name w:val="heading 4"/>
    <w:basedOn w:val="Heading3"/>
    <w:next w:val="Normal"/>
    <w:link w:val="Heading4Char"/>
    <w:uiPriority w:val="9"/>
    <w:qFormat/>
    <w:rsid w:val="00D11BC7"/>
    <w:pPr>
      <w:outlineLvl w:val="3"/>
    </w:pPr>
    <w:rPr>
      <w:rFonts w:asciiTheme="minorHAnsi" w:eastAsiaTheme="minorEastAsia" w:hAnsiTheme="minorHAnsi"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624888"/>
    <w:pPr>
      <w:numPr>
        <w:numId w:val="1"/>
      </w:numPr>
      <w:spacing w:after="28" w:line="320" w:lineRule="exac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rsid w:val="00D11BC7"/>
    <w:rPr>
      <w:rFonts w:ascii="Helvetica" w:hAnsi="Helvetica" w:cs="Arial"/>
      <w:color w:val="0194A6"/>
      <w:sz w:val="44"/>
      <w:szCs w:val="26"/>
    </w:rPr>
  </w:style>
  <w:style w:type="character" w:customStyle="1" w:styleId="Heading2Char">
    <w:name w:val="Heading 2 Char"/>
    <w:basedOn w:val="DefaultParagraphFont"/>
    <w:link w:val="Heading2"/>
    <w:rsid w:val="00787050"/>
    <w:rPr>
      <w:rFonts w:ascii="Arial" w:eastAsiaTheme="majorEastAsia" w:hAnsi="Arial" w:cs="Arial"/>
      <w:b/>
      <w:color w:val="10C9DE"/>
      <w:sz w:val="24"/>
      <w:szCs w:val="24"/>
    </w:rPr>
  </w:style>
  <w:style w:type="character" w:customStyle="1" w:styleId="Heading3Char">
    <w:name w:val="Heading 3 Char"/>
    <w:basedOn w:val="DefaultParagraphFont"/>
    <w:link w:val="Heading3"/>
    <w:rsid w:val="00BE6AB2"/>
    <w:rPr>
      <w:rFonts w:ascii="Arial" w:eastAsiaTheme="minorHAnsi" w:hAnsi="Arial" w:cs="Arial"/>
      <w:b/>
      <w:i/>
      <w:color w:val="000000" w:themeColor="text1"/>
      <w:sz w:val="22"/>
      <w:szCs w:val="22"/>
    </w:rPr>
  </w:style>
  <w:style w:type="character" w:customStyle="1" w:styleId="Heading4Char">
    <w:name w:val="Heading 4 Char"/>
    <w:basedOn w:val="DefaultParagraphFont"/>
    <w:link w:val="Heading4"/>
    <w:uiPriority w:val="9"/>
    <w:rsid w:val="00D11BC7"/>
    <w:rPr>
      <w:rFonts w:asciiTheme="minorHAnsi" w:eastAsiaTheme="minorEastAsia" w:hAnsiTheme="minorHAnsi"/>
      <w:b/>
      <w:bCs/>
      <w:i/>
      <w:sz w:val="28"/>
      <w:szCs w:val="28"/>
      <w:lang w:val="x-none"/>
    </w:rPr>
  </w:style>
  <w:style w:type="paragraph" w:styleId="Quote">
    <w:name w:val="Quote"/>
    <w:basedOn w:val="Normal"/>
    <w:next w:val="Normal"/>
    <w:link w:val="QuoteChar"/>
    <w:uiPriority w:val="29"/>
    <w:qFormat/>
    <w:rsid w:val="00D11BC7"/>
    <w:rPr>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TOCHeading">
    <w:name w:val="TOC Heading"/>
    <w:basedOn w:val="Heading1"/>
    <w:next w:val="Normal"/>
    <w:uiPriority w:val="39"/>
    <w:unhideWhenUsed/>
    <w:qFormat/>
    <w:rsid w:val="00386999"/>
    <w:pP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541799"/>
    <w:pPr>
      <w:spacing w:after="100"/>
    </w:pPr>
  </w:style>
  <w:style w:type="character" w:styleId="Hyperlink">
    <w:name w:val="Hyperlink"/>
    <w:basedOn w:val="DefaultParagraphFont"/>
    <w:uiPriority w:val="99"/>
    <w:unhideWhenUsed/>
    <w:rsid w:val="00541799"/>
    <w:rPr>
      <w:color w:val="0000FF" w:themeColor="hyperlink"/>
      <w:u w:val="single"/>
    </w:rPr>
  </w:style>
  <w:style w:type="paragraph" w:styleId="Title">
    <w:name w:val="Title"/>
    <w:basedOn w:val="Normal"/>
    <w:next w:val="Normal"/>
    <w:link w:val="TitleChar"/>
    <w:qFormat/>
    <w:rsid w:val="00712E9D"/>
    <w:pPr>
      <w:jc w:val="center"/>
    </w:pPr>
    <w:rPr>
      <w:rFonts w:ascii="Arial Bold" w:eastAsiaTheme="minorHAnsi" w:hAnsi="Arial Bold" w:cs="Times New Roman"/>
      <w:b/>
      <w:spacing w:val="20"/>
      <w:szCs w:val="20"/>
    </w:rPr>
  </w:style>
  <w:style w:type="character" w:customStyle="1" w:styleId="TitleChar">
    <w:name w:val="Title Char"/>
    <w:basedOn w:val="DefaultParagraphFont"/>
    <w:link w:val="Title"/>
    <w:rsid w:val="00712E9D"/>
    <w:rPr>
      <w:rFonts w:ascii="Arial Bold" w:eastAsiaTheme="minorHAnsi" w:hAnsi="Arial Bold"/>
      <w:b/>
      <w:spacing w:val="20"/>
      <w:sz w:val="22"/>
    </w:rPr>
  </w:style>
  <w:style w:type="character" w:styleId="PlaceholderText">
    <w:name w:val="Placeholder Text"/>
    <w:basedOn w:val="DefaultParagraphFont"/>
    <w:uiPriority w:val="99"/>
    <w:semiHidden/>
    <w:rsid w:val="00712E9D"/>
    <w:rPr>
      <w:color w:val="808080"/>
    </w:rPr>
  </w:style>
  <w:style w:type="paragraph" w:customStyle="1" w:styleId="ParagraphNumbered">
    <w:name w:val="Paragraph Numbered"/>
    <w:basedOn w:val="Normal"/>
    <w:link w:val="ParagraphNumberedChar"/>
    <w:qFormat/>
    <w:rsid w:val="008D3888"/>
    <w:pPr>
      <w:widowControl w:val="0"/>
      <w:ind w:left="720" w:hanging="720"/>
    </w:pPr>
    <w:rPr>
      <w:szCs w:val="20"/>
    </w:rPr>
  </w:style>
  <w:style w:type="paragraph" w:customStyle="1" w:styleId="Sub-paragraphnunbered">
    <w:name w:val="Sub-paragraph nunbered"/>
    <w:basedOn w:val="ParagraphNumbered"/>
    <w:qFormat/>
    <w:rsid w:val="008D3888"/>
    <w:pPr>
      <w:tabs>
        <w:tab w:val="num" w:pos="360"/>
      </w:tabs>
      <w:ind w:left="2160" w:hanging="360"/>
    </w:pPr>
  </w:style>
  <w:style w:type="paragraph" w:customStyle="1" w:styleId="Sub-paragraphnumbered2">
    <w:name w:val="Sub-paragraph numbered 2"/>
    <w:basedOn w:val="Sub-paragraphnunbered"/>
    <w:qFormat/>
    <w:rsid w:val="008D3888"/>
    <w:pPr>
      <w:ind w:left="2880"/>
    </w:pPr>
  </w:style>
  <w:style w:type="paragraph" w:styleId="ListParagraph">
    <w:name w:val="List Paragraph"/>
    <w:basedOn w:val="Normal"/>
    <w:uiPriority w:val="34"/>
    <w:qFormat/>
    <w:rsid w:val="008D3888"/>
    <w:rPr>
      <w:rFonts w:cs="Times New Roman"/>
      <w:lang w:eastAsia="en-AU"/>
    </w:rPr>
  </w:style>
  <w:style w:type="character" w:customStyle="1" w:styleId="ParagraphNumberedChar">
    <w:name w:val="Paragraph Numbered Char"/>
    <w:basedOn w:val="DefaultParagraphFont"/>
    <w:link w:val="ParagraphNumbered"/>
    <w:rsid w:val="008D3888"/>
    <w:rPr>
      <w:rFonts w:ascii="Arial" w:hAnsi="Arial" w:cs="Arial"/>
      <w:sz w:val="22"/>
    </w:rPr>
  </w:style>
  <w:style w:type="character" w:styleId="Strong">
    <w:name w:val="Strong"/>
    <w:basedOn w:val="DefaultParagraphFont"/>
    <w:uiPriority w:val="22"/>
    <w:qFormat/>
    <w:rsid w:val="008D3888"/>
    <w:rPr>
      <w:b/>
      <w:bCs/>
      <w:caps/>
      <w:smallCaps w:val="0"/>
      <w:vanish w:val="0"/>
    </w:rPr>
  </w:style>
  <w:style w:type="paragraph" w:customStyle="1" w:styleId="Details">
    <w:name w:val="Details"/>
    <w:basedOn w:val="Normal"/>
    <w:next w:val="Normal"/>
    <w:rsid w:val="00CE41D5"/>
    <w:pPr>
      <w:spacing w:before="120" w:line="260" w:lineRule="atLeast"/>
    </w:pPr>
    <w:rPr>
      <w:rFonts w:cs="Times New Roman"/>
      <w:sz w:val="23"/>
      <w:szCs w:val="20"/>
    </w:rPr>
  </w:style>
  <w:style w:type="paragraph" w:customStyle="1" w:styleId="Headersub">
    <w:name w:val="Header sub"/>
    <w:basedOn w:val="Normal"/>
    <w:rsid w:val="00CE41D5"/>
    <w:pPr>
      <w:spacing w:after="1240"/>
    </w:pPr>
    <w:rPr>
      <w:rFonts w:cs="Times New Roman"/>
      <w:sz w:val="36"/>
      <w:szCs w:val="20"/>
    </w:rPr>
  </w:style>
  <w:style w:type="paragraph" w:customStyle="1" w:styleId="AttachmentHeading2">
    <w:name w:val="Attachment Heading 2"/>
    <w:basedOn w:val="Heading2"/>
    <w:link w:val="AttachmentHeading2Char"/>
    <w:rsid w:val="00CE41D5"/>
    <w:pPr>
      <w:keepLines w:val="0"/>
      <w:pageBreakBefore/>
      <w:numPr>
        <w:ilvl w:val="0"/>
      </w:numPr>
      <w:spacing w:before="240" w:after="120"/>
      <w:ind w:left="567" w:hanging="567"/>
    </w:pPr>
    <w:rPr>
      <w:rFonts w:ascii="Arial Bold" w:hAnsi="Arial Bold" w:cstheme="minorBidi"/>
      <w:b w:val="0"/>
      <w:sz w:val="22"/>
      <w:szCs w:val="22"/>
    </w:rPr>
  </w:style>
  <w:style w:type="character" w:customStyle="1" w:styleId="AttachmentHeading2Char">
    <w:name w:val="Attachment Heading 2 Char"/>
    <w:basedOn w:val="Heading2Char"/>
    <w:link w:val="AttachmentHeading2"/>
    <w:rsid w:val="00CE41D5"/>
    <w:rPr>
      <w:rFonts w:ascii="Arial Bold" w:eastAsiaTheme="majorEastAsia" w:hAnsi="Arial Bold" w:cstheme="minorBidi"/>
      <w:b w:val="0"/>
      <w:color w:val="10C9DE"/>
      <w:sz w:val="22"/>
      <w:szCs w:val="22"/>
    </w:rPr>
  </w:style>
  <w:style w:type="paragraph" w:customStyle="1" w:styleId="AttachmentH2">
    <w:name w:val="Attachment H2"/>
    <w:basedOn w:val="Heading2"/>
    <w:next w:val="Normal"/>
    <w:link w:val="AttachmentH2Char"/>
    <w:qFormat/>
    <w:rsid w:val="00CE41D5"/>
    <w:pPr>
      <w:keepLines w:val="0"/>
      <w:numPr>
        <w:ilvl w:val="0"/>
      </w:numPr>
      <w:tabs>
        <w:tab w:val="left" w:pos="5040"/>
      </w:tabs>
      <w:spacing w:before="0" w:after="120" w:line="240" w:lineRule="auto"/>
      <w:jc w:val="both"/>
    </w:pPr>
    <w:rPr>
      <w:rFonts w:ascii="Arial Bold" w:eastAsia="Times New Roman" w:hAnsi="Arial Bold" w:cstheme="minorBidi"/>
      <w:b w:val="0"/>
      <w:bCs/>
      <w:iCs/>
      <w:color w:val="0194A6"/>
      <w:sz w:val="28"/>
      <w:szCs w:val="22"/>
    </w:rPr>
  </w:style>
  <w:style w:type="character" w:customStyle="1" w:styleId="AttachmentH2Char">
    <w:name w:val="Attachment H2 Char"/>
    <w:basedOn w:val="Heading3Char"/>
    <w:link w:val="AttachmentH2"/>
    <w:rsid w:val="00CE41D5"/>
    <w:rPr>
      <w:rFonts w:ascii="Arial Bold" w:eastAsiaTheme="minorHAnsi" w:hAnsi="Arial Bold" w:cstheme="minorBidi"/>
      <w:b/>
      <w:bCs/>
      <w:i/>
      <w:iCs/>
      <w:color w:val="0194A6"/>
      <w:sz w:val="28"/>
      <w:szCs w:val="22"/>
    </w:rPr>
  </w:style>
  <w:style w:type="paragraph" w:customStyle="1" w:styleId="AttachmentHeading4">
    <w:name w:val="Attachment Heading 4"/>
    <w:basedOn w:val="Heading4"/>
    <w:link w:val="AttachmentHeading4Char"/>
    <w:qFormat/>
    <w:rsid w:val="00CE41D5"/>
    <w:pPr>
      <w:spacing w:before="240"/>
    </w:pPr>
    <w:rPr>
      <w:rFonts w:ascii="Arial" w:eastAsiaTheme="majorEastAsia" w:hAnsi="Arial" w:cstheme="majorBidi"/>
      <w:i w:val="0"/>
      <w:iCs/>
      <w:sz w:val="22"/>
      <w:szCs w:val="20"/>
      <w:lang w:val="en-AU"/>
    </w:rPr>
  </w:style>
  <w:style w:type="character" w:customStyle="1" w:styleId="AttachmentHeading4Char">
    <w:name w:val="Attachment Heading 4 Char"/>
    <w:basedOn w:val="DefaultParagraphFont"/>
    <w:link w:val="AttachmentHeading4"/>
    <w:rsid w:val="00CE41D5"/>
    <w:rPr>
      <w:rFonts w:ascii="Arial" w:eastAsiaTheme="majorEastAsia" w:hAnsi="Arial" w:cstheme="majorBidi"/>
      <w:b/>
      <w:bCs/>
      <w:iCs/>
      <w:sz w:val="22"/>
    </w:rPr>
  </w:style>
  <w:style w:type="paragraph" w:customStyle="1" w:styleId="AttachmentHeading3">
    <w:name w:val="Attachment Heading 3"/>
    <w:basedOn w:val="Heading3"/>
    <w:link w:val="AttachmentHeading3Char"/>
    <w:qFormat/>
    <w:rsid w:val="00CE41D5"/>
    <w:pPr>
      <w:numPr>
        <w:numId w:val="0"/>
      </w:numPr>
    </w:pPr>
    <w:rPr>
      <w:rFonts w:cstheme="minorBidi"/>
      <w:b w:val="0"/>
    </w:rPr>
  </w:style>
  <w:style w:type="character" w:customStyle="1" w:styleId="AttachmentHeading3Char">
    <w:name w:val="Attachment Heading 3 Char"/>
    <w:basedOn w:val="AttachmentH2Char"/>
    <w:link w:val="AttachmentHeading3"/>
    <w:rsid w:val="00CE41D5"/>
    <w:rPr>
      <w:rFonts w:ascii="Arial" w:eastAsiaTheme="minorHAnsi" w:hAnsi="Arial" w:cstheme="minorBidi"/>
      <w:b/>
      <w:bCs w:val="0"/>
      <w:i/>
      <w:iCs w:val="0"/>
      <w:color w:val="0194A6"/>
      <w:sz w:val="24"/>
      <w:szCs w:val="22"/>
    </w:rPr>
  </w:style>
  <w:style w:type="paragraph" w:customStyle="1" w:styleId="Indent2">
    <w:name w:val="Indent 2"/>
    <w:basedOn w:val="Normal"/>
    <w:rsid w:val="00CE41D5"/>
    <w:pPr>
      <w:spacing w:after="240" w:line="240" w:lineRule="auto"/>
      <w:ind w:left="737"/>
    </w:pPr>
    <w:rPr>
      <w:rFonts w:ascii="Times New Roman" w:hAnsi="Times New Roman" w:cs="Times New Roman"/>
      <w:sz w:val="23"/>
      <w:szCs w:val="20"/>
    </w:rPr>
  </w:style>
  <w:style w:type="paragraph" w:styleId="TOC2">
    <w:name w:val="toc 2"/>
    <w:basedOn w:val="Normal"/>
    <w:next w:val="Normal"/>
    <w:autoRedefine/>
    <w:uiPriority w:val="39"/>
    <w:unhideWhenUsed/>
    <w:rsid w:val="00CE41D5"/>
    <w:pPr>
      <w:tabs>
        <w:tab w:val="right" w:leader="dot" w:pos="9016"/>
      </w:tabs>
      <w:spacing w:after="100"/>
      <w:ind w:left="220"/>
    </w:pPr>
    <w:rPr>
      <w:rFonts w:eastAsiaTheme="minorHAnsi" w:cs="Times New Roman"/>
      <w:b/>
      <w:noProof/>
      <w:szCs w:val="20"/>
    </w:rPr>
  </w:style>
  <w:style w:type="paragraph" w:styleId="TOC3">
    <w:name w:val="toc 3"/>
    <w:basedOn w:val="Normal"/>
    <w:next w:val="Normal"/>
    <w:autoRedefine/>
    <w:uiPriority w:val="39"/>
    <w:unhideWhenUsed/>
    <w:rsid w:val="00CE41D5"/>
    <w:pPr>
      <w:tabs>
        <w:tab w:val="right" w:leader="dot" w:pos="9016"/>
      </w:tabs>
      <w:spacing w:after="100"/>
      <w:ind w:left="440"/>
    </w:pPr>
    <w:rPr>
      <w:rFonts w:eastAsiaTheme="minorHAnsi" w:cs="Times New Roman"/>
      <w:noProof/>
      <w:szCs w:val="20"/>
      <w:lang w:eastAsia="en-AU"/>
    </w:rPr>
  </w:style>
  <w:style w:type="character" w:styleId="CommentReference">
    <w:name w:val="annotation reference"/>
    <w:basedOn w:val="DefaultParagraphFont"/>
    <w:uiPriority w:val="99"/>
    <w:unhideWhenUsed/>
    <w:rsid w:val="00881CC0"/>
    <w:rPr>
      <w:sz w:val="16"/>
      <w:szCs w:val="16"/>
    </w:rPr>
  </w:style>
  <w:style w:type="paragraph" w:styleId="CommentText">
    <w:name w:val="annotation text"/>
    <w:basedOn w:val="Normal"/>
    <w:link w:val="CommentTextChar"/>
    <w:uiPriority w:val="99"/>
    <w:unhideWhenUsed/>
    <w:rsid w:val="00881CC0"/>
    <w:pPr>
      <w:spacing w:line="240" w:lineRule="auto"/>
    </w:pPr>
    <w:rPr>
      <w:sz w:val="20"/>
      <w:szCs w:val="20"/>
    </w:rPr>
  </w:style>
  <w:style w:type="character" w:customStyle="1" w:styleId="CommentTextChar">
    <w:name w:val="Comment Text Char"/>
    <w:basedOn w:val="DefaultParagraphFont"/>
    <w:link w:val="CommentText"/>
    <w:uiPriority w:val="99"/>
    <w:rsid w:val="00881CC0"/>
    <w:rPr>
      <w:rFonts w:ascii="Arial" w:hAnsi="Arial" w:cs="Arial"/>
    </w:rPr>
  </w:style>
  <w:style w:type="paragraph" w:styleId="CommentSubject">
    <w:name w:val="annotation subject"/>
    <w:basedOn w:val="CommentText"/>
    <w:next w:val="CommentText"/>
    <w:link w:val="CommentSubjectChar"/>
    <w:uiPriority w:val="99"/>
    <w:semiHidden/>
    <w:unhideWhenUsed/>
    <w:rsid w:val="00881CC0"/>
    <w:rPr>
      <w:b/>
      <w:bCs/>
    </w:rPr>
  </w:style>
  <w:style w:type="character" w:customStyle="1" w:styleId="CommentSubjectChar">
    <w:name w:val="Comment Subject Char"/>
    <w:basedOn w:val="CommentTextChar"/>
    <w:link w:val="CommentSubject"/>
    <w:uiPriority w:val="99"/>
    <w:semiHidden/>
    <w:rsid w:val="00881CC0"/>
    <w:rPr>
      <w:rFonts w:ascii="Arial" w:hAnsi="Arial" w:cs="Arial"/>
      <w:b/>
      <w:bCs/>
    </w:rPr>
  </w:style>
  <w:style w:type="paragraph" w:styleId="Revision">
    <w:name w:val="Revision"/>
    <w:hidden/>
    <w:uiPriority w:val="99"/>
    <w:semiHidden/>
    <w:rsid w:val="00CB60AA"/>
    <w:rPr>
      <w:rFonts w:ascii="Arial" w:hAnsi="Arial" w:cs="Arial"/>
      <w:sz w:val="22"/>
      <w:szCs w:val="24"/>
    </w:rPr>
  </w:style>
  <w:style w:type="character" w:styleId="FollowedHyperlink">
    <w:name w:val="FollowedHyperlink"/>
    <w:basedOn w:val="DefaultParagraphFont"/>
    <w:uiPriority w:val="99"/>
    <w:semiHidden/>
    <w:unhideWhenUsed/>
    <w:rsid w:val="00A22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fairwork.gov.au/"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airwork.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http://www.fairwork.gov.au/" TargetMode="External"/><Relationship Id="rId19"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mailto:joconnor@foodco.com.au"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7B"/>
    <w:rsid w:val="00043F04"/>
    <w:rsid w:val="0018249C"/>
    <w:rsid w:val="001E085B"/>
    <w:rsid w:val="0021044C"/>
    <w:rsid w:val="003A4671"/>
    <w:rsid w:val="003F260C"/>
    <w:rsid w:val="004B4A26"/>
    <w:rsid w:val="0052638F"/>
    <w:rsid w:val="0075602B"/>
    <w:rsid w:val="0089697B"/>
    <w:rsid w:val="00963B58"/>
    <w:rsid w:val="00A260EF"/>
    <w:rsid w:val="00B8669E"/>
    <w:rsid w:val="00BB3BDE"/>
    <w:rsid w:val="00D025E6"/>
    <w:rsid w:val="00E13458"/>
    <w:rsid w:val="00E172B5"/>
    <w:rsid w:val="00EF3AB0"/>
    <w:rsid w:val="00F87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AA1F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0EF"/>
  </w:style>
  <w:style w:type="paragraph" w:customStyle="1" w:styleId="C11F82BF043948EABB8E77672D81959B">
    <w:name w:val="C11F82BF043948EABB8E77672D81959B"/>
    <w:rsid w:val="0089697B"/>
  </w:style>
  <w:style w:type="paragraph" w:customStyle="1" w:styleId="EB23B131527C4C17B66D360A363CDCE8">
    <w:name w:val="EB23B131527C4C17B66D360A363CDCE8"/>
    <w:rsid w:val="0089697B"/>
  </w:style>
  <w:style w:type="paragraph" w:customStyle="1" w:styleId="D9293E57DBB14EBA9D6AD51D5654045E">
    <w:name w:val="D9293E57DBB14EBA9D6AD51D5654045E"/>
    <w:rsid w:val="0089697B"/>
  </w:style>
  <w:style w:type="paragraph" w:customStyle="1" w:styleId="A50AA172FBAD4EAC9BD680C046831FAD">
    <w:name w:val="A50AA172FBAD4EAC9BD680C046831FAD"/>
    <w:rsid w:val="0089697B"/>
  </w:style>
  <w:style w:type="paragraph" w:customStyle="1" w:styleId="F99E2F6C4BA745F4ABF46AEC716B0659">
    <w:name w:val="F99E2F6C4BA745F4ABF46AEC716B0659"/>
    <w:rsid w:val="0089697B"/>
  </w:style>
  <w:style w:type="paragraph" w:customStyle="1" w:styleId="A08CFC5158034E329D3097C53683808D">
    <w:name w:val="A08CFC5158034E329D3097C53683808D"/>
    <w:rsid w:val="0089697B"/>
  </w:style>
  <w:style w:type="paragraph" w:customStyle="1" w:styleId="1E4350D520284F5085A04E85E5633241">
    <w:name w:val="1E4350D520284F5085A04E85E5633241"/>
    <w:rsid w:val="0089697B"/>
  </w:style>
  <w:style w:type="paragraph" w:customStyle="1" w:styleId="16B0690B3FCF46799A36FCE775556698">
    <w:name w:val="16B0690B3FCF46799A36FCE775556698"/>
    <w:rsid w:val="0089697B"/>
  </w:style>
  <w:style w:type="paragraph" w:customStyle="1" w:styleId="886A15BE146146C8A464E023A13D1D21">
    <w:name w:val="886A15BE146146C8A464E023A13D1D21"/>
    <w:rsid w:val="0089697B"/>
  </w:style>
  <w:style w:type="paragraph" w:customStyle="1" w:styleId="243376C26E5541958A597583F8E6E8B0">
    <w:name w:val="243376C26E5541958A597583F8E6E8B0"/>
    <w:rsid w:val="0089697B"/>
  </w:style>
  <w:style w:type="paragraph" w:customStyle="1" w:styleId="1E264CE50F14437183D9A91E4DD43D50">
    <w:name w:val="1E264CE50F14437183D9A91E4DD43D50"/>
    <w:rsid w:val="0089697B"/>
  </w:style>
  <w:style w:type="paragraph" w:customStyle="1" w:styleId="E46EB5E06B1C4BE1BC0226FA5FF6B727">
    <w:name w:val="E46EB5E06B1C4BE1BC0226FA5FF6B727"/>
    <w:rsid w:val="0089697B"/>
  </w:style>
  <w:style w:type="paragraph" w:customStyle="1" w:styleId="0459847FF4554D6BB6AA39948F44BFDD">
    <w:name w:val="0459847FF4554D6BB6AA39948F44BFDD"/>
    <w:rsid w:val="0089697B"/>
  </w:style>
  <w:style w:type="paragraph" w:customStyle="1" w:styleId="239DCE7AB48849F49CFC9E432C10D355">
    <w:name w:val="239DCE7AB48849F49CFC9E432C10D355"/>
    <w:rsid w:val="0089697B"/>
  </w:style>
  <w:style w:type="paragraph" w:customStyle="1" w:styleId="90156E8A353D4460A67C4392FFF32FDC">
    <w:name w:val="90156E8A353D4460A67C4392FFF32FDC"/>
    <w:rsid w:val="0089697B"/>
  </w:style>
  <w:style w:type="paragraph" w:customStyle="1" w:styleId="74AE381A196848E99EAF8A4CB0E281C1">
    <w:name w:val="74AE381A196848E99EAF8A4CB0E281C1"/>
    <w:rsid w:val="0089697B"/>
  </w:style>
  <w:style w:type="paragraph" w:customStyle="1" w:styleId="C63C7F0083F44A39B1891AFC1E58FC3A">
    <w:name w:val="C63C7F0083F44A39B1891AFC1E58FC3A"/>
    <w:rsid w:val="0089697B"/>
  </w:style>
  <w:style w:type="paragraph" w:customStyle="1" w:styleId="EE11AB8E193A4F8991E45ED1135F5557">
    <w:name w:val="EE11AB8E193A4F8991E45ED1135F5557"/>
    <w:rsid w:val="0089697B"/>
  </w:style>
  <w:style w:type="paragraph" w:customStyle="1" w:styleId="308F89F464E1456E8082F677FFE965FC">
    <w:name w:val="308F89F464E1456E8082F677FFE965FC"/>
    <w:rsid w:val="0089697B"/>
  </w:style>
  <w:style w:type="paragraph" w:customStyle="1" w:styleId="C8443DC056054DFA9487C730398754ED">
    <w:name w:val="C8443DC056054DFA9487C730398754ED"/>
    <w:rsid w:val="0089697B"/>
  </w:style>
  <w:style w:type="paragraph" w:customStyle="1" w:styleId="6F77E411B9604CBEA8180D537F890930">
    <w:name w:val="6F77E411B9604CBEA8180D537F890930"/>
    <w:rsid w:val="0089697B"/>
  </w:style>
  <w:style w:type="paragraph" w:customStyle="1" w:styleId="7EE289B32AB34D5480C784ED8096DB75">
    <w:name w:val="7EE289B32AB34D5480C784ED8096DB75"/>
    <w:rsid w:val="0089697B"/>
  </w:style>
  <w:style w:type="paragraph" w:customStyle="1" w:styleId="564B81BE37804F0F9660B20BF2886503">
    <w:name w:val="564B81BE37804F0F9660B20BF2886503"/>
    <w:rsid w:val="0089697B"/>
  </w:style>
  <w:style w:type="paragraph" w:customStyle="1" w:styleId="320C6E61E8644E5CAE1DB970938C91A4">
    <w:name w:val="320C6E61E8644E5CAE1DB970938C91A4"/>
    <w:rsid w:val="0089697B"/>
  </w:style>
  <w:style w:type="paragraph" w:customStyle="1" w:styleId="45A77EA873A54F7396B47C3F0D9F503E">
    <w:name w:val="45A77EA873A54F7396B47C3F0D9F503E"/>
    <w:rsid w:val="0089697B"/>
  </w:style>
  <w:style w:type="paragraph" w:customStyle="1" w:styleId="B261294983E04EFD91D263312EBD51E2">
    <w:name w:val="B261294983E04EFD91D263312EBD51E2"/>
    <w:rsid w:val="0089697B"/>
  </w:style>
  <w:style w:type="paragraph" w:customStyle="1" w:styleId="6764BC087E774B998C0AA663C5BAB6F4">
    <w:name w:val="6764BC087E774B998C0AA663C5BAB6F4"/>
    <w:rsid w:val="0089697B"/>
  </w:style>
  <w:style w:type="paragraph" w:customStyle="1" w:styleId="F0147621CB8E4CFA8F23FF950E11F86E">
    <w:name w:val="F0147621CB8E4CFA8F23FF950E11F86E"/>
    <w:rsid w:val="0089697B"/>
  </w:style>
  <w:style w:type="paragraph" w:customStyle="1" w:styleId="04353FA0CBFC4698A3684D9CF5ACE612">
    <w:name w:val="04353FA0CBFC4698A3684D9CF5ACE612"/>
    <w:rsid w:val="0089697B"/>
  </w:style>
  <w:style w:type="paragraph" w:customStyle="1" w:styleId="63505A6239CD4C3FAD673B98C43D1C45">
    <w:name w:val="63505A6239CD4C3FAD673B98C43D1C45"/>
    <w:rsid w:val="0089697B"/>
  </w:style>
  <w:style w:type="paragraph" w:customStyle="1" w:styleId="B7A804FD8F2246B4A072319E9C101987">
    <w:name w:val="B7A804FD8F2246B4A072319E9C101987"/>
    <w:rsid w:val="0089697B"/>
  </w:style>
  <w:style w:type="paragraph" w:customStyle="1" w:styleId="76FE3FBB48394CD98E0D93FA0D3EB194">
    <w:name w:val="76FE3FBB48394CD98E0D93FA0D3EB194"/>
    <w:rsid w:val="0089697B"/>
  </w:style>
  <w:style w:type="paragraph" w:customStyle="1" w:styleId="A8249C46F6B5451E9868EB1ECB28D971">
    <w:name w:val="A8249C46F6B5451E9868EB1ECB28D971"/>
    <w:rsid w:val="0089697B"/>
  </w:style>
  <w:style w:type="paragraph" w:customStyle="1" w:styleId="899D1E8699234ECF8A17FF092C06B4C0">
    <w:name w:val="899D1E8699234ECF8A17FF092C06B4C0"/>
    <w:rsid w:val="0089697B"/>
  </w:style>
  <w:style w:type="paragraph" w:customStyle="1" w:styleId="A5D6DFF2A8BD44E8A65754C11870A3DB">
    <w:name w:val="A5D6DFF2A8BD44E8A65754C11870A3DB"/>
    <w:rsid w:val="0089697B"/>
  </w:style>
  <w:style w:type="paragraph" w:customStyle="1" w:styleId="E1C56CB39A75442EBDDB5E8363989786">
    <w:name w:val="E1C56CB39A75442EBDDB5E8363989786"/>
    <w:rsid w:val="0089697B"/>
  </w:style>
  <w:style w:type="paragraph" w:customStyle="1" w:styleId="B0AC27780DAC409B84E41E0598FB757D">
    <w:name w:val="B0AC27780DAC409B84E41E0598FB757D"/>
    <w:rsid w:val="0089697B"/>
  </w:style>
  <w:style w:type="paragraph" w:customStyle="1" w:styleId="B94775D93F994F08943B05D782388F98">
    <w:name w:val="B94775D93F994F08943B05D782388F98"/>
    <w:rsid w:val="0089697B"/>
  </w:style>
  <w:style w:type="paragraph" w:customStyle="1" w:styleId="6497C485EA744EAAB5D468675FA7D437">
    <w:name w:val="6497C485EA744EAAB5D468675FA7D437"/>
    <w:rsid w:val="0089697B"/>
  </w:style>
  <w:style w:type="paragraph" w:customStyle="1" w:styleId="28C7EBF9645943AFBD58FC0512DB90F7">
    <w:name w:val="28C7EBF9645943AFBD58FC0512DB90F7"/>
    <w:rsid w:val="0089697B"/>
  </w:style>
  <w:style w:type="paragraph" w:customStyle="1" w:styleId="3E9ACB86B0F14B7FB8792BB04CCA65C4">
    <w:name w:val="3E9ACB86B0F14B7FB8792BB04CCA65C4"/>
    <w:rsid w:val="0089697B"/>
  </w:style>
  <w:style w:type="paragraph" w:customStyle="1" w:styleId="9B2C0811409E4779A915553D8F483EE1">
    <w:name w:val="9B2C0811409E4779A915553D8F483EE1"/>
    <w:rsid w:val="0089697B"/>
  </w:style>
  <w:style w:type="paragraph" w:customStyle="1" w:styleId="96EC10E22AA7460DB10CDF9E5110CFC1">
    <w:name w:val="96EC10E22AA7460DB10CDF9E5110CFC1"/>
    <w:rsid w:val="0089697B"/>
  </w:style>
  <w:style w:type="paragraph" w:customStyle="1" w:styleId="F5636F3C74A94E9BB26EE58C69A9E10C">
    <w:name w:val="F5636F3C74A94E9BB26EE58C69A9E10C"/>
    <w:rsid w:val="0089697B"/>
  </w:style>
  <w:style w:type="paragraph" w:customStyle="1" w:styleId="5E630585B3AD4909A5BCE8208C9837CD">
    <w:name w:val="5E630585B3AD4909A5BCE8208C9837CD"/>
    <w:rsid w:val="0089697B"/>
  </w:style>
  <w:style w:type="paragraph" w:customStyle="1" w:styleId="2EE3201B8D6E405F9150298EC4D330FB">
    <w:name w:val="2EE3201B8D6E405F9150298EC4D330FB"/>
    <w:rsid w:val="0089697B"/>
  </w:style>
  <w:style w:type="paragraph" w:customStyle="1" w:styleId="3064CF19B5C344D19E695018D9B3BB6A">
    <w:name w:val="3064CF19B5C344D19E695018D9B3BB6A"/>
    <w:rsid w:val="0089697B"/>
  </w:style>
  <w:style w:type="paragraph" w:customStyle="1" w:styleId="3AA3B361B7DD4FF8A36A458FD12A8349">
    <w:name w:val="3AA3B361B7DD4FF8A36A458FD12A8349"/>
    <w:rsid w:val="0089697B"/>
  </w:style>
  <w:style w:type="paragraph" w:customStyle="1" w:styleId="1B05690CE546455DA35A4396ECC78100">
    <w:name w:val="1B05690CE546455DA35A4396ECC78100"/>
    <w:rsid w:val="0089697B"/>
  </w:style>
  <w:style w:type="paragraph" w:customStyle="1" w:styleId="1864E7C5240B4474903B13702564C342">
    <w:name w:val="1864E7C5240B4474903B13702564C342"/>
    <w:rsid w:val="0089697B"/>
  </w:style>
  <w:style w:type="paragraph" w:customStyle="1" w:styleId="8D7D4C202D6646BCBF4CF42A87A2D98B">
    <w:name w:val="8D7D4C202D6646BCBF4CF42A87A2D98B"/>
    <w:rsid w:val="0089697B"/>
  </w:style>
  <w:style w:type="paragraph" w:customStyle="1" w:styleId="B5A1A3FC80624728A59AA531B061E74A">
    <w:name w:val="B5A1A3FC80624728A59AA531B061E74A"/>
    <w:rsid w:val="0089697B"/>
  </w:style>
  <w:style w:type="paragraph" w:customStyle="1" w:styleId="B0ACEAACE1BB402AA6052DD05E94C12E">
    <w:name w:val="B0ACEAACE1BB402AA6052DD05E94C12E"/>
    <w:rsid w:val="0089697B"/>
  </w:style>
  <w:style w:type="paragraph" w:customStyle="1" w:styleId="814B4532A0594B7D93E1561D39548EBD">
    <w:name w:val="814B4532A0594B7D93E1561D39548EBD"/>
    <w:rsid w:val="0089697B"/>
  </w:style>
  <w:style w:type="paragraph" w:customStyle="1" w:styleId="B884EABB237F462B8AF7DE6EC7E74E00">
    <w:name w:val="B884EABB237F462B8AF7DE6EC7E74E00"/>
    <w:rsid w:val="0089697B"/>
  </w:style>
  <w:style w:type="paragraph" w:customStyle="1" w:styleId="BD92D0389267430F993408102B7F4D66">
    <w:name w:val="BD92D0389267430F993408102B7F4D66"/>
    <w:rsid w:val="0089697B"/>
  </w:style>
  <w:style w:type="paragraph" w:customStyle="1" w:styleId="EBA89A199E424210AFC24D2D84EC3607">
    <w:name w:val="EBA89A199E424210AFC24D2D84EC3607"/>
    <w:rsid w:val="0089697B"/>
  </w:style>
  <w:style w:type="paragraph" w:customStyle="1" w:styleId="4842BE1608B041D2A39AFEBC60D91DE8">
    <w:name w:val="4842BE1608B041D2A39AFEBC60D91DE8"/>
    <w:rsid w:val="0089697B"/>
  </w:style>
  <w:style w:type="paragraph" w:customStyle="1" w:styleId="03F6BFD7ADF846E59F6F13FBCD62BFC9">
    <w:name w:val="03F6BFD7ADF846E59F6F13FBCD62BFC9"/>
    <w:rsid w:val="0089697B"/>
  </w:style>
  <w:style w:type="paragraph" w:customStyle="1" w:styleId="B47DE1954EBB4C5DAFF50F6DE172656E">
    <w:name w:val="B47DE1954EBB4C5DAFF50F6DE172656E"/>
    <w:rsid w:val="0089697B"/>
  </w:style>
  <w:style w:type="paragraph" w:customStyle="1" w:styleId="8FACD2AAB929456693AFB58C4988C954">
    <w:name w:val="8FACD2AAB929456693AFB58C4988C954"/>
    <w:rsid w:val="0089697B"/>
  </w:style>
  <w:style w:type="paragraph" w:customStyle="1" w:styleId="480127CDDF0D45578BAA94ACAEFDBC94">
    <w:name w:val="480127CDDF0D45578BAA94ACAEFDBC94"/>
    <w:rsid w:val="0089697B"/>
  </w:style>
  <w:style w:type="paragraph" w:customStyle="1" w:styleId="91498A5D0A394DABB1705C733E398883">
    <w:name w:val="91498A5D0A394DABB1705C733E398883"/>
    <w:rsid w:val="0089697B"/>
  </w:style>
  <w:style w:type="paragraph" w:customStyle="1" w:styleId="34B3B7E70BA9414F83BF606126A4CF0C">
    <w:name w:val="34B3B7E70BA9414F83BF606126A4CF0C"/>
    <w:rsid w:val="0089697B"/>
  </w:style>
  <w:style w:type="paragraph" w:customStyle="1" w:styleId="9083C4E7A5224E8DAF1BA11ED1C1DC5E">
    <w:name w:val="9083C4E7A5224E8DAF1BA11ED1C1DC5E"/>
    <w:rsid w:val="0089697B"/>
  </w:style>
  <w:style w:type="paragraph" w:customStyle="1" w:styleId="19595F4B8F3946029A4FE5E21B381522">
    <w:name w:val="19595F4B8F3946029A4FE5E21B381522"/>
    <w:rsid w:val="0089697B"/>
  </w:style>
  <w:style w:type="paragraph" w:customStyle="1" w:styleId="F9590E5E36A84D638AC5345532BC2105">
    <w:name w:val="F9590E5E36A84D638AC5345532BC2105"/>
    <w:rsid w:val="0089697B"/>
  </w:style>
  <w:style w:type="paragraph" w:customStyle="1" w:styleId="01DCAB5A8B514D78A798363EFA84C1B7">
    <w:name w:val="01DCAB5A8B514D78A798363EFA84C1B7"/>
    <w:rsid w:val="0089697B"/>
  </w:style>
  <w:style w:type="paragraph" w:customStyle="1" w:styleId="F3C11D0834CD417EB1E6E726C0C3F9CC">
    <w:name w:val="F3C11D0834CD417EB1E6E726C0C3F9CC"/>
    <w:rsid w:val="0089697B"/>
  </w:style>
  <w:style w:type="paragraph" w:customStyle="1" w:styleId="0607285FB92C471FA5D922E09EBDD63C">
    <w:name w:val="0607285FB92C471FA5D922E09EBDD63C"/>
    <w:rsid w:val="0089697B"/>
  </w:style>
  <w:style w:type="paragraph" w:customStyle="1" w:styleId="8A8D3CFFEBED4C79B79A02A213AD2657">
    <w:name w:val="8A8D3CFFEBED4C79B79A02A213AD2657"/>
    <w:rsid w:val="0089697B"/>
  </w:style>
  <w:style w:type="paragraph" w:customStyle="1" w:styleId="2661FC258D9D423590B72B05CB12AA6B">
    <w:name w:val="2661FC258D9D423590B72B05CB12AA6B"/>
    <w:rsid w:val="0089697B"/>
  </w:style>
  <w:style w:type="paragraph" w:customStyle="1" w:styleId="26F13EDCE65A480C92D56CCD4BC5586C">
    <w:name w:val="26F13EDCE65A480C92D56CCD4BC5586C"/>
    <w:rsid w:val="0089697B"/>
  </w:style>
  <w:style w:type="paragraph" w:customStyle="1" w:styleId="AB8639277EB04707997170460FBE4477">
    <w:name w:val="AB8639277EB04707997170460FBE4477"/>
    <w:rsid w:val="0089697B"/>
  </w:style>
  <w:style w:type="paragraph" w:customStyle="1" w:styleId="67F9FFB5D75A43D6B29C104D388BB910">
    <w:name w:val="67F9FFB5D75A43D6B29C104D388BB910"/>
    <w:rsid w:val="0089697B"/>
  </w:style>
  <w:style w:type="paragraph" w:customStyle="1" w:styleId="DF2EC6063CE445C2B66047CD09F723F7">
    <w:name w:val="DF2EC6063CE445C2B66047CD09F723F7"/>
    <w:rsid w:val="0089697B"/>
  </w:style>
  <w:style w:type="paragraph" w:customStyle="1" w:styleId="A30FD378B45F4198BA2D36C5EDB41880">
    <w:name w:val="A30FD378B45F4198BA2D36C5EDB41880"/>
    <w:rsid w:val="0089697B"/>
  </w:style>
  <w:style w:type="paragraph" w:customStyle="1" w:styleId="F5CA3589FBB849BA86142A8E6627A52C">
    <w:name w:val="F5CA3589FBB849BA86142A8E6627A52C"/>
    <w:rsid w:val="0089697B"/>
  </w:style>
  <w:style w:type="paragraph" w:customStyle="1" w:styleId="F3C7B42E5C104E35BABD04CEC569EE3B">
    <w:name w:val="F3C7B42E5C104E35BABD04CEC569EE3B"/>
    <w:rsid w:val="0089697B"/>
  </w:style>
  <w:style w:type="paragraph" w:customStyle="1" w:styleId="30B22EC8626D436BA17DE70C273749B7">
    <w:name w:val="30B22EC8626D436BA17DE70C273749B7"/>
    <w:rsid w:val="0089697B"/>
  </w:style>
  <w:style w:type="paragraph" w:customStyle="1" w:styleId="FC44EF6B26D047718C30E95B4328CFC5">
    <w:name w:val="FC44EF6B26D047718C30E95B4328CFC5"/>
    <w:rsid w:val="0089697B"/>
  </w:style>
  <w:style w:type="paragraph" w:customStyle="1" w:styleId="AF7648EADC8D473B906D304D3FAF2B69">
    <w:name w:val="AF7648EADC8D473B906D304D3FAF2B69"/>
    <w:rsid w:val="0089697B"/>
  </w:style>
  <w:style w:type="paragraph" w:customStyle="1" w:styleId="A6AA09F1778C4A908ED73569456D7C2D">
    <w:name w:val="A6AA09F1778C4A908ED73569456D7C2D"/>
    <w:rsid w:val="0089697B"/>
  </w:style>
  <w:style w:type="paragraph" w:customStyle="1" w:styleId="26C438BF9C524DC1812282CC194A95F2">
    <w:name w:val="26C438BF9C524DC1812282CC194A95F2"/>
    <w:rsid w:val="0089697B"/>
  </w:style>
  <w:style w:type="paragraph" w:customStyle="1" w:styleId="1C2355917D074BD88280C371102B8739">
    <w:name w:val="1C2355917D074BD88280C371102B8739"/>
    <w:rsid w:val="0089697B"/>
  </w:style>
  <w:style w:type="paragraph" w:customStyle="1" w:styleId="15F7B922EAAB42EB906ADAB8A43C9F0B">
    <w:name w:val="15F7B922EAAB42EB906ADAB8A43C9F0B"/>
    <w:rsid w:val="0089697B"/>
  </w:style>
  <w:style w:type="paragraph" w:customStyle="1" w:styleId="2715438727834EB69ACA22CBECD9F1E7">
    <w:name w:val="2715438727834EB69ACA22CBECD9F1E7"/>
    <w:rsid w:val="0089697B"/>
  </w:style>
  <w:style w:type="paragraph" w:customStyle="1" w:styleId="005068E45D984588A475BB568FF31712">
    <w:name w:val="005068E45D984588A475BB568FF31712"/>
    <w:rsid w:val="0089697B"/>
  </w:style>
  <w:style w:type="paragraph" w:customStyle="1" w:styleId="B58927ED7C46481CA62E0E71B0123778">
    <w:name w:val="B58927ED7C46481CA62E0E71B0123778"/>
    <w:rsid w:val="0089697B"/>
  </w:style>
  <w:style w:type="paragraph" w:customStyle="1" w:styleId="21B8C7320DC6403A97D1A0CE9015FC75">
    <w:name w:val="21B8C7320DC6403A97D1A0CE9015FC75"/>
    <w:rsid w:val="0089697B"/>
  </w:style>
  <w:style w:type="paragraph" w:customStyle="1" w:styleId="11EEC48870384DC98EA54880D0BFB707">
    <w:name w:val="11EEC48870384DC98EA54880D0BFB707"/>
    <w:rsid w:val="0089697B"/>
  </w:style>
  <w:style w:type="paragraph" w:customStyle="1" w:styleId="B691AF616C7741F2ACC549C1A9D24BA1">
    <w:name w:val="B691AF616C7741F2ACC549C1A9D24BA1"/>
    <w:rsid w:val="0089697B"/>
  </w:style>
  <w:style w:type="paragraph" w:customStyle="1" w:styleId="9FDDC5D5F3804C2A87BD83050D605EC1">
    <w:name w:val="9FDDC5D5F3804C2A87BD83050D605EC1"/>
    <w:rsid w:val="0089697B"/>
  </w:style>
  <w:style w:type="paragraph" w:customStyle="1" w:styleId="17A8E5BF97694468B4798C730BD52950">
    <w:name w:val="17A8E5BF97694468B4798C730BD52950"/>
    <w:rsid w:val="0089697B"/>
  </w:style>
  <w:style w:type="paragraph" w:customStyle="1" w:styleId="A05FE2B11CBA49F5B8C9A3A5EAB2DDB7">
    <w:name w:val="A05FE2B11CBA49F5B8C9A3A5EAB2DDB7"/>
    <w:rsid w:val="0089697B"/>
  </w:style>
  <w:style w:type="paragraph" w:customStyle="1" w:styleId="FA193888FA4C4C53990BBE75850308D1">
    <w:name w:val="FA193888FA4C4C53990BBE75850308D1"/>
    <w:rsid w:val="0089697B"/>
  </w:style>
  <w:style w:type="paragraph" w:customStyle="1" w:styleId="09097236CE2F411CBCB570022CF1C14D">
    <w:name w:val="09097236CE2F411CBCB570022CF1C14D"/>
    <w:rsid w:val="0089697B"/>
  </w:style>
  <w:style w:type="paragraph" w:customStyle="1" w:styleId="A16DEE239C574087A4B50370E53949F9">
    <w:name w:val="A16DEE239C574087A4B50370E53949F9"/>
    <w:rsid w:val="0089697B"/>
  </w:style>
  <w:style w:type="paragraph" w:customStyle="1" w:styleId="3BFE725D3D1B49ED9154D1B95C9A7DAF">
    <w:name w:val="3BFE725D3D1B49ED9154D1B95C9A7DAF"/>
    <w:rsid w:val="0089697B"/>
  </w:style>
  <w:style w:type="paragraph" w:customStyle="1" w:styleId="377A03EBA761450FA584D4E3A1807FC7">
    <w:name w:val="377A03EBA761450FA584D4E3A1807FC7"/>
    <w:rsid w:val="0089697B"/>
  </w:style>
  <w:style w:type="paragraph" w:customStyle="1" w:styleId="DAECBEB098784FEDB6514DC3FD4C847D">
    <w:name w:val="DAECBEB098784FEDB6514DC3FD4C847D"/>
    <w:rsid w:val="0089697B"/>
  </w:style>
  <w:style w:type="paragraph" w:customStyle="1" w:styleId="F22301A08EEC4F088E55BC39ED350134">
    <w:name w:val="F22301A08EEC4F088E55BC39ED350134"/>
    <w:rsid w:val="0089697B"/>
  </w:style>
  <w:style w:type="paragraph" w:customStyle="1" w:styleId="4FE5FB937F934BD6B90B1C747BCF4617">
    <w:name w:val="4FE5FB937F934BD6B90B1C747BCF4617"/>
    <w:rsid w:val="0089697B"/>
  </w:style>
  <w:style w:type="paragraph" w:customStyle="1" w:styleId="C0750080E6B34051AB758A49F0091959">
    <w:name w:val="C0750080E6B34051AB758A49F0091959"/>
    <w:rsid w:val="0089697B"/>
  </w:style>
  <w:style w:type="paragraph" w:customStyle="1" w:styleId="4B9915FC806946B29190F4B2714CE728">
    <w:name w:val="4B9915FC806946B29190F4B2714CE728"/>
    <w:rsid w:val="0089697B"/>
  </w:style>
  <w:style w:type="paragraph" w:customStyle="1" w:styleId="9BD79DEC984F4C50AB36EB2BD49FE63D">
    <w:name w:val="9BD79DEC984F4C50AB36EB2BD49FE63D"/>
    <w:rsid w:val="0089697B"/>
  </w:style>
  <w:style w:type="paragraph" w:customStyle="1" w:styleId="2266E2ADD01E4E9FA8E4364DED8E17C6">
    <w:name w:val="2266E2ADD01E4E9FA8E4364DED8E17C6"/>
    <w:rsid w:val="0089697B"/>
  </w:style>
  <w:style w:type="paragraph" w:customStyle="1" w:styleId="3CEA5940EB6545F890DA4325D8630916">
    <w:name w:val="3CEA5940EB6545F890DA4325D8630916"/>
    <w:rsid w:val="0089697B"/>
  </w:style>
  <w:style w:type="paragraph" w:customStyle="1" w:styleId="4D9E2BF37C7B4D85B4BF852BE0A5E991">
    <w:name w:val="4D9E2BF37C7B4D85B4BF852BE0A5E991"/>
    <w:rsid w:val="0089697B"/>
  </w:style>
  <w:style w:type="paragraph" w:customStyle="1" w:styleId="88CB07EE608D4548958AA3323F287D49">
    <w:name w:val="88CB07EE608D4548958AA3323F287D49"/>
    <w:rsid w:val="0089697B"/>
  </w:style>
  <w:style w:type="paragraph" w:customStyle="1" w:styleId="9C008AB7632044E6A715FC8153935467">
    <w:name w:val="9C008AB7632044E6A715FC8153935467"/>
    <w:rsid w:val="0089697B"/>
  </w:style>
  <w:style w:type="paragraph" w:customStyle="1" w:styleId="1D65F657C1CC4775A5DFDA9C2426D25F">
    <w:name w:val="1D65F657C1CC4775A5DFDA9C2426D25F"/>
    <w:rsid w:val="0089697B"/>
  </w:style>
  <w:style w:type="paragraph" w:customStyle="1" w:styleId="D503F80F8886472D8C4AA7318D7E2206">
    <w:name w:val="D503F80F8886472D8C4AA7318D7E2206"/>
    <w:rsid w:val="0089697B"/>
  </w:style>
  <w:style w:type="paragraph" w:customStyle="1" w:styleId="4C240D60FB1D48C0ACFAD6B6F4B3C1D3">
    <w:name w:val="4C240D60FB1D48C0ACFAD6B6F4B3C1D3"/>
    <w:rsid w:val="0089697B"/>
  </w:style>
  <w:style w:type="paragraph" w:customStyle="1" w:styleId="CF5BF37172EE4C7881E9FCABEC73302A">
    <w:name w:val="CF5BF37172EE4C7881E9FCABEC73302A"/>
    <w:rsid w:val="0089697B"/>
  </w:style>
  <w:style w:type="paragraph" w:customStyle="1" w:styleId="C089494574A94138942F4BD679759FCC">
    <w:name w:val="C089494574A94138942F4BD679759FCC"/>
    <w:rsid w:val="0089697B"/>
  </w:style>
  <w:style w:type="paragraph" w:customStyle="1" w:styleId="3EF4D7B47FBE4714AAFFE65FC5BF63CA">
    <w:name w:val="3EF4D7B47FBE4714AAFFE65FC5BF63CA"/>
    <w:rsid w:val="0089697B"/>
  </w:style>
  <w:style w:type="paragraph" w:customStyle="1" w:styleId="6E74449755254AE88CC0698C2CF2E849">
    <w:name w:val="6E74449755254AE88CC0698C2CF2E849"/>
    <w:rsid w:val="0089697B"/>
  </w:style>
  <w:style w:type="paragraph" w:customStyle="1" w:styleId="FEBB2785F93C4269924B69CCDB50FDC7">
    <w:name w:val="FEBB2785F93C4269924B69CCDB50FDC7"/>
    <w:rsid w:val="003A4671"/>
  </w:style>
  <w:style w:type="paragraph" w:customStyle="1" w:styleId="620C5375A870411FAA800579F0A8222E">
    <w:name w:val="620C5375A870411FAA800579F0A8222E"/>
    <w:rsid w:val="003A4671"/>
  </w:style>
  <w:style w:type="paragraph" w:customStyle="1" w:styleId="56C1463CB63640BFA4B24B788983B2B6">
    <w:name w:val="56C1463CB63640BFA4B24B788983B2B6"/>
    <w:rsid w:val="003A4671"/>
  </w:style>
  <w:style w:type="paragraph" w:customStyle="1" w:styleId="FF5229CCA57F4D77A624ED2C8F6DE41B">
    <w:name w:val="FF5229CCA57F4D77A624ED2C8F6DE41B"/>
    <w:rsid w:val="003A4671"/>
  </w:style>
  <w:style w:type="paragraph" w:customStyle="1" w:styleId="2326401FF25F4CBB9A6B7A9872E52A0B">
    <w:name w:val="2326401FF25F4CBB9A6B7A9872E52A0B"/>
    <w:rsid w:val="003A4671"/>
  </w:style>
  <w:style w:type="paragraph" w:customStyle="1" w:styleId="642730892E68479690919C9F459B3971">
    <w:name w:val="642730892E68479690919C9F459B3971"/>
    <w:rsid w:val="003A4671"/>
  </w:style>
  <w:style w:type="paragraph" w:customStyle="1" w:styleId="63B6E9D8995B40E5A4FECD79378667C5">
    <w:name w:val="63B6E9D8995B40E5A4FECD79378667C5"/>
    <w:rsid w:val="003A4671"/>
  </w:style>
  <w:style w:type="paragraph" w:customStyle="1" w:styleId="3F86677B4F7F413D84213639103C2F27">
    <w:name w:val="3F86677B4F7F413D84213639103C2F27"/>
    <w:rsid w:val="003A4671"/>
  </w:style>
  <w:style w:type="paragraph" w:customStyle="1" w:styleId="728A12AEEBD44A289EDB4CA2533F3DC9">
    <w:name w:val="728A12AEEBD44A289EDB4CA2533F3DC9"/>
    <w:rsid w:val="003A4671"/>
  </w:style>
  <w:style w:type="paragraph" w:customStyle="1" w:styleId="2CBE38940B1B408798B3C96AE0BBEFF4">
    <w:name w:val="2CBE38940B1B408798B3C96AE0BBEFF4"/>
    <w:rsid w:val="003A4671"/>
  </w:style>
  <w:style w:type="paragraph" w:customStyle="1" w:styleId="EB1F22C044644079953E1FACC93B5DBC">
    <w:name w:val="EB1F22C044644079953E1FACC93B5DBC"/>
    <w:rsid w:val="003A4671"/>
  </w:style>
  <w:style w:type="paragraph" w:customStyle="1" w:styleId="B3C6630C011040158786A392972A4E21">
    <w:name w:val="B3C6630C011040158786A392972A4E21"/>
    <w:rsid w:val="003A4671"/>
  </w:style>
  <w:style w:type="paragraph" w:customStyle="1" w:styleId="4CF2B237432E4D4C89E6CF2C3D98B363">
    <w:name w:val="4CF2B237432E4D4C89E6CF2C3D98B363"/>
    <w:rsid w:val="003A4671"/>
  </w:style>
  <w:style w:type="paragraph" w:customStyle="1" w:styleId="0DEE8187EEF94E35AACF6F08D0ABFA3C">
    <w:name w:val="0DEE8187EEF94E35AACF6F08D0ABFA3C"/>
    <w:rsid w:val="003A4671"/>
  </w:style>
  <w:style w:type="paragraph" w:customStyle="1" w:styleId="5F69A4ED64EE4300BA244072177825ED">
    <w:name w:val="5F69A4ED64EE4300BA244072177825ED"/>
    <w:rsid w:val="003A4671"/>
  </w:style>
  <w:style w:type="paragraph" w:customStyle="1" w:styleId="A80715529BDF4EBBA31E94D98E47A7DF">
    <w:name w:val="A80715529BDF4EBBA31E94D98E47A7DF"/>
    <w:rsid w:val="003A4671"/>
  </w:style>
  <w:style w:type="paragraph" w:customStyle="1" w:styleId="0D638655A0F7429EB3563084331D8D88">
    <w:name w:val="0D638655A0F7429EB3563084331D8D88"/>
    <w:rsid w:val="003A4671"/>
  </w:style>
  <w:style w:type="paragraph" w:customStyle="1" w:styleId="6F833F76905545E18273374930DC12BA">
    <w:name w:val="6F833F76905545E18273374930DC12BA"/>
    <w:rsid w:val="003A4671"/>
  </w:style>
  <w:style w:type="paragraph" w:customStyle="1" w:styleId="FCEAE5B985D54D4A952B1C08FD8AF227">
    <w:name w:val="FCEAE5B985D54D4A952B1C08FD8AF227"/>
    <w:rsid w:val="003A4671"/>
  </w:style>
  <w:style w:type="paragraph" w:customStyle="1" w:styleId="0E1440AFD08E4B1BB4816A3E95CCA70F">
    <w:name w:val="0E1440AFD08E4B1BB4816A3E95CCA70F"/>
    <w:rsid w:val="003A4671"/>
  </w:style>
  <w:style w:type="paragraph" w:customStyle="1" w:styleId="DE911063D08A426EA247E01499B040DA">
    <w:name w:val="DE911063D08A426EA247E01499B040DA"/>
    <w:rsid w:val="003A4671"/>
  </w:style>
  <w:style w:type="paragraph" w:customStyle="1" w:styleId="1A59985E4845400F99CCF57D5C9B1658">
    <w:name w:val="1A59985E4845400F99CCF57D5C9B1658"/>
    <w:rsid w:val="003A4671"/>
  </w:style>
  <w:style w:type="paragraph" w:customStyle="1" w:styleId="6EB8B72CD2384867B37CF7C120011EDF">
    <w:name w:val="6EB8B72CD2384867B37CF7C120011EDF"/>
    <w:rsid w:val="003A4671"/>
  </w:style>
  <w:style w:type="paragraph" w:customStyle="1" w:styleId="72D598C6C93143D7B6D0AE3210E0C622">
    <w:name w:val="72D598C6C93143D7B6D0AE3210E0C622"/>
    <w:rsid w:val="003A4671"/>
  </w:style>
  <w:style w:type="paragraph" w:customStyle="1" w:styleId="DA574544D02C4B168C6D517D889C1EB8">
    <w:name w:val="DA574544D02C4B168C6D517D889C1EB8"/>
    <w:rsid w:val="003A4671"/>
  </w:style>
  <w:style w:type="paragraph" w:customStyle="1" w:styleId="39777120CEBF470C97CC87EA41E17E95">
    <w:name w:val="39777120CEBF470C97CC87EA41E17E95"/>
    <w:rsid w:val="003A4671"/>
  </w:style>
  <w:style w:type="paragraph" w:customStyle="1" w:styleId="2A6314F4A0F147C78C22A9A388002D71">
    <w:name w:val="2A6314F4A0F147C78C22A9A388002D71"/>
    <w:rsid w:val="003A4671"/>
  </w:style>
  <w:style w:type="paragraph" w:customStyle="1" w:styleId="C59DFE6C9DD7417786380AF8DFA819CF">
    <w:name w:val="C59DFE6C9DD7417786380AF8DFA819CF"/>
    <w:rsid w:val="003A4671"/>
  </w:style>
  <w:style w:type="paragraph" w:customStyle="1" w:styleId="ADDD2F4EA22047EC9BDEE7BBE318DE1D">
    <w:name w:val="ADDD2F4EA22047EC9BDEE7BBE318DE1D"/>
    <w:rsid w:val="003A4671"/>
  </w:style>
  <w:style w:type="paragraph" w:customStyle="1" w:styleId="3CFBF6BAFCB94007A9E6F2D65AD0B446">
    <w:name w:val="3CFBF6BAFCB94007A9E6F2D65AD0B446"/>
    <w:rsid w:val="003A4671"/>
  </w:style>
  <w:style w:type="paragraph" w:customStyle="1" w:styleId="7458D759A5154D22B8DE15810E9C731A">
    <w:name w:val="7458D759A5154D22B8DE15810E9C731A"/>
    <w:rsid w:val="003A4671"/>
  </w:style>
  <w:style w:type="paragraph" w:customStyle="1" w:styleId="D6BF25C533344E3EAFC429469C856EE9">
    <w:name w:val="D6BF25C533344E3EAFC429469C856EE9"/>
    <w:rsid w:val="003A4671"/>
  </w:style>
  <w:style w:type="paragraph" w:customStyle="1" w:styleId="3660445C143B42A0B390871C5C4F955E">
    <w:name w:val="3660445C143B42A0B390871C5C4F955E"/>
    <w:rsid w:val="003A4671"/>
  </w:style>
  <w:style w:type="paragraph" w:customStyle="1" w:styleId="00492C3D2B08459DAA0811FB7CED98B9">
    <w:name w:val="00492C3D2B08459DAA0811FB7CED98B9"/>
    <w:rsid w:val="003A4671"/>
  </w:style>
  <w:style w:type="paragraph" w:customStyle="1" w:styleId="A640AC6CD4374BF8AE935776BC618C47">
    <w:name w:val="A640AC6CD4374BF8AE935776BC618C47"/>
    <w:rsid w:val="003A4671"/>
  </w:style>
  <w:style w:type="paragraph" w:customStyle="1" w:styleId="D1AFCC87B6784C05B49626B96672455E">
    <w:name w:val="D1AFCC87B6784C05B49626B96672455E"/>
    <w:rsid w:val="003A4671"/>
  </w:style>
  <w:style w:type="paragraph" w:customStyle="1" w:styleId="1A262BB84840467DBA8D9A77FFECF35F">
    <w:name w:val="1A262BB84840467DBA8D9A77FFECF35F"/>
    <w:rsid w:val="003A4671"/>
  </w:style>
  <w:style w:type="paragraph" w:customStyle="1" w:styleId="032603AEC16942178B21BBE4DBC72699">
    <w:name w:val="032603AEC16942178B21BBE4DBC72699"/>
    <w:rsid w:val="003A4671"/>
  </w:style>
  <w:style w:type="paragraph" w:customStyle="1" w:styleId="5C23A26EF01348DCB15D1EE78EF05CC5">
    <w:name w:val="5C23A26EF01348DCB15D1EE78EF05CC5"/>
    <w:rsid w:val="003A4671"/>
  </w:style>
  <w:style w:type="paragraph" w:customStyle="1" w:styleId="FF562D840B6D42169CEFD2DC8EE74482">
    <w:name w:val="FF562D840B6D42169CEFD2DC8EE74482"/>
    <w:rsid w:val="003A4671"/>
  </w:style>
  <w:style w:type="paragraph" w:customStyle="1" w:styleId="2C5D6720E4014B508F3571636B548248">
    <w:name w:val="2C5D6720E4014B508F3571636B548248"/>
    <w:rsid w:val="003A4671"/>
  </w:style>
  <w:style w:type="paragraph" w:customStyle="1" w:styleId="91153A1A13CD40C6AAD2950C65CE48A5">
    <w:name w:val="91153A1A13CD40C6AAD2950C65CE48A5"/>
    <w:rsid w:val="003A4671"/>
  </w:style>
  <w:style w:type="paragraph" w:customStyle="1" w:styleId="4F04D6B4FBF3427EAE6757A045A333F0">
    <w:name w:val="4F04D6B4FBF3427EAE6757A045A333F0"/>
    <w:rsid w:val="003A4671"/>
  </w:style>
  <w:style w:type="paragraph" w:customStyle="1" w:styleId="104FC481202B45C1AAFD0C93C83D90D6">
    <w:name w:val="104FC481202B45C1AAFD0C93C83D90D6"/>
    <w:rsid w:val="003A4671"/>
  </w:style>
  <w:style w:type="paragraph" w:customStyle="1" w:styleId="4CCFA24F33B64189BE97DB0130453B7B">
    <w:name w:val="4CCFA24F33B64189BE97DB0130453B7B"/>
    <w:rsid w:val="003A4671"/>
  </w:style>
  <w:style w:type="paragraph" w:customStyle="1" w:styleId="57F09341807D4B4C80999B78900BBE63">
    <w:name w:val="57F09341807D4B4C80999B78900BBE63"/>
    <w:rsid w:val="003A4671"/>
  </w:style>
  <w:style w:type="paragraph" w:customStyle="1" w:styleId="4B4454DC6C674C83A8DBFCAEA93F1B3B">
    <w:name w:val="4B4454DC6C674C83A8DBFCAEA93F1B3B"/>
    <w:rsid w:val="003A4671"/>
  </w:style>
  <w:style w:type="paragraph" w:customStyle="1" w:styleId="614ACF286ECE4F34ADA1A088BDE7DDB0">
    <w:name w:val="614ACF286ECE4F34ADA1A088BDE7DDB0"/>
    <w:rsid w:val="003A4671"/>
  </w:style>
  <w:style w:type="paragraph" w:customStyle="1" w:styleId="E92D061182E54A4C841FDB219BD4BCBD">
    <w:name w:val="E92D061182E54A4C841FDB219BD4BCBD"/>
    <w:rsid w:val="003A4671"/>
  </w:style>
  <w:style w:type="paragraph" w:customStyle="1" w:styleId="FD15693410D348449FD9D3DE61560359">
    <w:name w:val="FD15693410D348449FD9D3DE61560359"/>
    <w:rsid w:val="003A4671"/>
  </w:style>
  <w:style w:type="paragraph" w:customStyle="1" w:styleId="2524807C27774149ACC87E53021FA13D">
    <w:name w:val="2524807C27774149ACC87E53021FA13D"/>
    <w:rsid w:val="003A4671"/>
  </w:style>
  <w:style w:type="paragraph" w:customStyle="1" w:styleId="0EEE0295EE30442D86911DE500AD9BA4">
    <w:name w:val="0EEE0295EE30442D86911DE500AD9BA4"/>
    <w:rsid w:val="003A4671"/>
  </w:style>
  <w:style w:type="paragraph" w:customStyle="1" w:styleId="043706BD809D4AD1B9870CD33B62330B">
    <w:name w:val="043706BD809D4AD1B9870CD33B62330B"/>
    <w:rsid w:val="003A4671"/>
  </w:style>
  <w:style w:type="paragraph" w:customStyle="1" w:styleId="F4DC002C725743D0ADBFD6CF1987A6D7">
    <w:name w:val="F4DC002C725743D0ADBFD6CF1987A6D7"/>
    <w:rsid w:val="003A4671"/>
  </w:style>
  <w:style w:type="paragraph" w:customStyle="1" w:styleId="7848A76084F74B068EB931BD3E213DE6">
    <w:name w:val="7848A76084F74B068EB931BD3E213DE6"/>
    <w:rsid w:val="003A4671"/>
  </w:style>
  <w:style w:type="paragraph" w:customStyle="1" w:styleId="D1E9DC66328648C08882014726BBF091">
    <w:name w:val="D1E9DC66328648C08882014726BBF091"/>
    <w:rsid w:val="003A4671"/>
  </w:style>
  <w:style w:type="paragraph" w:customStyle="1" w:styleId="1D63CB9FD28646DD8A8509A867C8523F">
    <w:name w:val="1D63CB9FD28646DD8A8509A867C8523F"/>
    <w:rsid w:val="003A4671"/>
  </w:style>
  <w:style w:type="paragraph" w:customStyle="1" w:styleId="EBDCEE9805E24607A5EA173DBD986A15">
    <w:name w:val="EBDCEE9805E24607A5EA173DBD986A15"/>
    <w:rsid w:val="003A4671"/>
  </w:style>
  <w:style w:type="paragraph" w:customStyle="1" w:styleId="1226745302E2467E8182D588C236E40B">
    <w:name w:val="1226745302E2467E8182D588C236E40B"/>
    <w:rsid w:val="003A4671"/>
  </w:style>
  <w:style w:type="paragraph" w:customStyle="1" w:styleId="0FF74B3B9A5B4D619159B5DDA387A6FD">
    <w:name w:val="0FF74B3B9A5B4D619159B5DDA387A6FD"/>
    <w:rsid w:val="003A4671"/>
  </w:style>
  <w:style w:type="paragraph" w:customStyle="1" w:styleId="C8999D1480F24CAAA378D6492A09B495">
    <w:name w:val="C8999D1480F24CAAA378D6492A09B495"/>
    <w:rsid w:val="003A4671"/>
  </w:style>
  <w:style w:type="paragraph" w:customStyle="1" w:styleId="9A1F9A844F4E40EABE6B02499DCB2BE8">
    <w:name w:val="9A1F9A844F4E40EABE6B02499DCB2BE8"/>
    <w:rsid w:val="003A4671"/>
  </w:style>
  <w:style w:type="paragraph" w:customStyle="1" w:styleId="16C862CBDF644983A9F501224961D855">
    <w:name w:val="16C862CBDF644983A9F501224961D855"/>
    <w:rsid w:val="003A4671"/>
  </w:style>
  <w:style w:type="paragraph" w:customStyle="1" w:styleId="7F8A2474E040413492FF737EBF3BDB3A">
    <w:name w:val="7F8A2474E040413492FF737EBF3BDB3A"/>
    <w:rsid w:val="003A4671"/>
  </w:style>
  <w:style w:type="paragraph" w:customStyle="1" w:styleId="E07D8C7308884D439AA5018065E59A78">
    <w:name w:val="E07D8C7308884D439AA5018065E59A78"/>
    <w:rsid w:val="003A4671"/>
  </w:style>
  <w:style w:type="paragraph" w:customStyle="1" w:styleId="D42C9FF71FD14653AA5CA90AB7266057">
    <w:name w:val="D42C9FF71FD14653AA5CA90AB7266057"/>
    <w:rsid w:val="003A4671"/>
  </w:style>
  <w:style w:type="paragraph" w:customStyle="1" w:styleId="5B45754290234835A77D6944EADAFCE3">
    <w:name w:val="5B45754290234835A77D6944EADAFCE3"/>
    <w:rsid w:val="003A4671"/>
  </w:style>
  <w:style w:type="paragraph" w:customStyle="1" w:styleId="82489E3408154B99AC6ADC7CF03D3A5E">
    <w:name w:val="82489E3408154B99AC6ADC7CF03D3A5E"/>
    <w:rsid w:val="003A4671"/>
  </w:style>
  <w:style w:type="paragraph" w:customStyle="1" w:styleId="3404CCDEEBBE4AA7B62595C840E14D7A">
    <w:name w:val="3404CCDEEBBE4AA7B62595C840E14D7A"/>
    <w:rsid w:val="003A4671"/>
  </w:style>
  <w:style w:type="paragraph" w:customStyle="1" w:styleId="71D28A28DEF84F58A4039E54038E82E6">
    <w:name w:val="71D28A28DEF84F58A4039E54038E82E6"/>
    <w:rsid w:val="003A4671"/>
  </w:style>
  <w:style w:type="paragraph" w:customStyle="1" w:styleId="3B5BA9111162471BBB46EEB8CD78BBAA">
    <w:name w:val="3B5BA9111162471BBB46EEB8CD78BBAA"/>
    <w:rsid w:val="003A4671"/>
  </w:style>
  <w:style w:type="paragraph" w:customStyle="1" w:styleId="06D23FE4CA2241B5B474F788275E5A8B">
    <w:name w:val="06D23FE4CA2241B5B474F788275E5A8B"/>
    <w:rsid w:val="003A4671"/>
  </w:style>
  <w:style w:type="paragraph" w:customStyle="1" w:styleId="DFF63E326F9249D89E303FFC7664D1BB">
    <w:name w:val="DFF63E326F9249D89E303FFC7664D1BB"/>
    <w:rsid w:val="003A4671"/>
  </w:style>
  <w:style w:type="paragraph" w:customStyle="1" w:styleId="14A317091CD441F39D8EE4395E50B1CC">
    <w:name w:val="14A317091CD441F39D8EE4395E50B1CC"/>
    <w:rsid w:val="003A4671"/>
  </w:style>
  <w:style w:type="paragraph" w:customStyle="1" w:styleId="B20EAC76E53D45298896CE29801CC12D">
    <w:name w:val="B20EAC76E53D45298896CE29801CC12D"/>
    <w:rsid w:val="003A4671"/>
  </w:style>
  <w:style w:type="paragraph" w:customStyle="1" w:styleId="600802F497A64AAA9E08713328E8D29C">
    <w:name w:val="600802F497A64AAA9E08713328E8D29C"/>
    <w:rsid w:val="003A4671"/>
  </w:style>
  <w:style w:type="paragraph" w:customStyle="1" w:styleId="83D7E1018DD8458F98699025B028D101">
    <w:name w:val="83D7E1018DD8458F98699025B028D101"/>
    <w:rsid w:val="003A4671"/>
  </w:style>
  <w:style w:type="paragraph" w:customStyle="1" w:styleId="D5C33EBED9324E3A83D9D19599BE32C9">
    <w:name w:val="D5C33EBED9324E3A83D9D19599BE32C9"/>
    <w:rsid w:val="003A4671"/>
  </w:style>
  <w:style w:type="paragraph" w:customStyle="1" w:styleId="2B7442BC403B4FB8A7E2DFA26797B40D">
    <w:name w:val="2B7442BC403B4FB8A7E2DFA26797B40D"/>
    <w:rsid w:val="003A4671"/>
  </w:style>
  <w:style w:type="paragraph" w:customStyle="1" w:styleId="309994259C874F43BD5A84054769E36E">
    <w:name w:val="309994259C874F43BD5A84054769E36E"/>
    <w:rsid w:val="003A4671"/>
  </w:style>
  <w:style w:type="paragraph" w:customStyle="1" w:styleId="537C7AF55F654E9CAE834C24614DA558">
    <w:name w:val="537C7AF55F654E9CAE834C24614DA558"/>
    <w:rsid w:val="003A4671"/>
  </w:style>
  <w:style w:type="paragraph" w:customStyle="1" w:styleId="04E4E29F36114DC7AF347EC9C2C0BDD3">
    <w:name w:val="04E4E29F36114DC7AF347EC9C2C0BDD3"/>
    <w:rsid w:val="003A4671"/>
  </w:style>
  <w:style w:type="paragraph" w:customStyle="1" w:styleId="68BAD9BF1949499F9E9C34DD44B4E1EB">
    <w:name w:val="68BAD9BF1949499F9E9C34DD44B4E1EB"/>
    <w:rsid w:val="003A4671"/>
  </w:style>
  <w:style w:type="paragraph" w:customStyle="1" w:styleId="AAAEAA98F75742BD9A51AFB2F2A8CCE1">
    <w:name w:val="AAAEAA98F75742BD9A51AFB2F2A8CCE1"/>
    <w:rsid w:val="003A4671"/>
  </w:style>
  <w:style w:type="paragraph" w:customStyle="1" w:styleId="6EC688CDC9774FF89FBA4F183CEFB4BB">
    <w:name w:val="6EC688CDC9774FF89FBA4F183CEFB4BB"/>
    <w:rsid w:val="003A4671"/>
  </w:style>
  <w:style w:type="paragraph" w:customStyle="1" w:styleId="1EBD4B13F8E8493C8FA96383A66E5CC6">
    <w:name w:val="1EBD4B13F8E8493C8FA96383A66E5CC6"/>
    <w:rsid w:val="003A4671"/>
  </w:style>
  <w:style w:type="paragraph" w:customStyle="1" w:styleId="D8450983CA8D47CEABFEBCC604C2C2C1">
    <w:name w:val="D8450983CA8D47CEABFEBCC604C2C2C1"/>
    <w:rsid w:val="003A4671"/>
  </w:style>
  <w:style w:type="paragraph" w:customStyle="1" w:styleId="39AB012813F7400796B93FF9DBDFDF17">
    <w:name w:val="39AB012813F7400796B93FF9DBDFDF17"/>
    <w:rsid w:val="003A4671"/>
  </w:style>
  <w:style w:type="paragraph" w:customStyle="1" w:styleId="E70DF95880DF4AD9A2D8A3D468DBD6F9">
    <w:name w:val="E70DF95880DF4AD9A2D8A3D468DBD6F9"/>
    <w:rsid w:val="003A4671"/>
  </w:style>
  <w:style w:type="paragraph" w:customStyle="1" w:styleId="4283BE412E164CAEA15C0B2336D47B66">
    <w:name w:val="4283BE412E164CAEA15C0B2336D47B66"/>
    <w:rsid w:val="003A4671"/>
  </w:style>
  <w:style w:type="paragraph" w:customStyle="1" w:styleId="79E2CB784D114F9BA0DE8A17448D93A3">
    <w:name w:val="79E2CB784D114F9BA0DE8A17448D93A3"/>
    <w:rsid w:val="003A4671"/>
  </w:style>
  <w:style w:type="paragraph" w:customStyle="1" w:styleId="C77DBFEB21F445308D35F10E00FB280C">
    <w:name w:val="C77DBFEB21F445308D35F10E00FB280C"/>
    <w:rsid w:val="003A4671"/>
  </w:style>
  <w:style w:type="paragraph" w:customStyle="1" w:styleId="F137FB1729A04DBABDC61CDE731E0FB7">
    <w:name w:val="F137FB1729A04DBABDC61CDE731E0FB7"/>
    <w:rsid w:val="003A4671"/>
  </w:style>
  <w:style w:type="paragraph" w:customStyle="1" w:styleId="A61F3CE20DFA4A8EB66C1D3E20A6448E">
    <w:name w:val="A61F3CE20DFA4A8EB66C1D3E20A6448E"/>
    <w:rsid w:val="003A4671"/>
  </w:style>
  <w:style w:type="paragraph" w:customStyle="1" w:styleId="CB487BC18B5A4AE4B2308763B09F33F1">
    <w:name w:val="CB487BC18B5A4AE4B2308763B09F33F1"/>
    <w:rsid w:val="003A4671"/>
  </w:style>
  <w:style w:type="paragraph" w:customStyle="1" w:styleId="17EB66B02A844FD49D30931F0097E8D4">
    <w:name w:val="17EB66B02A844FD49D30931F0097E8D4"/>
    <w:rsid w:val="003A4671"/>
  </w:style>
  <w:style w:type="paragraph" w:customStyle="1" w:styleId="DD1C2737BDAC4835AD54E83D39E3E876">
    <w:name w:val="DD1C2737BDAC4835AD54E83D39E3E876"/>
    <w:rsid w:val="003A4671"/>
  </w:style>
  <w:style w:type="paragraph" w:customStyle="1" w:styleId="32C6E4595F0242DBA16BE905C745D7A3">
    <w:name w:val="32C6E4595F0242DBA16BE905C745D7A3"/>
    <w:rsid w:val="003A4671"/>
  </w:style>
  <w:style w:type="paragraph" w:customStyle="1" w:styleId="E9650E21B5914BB4B8AEC9451D3083AD">
    <w:name w:val="E9650E21B5914BB4B8AEC9451D3083AD"/>
    <w:rsid w:val="003A4671"/>
  </w:style>
  <w:style w:type="paragraph" w:customStyle="1" w:styleId="85A5608AEBF24F509D2E3033D6E056D5">
    <w:name w:val="85A5608AEBF24F509D2E3033D6E056D5"/>
    <w:rsid w:val="003A4671"/>
  </w:style>
  <w:style w:type="paragraph" w:customStyle="1" w:styleId="6C44D3D5BC4A41168FAD629D41A8779C">
    <w:name w:val="6C44D3D5BC4A41168FAD629D41A8779C"/>
    <w:rsid w:val="003A4671"/>
  </w:style>
  <w:style w:type="paragraph" w:customStyle="1" w:styleId="8C6CDE32DB6E4F09A4E8B0DBCF56CBF2">
    <w:name w:val="8C6CDE32DB6E4F09A4E8B0DBCF56CBF2"/>
    <w:rsid w:val="003A4671"/>
  </w:style>
  <w:style w:type="paragraph" w:customStyle="1" w:styleId="7D7F7E8623E24EA885ADCF17AC00BD19">
    <w:name w:val="7D7F7E8623E24EA885ADCF17AC00BD19"/>
    <w:rsid w:val="003A4671"/>
  </w:style>
  <w:style w:type="paragraph" w:customStyle="1" w:styleId="8A56C441017E412D925377CB5DA3A849">
    <w:name w:val="8A56C441017E412D925377CB5DA3A849"/>
    <w:rsid w:val="003A4671"/>
  </w:style>
  <w:style w:type="paragraph" w:customStyle="1" w:styleId="667852A9134F44E5878669F2DB889766">
    <w:name w:val="667852A9134F44E5878669F2DB889766"/>
    <w:rsid w:val="003A4671"/>
  </w:style>
  <w:style w:type="paragraph" w:customStyle="1" w:styleId="73B18A3FFC114453B780B1326877F19A">
    <w:name w:val="73B18A3FFC114453B780B1326877F19A"/>
    <w:rsid w:val="003A4671"/>
  </w:style>
  <w:style w:type="paragraph" w:customStyle="1" w:styleId="3DDB4285DDD14D888724A2F7CCDC2225">
    <w:name w:val="3DDB4285DDD14D888724A2F7CCDC2225"/>
    <w:rsid w:val="003A4671"/>
  </w:style>
  <w:style w:type="paragraph" w:customStyle="1" w:styleId="6AB5F611BAFF43A9BB0ED4793C1FA5A4">
    <w:name w:val="6AB5F611BAFF43A9BB0ED4793C1FA5A4"/>
    <w:rsid w:val="003A4671"/>
  </w:style>
  <w:style w:type="paragraph" w:customStyle="1" w:styleId="C0B26A8C633F4DD7B3FE7F1B222B2F22">
    <w:name w:val="C0B26A8C633F4DD7B3FE7F1B222B2F22"/>
    <w:rsid w:val="003A4671"/>
  </w:style>
  <w:style w:type="paragraph" w:customStyle="1" w:styleId="05CD5690B5794B7FA2ABBBD158BA0F9E">
    <w:name w:val="05CD5690B5794B7FA2ABBBD158BA0F9E"/>
    <w:rsid w:val="003A4671"/>
  </w:style>
  <w:style w:type="paragraph" w:customStyle="1" w:styleId="E68AF91209D047EABD6FAB2A4E8D9FAD">
    <w:name w:val="E68AF91209D047EABD6FAB2A4E8D9FAD"/>
    <w:rsid w:val="003A4671"/>
  </w:style>
  <w:style w:type="paragraph" w:customStyle="1" w:styleId="0E6A01A81D5441398ACDDFCC2FFD6F57">
    <w:name w:val="0E6A01A81D5441398ACDDFCC2FFD6F57"/>
    <w:rsid w:val="003A4671"/>
  </w:style>
  <w:style w:type="paragraph" w:customStyle="1" w:styleId="9183380FD1FD42C9A571E9174AC56A3E">
    <w:name w:val="9183380FD1FD42C9A571E9174AC56A3E"/>
    <w:rsid w:val="003A4671"/>
  </w:style>
  <w:style w:type="paragraph" w:customStyle="1" w:styleId="B9D6AE3A053F4FF6A192B5A5262699B1">
    <w:name w:val="B9D6AE3A053F4FF6A192B5A5262699B1"/>
    <w:rsid w:val="003A4671"/>
  </w:style>
  <w:style w:type="paragraph" w:customStyle="1" w:styleId="475487FFB1F542A9990C95C42E9CD921">
    <w:name w:val="475487FFB1F542A9990C95C42E9CD921"/>
    <w:rsid w:val="003A4671"/>
  </w:style>
  <w:style w:type="paragraph" w:customStyle="1" w:styleId="98409687AA0845B2A5F747EDCF0FC441">
    <w:name w:val="98409687AA0845B2A5F747EDCF0FC441"/>
    <w:rsid w:val="003A4671"/>
  </w:style>
  <w:style w:type="paragraph" w:customStyle="1" w:styleId="2BA1351A61BC4D7482766244EF93FBE9">
    <w:name w:val="2BA1351A61BC4D7482766244EF93FBE9"/>
    <w:rsid w:val="003A4671"/>
  </w:style>
  <w:style w:type="paragraph" w:customStyle="1" w:styleId="D15E7339193D47A3B24F6C7FCE55023C">
    <w:name w:val="D15E7339193D47A3B24F6C7FCE55023C"/>
    <w:rsid w:val="003A4671"/>
  </w:style>
  <w:style w:type="paragraph" w:customStyle="1" w:styleId="1D517011AD3F4C5C842BDE0F9C0C46FF">
    <w:name w:val="1D517011AD3F4C5C842BDE0F9C0C46FF"/>
    <w:rsid w:val="003A4671"/>
  </w:style>
  <w:style w:type="paragraph" w:customStyle="1" w:styleId="093E9BA4FB234FC48258A7057A5D3890">
    <w:name w:val="093E9BA4FB234FC48258A7057A5D3890"/>
    <w:rsid w:val="003A4671"/>
  </w:style>
  <w:style w:type="paragraph" w:customStyle="1" w:styleId="69E36E57976B4C68B03834ED07497ABE">
    <w:name w:val="69E36E57976B4C68B03834ED07497ABE"/>
    <w:rsid w:val="003A4671"/>
  </w:style>
  <w:style w:type="paragraph" w:customStyle="1" w:styleId="09915739A54B4ECF96D362378892868E">
    <w:name w:val="09915739A54B4ECF96D362378892868E"/>
    <w:rsid w:val="003A4671"/>
  </w:style>
  <w:style w:type="paragraph" w:customStyle="1" w:styleId="B38258F5D4124CACA827435E4958386B">
    <w:name w:val="B38258F5D4124CACA827435E4958386B"/>
    <w:rsid w:val="003A4671"/>
  </w:style>
  <w:style w:type="paragraph" w:customStyle="1" w:styleId="65B49978B4774D0998911284BD381EBB">
    <w:name w:val="65B49978B4774D0998911284BD381EBB"/>
    <w:rsid w:val="003A4671"/>
  </w:style>
  <w:style w:type="paragraph" w:customStyle="1" w:styleId="F5461145216B45F39D145FF593D039E5">
    <w:name w:val="F5461145216B45F39D145FF593D039E5"/>
    <w:rsid w:val="003A4671"/>
  </w:style>
  <w:style w:type="paragraph" w:customStyle="1" w:styleId="38F83AD7248047879B66AFB3649A3253">
    <w:name w:val="38F83AD7248047879B66AFB3649A3253"/>
    <w:rsid w:val="003A4671"/>
  </w:style>
  <w:style w:type="paragraph" w:customStyle="1" w:styleId="D83BF95F18684C8AAE42E78A2F4BDC69">
    <w:name w:val="D83BF95F18684C8AAE42E78A2F4BDC69"/>
    <w:rsid w:val="003A4671"/>
  </w:style>
  <w:style w:type="paragraph" w:customStyle="1" w:styleId="F919CDEF829445BB811B8DB7F543E16C">
    <w:name w:val="F919CDEF829445BB811B8DB7F543E16C"/>
    <w:rsid w:val="003A4671"/>
  </w:style>
  <w:style w:type="paragraph" w:customStyle="1" w:styleId="746FDEE8CD174E9A9721D46ABA5D4C64">
    <w:name w:val="746FDEE8CD174E9A9721D46ABA5D4C64"/>
    <w:rsid w:val="003A4671"/>
  </w:style>
  <w:style w:type="paragraph" w:customStyle="1" w:styleId="48626C62508842679EB57413AA00F5EC">
    <w:name w:val="48626C62508842679EB57413AA00F5EC"/>
    <w:rsid w:val="003A4671"/>
  </w:style>
  <w:style w:type="paragraph" w:customStyle="1" w:styleId="B102AA8805EA4B7A8694C041263D95DA">
    <w:name w:val="B102AA8805EA4B7A8694C041263D95DA"/>
    <w:rsid w:val="003A4671"/>
  </w:style>
  <w:style w:type="paragraph" w:customStyle="1" w:styleId="BA155A3185BA4CDE9C6C0016D484252C">
    <w:name w:val="BA155A3185BA4CDE9C6C0016D484252C"/>
    <w:rsid w:val="003A4671"/>
  </w:style>
  <w:style w:type="paragraph" w:customStyle="1" w:styleId="02DFD3BD5BDB42909EFF51A4E383A79C">
    <w:name w:val="02DFD3BD5BDB42909EFF51A4E383A79C"/>
    <w:rsid w:val="003A4671"/>
  </w:style>
  <w:style w:type="paragraph" w:customStyle="1" w:styleId="943B582831674FDE9AD68A76E1D7D903">
    <w:name w:val="943B582831674FDE9AD68A76E1D7D903"/>
    <w:rsid w:val="003A4671"/>
  </w:style>
  <w:style w:type="paragraph" w:customStyle="1" w:styleId="0C3A7DC285EE4F78A3AFDAA648B2B054">
    <w:name w:val="0C3A7DC285EE4F78A3AFDAA648B2B054"/>
    <w:rsid w:val="003A4671"/>
  </w:style>
  <w:style w:type="paragraph" w:customStyle="1" w:styleId="76AD8DAF570E47F5A2BA8E5E79A94B34">
    <w:name w:val="76AD8DAF570E47F5A2BA8E5E79A94B34"/>
    <w:rsid w:val="003A4671"/>
  </w:style>
  <w:style w:type="paragraph" w:customStyle="1" w:styleId="B9C66AC820B740B09227C5AC26209448">
    <w:name w:val="B9C66AC820B740B09227C5AC26209448"/>
    <w:rsid w:val="003A4671"/>
  </w:style>
  <w:style w:type="paragraph" w:customStyle="1" w:styleId="D5800B6E89374118A147123443D197A8">
    <w:name w:val="D5800B6E89374118A147123443D197A8"/>
    <w:rsid w:val="003A4671"/>
  </w:style>
  <w:style w:type="paragraph" w:customStyle="1" w:styleId="61012E493F6441E6AE580426A35A6C6B">
    <w:name w:val="61012E493F6441E6AE580426A35A6C6B"/>
    <w:rsid w:val="003A4671"/>
  </w:style>
  <w:style w:type="paragraph" w:customStyle="1" w:styleId="18D70E4D9926426D93A8BCC5A90CC29B">
    <w:name w:val="18D70E4D9926426D93A8BCC5A90CC29B"/>
    <w:rsid w:val="003A4671"/>
  </w:style>
  <w:style w:type="paragraph" w:customStyle="1" w:styleId="FC06B5A5DE064664AE6D0996B6710044">
    <w:name w:val="FC06B5A5DE064664AE6D0996B6710044"/>
    <w:rsid w:val="003A4671"/>
  </w:style>
  <w:style w:type="paragraph" w:customStyle="1" w:styleId="C776CF7F65D5451FA0D6C919E6D6F1B5">
    <w:name w:val="C776CF7F65D5451FA0D6C919E6D6F1B5"/>
    <w:rsid w:val="003A4671"/>
  </w:style>
  <w:style w:type="paragraph" w:customStyle="1" w:styleId="9A28EECD527F4D6CB2F78DE8A2BAE19E">
    <w:name w:val="9A28EECD527F4D6CB2F78DE8A2BAE19E"/>
    <w:rsid w:val="003A4671"/>
  </w:style>
  <w:style w:type="paragraph" w:customStyle="1" w:styleId="E304865A855741CE8694A3F0819C1082">
    <w:name w:val="E304865A855741CE8694A3F0819C1082"/>
    <w:rsid w:val="003A4671"/>
  </w:style>
  <w:style w:type="paragraph" w:customStyle="1" w:styleId="46C255B63E974031AD371B07469E7C44">
    <w:name w:val="46C255B63E974031AD371B07469E7C44"/>
    <w:rsid w:val="003A4671"/>
  </w:style>
  <w:style w:type="paragraph" w:customStyle="1" w:styleId="EB866987B8864D49B3BEF500BEC48EC5">
    <w:name w:val="EB866987B8864D49B3BEF500BEC48EC5"/>
    <w:rsid w:val="003A4671"/>
  </w:style>
  <w:style w:type="paragraph" w:customStyle="1" w:styleId="F7C363B9B8CF49FE91254653AEA5D3CF">
    <w:name w:val="F7C363B9B8CF49FE91254653AEA5D3CF"/>
    <w:rsid w:val="003A4671"/>
  </w:style>
  <w:style w:type="paragraph" w:customStyle="1" w:styleId="77103D802F884E4B921AA8AC7CD9F3D5">
    <w:name w:val="77103D802F884E4B921AA8AC7CD9F3D5"/>
    <w:rsid w:val="003A4671"/>
  </w:style>
  <w:style w:type="paragraph" w:customStyle="1" w:styleId="57E8146AFFD84CFBBEDC03A90364F450">
    <w:name w:val="57E8146AFFD84CFBBEDC03A90364F450"/>
    <w:rsid w:val="003A4671"/>
  </w:style>
  <w:style w:type="paragraph" w:customStyle="1" w:styleId="E3DF81C00AA94AC7A325FEECBE1A2FF0">
    <w:name w:val="E3DF81C00AA94AC7A325FEECBE1A2FF0"/>
    <w:rsid w:val="003A4671"/>
  </w:style>
  <w:style w:type="paragraph" w:customStyle="1" w:styleId="C76817382ABB4AA29834E725986F4571">
    <w:name w:val="C76817382ABB4AA29834E725986F4571"/>
    <w:rsid w:val="003A4671"/>
  </w:style>
  <w:style w:type="paragraph" w:customStyle="1" w:styleId="67E0E73F59484AD0BD0B9DAEBB7B59CC">
    <w:name w:val="67E0E73F59484AD0BD0B9DAEBB7B59CC"/>
    <w:rsid w:val="003A4671"/>
  </w:style>
  <w:style w:type="paragraph" w:customStyle="1" w:styleId="2722F3C3597A47FFA10B9BEE78ECBF60">
    <w:name w:val="2722F3C3597A47FFA10B9BEE78ECBF60"/>
    <w:rsid w:val="003A4671"/>
  </w:style>
  <w:style w:type="paragraph" w:customStyle="1" w:styleId="482F9E5D44B64F0F9A925572B0F33D3A">
    <w:name w:val="482F9E5D44B64F0F9A925572B0F33D3A"/>
    <w:rsid w:val="003A4671"/>
  </w:style>
  <w:style w:type="paragraph" w:customStyle="1" w:styleId="52D6B6729684423CAE557BB8DD3FA5EE">
    <w:name w:val="52D6B6729684423CAE557BB8DD3FA5EE"/>
    <w:rsid w:val="003A4671"/>
  </w:style>
  <w:style w:type="paragraph" w:customStyle="1" w:styleId="C3A1976641EF4D559FAE1274CC97F9B3">
    <w:name w:val="C3A1976641EF4D559FAE1274CC97F9B3"/>
    <w:rsid w:val="003A4671"/>
  </w:style>
  <w:style w:type="paragraph" w:customStyle="1" w:styleId="07B75E1441934C41B4DD52FFF09985F8">
    <w:name w:val="07B75E1441934C41B4DD52FFF09985F8"/>
    <w:rsid w:val="003A4671"/>
  </w:style>
  <w:style w:type="paragraph" w:customStyle="1" w:styleId="9332EB3D2ED041CAA6C665D0B409B96C">
    <w:name w:val="9332EB3D2ED041CAA6C665D0B409B96C"/>
    <w:rsid w:val="003A4671"/>
  </w:style>
  <w:style w:type="paragraph" w:customStyle="1" w:styleId="B9D174B520C445F890B067D6686C1368">
    <w:name w:val="B9D174B520C445F890B067D6686C1368"/>
    <w:rsid w:val="003A4671"/>
  </w:style>
  <w:style w:type="paragraph" w:customStyle="1" w:styleId="EC663BE2E34A445A840E68DB17DF1757">
    <w:name w:val="EC663BE2E34A445A840E68DB17DF1757"/>
    <w:rsid w:val="003A4671"/>
  </w:style>
  <w:style w:type="paragraph" w:customStyle="1" w:styleId="231BC457812D4921A86C44B35F4C2FD9">
    <w:name w:val="231BC457812D4921A86C44B35F4C2FD9"/>
    <w:rsid w:val="003A4671"/>
  </w:style>
  <w:style w:type="paragraph" w:customStyle="1" w:styleId="8FE6704B2D884DE48E0B9165B6EFC996">
    <w:name w:val="8FE6704B2D884DE48E0B9165B6EFC996"/>
    <w:rsid w:val="003A4671"/>
  </w:style>
  <w:style w:type="paragraph" w:customStyle="1" w:styleId="EEC4940A82984884A169FA5B10C0802B">
    <w:name w:val="EEC4940A82984884A169FA5B10C0802B"/>
    <w:rsid w:val="003A4671"/>
  </w:style>
  <w:style w:type="paragraph" w:customStyle="1" w:styleId="3500C0308E9346FD8EAE560C8913C8FF">
    <w:name w:val="3500C0308E9346FD8EAE560C8913C8FF"/>
    <w:rsid w:val="003A4671"/>
  </w:style>
  <w:style w:type="paragraph" w:customStyle="1" w:styleId="40482075A3114AFD9511F937713DD704">
    <w:name w:val="40482075A3114AFD9511F937713DD704"/>
    <w:rsid w:val="003A4671"/>
  </w:style>
  <w:style w:type="paragraph" w:customStyle="1" w:styleId="8B83287AD4AC4798AD6BFB78C4E006B0">
    <w:name w:val="8B83287AD4AC4798AD6BFB78C4E006B0"/>
    <w:rsid w:val="003A4671"/>
  </w:style>
  <w:style w:type="paragraph" w:customStyle="1" w:styleId="11DE6A59AA24465BB61CE21535E8B29A">
    <w:name w:val="11DE6A59AA24465BB61CE21535E8B29A"/>
    <w:rsid w:val="003A4671"/>
  </w:style>
  <w:style w:type="paragraph" w:customStyle="1" w:styleId="E6E3907597274B908EF1CCB48B0F11C6">
    <w:name w:val="E6E3907597274B908EF1CCB48B0F11C6"/>
    <w:rsid w:val="003A4671"/>
  </w:style>
  <w:style w:type="paragraph" w:customStyle="1" w:styleId="BDB9ADE89278462BAE757B2CF1E1D6A5">
    <w:name w:val="BDB9ADE89278462BAE757B2CF1E1D6A5"/>
    <w:rsid w:val="003A4671"/>
  </w:style>
  <w:style w:type="paragraph" w:customStyle="1" w:styleId="076F1ED369A1403096D1657A3B466D38">
    <w:name w:val="076F1ED369A1403096D1657A3B466D38"/>
    <w:rsid w:val="003A4671"/>
  </w:style>
  <w:style w:type="paragraph" w:customStyle="1" w:styleId="B74F7C6C64FD4D61AAAC9EB072E23BBF">
    <w:name w:val="B74F7C6C64FD4D61AAAC9EB072E23BBF"/>
    <w:rsid w:val="003A4671"/>
  </w:style>
  <w:style w:type="paragraph" w:customStyle="1" w:styleId="FE19DB2F964F4120A95FB44138AA5A61">
    <w:name w:val="FE19DB2F964F4120A95FB44138AA5A61"/>
    <w:rsid w:val="003A4671"/>
  </w:style>
  <w:style w:type="paragraph" w:customStyle="1" w:styleId="7638DDDDBB7C4AE4BF2887672020383D">
    <w:name w:val="7638DDDDBB7C4AE4BF2887672020383D"/>
    <w:rsid w:val="003A4671"/>
  </w:style>
  <w:style w:type="paragraph" w:customStyle="1" w:styleId="CC43159C40A6429F9AF59988082861C1">
    <w:name w:val="CC43159C40A6429F9AF59988082861C1"/>
    <w:rsid w:val="003A4671"/>
  </w:style>
  <w:style w:type="paragraph" w:customStyle="1" w:styleId="39F244777DCD457BACF29A8FBDDEEA35">
    <w:name w:val="39F244777DCD457BACF29A8FBDDEEA35"/>
    <w:rsid w:val="003A4671"/>
  </w:style>
  <w:style w:type="paragraph" w:customStyle="1" w:styleId="0F1FD32035C246F296305DE59921341C">
    <w:name w:val="0F1FD32035C246F296305DE59921341C"/>
    <w:rsid w:val="003A4671"/>
  </w:style>
  <w:style w:type="paragraph" w:customStyle="1" w:styleId="8F1F066A077446C78D028D73622B9262">
    <w:name w:val="8F1F066A077446C78D028D73622B9262"/>
    <w:rsid w:val="003A4671"/>
  </w:style>
  <w:style w:type="paragraph" w:customStyle="1" w:styleId="121A62DE7E0A45BA80186ADF7DD6ED0A">
    <w:name w:val="121A62DE7E0A45BA80186ADF7DD6ED0A"/>
    <w:rsid w:val="003A4671"/>
  </w:style>
  <w:style w:type="paragraph" w:customStyle="1" w:styleId="6618D12504714ED986BA7E41105CB1E2">
    <w:name w:val="6618D12504714ED986BA7E41105CB1E2"/>
    <w:rsid w:val="003A4671"/>
  </w:style>
  <w:style w:type="paragraph" w:customStyle="1" w:styleId="C5EE7945AEB04554ADE75F27D83DFF80">
    <w:name w:val="C5EE7945AEB04554ADE75F27D83DFF80"/>
    <w:rsid w:val="003A4671"/>
  </w:style>
  <w:style w:type="paragraph" w:customStyle="1" w:styleId="8903E303EE264686A2E6E30CC632E3E4">
    <w:name w:val="8903E303EE264686A2E6E30CC632E3E4"/>
    <w:rsid w:val="003A4671"/>
  </w:style>
  <w:style w:type="paragraph" w:customStyle="1" w:styleId="C7408EC678C14C0B84648595423235D0">
    <w:name w:val="C7408EC678C14C0B84648595423235D0"/>
    <w:rsid w:val="003A4671"/>
  </w:style>
  <w:style w:type="paragraph" w:customStyle="1" w:styleId="ED65073F5AA54E5BA1245CF707EEF06E">
    <w:name w:val="ED65073F5AA54E5BA1245CF707EEF06E"/>
    <w:rsid w:val="003A4671"/>
  </w:style>
  <w:style w:type="paragraph" w:customStyle="1" w:styleId="7B008FB3E4984D7BBF919F8150212C9B">
    <w:name w:val="7B008FB3E4984D7BBF919F8150212C9B"/>
    <w:rsid w:val="003A4671"/>
  </w:style>
  <w:style w:type="paragraph" w:customStyle="1" w:styleId="F8FEF282DE9447A4958FDC7530F45F2F">
    <w:name w:val="F8FEF282DE9447A4958FDC7530F45F2F"/>
    <w:rsid w:val="003A4671"/>
  </w:style>
  <w:style w:type="paragraph" w:customStyle="1" w:styleId="DDBF32A768D346F68C1E1989F2D52A2F">
    <w:name w:val="DDBF32A768D346F68C1E1989F2D52A2F"/>
    <w:rsid w:val="003A4671"/>
  </w:style>
  <w:style w:type="paragraph" w:customStyle="1" w:styleId="985642EBB18747CCAC29DD20F2AA7C40">
    <w:name w:val="985642EBB18747CCAC29DD20F2AA7C40"/>
    <w:rsid w:val="003A4671"/>
  </w:style>
  <w:style w:type="paragraph" w:customStyle="1" w:styleId="95772D50F8FA4E18BA51E40B8271C31A">
    <w:name w:val="95772D50F8FA4E18BA51E40B8271C31A"/>
    <w:rsid w:val="003A4671"/>
  </w:style>
  <w:style w:type="paragraph" w:customStyle="1" w:styleId="B5AB6A1FC576473F85EC6FB798B2E3AF">
    <w:name w:val="B5AB6A1FC576473F85EC6FB798B2E3AF"/>
    <w:rsid w:val="003A4671"/>
  </w:style>
  <w:style w:type="paragraph" w:customStyle="1" w:styleId="456C63E89DE14E379C2224490F8675F1">
    <w:name w:val="456C63E89DE14E379C2224490F8675F1"/>
    <w:rsid w:val="003A4671"/>
  </w:style>
  <w:style w:type="paragraph" w:customStyle="1" w:styleId="85351290962149EABFE01D0A33FA0BE2">
    <w:name w:val="85351290962149EABFE01D0A33FA0BE2"/>
    <w:rsid w:val="003A4671"/>
  </w:style>
  <w:style w:type="paragraph" w:customStyle="1" w:styleId="D811AC2FAEDD484684BB0F78C99737DD">
    <w:name w:val="D811AC2FAEDD484684BB0F78C99737DD"/>
    <w:rsid w:val="003A4671"/>
  </w:style>
  <w:style w:type="paragraph" w:customStyle="1" w:styleId="27836314F8DB4F9BB0C999D82748F439">
    <w:name w:val="27836314F8DB4F9BB0C999D82748F439"/>
    <w:rsid w:val="003A4671"/>
  </w:style>
  <w:style w:type="paragraph" w:customStyle="1" w:styleId="3B03D9CD34004533830838F03D0880EC">
    <w:name w:val="3B03D9CD34004533830838F03D0880EC"/>
    <w:rsid w:val="003A4671"/>
  </w:style>
  <w:style w:type="paragraph" w:customStyle="1" w:styleId="2C4066BFAD48499785C6B42E6E24BD0D">
    <w:name w:val="2C4066BFAD48499785C6B42E6E24BD0D"/>
    <w:rsid w:val="003A4671"/>
  </w:style>
  <w:style w:type="paragraph" w:customStyle="1" w:styleId="F2F9D424ED70463EAFDAB3DC8B8DBCDA">
    <w:name w:val="F2F9D424ED70463EAFDAB3DC8B8DBCDA"/>
    <w:rsid w:val="003A4671"/>
  </w:style>
  <w:style w:type="paragraph" w:customStyle="1" w:styleId="D4D976DC18374847A2E1E21CF1E1F70E">
    <w:name w:val="D4D976DC18374847A2E1E21CF1E1F70E"/>
    <w:rsid w:val="003A4671"/>
  </w:style>
  <w:style w:type="paragraph" w:customStyle="1" w:styleId="CF68F3CFB08F42C1A53CFD3EBD0F6F45">
    <w:name w:val="CF68F3CFB08F42C1A53CFD3EBD0F6F45"/>
    <w:rsid w:val="003A4671"/>
  </w:style>
  <w:style w:type="paragraph" w:customStyle="1" w:styleId="E49E729A0CBB495384A7E86A7AAFEB93">
    <w:name w:val="E49E729A0CBB495384A7E86A7AAFEB93"/>
    <w:rsid w:val="003A4671"/>
  </w:style>
  <w:style w:type="paragraph" w:customStyle="1" w:styleId="024E35E053354FE9B18E82FFCBC212EC">
    <w:name w:val="024E35E053354FE9B18E82FFCBC212EC"/>
    <w:rsid w:val="003A4671"/>
  </w:style>
  <w:style w:type="paragraph" w:customStyle="1" w:styleId="8900C942BBDA46AA83FEB698370523F5">
    <w:name w:val="8900C942BBDA46AA83FEB698370523F5"/>
    <w:rsid w:val="003A4671"/>
  </w:style>
  <w:style w:type="paragraph" w:customStyle="1" w:styleId="4B5C90D26A4743708CCB5CECF00DD513">
    <w:name w:val="4B5C90D26A4743708CCB5CECF00DD513"/>
    <w:rsid w:val="003A4671"/>
  </w:style>
  <w:style w:type="paragraph" w:customStyle="1" w:styleId="796A7AC501F14EE5B71728E3B11990C7">
    <w:name w:val="796A7AC501F14EE5B71728E3B11990C7"/>
    <w:rsid w:val="003A4671"/>
  </w:style>
  <w:style w:type="paragraph" w:customStyle="1" w:styleId="F35DB2B8420F4E2A91F54F1AE16E6107">
    <w:name w:val="F35DB2B8420F4E2A91F54F1AE16E6107"/>
    <w:rsid w:val="003A4671"/>
  </w:style>
  <w:style w:type="paragraph" w:customStyle="1" w:styleId="6A0E24CE881645FA87F72C97B889970F">
    <w:name w:val="6A0E24CE881645FA87F72C97B889970F"/>
    <w:rsid w:val="003A4671"/>
  </w:style>
  <w:style w:type="paragraph" w:customStyle="1" w:styleId="DF02C1AF22A94245B2EBC55CF7A28209">
    <w:name w:val="DF02C1AF22A94245B2EBC55CF7A28209"/>
    <w:rsid w:val="003A4671"/>
  </w:style>
  <w:style w:type="paragraph" w:customStyle="1" w:styleId="2A679E1B83034170B039469E292E894D">
    <w:name w:val="2A679E1B83034170B039469E292E894D"/>
    <w:rsid w:val="003A4671"/>
  </w:style>
  <w:style w:type="paragraph" w:customStyle="1" w:styleId="BB8BE7C724274B1AA47D37CAF0BD1085">
    <w:name w:val="BB8BE7C724274B1AA47D37CAF0BD1085"/>
    <w:rsid w:val="003A4671"/>
  </w:style>
  <w:style w:type="paragraph" w:customStyle="1" w:styleId="72424AE4318047D78C916FF7EAA1003C">
    <w:name w:val="72424AE4318047D78C916FF7EAA1003C"/>
    <w:rsid w:val="003A4671"/>
  </w:style>
  <w:style w:type="paragraph" w:customStyle="1" w:styleId="13F69BCBA9294CD4A241AD7CDBF6359D">
    <w:name w:val="13F69BCBA9294CD4A241AD7CDBF6359D"/>
    <w:rsid w:val="003A4671"/>
  </w:style>
  <w:style w:type="paragraph" w:customStyle="1" w:styleId="A4D2C088E57043BCB53B4549413BC635">
    <w:name w:val="A4D2C088E57043BCB53B4549413BC635"/>
    <w:rsid w:val="003A4671"/>
  </w:style>
  <w:style w:type="paragraph" w:customStyle="1" w:styleId="069EE94C44C9490ABE5B0386ACAD5982">
    <w:name w:val="069EE94C44C9490ABE5B0386ACAD5982"/>
    <w:rsid w:val="003A4671"/>
  </w:style>
  <w:style w:type="paragraph" w:customStyle="1" w:styleId="F63E9F14EE3B427190FDD791E0E59124">
    <w:name w:val="F63E9F14EE3B427190FDD791E0E59124"/>
    <w:rsid w:val="00E13458"/>
  </w:style>
  <w:style w:type="paragraph" w:customStyle="1" w:styleId="8FB6265F34D84791BF9120AE2DFACC8E">
    <w:name w:val="8FB6265F34D84791BF9120AE2DFACC8E"/>
    <w:rsid w:val="00E13458"/>
  </w:style>
  <w:style w:type="paragraph" w:customStyle="1" w:styleId="A1B446FAE94444F0974942AFFB604149">
    <w:name w:val="A1B446FAE94444F0974942AFFB604149"/>
    <w:rsid w:val="00E13458"/>
  </w:style>
  <w:style w:type="paragraph" w:customStyle="1" w:styleId="BAFFD4BDD2E84C7D8275302CD914F7C4">
    <w:name w:val="BAFFD4BDD2E84C7D8275302CD914F7C4"/>
    <w:rsid w:val="00E13458"/>
  </w:style>
  <w:style w:type="paragraph" w:customStyle="1" w:styleId="76BAD21E6B1B4803832363A80A308BAB">
    <w:name w:val="76BAD21E6B1B4803832363A80A308BAB"/>
    <w:rsid w:val="00E13458"/>
  </w:style>
  <w:style w:type="paragraph" w:customStyle="1" w:styleId="7CA63760E0B24D1CB23486F6B4C725D6">
    <w:name w:val="7CA63760E0B24D1CB23486F6B4C725D6"/>
    <w:rsid w:val="00E13458"/>
  </w:style>
  <w:style w:type="paragraph" w:customStyle="1" w:styleId="B2DEB0CB70CF4CA892C0F8BB0910B747">
    <w:name w:val="B2DEB0CB70CF4CA892C0F8BB0910B747"/>
    <w:rsid w:val="00E13458"/>
  </w:style>
  <w:style w:type="paragraph" w:customStyle="1" w:styleId="CF4C995425BF4B32ADEFE588DAE0B00C">
    <w:name w:val="CF4C995425BF4B32ADEFE588DAE0B00C"/>
    <w:rsid w:val="00E13458"/>
  </w:style>
  <w:style w:type="paragraph" w:customStyle="1" w:styleId="9EE159FD10194C2282BB98A23FD34FE4">
    <w:name w:val="9EE159FD10194C2282BB98A23FD34FE4"/>
    <w:rsid w:val="00E13458"/>
  </w:style>
  <w:style w:type="paragraph" w:customStyle="1" w:styleId="7E388F7FF9CE43D6939E11CE7459045E">
    <w:name w:val="7E388F7FF9CE43D6939E11CE7459045E"/>
    <w:rsid w:val="00E13458"/>
  </w:style>
  <w:style w:type="paragraph" w:customStyle="1" w:styleId="AB4C97C9E80F4D569F1A129DE9B0E575">
    <w:name w:val="AB4C97C9E80F4D569F1A129DE9B0E575"/>
    <w:rsid w:val="00E13458"/>
  </w:style>
  <w:style w:type="paragraph" w:customStyle="1" w:styleId="8ABEC374BE2F4278B09B32978E46C618">
    <w:name w:val="8ABEC374BE2F4278B09B32978E46C618"/>
    <w:rsid w:val="00E13458"/>
  </w:style>
  <w:style w:type="paragraph" w:customStyle="1" w:styleId="BB33A4F35FD34B4698E1EE0AFE395B16">
    <w:name w:val="BB33A4F35FD34B4698E1EE0AFE395B16"/>
    <w:rsid w:val="0018249C"/>
  </w:style>
  <w:style w:type="paragraph" w:customStyle="1" w:styleId="C9941B85FE5F4C9C8E83DEFA86A8BEB0">
    <w:name w:val="C9941B85FE5F4C9C8E83DEFA86A8BEB0"/>
    <w:rsid w:val="0018249C"/>
  </w:style>
  <w:style w:type="paragraph" w:customStyle="1" w:styleId="DCE5F0D311394DA594EF9F88459E96E1">
    <w:name w:val="DCE5F0D311394DA594EF9F88459E96E1"/>
    <w:rsid w:val="0018249C"/>
  </w:style>
  <w:style w:type="paragraph" w:customStyle="1" w:styleId="2E3C190EDD934860A9CE4A2605FB8F9A">
    <w:name w:val="2E3C190EDD934860A9CE4A2605FB8F9A"/>
    <w:rsid w:val="0018249C"/>
  </w:style>
  <w:style w:type="paragraph" w:customStyle="1" w:styleId="889C58CF718D42E897CCD5A8F62F3DC3">
    <w:name w:val="889C58CF718D42E897CCD5A8F62F3DC3"/>
    <w:rsid w:val="0018249C"/>
  </w:style>
  <w:style w:type="paragraph" w:customStyle="1" w:styleId="FE2B27538956434BACCFFDE7A4F88797">
    <w:name w:val="FE2B27538956434BACCFFDE7A4F88797"/>
    <w:rsid w:val="0018249C"/>
  </w:style>
  <w:style w:type="paragraph" w:customStyle="1" w:styleId="3F83C28ACF53490CA449AA9BDC1DDA3E">
    <w:name w:val="3F83C28ACF53490CA449AA9BDC1DDA3E"/>
    <w:rsid w:val="0018249C"/>
  </w:style>
  <w:style w:type="paragraph" w:customStyle="1" w:styleId="27BA0E9AE8D54E25BDCE91C5293305A7">
    <w:name w:val="27BA0E9AE8D54E25BDCE91C5293305A7"/>
    <w:rsid w:val="0018249C"/>
  </w:style>
  <w:style w:type="paragraph" w:customStyle="1" w:styleId="F2DF3B7A3E8742C4BAA02944269766EE">
    <w:name w:val="F2DF3B7A3E8742C4BAA02944269766EE"/>
    <w:rsid w:val="0018249C"/>
  </w:style>
  <w:style w:type="paragraph" w:customStyle="1" w:styleId="182AA7FC5360458CAE09BC89E1845921">
    <w:name w:val="182AA7FC5360458CAE09BC89E1845921"/>
    <w:rsid w:val="0018249C"/>
  </w:style>
  <w:style w:type="paragraph" w:customStyle="1" w:styleId="807CA9846FEB43D38116B0FCDA9F071F">
    <w:name w:val="807CA9846FEB43D38116B0FCDA9F071F"/>
    <w:rsid w:val="0018249C"/>
  </w:style>
  <w:style w:type="paragraph" w:customStyle="1" w:styleId="E3C2C968CA0D4DA4B3549496A8CB526C">
    <w:name w:val="E3C2C968CA0D4DA4B3549496A8CB526C"/>
    <w:rsid w:val="0018249C"/>
  </w:style>
  <w:style w:type="paragraph" w:customStyle="1" w:styleId="216B98CC6F684A47929B54E7DC446FAB">
    <w:name w:val="216B98CC6F684A47929B54E7DC446FAB"/>
    <w:rsid w:val="0018249C"/>
  </w:style>
  <w:style w:type="paragraph" w:customStyle="1" w:styleId="C9E2580305D744B6A2F5CD886ACFB727">
    <w:name w:val="C9E2580305D744B6A2F5CD886ACFB727"/>
    <w:rsid w:val="0018249C"/>
  </w:style>
  <w:style w:type="paragraph" w:customStyle="1" w:styleId="E9369737A9444294A8C7D040570A9AD9">
    <w:name w:val="E9369737A9444294A8C7D040570A9AD9"/>
    <w:rsid w:val="0018249C"/>
  </w:style>
  <w:style w:type="paragraph" w:customStyle="1" w:styleId="E7D44740AF3E4F6B8A5F06268656FE57">
    <w:name w:val="E7D44740AF3E4F6B8A5F06268656FE57"/>
    <w:rsid w:val="0018249C"/>
  </w:style>
  <w:style w:type="paragraph" w:customStyle="1" w:styleId="7A335F01072D4E308967BEFD6A680023">
    <w:name w:val="7A335F01072D4E308967BEFD6A680023"/>
    <w:rsid w:val="0018249C"/>
  </w:style>
  <w:style w:type="paragraph" w:customStyle="1" w:styleId="30D8477343DC4657955AC4BAC322BDC5">
    <w:name w:val="30D8477343DC4657955AC4BAC322BDC5"/>
    <w:rsid w:val="0018249C"/>
  </w:style>
  <w:style w:type="paragraph" w:customStyle="1" w:styleId="E47E79FAFC0949799268894331A40385">
    <w:name w:val="E47E79FAFC0949799268894331A40385"/>
    <w:rsid w:val="0018249C"/>
  </w:style>
  <w:style w:type="paragraph" w:customStyle="1" w:styleId="0041B891853B4186A3BB38D5F6188ACF">
    <w:name w:val="0041B891853B4186A3BB38D5F6188ACF"/>
    <w:rsid w:val="0018249C"/>
  </w:style>
  <w:style w:type="paragraph" w:customStyle="1" w:styleId="7A0B087EEB5D40F592D3DA57C1393FC4">
    <w:name w:val="7A0B087EEB5D40F592D3DA57C1393FC4"/>
    <w:rsid w:val="0018249C"/>
  </w:style>
  <w:style w:type="paragraph" w:customStyle="1" w:styleId="C663D6C66B604C17BF2B17EF82C1F134">
    <w:name w:val="C663D6C66B604C17BF2B17EF82C1F134"/>
    <w:rsid w:val="0018249C"/>
  </w:style>
  <w:style w:type="paragraph" w:customStyle="1" w:styleId="6718EA81B41242D7B63208F49303D132">
    <w:name w:val="6718EA81B41242D7B63208F49303D132"/>
    <w:rsid w:val="0018249C"/>
  </w:style>
  <w:style w:type="paragraph" w:customStyle="1" w:styleId="178BD027989643A8816AE2571AB7B68E">
    <w:name w:val="178BD027989643A8816AE2571AB7B68E"/>
    <w:rsid w:val="0018249C"/>
  </w:style>
  <w:style w:type="paragraph" w:customStyle="1" w:styleId="ED90335992BF430D8F2BCD29C34DAED3">
    <w:name w:val="ED90335992BF430D8F2BCD29C34DAED3"/>
    <w:rsid w:val="0018249C"/>
  </w:style>
  <w:style w:type="paragraph" w:customStyle="1" w:styleId="F66E05B7FD114E809377E9393FDDE3EF">
    <w:name w:val="F66E05B7FD114E809377E9393FDDE3EF"/>
    <w:rsid w:val="001E085B"/>
  </w:style>
  <w:style w:type="paragraph" w:customStyle="1" w:styleId="5EA24CBDD7514F5E85D7A8EB91E9D13A">
    <w:name w:val="5EA24CBDD7514F5E85D7A8EB91E9D13A"/>
    <w:rsid w:val="001E085B"/>
  </w:style>
  <w:style w:type="paragraph" w:customStyle="1" w:styleId="A1600EE68F024183B8977D8B9EC01641">
    <w:name w:val="A1600EE68F024183B8977D8B9EC01641"/>
    <w:rsid w:val="001E085B"/>
  </w:style>
  <w:style w:type="paragraph" w:customStyle="1" w:styleId="BB932D2171F6422DA20C2ED2552C7CE0">
    <w:name w:val="BB932D2171F6422DA20C2ED2552C7CE0"/>
    <w:rsid w:val="001E085B"/>
  </w:style>
  <w:style w:type="paragraph" w:customStyle="1" w:styleId="E6ADF8D221E64DEB93632F85631B4757">
    <w:name w:val="E6ADF8D221E64DEB93632F85631B4757"/>
    <w:rsid w:val="001E085B"/>
  </w:style>
  <w:style w:type="paragraph" w:customStyle="1" w:styleId="47859345B9594B0595CBBBDE3EEABEE4">
    <w:name w:val="47859345B9594B0595CBBBDE3EEABEE4"/>
    <w:rsid w:val="001E085B"/>
  </w:style>
  <w:style w:type="paragraph" w:customStyle="1" w:styleId="5BDAF31AAB3441028604AB878A3B47DB">
    <w:name w:val="5BDAF31AAB3441028604AB878A3B47DB"/>
    <w:rsid w:val="001E085B"/>
  </w:style>
  <w:style w:type="paragraph" w:customStyle="1" w:styleId="DF3E16F42FFB4B04B2342D7B16896070">
    <w:name w:val="DF3E16F42FFB4B04B2342D7B16896070"/>
    <w:rsid w:val="001E085B"/>
  </w:style>
  <w:style w:type="paragraph" w:customStyle="1" w:styleId="B1C8E6ABBA224B1C982F0E71EA793112">
    <w:name w:val="B1C8E6ABBA224B1C982F0E71EA793112"/>
    <w:rsid w:val="001E085B"/>
  </w:style>
  <w:style w:type="paragraph" w:customStyle="1" w:styleId="56DDE3EC9EAB477CA97507538DC7024B">
    <w:name w:val="56DDE3EC9EAB477CA97507538DC7024B"/>
    <w:rsid w:val="001E085B"/>
  </w:style>
  <w:style w:type="paragraph" w:customStyle="1" w:styleId="1D56E53554EF4537AA55B6F5FEAD65C8">
    <w:name w:val="1D56E53554EF4537AA55B6F5FEAD65C8"/>
    <w:rsid w:val="001E085B"/>
  </w:style>
  <w:style w:type="paragraph" w:customStyle="1" w:styleId="0A29260F5E014537917CFCA60C13A66F">
    <w:name w:val="0A29260F5E014537917CFCA60C13A66F"/>
    <w:rsid w:val="001E085B"/>
  </w:style>
  <w:style w:type="paragraph" w:customStyle="1" w:styleId="44738B4AAD484396AED5F70DA336D8F4">
    <w:name w:val="44738B4AAD484396AED5F70DA336D8F4"/>
    <w:rsid w:val="001E085B"/>
  </w:style>
  <w:style w:type="paragraph" w:customStyle="1" w:styleId="64370F1459104612860B0D8271E9E950">
    <w:name w:val="64370F1459104612860B0D8271E9E950"/>
    <w:rsid w:val="001E085B"/>
  </w:style>
  <w:style w:type="paragraph" w:customStyle="1" w:styleId="CBE94D3D22624195A2184E5057865731">
    <w:name w:val="CBE94D3D22624195A2184E5057865731"/>
    <w:rsid w:val="001E085B"/>
  </w:style>
  <w:style w:type="paragraph" w:customStyle="1" w:styleId="0C2CBDC32C6F41E1B8A3C35FF96971EA">
    <w:name w:val="0C2CBDC32C6F41E1B8A3C35FF96971EA"/>
    <w:rsid w:val="001E085B"/>
  </w:style>
  <w:style w:type="paragraph" w:customStyle="1" w:styleId="1BB20C26011E4DE0B845A2F16EB2446F">
    <w:name w:val="1BB20C26011E4DE0B845A2F16EB2446F"/>
    <w:rsid w:val="001E085B"/>
  </w:style>
  <w:style w:type="paragraph" w:customStyle="1" w:styleId="B1EBCBBB06AD43E3A801AAC8783B9360">
    <w:name w:val="B1EBCBBB06AD43E3A801AAC8783B9360"/>
    <w:rsid w:val="001E085B"/>
  </w:style>
  <w:style w:type="paragraph" w:customStyle="1" w:styleId="2B046FD3E94C4685AECB3E3593915968">
    <w:name w:val="2B046FD3E94C4685AECB3E3593915968"/>
    <w:rsid w:val="001E085B"/>
  </w:style>
  <w:style w:type="paragraph" w:customStyle="1" w:styleId="7AD5996DA7A641D5BB3FE7D35F2E723B">
    <w:name w:val="7AD5996DA7A641D5BB3FE7D35F2E723B"/>
    <w:rsid w:val="00963B58"/>
  </w:style>
  <w:style w:type="paragraph" w:customStyle="1" w:styleId="FA7269856A9148A8AB0572EBED769965">
    <w:name w:val="FA7269856A9148A8AB0572EBED769965"/>
    <w:rsid w:val="00963B58"/>
  </w:style>
  <w:style w:type="paragraph" w:customStyle="1" w:styleId="18799037DDFB4CFF86FB0662FFBF5FB1">
    <w:name w:val="18799037DDFB4CFF86FB0662FFBF5FB1"/>
    <w:rsid w:val="00963B58"/>
  </w:style>
  <w:style w:type="paragraph" w:customStyle="1" w:styleId="22FD0E432756498BB34C5E5C17CBAD72">
    <w:name w:val="22FD0E432756498BB34C5E5C17CBAD72"/>
    <w:rsid w:val="00963B58"/>
  </w:style>
  <w:style w:type="paragraph" w:customStyle="1" w:styleId="CC82DBFD820C43DEB7F5CF8E3D0A3C5A">
    <w:name w:val="CC82DBFD820C43DEB7F5CF8E3D0A3C5A"/>
    <w:rsid w:val="00E172B5"/>
  </w:style>
  <w:style w:type="paragraph" w:customStyle="1" w:styleId="598CB181EC8C4EA78A00591B1D373E07">
    <w:name w:val="598CB181EC8C4EA78A00591B1D373E07"/>
    <w:rsid w:val="00E172B5"/>
  </w:style>
  <w:style w:type="paragraph" w:customStyle="1" w:styleId="62253D36EC71409ABEE32BA74BE42C93">
    <w:name w:val="62253D36EC71409ABEE32BA74BE42C93"/>
    <w:rsid w:val="00E172B5"/>
  </w:style>
  <w:style w:type="paragraph" w:customStyle="1" w:styleId="A6ED5CA38A094416B002D0F4D5C21020">
    <w:name w:val="A6ED5CA38A094416B002D0F4D5C21020"/>
    <w:rsid w:val="00BB3BDE"/>
  </w:style>
  <w:style w:type="paragraph" w:customStyle="1" w:styleId="9EE20649E1CB43B28A8A9DBE65500E07">
    <w:name w:val="9EE20649E1CB43B28A8A9DBE65500E07"/>
    <w:rsid w:val="00BB3BDE"/>
  </w:style>
  <w:style w:type="paragraph" w:customStyle="1" w:styleId="FC3CDE936758472984718131D252E7C5">
    <w:name w:val="FC3CDE936758472984718131D252E7C5"/>
    <w:rsid w:val="00BB3BDE"/>
  </w:style>
  <w:style w:type="paragraph" w:customStyle="1" w:styleId="34ADE7B43BDC49A583220C0EC5E87B3C">
    <w:name w:val="34ADE7B43BDC49A583220C0EC5E87B3C"/>
    <w:rsid w:val="00BB3BDE"/>
  </w:style>
  <w:style w:type="paragraph" w:customStyle="1" w:styleId="A8DC7D408DB64851890FF69216000361">
    <w:name w:val="A8DC7D408DB64851890FF69216000361"/>
    <w:rsid w:val="00BB3BDE"/>
  </w:style>
  <w:style w:type="paragraph" w:customStyle="1" w:styleId="A0F973DD45E44628B93FCA9DC0B61D1A">
    <w:name w:val="A0F973DD45E44628B93FCA9DC0B61D1A"/>
    <w:rsid w:val="00BB3BDE"/>
  </w:style>
  <w:style w:type="paragraph" w:customStyle="1" w:styleId="41048615B59645D3A17B75771469A9C0">
    <w:name w:val="41048615B59645D3A17B75771469A9C0"/>
    <w:rsid w:val="00BB3BDE"/>
  </w:style>
  <w:style w:type="paragraph" w:customStyle="1" w:styleId="B7E1929DCEB64BB394580CEC16DC0DCE">
    <w:name w:val="B7E1929DCEB64BB394580CEC16DC0DCE"/>
    <w:rsid w:val="00BB3BDE"/>
  </w:style>
  <w:style w:type="paragraph" w:customStyle="1" w:styleId="0EB7E8E54D4A438C91389E4C6A64BBF2">
    <w:name w:val="0EB7E8E54D4A438C91389E4C6A64BBF2"/>
    <w:rsid w:val="00BB3BDE"/>
  </w:style>
  <w:style w:type="paragraph" w:customStyle="1" w:styleId="38EA3541D5F34117BB0550F92E0851B4">
    <w:name w:val="38EA3541D5F34117BB0550F92E0851B4"/>
    <w:rsid w:val="00BB3BDE"/>
  </w:style>
  <w:style w:type="paragraph" w:customStyle="1" w:styleId="4383CD94C4FC43E688C1323EE4D17D8C">
    <w:name w:val="4383CD94C4FC43E688C1323EE4D17D8C"/>
    <w:rsid w:val="00BB3BDE"/>
  </w:style>
  <w:style w:type="paragraph" w:customStyle="1" w:styleId="8165D0917FCD443683A7637941507DF8">
    <w:name w:val="8165D0917FCD443683A7637941507DF8"/>
    <w:rsid w:val="00BB3BDE"/>
  </w:style>
  <w:style w:type="paragraph" w:customStyle="1" w:styleId="8151C622C02E41C389DE17DC7E658A0D">
    <w:name w:val="8151C622C02E41C389DE17DC7E658A0D"/>
    <w:rsid w:val="00BB3BDE"/>
  </w:style>
  <w:style w:type="paragraph" w:customStyle="1" w:styleId="D24982761CAC4DA894737795A156BA63">
    <w:name w:val="D24982761CAC4DA894737795A156BA63"/>
    <w:rsid w:val="00BB3BDE"/>
  </w:style>
  <w:style w:type="paragraph" w:customStyle="1" w:styleId="130240499E0E4ACBAF8787C75F491B88">
    <w:name w:val="130240499E0E4ACBAF8787C75F491B88"/>
    <w:rsid w:val="00BB3BDE"/>
  </w:style>
  <w:style w:type="paragraph" w:customStyle="1" w:styleId="F87607EDA96E4C58ACDFBA8CDC00FC90">
    <w:name w:val="F87607EDA96E4C58ACDFBA8CDC00FC90"/>
    <w:rsid w:val="00BB3BDE"/>
  </w:style>
  <w:style w:type="paragraph" w:customStyle="1" w:styleId="7D5264B66F8D46048EB2CB6603A832B8">
    <w:name w:val="7D5264B66F8D46048EB2CB6603A832B8"/>
    <w:rsid w:val="00BB3BDE"/>
  </w:style>
  <w:style w:type="paragraph" w:customStyle="1" w:styleId="5E730EB9AE6E4B0F9750888239AA5C17">
    <w:name w:val="5E730EB9AE6E4B0F9750888239AA5C17"/>
    <w:rsid w:val="00BB3BDE"/>
  </w:style>
  <w:style w:type="paragraph" w:customStyle="1" w:styleId="22314679DC8A40AA8950755AD6A679E6">
    <w:name w:val="22314679DC8A40AA8950755AD6A679E6"/>
    <w:rsid w:val="00BB3BDE"/>
  </w:style>
  <w:style w:type="paragraph" w:customStyle="1" w:styleId="F21FE670D67D4ECFBAE03D1072893C8F">
    <w:name w:val="F21FE670D67D4ECFBAE03D1072893C8F"/>
    <w:rsid w:val="00BB3BDE"/>
  </w:style>
  <w:style w:type="paragraph" w:customStyle="1" w:styleId="2DBB659574234A0E8683A3D6E740F697">
    <w:name w:val="2DBB659574234A0E8683A3D6E740F697"/>
    <w:rsid w:val="00BB3BDE"/>
  </w:style>
  <w:style w:type="paragraph" w:customStyle="1" w:styleId="5F489656C7B24AA2BF105BCB6B27A427">
    <w:name w:val="5F489656C7B24AA2BF105BCB6B27A427"/>
    <w:rsid w:val="00BB3BDE"/>
  </w:style>
  <w:style w:type="paragraph" w:customStyle="1" w:styleId="8F9BB36761C74636B02907A7AC68AC0B">
    <w:name w:val="8F9BB36761C74636B02907A7AC68AC0B"/>
    <w:rsid w:val="00BB3BDE"/>
  </w:style>
  <w:style w:type="paragraph" w:customStyle="1" w:styleId="746CD9FDEC164C5B843D6E0A3A38CA70">
    <w:name w:val="746CD9FDEC164C5B843D6E0A3A38CA70"/>
    <w:rsid w:val="00BB3BDE"/>
  </w:style>
  <w:style w:type="paragraph" w:customStyle="1" w:styleId="0D691361ADA84D5E93E4ECE76F2625D9">
    <w:name w:val="0D691361ADA84D5E93E4ECE76F2625D9"/>
    <w:rsid w:val="00BB3BDE"/>
  </w:style>
  <w:style w:type="paragraph" w:customStyle="1" w:styleId="D920AA6AA3FC403A836363EE3F1F43E2">
    <w:name w:val="D920AA6AA3FC403A836363EE3F1F43E2"/>
    <w:rsid w:val="00BB3BDE"/>
  </w:style>
  <w:style w:type="paragraph" w:customStyle="1" w:styleId="C88804454EA7417A85F6254E98E50681">
    <w:name w:val="C88804454EA7417A85F6254E98E50681"/>
    <w:rsid w:val="00BB3BDE"/>
  </w:style>
  <w:style w:type="paragraph" w:customStyle="1" w:styleId="4AA1A0F42E304AB981BEF9B14B535A56">
    <w:name w:val="4AA1A0F42E304AB981BEF9B14B535A56"/>
    <w:rsid w:val="00BB3BDE"/>
  </w:style>
  <w:style w:type="paragraph" w:customStyle="1" w:styleId="47E0F08EABE14537925947606A7076A7">
    <w:name w:val="47E0F08EABE14537925947606A7076A7"/>
    <w:rsid w:val="00BB3BDE"/>
  </w:style>
  <w:style w:type="paragraph" w:customStyle="1" w:styleId="52FBA2109B304683BB7A7835B2054ED6">
    <w:name w:val="52FBA2109B304683BB7A7835B2054ED6"/>
    <w:rsid w:val="00BB3BDE"/>
  </w:style>
  <w:style w:type="paragraph" w:customStyle="1" w:styleId="2A3D3439EC1C4189B8939B33D5322089">
    <w:name w:val="2A3D3439EC1C4189B8939B33D5322089"/>
    <w:rsid w:val="00BB3BDE"/>
  </w:style>
  <w:style w:type="paragraph" w:customStyle="1" w:styleId="C518CBD83D4840D8833E15676031CEC5">
    <w:name w:val="C518CBD83D4840D8833E15676031CEC5"/>
    <w:rsid w:val="00BB3BDE"/>
  </w:style>
  <w:style w:type="paragraph" w:customStyle="1" w:styleId="8774597C811149929A00CA35A4335815">
    <w:name w:val="8774597C811149929A00CA35A4335815"/>
    <w:rsid w:val="00BB3BDE"/>
  </w:style>
  <w:style w:type="paragraph" w:customStyle="1" w:styleId="348D6BAC48F14951B0249720914B01A1">
    <w:name w:val="348D6BAC48F14951B0249720914B01A1"/>
    <w:rsid w:val="00BB3BDE"/>
  </w:style>
  <w:style w:type="paragraph" w:customStyle="1" w:styleId="5E91D8F440B64A699A026252354725AF">
    <w:name w:val="5E91D8F440B64A699A026252354725AF"/>
    <w:rsid w:val="00BB3BDE"/>
  </w:style>
  <w:style w:type="paragraph" w:customStyle="1" w:styleId="FD40560783FE484A9296365EBABEA88D">
    <w:name w:val="FD40560783FE484A9296365EBABEA88D"/>
    <w:rsid w:val="00BB3BDE"/>
  </w:style>
  <w:style w:type="paragraph" w:customStyle="1" w:styleId="734A6B3B171A4C4BBEC9525C77416148">
    <w:name w:val="734A6B3B171A4C4BBEC9525C77416148"/>
    <w:rsid w:val="00BB3BDE"/>
  </w:style>
  <w:style w:type="paragraph" w:customStyle="1" w:styleId="5B870D8CC3624F91874FA2C03CE72481">
    <w:name w:val="5B870D8CC3624F91874FA2C03CE72481"/>
    <w:rsid w:val="00BB3BDE"/>
  </w:style>
  <w:style w:type="paragraph" w:customStyle="1" w:styleId="D71A24DAC83C41D29425C5C1957A4A1B">
    <w:name w:val="D71A24DAC83C41D29425C5C1957A4A1B"/>
    <w:rsid w:val="00BB3BDE"/>
  </w:style>
  <w:style w:type="paragraph" w:customStyle="1" w:styleId="B651AF13195C42D1B0EE7989AEBD8AF6">
    <w:name w:val="B651AF13195C42D1B0EE7989AEBD8AF6"/>
    <w:rsid w:val="00BB3BDE"/>
  </w:style>
  <w:style w:type="paragraph" w:customStyle="1" w:styleId="485B33310834489EBF94165552CE2E40">
    <w:name w:val="485B33310834489EBF94165552CE2E40"/>
    <w:rsid w:val="00BB3BDE"/>
  </w:style>
  <w:style w:type="paragraph" w:customStyle="1" w:styleId="7A3896560E7A4484B52BC4D47366583B">
    <w:name w:val="7A3896560E7A4484B52BC4D47366583B"/>
    <w:rsid w:val="00BB3BDE"/>
  </w:style>
  <w:style w:type="paragraph" w:customStyle="1" w:styleId="E8B8B69D0D7D408AAEA330AC11375E50">
    <w:name w:val="E8B8B69D0D7D408AAEA330AC11375E50"/>
    <w:rsid w:val="00BB3BDE"/>
  </w:style>
  <w:style w:type="paragraph" w:customStyle="1" w:styleId="E2282D2796D74568BE9107AC3665DE53">
    <w:name w:val="E2282D2796D74568BE9107AC3665DE53"/>
    <w:rsid w:val="00BB3BDE"/>
  </w:style>
  <w:style w:type="paragraph" w:customStyle="1" w:styleId="5DFB5D0992EE4AB5AC6B826833C8EC62">
    <w:name w:val="5DFB5D0992EE4AB5AC6B826833C8EC62"/>
    <w:rsid w:val="00BB3BDE"/>
  </w:style>
  <w:style w:type="paragraph" w:customStyle="1" w:styleId="5356B56668C1422B9D512FDAD43F3642">
    <w:name w:val="5356B56668C1422B9D512FDAD43F3642"/>
    <w:rsid w:val="00BB3BDE"/>
  </w:style>
  <w:style w:type="paragraph" w:customStyle="1" w:styleId="308733A330E0442EA0FA5E32F063494F">
    <w:name w:val="308733A330E0442EA0FA5E32F063494F"/>
    <w:rsid w:val="00BB3BDE"/>
  </w:style>
  <w:style w:type="paragraph" w:customStyle="1" w:styleId="7606FC086DD947F8B342B21440122669">
    <w:name w:val="7606FC086DD947F8B342B21440122669"/>
    <w:rsid w:val="00BB3BDE"/>
  </w:style>
  <w:style w:type="paragraph" w:customStyle="1" w:styleId="E8FC56DBEE5D4467A641DBFD06CAB6BF">
    <w:name w:val="E8FC56DBEE5D4467A641DBFD06CAB6BF"/>
    <w:rsid w:val="00BB3BDE"/>
  </w:style>
  <w:style w:type="paragraph" w:customStyle="1" w:styleId="510E0277BF67492DAC870BDF2A0F96C6">
    <w:name w:val="510E0277BF67492DAC870BDF2A0F96C6"/>
    <w:rsid w:val="00BB3BDE"/>
  </w:style>
  <w:style w:type="paragraph" w:customStyle="1" w:styleId="3EB16365B69D4F27A868FCBB0B64931E">
    <w:name w:val="3EB16365B69D4F27A868FCBB0B64931E"/>
    <w:rsid w:val="00BB3BDE"/>
  </w:style>
  <w:style w:type="paragraph" w:customStyle="1" w:styleId="8981DABD570D431A9592E7A94CA7B6E9">
    <w:name w:val="8981DABD570D431A9592E7A94CA7B6E9"/>
    <w:rsid w:val="00BB3BDE"/>
  </w:style>
  <w:style w:type="paragraph" w:customStyle="1" w:styleId="60BCAF511A12483E891B6D91558E5C60">
    <w:name w:val="60BCAF511A12483E891B6D91558E5C60"/>
    <w:rsid w:val="00BB3BDE"/>
  </w:style>
  <w:style w:type="paragraph" w:customStyle="1" w:styleId="AA52257057FF4991BE2B75E21638D434">
    <w:name w:val="AA52257057FF4991BE2B75E21638D434"/>
    <w:rsid w:val="00BB3BDE"/>
  </w:style>
  <w:style w:type="paragraph" w:customStyle="1" w:styleId="872EDA1D3A00427EB6704DB098E68B57">
    <w:name w:val="872EDA1D3A00427EB6704DB098E68B57"/>
    <w:rsid w:val="00BB3BDE"/>
  </w:style>
  <w:style w:type="paragraph" w:customStyle="1" w:styleId="1C5E97E9CFB74041B9AB3B1797D56604">
    <w:name w:val="1C5E97E9CFB74041B9AB3B1797D56604"/>
    <w:rsid w:val="00BB3BDE"/>
  </w:style>
  <w:style w:type="paragraph" w:customStyle="1" w:styleId="DE9C4DF658B5444487B22CCD043C6AD6">
    <w:name w:val="DE9C4DF658B5444487B22CCD043C6AD6"/>
    <w:rsid w:val="00BB3BDE"/>
  </w:style>
  <w:style w:type="paragraph" w:customStyle="1" w:styleId="73BFDD8E05F9479088A863FF9AFD9D1E">
    <w:name w:val="73BFDD8E05F9479088A863FF9AFD9D1E"/>
    <w:rsid w:val="00BB3BDE"/>
  </w:style>
  <w:style w:type="paragraph" w:customStyle="1" w:styleId="6B6B6C5CC99E469AB70FCED6FFCF8900">
    <w:name w:val="6B6B6C5CC99E469AB70FCED6FFCF8900"/>
    <w:rsid w:val="00BB3BDE"/>
  </w:style>
  <w:style w:type="paragraph" w:customStyle="1" w:styleId="76BA8BADD5C944FBA2CA760C58F7FFAC">
    <w:name w:val="76BA8BADD5C944FBA2CA760C58F7FFAC"/>
    <w:rsid w:val="00BB3BDE"/>
  </w:style>
  <w:style w:type="paragraph" w:customStyle="1" w:styleId="DE92E40FE61E4ECEAC4B7862F90C2C12">
    <w:name w:val="DE92E40FE61E4ECEAC4B7862F90C2C12"/>
    <w:rsid w:val="00BB3BDE"/>
  </w:style>
  <w:style w:type="paragraph" w:customStyle="1" w:styleId="E4A0C510E00741FD96F158344921801A">
    <w:name w:val="E4A0C510E00741FD96F158344921801A"/>
    <w:rsid w:val="00BB3BDE"/>
  </w:style>
  <w:style w:type="paragraph" w:customStyle="1" w:styleId="1519513573C84FEE843A9CFE5BF7B16D">
    <w:name w:val="1519513573C84FEE843A9CFE5BF7B16D"/>
    <w:rsid w:val="00BB3BDE"/>
  </w:style>
  <w:style w:type="paragraph" w:customStyle="1" w:styleId="C6726EB8341C4F25A3FE0438AC895F0C">
    <w:name w:val="C6726EB8341C4F25A3FE0438AC895F0C"/>
    <w:rsid w:val="00BB3BDE"/>
  </w:style>
  <w:style w:type="paragraph" w:customStyle="1" w:styleId="7E970CEA48654DD7A3C26AB3484DC997">
    <w:name w:val="7E970CEA48654DD7A3C26AB3484DC997"/>
    <w:rsid w:val="00BB3BDE"/>
  </w:style>
  <w:style w:type="paragraph" w:customStyle="1" w:styleId="F5E266FE42224D3FBEB435B5604C44DE">
    <w:name w:val="F5E266FE42224D3FBEB435B5604C44DE"/>
    <w:rsid w:val="00BB3BDE"/>
  </w:style>
  <w:style w:type="paragraph" w:customStyle="1" w:styleId="4966D094075241418F54CD0461F12DEC">
    <w:name w:val="4966D094075241418F54CD0461F12DEC"/>
    <w:rsid w:val="00BB3BDE"/>
  </w:style>
  <w:style w:type="paragraph" w:customStyle="1" w:styleId="78C44B59B7A74078B6CB354A60B88BA4">
    <w:name w:val="78C44B59B7A74078B6CB354A60B88BA4"/>
    <w:rsid w:val="00BB3BDE"/>
  </w:style>
  <w:style w:type="paragraph" w:customStyle="1" w:styleId="09D5A99CB84044FC8B45CF41AAFCFE83">
    <w:name w:val="09D5A99CB84044FC8B45CF41AAFCFE83"/>
    <w:rsid w:val="00BB3BDE"/>
  </w:style>
  <w:style w:type="paragraph" w:customStyle="1" w:styleId="A8F5BC4030C8460C9749078F37D746A4">
    <w:name w:val="A8F5BC4030C8460C9749078F37D746A4"/>
    <w:rsid w:val="00BB3BDE"/>
  </w:style>
  <w:style w:type="paragraph" w:customStyle="1" w:styleId="44ADDF6A18F140B9A5329BB22A71F27D">
    <w:name w:val="44ADDF6A18F140B9A5329BB22A71F27D"/>
    <w:rsid w:val="00BB3BDE"/>
  </w:style>
  <w:style w:type="paragraph" w:customStyle="1" w:styleId="12FC72B2D69E44ABBDCD08FA88FC3C57">
    <w:name w:val="12FC72B2D69E44ABBDCD08FA88FC3C57"/>
    <w:rsid w:val="00BB3BDE"/>
  </w:style>
  <w:style w:type="paragraph" w:customStyle="1" w:styleId="3A10C6150F15459B9C113072079AD61E">
    <w:name w:val="3A10C6150F15459B9C113072079AD61E"/>
    <w:rsid w:val="00BB3BDE"/>
  </w:style>
  <w:style w:type="paragraph" w:customStyle="1" w:styleId="DBB4B703E1F445DE80A4262E87249D59">
    <w:name w:val="DBB4B703E1F445DE80A4262E87249D59"/>
    <w:rsid w:val="00BB3BDE"/>
  </w:style>
  <w:style w:type="paragraph" w:customStyle="1" w:styleId="1628A67310D344B3B15C6752D63457AB">
    <w:name w:val="1628A67310D344B3B15C6752D63457AB"/>
    <w:rsid w:val="00BB3BDE"/>
  </w:style>
  <w:style w:type="paragraph" w:customStyle="1" w:styleId="CCFDBCAB75DE434F9F96D7409F71E893">
    <w:name w:val="CCFDBCAB75DE434F9F96D7409F71E893"/>
    <w:rsid w:val="00BB3BDE"/>
  </w:style>
  <w:style w:type="paragraph" w:customStyle="1" w:styleId="1A88D3934B424486879BE23B56B44A4C">
    <w:name w:val="1A88D3934B424486879BE23B56B44A4C"/>
    <w:rsid w:val="00BB3BDE"/>
  </w:style>
  <w:style w:type="paragraph" w:customStyle="1" w:styleId="BFE0EC8B86D04D5694A563C29BF7640D">
    <w:name w:val="BFE0EC8B86D04D5694A563C29BF7640D"/>
    <w:rsid w:val="00BB3BDE"/>
  </w:style>
  <w:style w:type="paragraph" w:customStyle="1" w:styleId="48AEEEC2F2A041C5BF42FBEFCFD24BA1">
    <w:name w:val="48AEEEC2F2A041C5BF42FBEFCFD24BA1"/>
    <w:rsid w:val="00BB3BDE"/>
  </w:style>
  <w:style w:type="paragraph" w:customStyle="1" w:styleId="B35998F2B1D1492084D25F3FEEE3FDBD">
    <w:name w:val="B35998F2B1D1492084D25F3FEEE3FDBD"/>
    <w:rsid w:val="00BB3BDE"/>
  </w:style>
  <w:style w:type="paragraph" w:customStyle="1" w:styleId="8AE909F028524A7698D8994565633751">
    <w:name w:val="8AE909F028524A7698D8994565633751"/>
    <w:rsid w:val="00BB3BDE"/>
  </w:style>
  <w:style w:type="paragraph" w:customStyle="1" w:styleId="236ABFDDF2CA47849EA0E0F31975A384">
    <w:name w:val="236ABFDDF2CA47849EA0E0F31975A384"/>
    <w:rsid w:val="00BB3BDE"/>
  </w:style>
  <w:style w:type="paragraph" w:customStyle="1" w:styleId="24EF682449D94CBB856C08461C4B33D0">
    <w:name w:val="24EF682449D94CBB856C08461C4B33D0"/>
    <w:rsid w:val="00BB3BDE"/>
  </w:style>
  <w:style w:type="paragraph" w:customStyle="1" w:styleId="DE8231E569884EABB34F986FEE4A4B1D">
    <w:name w:val="DE8231E569884EABB34F986FEE4A4B1D"/>
    <w:rsid w:val="00BB3BDE"/>
  </w:style>
  <w:style w:type="paragraph" w:customStyle="1" w:styleId="A947BEDB5D604DC8A1281C7DFBD05DEB">
    <w:name w:val="A947BEDB5D604DC8A1281C7DFBD05DEB"/>
    <w:rsid w:val="00BB3BDE"/>
  </w:style>
  <w:style w:type="paragraph" w:customStyle="1" w:styleId="B0ACFEF9054846298ADCE84F23F6F55B">
    <w:name w:val="B0ACFEF9054846298ADCE84F23F6F55B"/>
    <w:rsid w:val="00BB3BDE"/>
  </w:style>
  <w:style w:type="paragraph" w:customStyle="1" w:styleId="7FB5B62E20E849AB9D8CC71D7101146E">
    <w:name w:val="7FB5B62E20E849AB9D8CC71D7101146E"/>
    <w:rsid w:val="00BB3BDE"/>
  </w:style>
  <w:style w:type="paragraph" w:customStyle="1" w:styleId="89022DDA4D3546E78BD7CAA77C9CDBA4">
    <w:name w:val="89022DDA4D3546E78BD7CAA77C9CDBA4"/>
    <w:rsid w:val="00BB3BDE"/>
  </w:style>
  <w:style w:type="paragraph" w:customStyle="1" w:styleId="2D34CE1E3F9A4981841D4160DF585B31">
    <w:name w:val="2D34CE1E3F9A4981841D4160DF585B31"/>
    <w:rsid w:val="00BB3BDE"/>
  </w:style>
  <w:style w:type="paragraph" w:customStyle="1" w:styleId="FD5C6F5C60D4462391F9B965E9195898">
    <w:name w:val="FD5C6F5C60D4462391F9B965E9195898"/>
    <w:rsid w:val="00BB3BDE"/>
  </w:style>
  <w:style w:type="paragraph" w:customStyle="1" w:styleId="830A75BB52734FB7837A5CCA1F582BA1">
    <w:name w:val="830A75BB52734FB7837A5CCA1F582BA1"/>
    <w:rsid w:val="00BB3BDE"/>
  </w:style>
  <w:style w:type="paragraph" w:customStyle="1" w:styleId="E07778B344DF4AE88990EF774CAE1475">
    <w:name w:val="E07778B344DF4AE88990EF774CAE1475"/>
    <w:rsid w:val="00BB3BDE"/>
  </w:style>
  <w:style w:type="paragraph" w:customStyle="1" w:styleId="6DAB6FAB15664FFD95C0A91892CBD3C2">
    <w:name w:val="6DAB6FAB15664FFD95C0A91892CBD3C2"/>
    <w:rsid w:val="00BB3BDE"/>
  </w:style>
  <w:style w:type="paragraph" w:customStyle="1" w:styleId="41DC289C80C74B2D8DA3024A3645BDC4">
    <w:name w:val="41DC289C80C74B2D8DA3024A3645BDC4"/>
    <w:rsid w:val="00BB3BDE"/>
  </w:style>
  <w:style w:type="paragraph" w:customStyle="1" w:styleId="7A84D10042AD43EA811561C53E0CC176">
    <w:name w:val="7A84D10042AD43EA811561C53E0CC176"/>
    <w:rsid w:val="00BB3BDE"/>
  </w:style>
  <w:style w:type="paragraph" w:customStyle="1" w:styleId="6AA91BF8510B434AB8B3C57D608258F3">
    <w:name w:val="6AA91BF8510B434AB8B3C57D608258F3"/>
    <w:rsid w:val="00BB3BDE"/>
  </w:style>
  <w:style w:type="paragraph" w:customStyle="1" w:styleId="74D7DADC9DB943EE9B09B14D286A0C39">
    <w:name w:val="74D7DADC9DB943EE9B09B14D286A0C39"/>
    <w:rsid w:val="00BB3BDE"/>
  </w:style>
  <w:style w:type="paragraph" w:customStyle="1" w:styleId="E352FADBDDBB4D109101D6DE97F3AFC8">
    <w:name w:val="E352FADBDDBB4D109101D6DE97F3AFC8"/>
    <w:rsid w:val="00BB3BDE"/>
  </w:style>
  <w:style w:type="paragraph" w:customStyle="1" w:styleId="EA90EFD5BB904A3E9E1AF6903B2CC971">
    <w:name w:val="EA90EFD5BB904A3E9E1AF6903B2CC971"/>
    <w:rsid w:val="00BB3BDE"/>
  </w:style>
  <w:style w:type="paragraph" w:customStyle="1" w:styleId="31A35BAC7DA64F758A1D07157502A36B">
    <w:name w:val="31A35BAC7DA64F758A1D07157502A36B"/>
    <w:rsid w:val="00BB3BDE"/>
  </w:style>
  <w:style w:type="paragraph" w:customStyle="1" w:styleId="F5D47B49A05C47B084050B4CA0C02199">
    <w:name w:val="F5D47B49A05C47B084050B4CA0C02199"/>
    <w:rsid w:val="00BB3BDE"/>
  </w:style>
  <w:style w:type="paragraph" w:customStyle="1" w:styleId="24256E0992E141108ABAAE8BB8C21D47">
    <w:name w:val="24256E0992E141108ABAAE8BB8C21D47"/>
    <w:rsid w:val="00BB3BDE"/>
  </w:style>
  <w:style w:type="paragraph" w:customStyle="1" w:styleId="5BD3AFA99D464B25B7EC6C189663FB01">
    <w:name w:val="5BD3AFA99D464B25B7EC6C189663FB01"/>
    <w:rsid w:val="004B4A26"/>
  </w:style>
  <w:style w:type="paragraph" w:customStyle="1" w:styleId="45B23D886DE54636B7F6E46E18C8E9DC">
    <w:name w:val="45B23D886DE54636B7F6E46E18C8E9DC"/>
    <w:rsid w:val="004B4A26"/>
  </w:style>
  <w:style w:type="paragraph" w:customStyle="1" w:styleId="8DC7C1353CAB41139661F1FF94B0FD25">
    <w:name w:val="8DC7C1353CAB41139661F1FF94B0FD25"/>
    <w:rsid w:val="004B4A26"/>
  </w:style>
  <w:style w:type="paragraph" w:customStyle="1" w:styleId="630C03B13F3D4C5CA14533305B2E6496">
    <w:name w:val="630C03B13F3D4C5CA14533305B2E6496"/>
    <w:rsid w:val="004B4A26"/>
  </w:style>
  <w:style w:type="paragraph" w:customStyle="1" w:styleId="7B3174F786F74A5BB8A10738BF446FA4">
    <w:name w:val="7B3174F786F74A5BB8A10738BF446FA4"/>
    <w:rsid w:val="00B8669E"/>
  </w:style>
  <w:style w:type="paragraph" w:customStyle="1" w:styleId="8617ED5499674EFBAA0F5A0B198D5E6D">
    <w:name w:val="8617ED5499674EFBAA0F5A0B198D5E6D"/>
    <w:rsid w:val="00B8669E"/>
  </w:style>
  <w:style w:type="paragraph" w:customStyle="1" w:styleId="8A98C686D370407EB1B3AF4BC287665E">
    <w:name w:val="8A98C686D370407EB1B3AF4BC287665E"/>
    <w:rsid w:val="00B8669E"/>
  </w:style>
  <w:style w:type="paragraph" w:customStyle="1" w:styleId="63915C8AA9D840D48F41C435C912DA1F">
    <w:name w:val="63915C8AA9D840D48F41C435C912DA1F"/>
    <w:rsid w:val="00B8669E"/>
  </w:style>
  <w:style w:type="paragraph" w:customStyle="1" w:styleId="D1507DB5B21F49B983FCA220322953EF">
    <w:name w:val="D1507DB5B21F49B983FCA220322953EF"/>
    <w:rsid w:val="00B8669E"/>
  </w:style>
  <w:style w:type="paragraph" w:customStyle="1" w:styleId="BA6B2CD733214B0AAC626843E19138D2">
    <w:name w:val="BA6B2CD733214B0AAC626843E19138D2"/>
    <w:rsid w:val="00B8669E"/>
  </w:style>
  <w:style w:type="paragraph" w:customStyle="1" w:styleId="F59F00D76A794A339B3E0CF78D8D017F">
    <w:name w:val="F59F00D76A794A339B3E0CF78D8D017F"/>
    <w:rsid w:val="00B8669E"/>
  </w:style>
  <w:style w:type="paragraph" w:customStyle="1" w:styleId="7DA2914A858344148C1D31873FC864A3">
    <w:name w:val="7DA2914A858344148C1D31873FC864A3"/>
    <w:rsid w:val="00B8669E"/>
  </w:style>
  <w:style w:type="paragraph" w:customStyle="1" w:styleId="34E2FBB84D15418885A26BBA310887A6">
    <w:name w:val="34E2FBB84D15418885A26BBA310887A6"/>
    <w:rsid w:val="00B8669E"/>
  </w:style>
  <w:style w:type="paragraph" w:customStyle="1" w:styleId="D4FAA3EFA6FD4C94A8AECA209FEC7573">
    <w:name w:val="D4FAA3EFA6FD4C94A8AECA209FEC7573"/>
    <w:rsid w:val="00B8669E"/>
  </w:style>
  <w:style w:type="paragraph" w:customStyle="1" w:styleId="2894FA3FD51743C4AEA1D2D5B7965979">
    <w:name w:val="2894FA3FD51743C4AEA1D2D5B7965979"/>
    <w:rsid w:val="00B8669E"/>
  </w:style>
  <w:style w:type="paragraph" w:customStyle="1" w:styleId="94F27700024E48CF9EAFC3F071F227E0">
    <w:name w:val="94F27700024E48CF9EAFC3F071F227E0"/>
    <w:rsid w:val="00B8669E"/>
  </w:style>
  <w:style w:type="paragraph" w:customStyle="1" w:styleId="A1EA0DE1E5AB4D9F9F2B457B41002B93">
    <w:name w:val="A1EA0DE1E5AB4D9F9F2B457B41002B93"/>
    <w:rsid w:val="00B8669E"/>
  </w:style>
  <w:style w:type="paragraph" w:customStyle="1" w:styleId="2F8C19D6A04741CD97CF1DB084F143C9">
    <w:name w:val="2F8C19D6A04741CD97CF1DB084F143C9"/>
    <w:rsid w:val="00B8669E"/>
  </w:style>
  <w:style w:type="paragraph" w:customStyle="1" w:styleId="2461635CC6DE4FF9996FCD8CEF508475">
    <w:name w:val="2461635CC6DE4FF9996FCD8CEF508475"/>
    <w:rsid w:val="00B8669E"/>
  </w:style>
  <w:style w:type="paragraph" w:customStyle="1" w:styleId="EB167DE96B484BBA83E72DDE6B736F00">
    <w:name w:val="EB167DE96B484BBA83E72DDE6B736F00"/>
    <w:rsid w:val="00B8669E"/>
  </w:style>
  <w:style w:type="paragraph" w:customStyle="1" w:styleId="246BF886E2BF43DAA7FCBA4BB8ADBFD7">
    <w:name w:val="246BF886E2BF43DAA7FCBA4BB8ADBFD7"/>
    <w:rsid w:val="00B8669E"/>
  </w:style>
  <w:style w:type="paragraph" w:customStyle="1" w:styleId="10A13C8F8FAC441396472B5DD5C581D5">
    <w:name w:val="10A13C8F8FAC441396472B5DD5C581D5"/>
    <w:rsid w:val="00A260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0EF"/>
  </w:style>
  <w:style w:type="paragraph" w:customStyle="1" w:styleId="C11F82BF043948EABB8E77672D81959B">
    <w:name w:val="C11F82BF043948EABB8E77672D81959B"/>
    <w:rsid w:val="0089697B"/>
  </w:style>
  <w:style w:type="paragraph" w:customStyle="1" w:styleId="EB23B131527C4C17B66D360A363CDCE8">
    <w:name w:val="EB23B131527C4C17B66D360A363CDCE8"/>
    <w:rsid w:val="0089697B"/>
  </w:style>
  <w:style w:type="paragraph" w:customStyle="1" w:styleId="D9293E57DBB14EBA9D6AD51D5654045E">
    <w:name w:val="D9293E57DBB14EBA9D6AD51D5654045E"/>
    <w:rsid w:val="0089697B"/>
  </w:style>
  <w:style w:type="paragraph" w:customStyle="1" w:styleId="A50AA172FBAD4EAC9BD680C046831FAD">
    <w:name w:val="A50AA172FBAD4EAC9BD680C046831FAD"/>
    <w:rsid w:val="0089697B"/>
  </w:style>
  <w:style w:type="paragraph" w:customStyle="1" w:styleId="F99E2F6C4BA745F4ABF46AEC716B0659">
    <w:name w:val="F99E2F6C4BA745F4ABF46AEC716B0659"/>
    <w:rsid w:val="0089697B"/>
  </w:style>
  <w:style w:type="paragraph" w:customStyle="1" w:styleId="A08CFC5158034E329D3097C53683808D">
    <w:name w:val="A08CFC5158034E329D3097C53683808D"/>
    <w:rsid w:val="0089697B"/>
  </w:style>
  <w:style w:type="paragraph" w:customStyle="1" w:styleId="1E4350D520284F5085A04E85E5633241">
    <w:name w:val="1E4350D520284F5085A04E85E5633241"/>
    <w:rsid w:val="0089697B"/>
  </w:style>
  <w:style w:type="paragraph" w:customStyle="1" w:styleId="16B0690B3FCF46799A36FCE775556698">
    <w:name w:val="16B0690B3FCF46799A36FCE775556698"/>
    <w:rsid w:val="0089697B"/>
  </w:style>
  <w:style w:type="paragraph" w:customStyle="1" w:styleId="886A15BE146146C8A464E023A13D1D21">
    <w:name w:val="886A15BE146146C8A464E023A13D1D21"/>
    <w:rsid w:val="0089697B"/>
  </w:style>
  <w:style w:type="paragraph" w:customStyle="1" w:styleId="243376C26E5541958A597583F8E6E8B0">
    <w:name w:val="243376C26E5541958A597583F8E6E8B0"/>
    <w:rsid w:val="0089697B"/>
  </w:style>
  <w:style w:type="paragraph" w:customStyle="1" w:styleId="1E264CE50F14437183D9A91E4DD43D50">
    <w:name w:val="1E264CE50F14437183D9A91E4DD43D50"/>
    <w:rsid w:val="0089697B"/>
  </w:style>
  <w:style w:type="paragraph" w:customStyle="1" w:styleId="E46EB5E06B1C4BE1BC0226FA5FF6B727">
    <w:name w:val="E46EB5E06B1C4BE1BC0226FA5FF6B727"/>
    <w:rsid w:val="0089697B"/>
  </w:style>
  <w:style w:type="paragraph" w:customStyle="1" w:styleId="0459847FF4554D6BB6AA39948F44BFDD">
    <w:name w:val="0459847FF4554D6BB6AA39948F44BFDD"/>
    <w:rsid w:val="0089697B"/>
  </w:style>
  <w:style w:type="paragraph" w:customStyle="1" w:styleId="239DCE7AB48849F49CFC9E432C10D355">
    <w:name w:val="239DCE7AB48849F49CFC9E432C10D355"/>
    <w:rsid w:val="0089697B"/>
  </w:style>
  <w:style w:type="paragraph" w:customStyle="1" w:styleId="90156E8A353D4460A67C4392FFF32FDC">
    <w:name w:val="90156E8A353D4460A67C4392FFF32FDC"/>
    <w:rsid w:val="0089697B"/>
  </w:style>
  <w:style w:type="paragraph" w:customStyle="1" w:styleId="74AE381A196848E99EAF8A4CB0E281C1">
    <w:name w:val="74AE381A196848E99EAF8A4CB0E281C1"/>
    <w:rsid w:val="0089697B"/>
  </w:style>
  <w:style w:type="paragraph" w:customStyle="1" w:styleId="C63C7F0083F44A39B1891AFC1E58FC3A">
    <w:name w:val="C63C7F0083F44A39B1891AFC1E58FC3A"/>
    <w:rsid w:val="0089697B"/>
  </w:style>
  <w:style w:type="paragraph" w:customStyle="1" w:styleId="EE11AB8E193A4F8991E45ED1135F5557">
    <w:name w:val="EE11AB8E193A4F8991E45ED1135F5557"/>
    <w:rsid w:val="0089697B"/>
  </w:style>
  <w:style w:type="paragraph" w:customStyle="1" w:styleId="308F89F464E1456E8082F677FFE965FC">
    <w:name w:val="308F89F464E1456E8082F677FFE965FC"/>
    <w:rsid w:val="0089697B"/>
  </w:style>
  <w:style w:type="paragraph" w:customStyle="1" w:styleId="C8443DC056054DFA9487C730398754ED">
    <w:name w:val="C8443DC056054DFA9487C730398754ED"/>
    <w:rsid w:val="0089697B"/>
  </w:style>
  <w:style w:type="paragraph" w:customStyle="1" w:styleId="6F77E411B9604CBEA8180D537F890930">
    <w:name w:val="6F77E411B9604CBEA8180D537F890930"/>
    <w:rsid w:val="0089697B"/>
  </w:style>
  <w:style w:type="paragraph" w:customStyle="1" w:styleId="7EE289B32AB34D5480C784ED8096DB75">
    <w:name w:val="7EE289B32AB34D5480C784ED8096DB75"/>
    <w:rsid w:val="0089697B"/>
  </w:style>
  <w:style w:type="paragraph" w:customStyle="1" w:styleId="564B81BE37804F0F9660B20BF2886503">
    <w:name w:val="564B81BE37804F0F9660B20BF2886503"/>
    <w:rsid w:val="0089697B"/>
  </w:style>
  <w:style w:type="paragraph" w:customStyle="1" w:styleId="320C6E61E8644E5CAE1DB970938C91A4">
    <w:name w:val="320C6E61E8644E5CAE1DB970938C91A4"/>
    <w:rsid w:val="0089697B"/>
  </w:style>
  <w:style w:type="paragraph" w:customStyle="1" w:styleId="45A77EA873A54F7396B47C3F0D9F503E">
    <w:name w:val="45A77EA873A54F7396B47C3F0D9F503E"/>
    <w:rsid w:val="0089697B"/>
  </w:style>
  <w:style w:type="paragraph" w:customStyle="1" w:styleId="B261294983E04EFD91D263312EBD51E2">
    <w:name w:val="B261294983E04EFD91D263312EBD51E2"/>
    <w:rsid w:val="0089697B"/>
  </w:style>
  <w:style w:type="paragraph" w:customStyle="1" w:styleId="6764BC087E774B998C0AA663C5BAB6F4">
    <w:name w:val="6764BC087E774B998C0AA663C5BAB6F4"/>
    <w:rsid w:val="0089697B"/>
  </w:style>
  <w:style w:type="paragraph" w:customStyle="1" w:styleId="F0147621CB8E4CFA8F23FF950E11F86E">
    <w:name w:val="F0147621CB8E4CFA8F23FF950E11F86E"/>
    <w:rsid w:val="0089697B"/>
  </w:style>
  <w:style w:type="paragraph" w:customStyle="1" w:styleId="04353FA0CBFC4698A3684D9CF5ACE612">
    <w:name w:val="04353FA0CBFC4698A3684D9CF5ACE612"/>
    <w:rsid w:val="0089697B"/>
  </w:style>
  <w:style w:type="paragraph" w:customStyle="1" w:styleId="63505A6239CD4C3FAD673B98C43D1C45">
    <w:name w:val="63505A6239CD4C3FAD673B98C43D1C45"/>
    <w:rsid w:val="0089697B"/>
  </w:style>
  <w:style w:type="paragraph" w:customStyle="1" w:styleId="B7A804FD8F2246B4A072319E9C101987">
    <w:name w:val="B7A804FD8F2246B4A072319E9C101987"/>
    <w:rsid w:val="0089697B"/>
  </w:style>
  <w:style w:type="paragraph" w:customStyle="1" w:styleId="76FE3FBB48394CD98E0D93FA0D3EB194">
    <w:name w:val="76FE3FBB48394CD98E0D93FA0D3EB194"/>
    <w:rsid w:val="0089697B"/>
  </w:style>
  <w:style w:type="paragraph" w:customStyle="1" w:styleId="A8249C46F6B5451E9868EB1ECB28D971">
    <w:name w:val="A8249C46F6B5451E9868EB1ECB28D971"/>
    <w:rsid w:val="0089697B"/>
  </w:style>
  <w:style w:type="paragraph" w:customStyle="1" w:styleId="899D1E8699234ECF8A17FF092C06B4C0">
    <w:name w:val="899D1E8699234ECF8A17FF092C06B4C0"/>
    <w:rsid w:val="0089697B"/>
  </w:style>
  <w:style w:type="paragraph" w:customStyle="1" w:styleId="A5D6DFF2A8BD44E8A65754C11870A3DB">
    <w:name w:val="A5D6DFF2A8BD44E8A65754C11870A3DB"/>
    <w:rsid w:val="0089697B"/>
  </w:style>
  <w:style w:type="paragraph" w:customStyle="1" w:styleId="E1C56CB39A75442EBDDB5E8363989786">
    <w:name w:val="E1C56CB39A75442EBDDB5E8363989786"/>
    <w:rsid w:val="0089697B"/>
  </w:style>
  <w:style w:type="paragraph" w:customStyle="1" w:styleId="B0AC27780DAC409B84E41E0598FB757D">
    <w:name w:val="B0AC27780DAC409B84E41E0598FB757D"/>
    <w:rsid w:val="0089697B"/>
  </w:style>
  <w:style w:type="paragraph" w:customStyle="1" w:styleId="B94775D93F994F08943B05D782388F98">
    <w:name w:val="B94775D93F994F08943B05D782388F98"/>
    <w:rsid w:val="0089697B"/>
  </w:style>
  <w:style w:type="paragraph" w:customStyle="1" w:styleId="6497C485EA744EAAB5D468675FA7D437">
    <w:name w:val="6497C485EA744EAAB5D468675FA7D437"/>
    <w:rsid w:val="0089697B"/>
  </w:style>
  <w:style w:type="paragraph" w:customStyle="1" w:styleId="28C7EBF9645943AFBD58FC0512DB90F7">
    <w:name w:val="28C7EBF9645943AFBD58FC0512DB90F7"/>
    <w:rsid w:val="0089697B"/>
  </w:style>
  <w:style w:type="paragraph" w:customStyle="1" w:styleId="3E9ACB86B0F14B7FB8792BB04CCA65C4">
    <w:name w:val="3E9ACB86B0F14B7FB8792BB04CCA65C4"/>
    <w:rsid w:val="0089697B"/>
  </w:style>
  <w:style w:type="paragraph" w:customStyle="1" w:styleId="9B2C0811409E4779A915553D8F483EE1">
    <w:name w:val="9B2C0811409E4779A915553D8F483EE1"/>
    <w:rsid w:val="0089697B"/>
  </w:style>
  <w:style w:type="paragraph" w:customStyle="1" w:styleId="96EC10E22AA7460DB10CDF9E5110CFC1">
    <w:name w:val="96EC10E22AA7460DB10CDF9E5110CFC1"/>
    <w:rsid w:val="0089697B"/>
  </w:style>
  <w:style w:type="paragraph" w:customStyle="1" w:styleId="F5636F3C74A94E9BB26EE58C69A9E10C">
    <w:name w:val="F5636F3C74A94E9BB26EE58C69A9E10C"/>
    <w:rsid w:val="0089697B"/>
  </w:style>
  <w:style w:type="paragraph" w:customStyle="1" w:styleId="5E630585B3AD4909A5BCE8208C9837CD">
    <w:name w:val="5E630585B3AD4909A5BCE8208C9837CD"/>
    <w:rsid w:val="0089697B"/>
  </w:style>
  <w:style w:type="paragraph" w:customStyle="1" w:styleId="2EE3201B8D6E405F9150298EC4D330FB">
    <w:name w:val="2EE3201B8D6E405F9150298EC4D330FB"/>
    <w:rsid w:val="0089697B"/>
  </w:style>
  <w:style w:type="paragraph" w:customStyle="1" w:styleId="3064CF19B5C344D19E695018D9B3BB6A">
    <w:name w:val="3064CF19B5C344D19E695018D9B3BB6A"/>
    <w:rsid w:val="0089697B"/>
  </w:style>
  <w:style w:type="paragraph" w:customStyle="1" w:styleId="3AA3B361B7DD4FF8A36A458FD12A8349">
    <w:name w:val="3AA3B361B7DD4FF8A36A458FD12A8349"/>
    <w:rsid w:val="0089697B"/>
  </w:style>
  <w:style w:type="paragraph" w:customStyle="1" w:styleId="1B05690CE546455DA35A4396ECC78100">
    <w:name w:val="1B05690CE546455DA35A4396ECC78100"/>
    <w:rsid w:val="0089697B"/>
  </w:style>
  <w:style w:type="paragraph" w:customStyle="1" w:styleId="1864E7C5240B4474903B13702564C342">
    <w:name w:val="1864E7C5240B4474903B13702564C342"/>
    <w:rsid w:val="0089697B"/>
  </w:style>
  <w:style w:type="paragraph" w:customStyle="1" w:styleId="8D7D4C202D6646BCBF4CF42A87A2D98B">
    <w:name w:val="8D7D4C202D6646BCBF4CF42A87A2D98B"/>
    <w:rsid w:val="0089697B"/>
  </w:style>
  <w:style w:type="paragraph" w:customStyle="1" w:styleId="B5A1A3FC80624728A59AA531B061E74A">
    <w:name w:val="B5A1A3FC80624728A59AA531B061E74A"/>
    <w:rsid w:val="0089697B"/>
  </w:style>
  <w:style w:type="paragraph" w:customStyle="1" w:styleId="B0ACEAACE1BB402AA6052DD05E94C12E">
    <w:name w:val="B0ACEAACE1BB402AA6052DD05E94C12E"/>
    <w:rsid w:val="0089697B"/>
  </w:style>
  <w:style w:type="paragraph" w:customStyle="1" w:styleId="814B4532A0594B7D93E1561D39548EBD">
    <w:name w:val="814B4532A0594B7D93E1561D39548EBD"/>
    <w:rsid w:val="0089697B"/>
  </w:style>
  <w:style w:type="paragraph" w:customStyle="1" w:styleId="B884EABB237F462B8AF7DE6EC7E74E00">
    <w:name w:val="B884EABB237F462B8AF7DE6EC7E74E00"/>
    <w:rsid w:val="0089697B"/>
  </w:style>
  <w:style w:type="paragraph" w:customStyle="1" w:styleId="BD92D0389267430F993408102B7F4D66">
    <w:name w:val="BD92D0389267430F993408102B7F4D66"/>
    <w:rsid w:val="0089697B"/>
  </w:style>
  <w:style w:type="paragraph" w:customStyle="1" w:styleId="EBA89A199E424210AFC24D2D84EC3607">
    <w:name w:val="EBA89A199E424210AFC24D2D84EC3607"/>
    <w:rsid w:val="0089697B"/>
  </w:style>
  <w:style w:type="paragraph" w:customStyle="1" w:styleId="4842BE1608B041D2A39AFEBC60D91DE8">
    <w:name w:val="4842BE1608B041D2A39AFEBC60D91DE8"/>
    <w:rsid w:val="0089697B"/>
  </w:style>
  <w:style w:type="paragraph" w:customStyle="1" w:styleId="03F6BFD7ADF846E59F6F13FBCD62BFC9">
    <w:name w:val="03F6BFD7ADF846E59F6F13FBCD62BFC9"/>
    <w:rsid w:val="0089697B"/>
  </w:style>
  <w:style w:type="paragraph" w:customStyle="1" w:styleId="B47DE1954EBB4C5DAFF50F6DE172656E">
    <w:name w:val="B47DE1954EBB4C5DAFF50F6DE172656E"/>
    <w:rsid w:val="0089697B"/>
  </w:style>
  <w:style w:type="paragraph" w:customStyle="1" w:styleId="8FACD2AAB929456693AFB58C4988C954">
    <w:name w:val="8FACD2AAB929456693AFB58C4988C954"/>
    <w:rsid w:val="0089697B"/>
  </w:style>
  <w:style w:type="paragraph" w:customStyle="1" w:styleId="480127CDDF0D45578BAA94ACAEFDBC94">
    <w:name w:val="480127CDDF0D45578BAA94ACAEFDBC94"/>
    <w:rsid w:val="0089697B"/>
  </w:style>
  <w:style w:type="paragraph" w:customStyle="1" w:styleId="91498A5D0A394DABB1705C733E398883">
    <w:name w:val="91498A5D0A394DABB1705C733E398883"/>
    <w:rsid w:val="0089697B"/>
  </w:style>
  <w:style w:type="paragraph" w:customStyle="1" w:styleId="34B3B7E70BA9414F83BF606126A4CF0C">
    <w:name w:val="34B3B7E70BA9414F83BF606126A4CF0C"/>
    <w:rsid w:val="0089697B"/>
  </w:style>
  <w:style w:type="paragraph" w:customStyle="1" w:styleId="9083C4E7A5224E8DAF1BA11ED1C1DC5E">
    <w:name w:val="9083C4E7A5224E8DAF1BA11ED1C1DC5E"/>
    <w:rsid w:val="0089697B"/>
  </w:style>
  <w:style w:type="paragraph" w:customStyle="1" w:styleId="19595F4B8F3946029A4FE5E21B381522">
    <w:name w:val="19595F4B8F3946029A4FE5E21B381522"/>
    <w:rsid w:val="0089697B"/>
  </w:style>
  <w:style w:type="paragraph" w:customStyle="1" w:styleId="F9590E5E36A84D638AC5345532BC2105">
    <w:name w:val="F9590E5E36A84D638AC5345532BC2105"/>
    <w:rsid w:val="0089697B"/>
  </w:style>
  <w:style w:type="paragraph" w:customStyle="1" w:styleId="01DCAB5A8B514D78A798363EFA84C1B7">
    <w:name w:val="01DCAB5A8B514D78A798363EFA84C1B7"/>
    <w:rsid w:val="0089697B"/>
  </w:style>
  <w:style w:type="paragraph" w:customStyle="1" w:styleId="F3C11D0834CD417EB1E6E726C0C3F9CC">
    <w:name w:val="F3C11D0834CD417EB1E6E726C0C3F9CC"/>
    <w:rsid w:val="0089697B"/>
  </w:style>
  <w:style w:type="paragraph" w:customStyle="1" w:styleId="0607285FB92C471FA5D922E09EBDD63C">
    <w:name w:val="0607285FB92C471FA5D922E09EBDD63C"/>
    <w:rsid w:val="0089697B"/>
  </w:style>
  <w:style w:type="paragraph" w:customStyle="1" w:styleId="8A8D3CFFEBED4C79B79A02A213AD2657">
    <w:name w:val="8A8D3CFFEBED4C79B79A02A213AD2657"/>
    <w:rsid w:val="0089697B"/>
  </w:style>
  <w:style w:type="paragraph" w:customStyle="1" w:styleId="2661FC258D9D423590B72B05CB12AA6B">
    <w:name w:val="2661FC258D9D423590B72B05CB12AA6B"/>
    <w:rsid w:val="0089697B"/>
  </w:style>
  <w:style w:type="paragraph" w:customStyle="1" w:styleId="26F13EDCE65A480C92D56CCD4BC5586C">
    <w:name w:val="26F13EDCE65A480C92D56CCD4BC5586C"/>
    <w:rsid w:val="0089697B"/>
  </w:style>
  <w:style w:type="paragraph" w:customStyle="1" w:styleId="AB8639277EB04707997170460FBE4477">
    <w:name w:val="AB8639277EB04707997170460FBE4477"/>
    <w:rsid w:val="0089697B"/>
  </w:style>
  <w:style w:type="paragraph" w:customStyle="1" w:styleId="67F9FFB5D75A43D6B29C104D388BB910">
    <w:name w:val="67F9FFB5D75A43D6B29C104D388BB910"/>
    <w:rsid w:val="0089697B"/>
  </w:style>
  <w:style w:type="paragraph" w:customStyle="1" w:styleId="DF2EC6063CE445C2B66047CD09F723F7">
    <w:name w:val="DF2EC6063CE445C2B66047CD09F723F7"/>
    <w:rsid w:val="0089697B"/>
  </w:style>
  <w:style w:type="paragraph" w:customStyle="1" w:styleId="A30FD378B45F4198BA2D36C5EDB41880">
    <w:name w:val="A30FD378B45F4198BA2D36C5EDB41880"/>
    <w:rsid w:val="0089697B"/>
  </w:style>
  <w:style w:type="paragraph" w:customStyle="1" w:styleId="F5CA3589FBB849BA86142A8E6627A52C">
    <w:name w:val="F5CA3589FBB849BA86142A8E6627A52C"/>
    <w:rsid w:val="0089697B"/>
  </w:style>
  <w:style w:type="paragraph" w:customStyle="1" w:styleId="F3C7B42E5C104E35BABD04CEC569EE3B">
    <w:name w:val="F3C7B42E5C104E35BABD04CEC569EE3B"/>
    <w:rsid w:val="0089697B"/>
  </w:style>
  <w:style w:type="paragraph" w:customStyle="1" w:styleId="30B22EC8626D436BA17DE70C273749B7">
    <w:name w:val="30B22EC8626D436BA17DE70C273749B7"/>
    <w:rsid w:val="0089697B"/>
  </w:style>
  <w:style w:type="paragraph" w:customStyle="1" w:styleId="FC44EF6B26D047718C30E95B4328CFC5">
    <w:name w:val="FC44EF6B26D047718C30E95B4328CFC5"/>
    <w:rsid w:val="0089697B"/>
  </w:style>
  <w:style w:type="paragraph" w:customStyle="1" w:styleId="AF7648EADC8D473B906D304D3FAF2B69">
    <w:name w:val="AF7648EADC8D473B906D304D3FAF2B69"/>
    <w:rsid w:val="0089697B"/>
  </w:style>
  <w:style w:type="paragraph" w:customStyle="1" w:styleId="A6AA09F1778C4A908ED73569456D7C2D">
    <w:name w:val="A6AA09F1778C4A908ED73569456D7C2D"/>
    <w:rsid w:val="0089697B"/>
  </w:style>
  <w:style w:type="paragraph" w:customStyle="1" w:styleId="26C438BF9C524DC1812282CC194A95F2">
    <w:name w:val="26C438BF9C524DC1812282CC194A95F2"/>
    <w:rsid w:val="0089697B"/>
  </w:style>
  <w:style w:type="paragraph" w:customStyle="1" w:styleId="1C2355917D074BD88280C371102B8739">
    <w:name w:val="1C2355917D074BD88280C371102B8739"/>
    <w:rsid w:val="0089697B"/>
  </w:style>
  <w:style w:type="paragraph" w:customStyle="1" w:styleId="15F7B922EAAB42EB906ADAB8A43C9F0B">
    <w:name w:val="15F7B922EAAB42EB906ADAB8A43C9F0B"/>
    <w:rsid w:val="0089697B"/>
  </w:style>
  <w:style w:type="paragraph" w:customStyle="1" w:styleId="2715438727834EB69ACA22CBECD9F1E7">
    <w:name w:val="2715438727834EB69ACA22CBECD9F1E7"/>
    <w:rsid w:val="0089697B"/>
  </w:style>
  <w:style w:type="paragraph" w:customStyle="1" w:styleId="005068E45D984588A475BB568FF31712">
    <w:name w:val="005068E45D984588A475BB568FF31712"/>
    <w:rsid w:val="0089697B"/>
  </w:style>
  <w:style w:type="paragraph" w:customStyle="1" w:styleId="B58927ED7C46481CA62E0E71B0123778">
    <w:name w:val="B58927ED7C46481CA62E0E71B0123778"/>
    <w:rsid w:val="0089697B"/>
  </w:style>
  <w:style w:type="paragraph" w:customStyle="1" w:styleId="21B8C7320DC6403A97D1A0CE9015FC75">
    <w:name w:val="21B8C7320DC6403A97D1A0CE9015FC75"/>
    <w:rsid w:val="0089697B"/>
  </w:style>
  <w:style w:type="paragraph" w:customStyle="1" w:styleId="11EEC48870384DC98EA54880D0BFB707">
    <w:name w:val="11EEC48870384DC98EA54880D0BFB707"/>
    <w:rsid w:val="0089697B"/>
  </w:style>
  <w:style w:type="paragraph" w:customStyle="1" w:styleId="B691AF616C7741F2ACC549C1A9D24BA1">
    <w:name w:val="B691AF616C7741F2ACC549C1A9D24BA1"/>
    <w:rsid w:val="0089697B"/>
  </w:style>
  <w:style w:type="paragraph" w:customStyle="1" w:styleId="9FDDC5D5F3804C2A87BD83050D605EC1">
    <w:name w:val="9FDDC5D5F3804C2A87BD83050D605EC1"/>
    <w:rsid w:val="0089697B"/>
  </w:style>
  <w:style w:type="paragraph" w:customStyle="1" w:styleId="17A8E5BF97694468B4798C730BD52950">
    <w:name w:val="17A8E5BF97694468B4798C730BD52950"/>
    <w:rsid w:val="0089697B"/>
  </w:style>
  <w:style w:type="paragraph" w:customStyle="1" w:styleId="A05FE2B11CBA49F5B8C9A3A5EAB2DDB7">
    <w:name w:val="A05FE2B11CBA49F5B8C9A3A5EAB2DDB7"/>
    <w:rsid w:val="0089697B"/>
  </w:style>
  <w:style w:type="paragraph" w:customStyle="1" w:styleId="FA193888FA4C4C53990BBE75850308D1">
    <w:name w:val="FA193888FA4C4C53990BBE75850308D1"/>
    <w:rsid w:val="0089697B"/>
  </w:style>
  <w:style w:type="paragraph" w:customStyle="1" w:styleId="09097236CE2F411CBCB570022CF1C14D">
    <w:name w:val="09097236CE2F411CBCB570022CF1C14D"/>
    <w:rsid w:val="0089697B"/>
  </w:style>
  <w:style w:type="paragraph" w:customStyle="1" w:styleId="A16DEE239C574087A4B50370E53949F9">
    <w:name w:val="A16DEE239C574087A4B50370E53949F9"/>
    <w:rsid w:val="0089697B"/>
  </w:style>
  <w:style w:type="paragraph" w:customStyle="1" w:styleId="3BFE725D3D1B49ED9154D1B95C9A7DAF">
    <w:name w:val="3BFE725D3D1B49ED9154D1B95C9A7DAF"/>
    <w:rsid w:val="0089697B"/>
  </w:style>
  <w:style w:type="paragraph" w:customStyle="1" w:styleId="377A03EBA761450FA584D4E3A1807FC7">
    <w:name w:val="377A03EBA761450FA584D4E3A1807FC7"/>
    <w:rsid w:val="0089697B"/>
  </w:style>
  <w:style w:type="paragraph" w:customStyle="1" w:styleId="DAECBEB098784FEDB6514DC3FD4C847D">
    <w:name w:val="DAECBEB098784FEDB6514DC3FD4C847D"/>
    <w:rsid w:val="0089697B"/>
  </w:style>
  <w:style w:type="paragraph" w:customStyle="1" w:styleId="F22301A08EEC4F088E55BC39ED350134">
    <w:name w:val="F22301A08EEC4F088E55BC39ED350134"/>
    <w:rsid w:val="0089697B"/>
  </w:style>
  <w:style w:type="paragraph" w:customStyle="1" w:styleId="4FE5FB937F934BD6B90B1C747BCF4617">
    <w:name w:val="4FE5FB937F934BD6B90B1C747BCF4617"/>
    <w:rsid w:val="0089697B"/>
  </w:style>
  <w:style w:type="paragraph" w:customStyle="1" w:styleId="C0750080E6B34051AB758A49F0091959">
    <w:name w:val="C0750080E6B34051AB758A49F0091959"/>
    <w:rsid w:val="0089697B"/>
  </w:style>
  <w:style w:type="paragraph" w:customStyle="1" w:styleId="4B9915FC806946B29190F4B2714CE728">
    <w:name w:val="4B9915FC806946B29190F4B2714CE728"/>
    <w:rsid w:val="0089697B"/>
  </w:style>
  <w:style w:type="paragraph" w:customStyle="1" w:styleId="9BD79DEC984F4C50AB36EB2BD49FE63D">
    <w:name w:val="9BD79DEC984F4C50AB36EB2BD49FE63D"/>
    <w:rsid w:val="0089697B"/>
  </w:style>
  <w:style w:type="paragraph" w:customStyle="1" w:styleId="2266E2ADD01E4E9FA8E4364DED8E17C6">
    <w:name w:val="2266E2ADD01E4E9FA8E4364DED8E17C6"/>
    <w:rsid w:val="0089697B"/>
  </w:style>
  <w:style w:type="paragraph" w:customStyle="1" w:styleId="3CEA5940EB6545F890DA4325D8630916">
    <w:name w:val="3CEA5940EB6545F890DA4325D8630916"/>
    <w:rsid w:val="0089697B"/>
  </w:style>
  <w:style w:type="paragraph" w:customStyle="1" w:styleId="4D9E2BF37C7B4D85B4BF852BE0A5E991">
    <w:name w:val="4D9E2BF37C7B4D85B4BF852BE0A5E991"/>
    <w:rsid w:val="0089697B"/>
  </w:style>
  <w:style w:type="paragraph" w:customStyle="1" w:styleId="88CB07EE608D4548958AA3323F287D49">
    <w:name w:val="88CB07EE608D4548958AA3323F287D49"/>
    <w:rsid w:val="0089697B"/>
  </w:style>
  <w:style w:type="paragraph" w:customStyle="1" w:styleId="9C008AB7632044E6A715FC8153935467">
    <w:name w:val="9C008AB7632044E6A715FC8153935467"/>
    <w:rsid w:val="0089697B"/>
  </w:style>
  <w:style w:type="paragraph" w:customStyle="1" w:styleId="1D65F657C1CC4775A5DFDA9C2426D25F">
    <w:name w:val="1D65F657C1CC4775A5DFDA9C2426D25F"/>
    <w:rsid w:val="0089697B"/>
  </w:style>
  <w:style w:type="paragraph" w:customStyle="1" w:styleId="D503F80F8886472D8C4AA7318D7E2206">
    <w:name w:val="D503F80F8886472D8C4AA7318D7E2206"/>
    <w:rsid w:val="0089697B"/>
  </w:style>
  <w:style w:type="paragraph" w:customStyle="1" w:styleId="4C240D60FB1D48C0ACFAD6B6F4B3C1D3">
    <w:name w:val="4C240D60FB1D48C0ACFAD6B6F4B3C1D3"/>
    <w:rsid w:val="0089697B"/>
  </w:style>
  <w:style w:type="paragraph" w:customStyle="1" w:styleId="CF5BF37172EE4C7881E9FCABEC73302A">
    <w:name w:val="CF5BF37172EE4C7881E9FCABEC73302A"/>
    <w:rsid w:val="0089697B"/>
  </w:style>
  <w:style w:type="paragraph" w:customStyle="1" w:styleId="C089494574A94138942F4BD679759FCC">
    <w:name w:val="C089494574A94138942F4BD679759FCC"/>
    <w:rsid w:val="0089697B"/>
  </w:style>
  <w:style w:type="paragraph" w:customStyle="1" w:styleId="3EF4D7B47FBE4714AAFFE65FC5BF63CA">
    <w:name w:val="3EF4D7B47FBE4714AAFFE65FC5BF63CA"/>
    <w:rsid w:val="0089697B"/>
  </w:style>
  <w:style w:type="paragraph" w:customStyle="1" w:styleId="6E74449755254AE88CC0698C2CF2E849">
    <w:name w:val="6E74449755254AE88CC0698C2CF2E849"/>
    <w:rsid w:val="0089697B"/>
  </w:style>
  <w:style w:type="paragraph" w:customStyle="1" w:styleId="FEBB2785F93C4269924B69CCDB50FDC7">
    <w:name w:val="FEBB2785F93C4269924B69CCDB50FDC7"/>
    <w:rsid w:val="003A4671"/>
  </w:style>
  <w:style w:type="paragraph" w:customStyle="1" w:styleId="620C5375A870411FAA800579F0A8222E">
    <w:name w:val="620C5375A870411FAA800579F0A8222E"/>
    <w:rsid w:val="003A4671"/>
  </w:style>
  <w:style w:type="paragraph" w:customStyle="1" w:styleId="56C1463CB63640BFA4B24B788983B2B6">
    <w:name w:val="56C1463CB63640BFA4B24B788983B2B6"/>
    <w:rsid w:val="003A4671"/>
  </w:style>
  <w:style w:type="paragraph" w:customStyle="1" w:styleId="FF5229CCA57F4D77A624ED2C8F6DE41B">
    <w:name w:val="FF5229CCA57F4D77A624ED2C8F6DE41B"/>
    <w:rsid w:val="003A4671"/>
  </w:style>
  <w:style w:type="paragraph" w:customStyle="1" w:styleId="2326401FF25F4CBB9A6B7A9872E52A0B">
    <w:name w:val="2326401FF25F4CBB9A6B7A9872E52A0B"/>
    <w:rsid w:val="003A4671"/>
  </w:style>
  <w:style w:type="paragraph" w:customStyle="1" w:styleId="642730892E68479690919C9F459B3971">
    <w:name w:val="642730892E68479690919C9F459B3971"/>
    <w:rsid w:val="003A4671"/>
  </w:style>
  <w:style w:type="paragraph" w:customStyle="1" w:styleId="63B6E9D8995B40E5A4FECD79378667C5">
    <w:name w:val="63B6E9D8995B40E5A4FECD79378667C5"/>
    <w:rsid w:val="003A4671"/>
  </w:style>
  <w:style w:type="paragraph" w:customStyle="1" w:styleId="3F86677B4F7F413D84213639103C2F27">
    <w:name w:val="3F86677B4F7F413D84213639103C2F27"/>
    <w:rsid w:val="003A4671"/>
  </w:style>
  <w:style w:type="paragraph" w:customStyle="1" w:styleId="728A12AEEBD44A289EDB4CA2533F3DC9">
    <w:name w:val="728A12AEEBD44A289EDB4CA2533F3DC9"/>
    <w:rsid w:val="003A4671"/>
  </w:style>
  <w:style w:type="paragraph" w:customStyle="1" w:styleId="2CBE38940B1B408798B3C96AE0BBEFF4">
    <w:name w:val="2CBE38940B1B408798B3C96AE0BBEFF4"/>
    <w:rsid w:val="003A4671"/>
  </w:style>
  <w:style w:type="paragraph" w:customStyle="1" w:styleId="EB1F22C044644079953E1FACC93B5DBC">
    <w:name w:val="EB1F22C044644079953E1FACC93B5DBC"/>
    <w:rsid w:val="003A4671"/>
  </w:style>
  <w:style w:type="paragraph" w:customStyle="1" w:styleId="B3C6630C011040158786A392972A4E21">
    <w:name w:val="B3C6630C011040158786A392972A4E21"/>
    <w:rsid w:val="003A4671"/>
  </w:style>
  <w:style w:type="paragraph" w:customStyle="1" w:styleId="4CF2B237432E4D4C89E6CF2C3D98B363">
    <w:name w:val="4CF2B237432E4D4C89E6CF2C3D98B363"/>
    <w:rsid w:val="003A4671"/>
  </w:style>
  <w:style w:type="paragraph" w:customStyle="1" w:styleId="0DEE8187EEF94E35AACF6F08D0ABFA3C">
    <w:name w:val="0DEE8187EEF94E35AACF6F08D0ABFA3C"/>
    <w:rsid w:val="003A4671"/>
  </w:style>
  <w:style w:type="paragraph" w:customStyle="1" w:styleId="5F69A4ED64EE4300BA244072177825ED">
    <w:name w:val="5F69A4ED64EE4300BA244072177825ED"/>
    <w:rsid w:val="003A4671"/>
  </w:style>
  <w:style w:type="paragraph" w:customStyle="1" w:styleId="A80715529BDF4EBBA31E94D98E47A7DF">
    <w:name w:val="A80715529BDF4EBBA31E94D98E47A7DF"/>
    <w:rsid w:val="003A4671"/>
  </w:style>
  <w:style w:type="paragraph" w:customStyle="1" w:styleId="0D638655A0F7429EB3563084331D8D88">
    <w:name w:val="0D638655A0F7429EB3563084331D8D88"/>
    <w:rsid w:val="003A4671"/>
  </w:style>
  <w:style w:type="paragraph" w:customStyle="1" w:styleId="6F833F76905545E18273374930DC12BA">
    <w:name w:val="6F833F76905545E18273374930DC12BA"/>
    <w:rsid w:val="003A4671"/>
  </w:style>
  <w:style w:type="paragraph" w:customStyle="1" w:styleId="FCEAE5B985D54D4A952B1C08FD8AF227">
    <w:name w:val="FCEAE5B985D54D4A952B1C08FD8AF227"/>
    <w:rsid w:val="003A4671"/>
  </w:style>
  <w:style w:type="paragraph" w:customStyle="1" w:styleId="0E1440AFD08E4B1BB4816A3E95CCA70F">
    <w:name w:val="0E1440AFD08E4B1BB4816A3E95CCA70F"/>
    <w:rsid w:val="003A4671"/>
  </w:style>
  <w:style w:type="paragraph" w:customStyle="1" w:styleId="DE911063D08A426EA247E01499B040DA">
    <w:name w:val="DE911063D08A426EA247E01499B040DA"/>
    <w:rsid w:val="003A4671"/>
  </w:style>
  <w:style w:type="paragraph" w:customStyle="1" w:styleId="1A59985E4845400F99CCF57D5C9B1658">
    <w:name w:val="1A59985E4845400F99CCF57D5C9B1658"/>
    <w:rsid w:val="003A4671"/>
  </w:style>
  <w:style w:type="paragraph" w:customStyle="1" w:styleId="6EB8B72CD2384867B37CF7C120011EDF">
    <w:name w:val="6EB8B72CD2384867B37CF7C120011EDF"/>
    <w:rsid w:val="003A4671"/>
  </w:style>
  <w:style w:type="paragraph" w:customStyle="1" w:styleId="72D598C6C93143D7B6D0AE3210E0C622">
    <w:name w:val="72D598C6C93143D7B6D0AE3210E0C622"/>
    <w:rsid w:val="003A4671"/>
  </w:style>
  <w:style w:type="paragraph" w:customStyle="1" w:styleId="DA574544D02C4B168C6D517D889C1EB8">
    <w:name w:val="DA574544D02C4B168C6D517D889C1EB8"/>
    <w:rsid w:val="003A4671"/>
  </w:style>
  <w:style w:type="paragraph" w:customStyle="1" w:styleId="39777120CEBF470C97CC87EA41E17E95">
    <w:name w:val="39777120CEBF470C97CC87EA41E17E95"/>
    <w:rsid w:val="003A4671"/>
  </w:style>
  <w:style w:type="paragraph" w:customStyle="1" w:styleId="2A6314F4A0F147C78C22A9A388002D71">
    <w:name w:val="2A6314F4A0F147C78C22A9A388002D71"/>
    <w:rsid w:val="003A4671"/>
  </w:style>
  <w:style w:type="paragraph" w:customStyle="1" w:styleId="C59DFE6C9DD7417786380AF8DFA819CF">
    <w:name w:val="C59DFE6C9DD7417786380AF8DFA819CF"/>
    <w:rsid w:val="003A4671"/>
  </w:style>
  <w:style w:type="paragraph" w:customStyle="1" w:styleId="ADDD2F4EA22047EC9BDEE7BBE318DE1D">
    <w:name w:val="ADDD2F4EA22047EC9BDEE7BBE318DE1D"/>
    <w:rsid w:val="003A4671"/>
  </w:style>
  <w:style w:type="paragraph" w:customStyle="1" w:styleId="3CFBF6BAFCB94007A9E6F2D65AD0B446">
    <w:name w:val="3CFBF6BAFCB94007A9E6F2D65AD0B446"/>
    <w:rsid w:val="003A4671"/>
  </w:style>
  <w:style w:type="paragraph" w:customStyle="1" w:styleId="7458D759A5154D22B8DE15810E9C731A">
    <w:name w:val="7458D759A5154D22B8DE15810E9C731A"/>
    <w:rsid w:val="003A4671"/>
  </w:style>
  <w:style w:type="paragraph" w:customStyle="1" w:styleId="D6BF25C533344E3EAFC429469C856EE9">
    <w:name w:val="D6BF25C533344E3EAFC429469C856EE9"/>
    <w:rsid w:val="003A4671"/>
  </w:style>
  <w:style w:type="paragraph" w:customStyle="1" w:styleId="3660445C143B42A0B390871C5C4F955E">
    <w:name w:val="3660445C143B42A0B390871C5C4F955E"/>
    <w:rsid w:val="003A4671"/>
  </w:style>
  <w:style w:type="paragraph" w:customStyle="1" w:styleId="00492C3D2B08459DAA0811FB7CED98B9">
    <w:name w:val="00492C3D2B08459DAA0811FB7CED98B9"/>
    <w:rsid w:val="003A4671"/>
  </w:style>
  <w:style w:type="paragraph" w:customStyle="1" w:styleId="A640AC6CD4374BF8AE935776BC618C47">
    <w:name w:val="A640AC6CD4374BF8AE935776BC618C47"/>
    <w:rsid w:val="003A4671"/>
  </w:style>
  <w:style w:type="paragraph" w:customStyle="1" w:styleId="D1AFCC87B6784C05B49626B96672455E">
    <w:name w:val="D1AFCC87B6784C05B49626B96672455E"/>
    <w:rsid w:val="003A4671"/>
  </w:style>
  <w:style w:type="paragraph" w:customStyle="1" w:styleId="1A262BB84840467DBA8D9A77FFECF35F">
    <w:name w:val="1A262BB84840467DBA8D9A77FFECF35F"/>
    <w:rsid w:val="003A4671"/>
  </w:style>
  <w:style w:type="paragraph" w:customStyle="1" w:styleId="032603AEC16942178B21BBE4DBC72699">
    <w:name w:val="032603AEC16942178B21BBE4DBC72699"/>
    <w:rsid w:val="003A4671"/>
  </w:style>
  <w:style w:type="paragraph" w:customStyle="1" w:styleId="5C23A26EF01348DCB15D1EE78EF05CC5">
    <w:name w:val="5C23A26EF01348DCB15D1EE78EF05CC5"/>
    <w:rsid w:val="003A4671"/>
  </w:style>
  <w:style w:type="paragraph" w:customStyle="1" w:styleId="FF562D840B6D42169CEFD2DC8EE74482">
    <w:name w:val="FF562D840B6D42169CEFD2DC8EE74482"/>
    <w:rsid w:val="003A4671"/>
  </w:style>
  <w:style w:type="paragraph" w:customStyle="1" w:styleId="2C5D6720E4014B508F3571636B548248">
    <w:name w:val="2C5D6720E4014B508F3571636B548248"/>
    <w:rsid w:val="003A4671"/>
  </w:style>
  <w:style w:type="paragraph" w:customStyle="1" w:styleId="91153A1A13CD40C6AAD2950C65CE48A5">
    <w:name w:val="91153A1A13CD40C6AAD2950C65CE48A5"/>
    <w:rsid w:val="003A4671"/>
  </w:style>
  <w:style w:type="paragraph" w:customStyle="1" w:styleId="4F04D6B4FBF3427EAE6757A045A333F0">
    <w:name w:val="4F04D6B4FBF3427EAE6757A045A333F0"/>
    <w:rsid w:val="003A4671"/>
  </w:style>
  <w:style w:type="paragraph" w:customStyle="1" w:styleId="104FC481202B45C1AAFD0C93C83D90D6">
    <w:name w:val="104FC481202B45C1AAFD0C93C83D90D6"/>
    <w:rsid w:val="003A4671"/>
  </w:style>
  <w:style w:type="paragraph" w:customStyle="1" w:styleId="4CCFA24F33B64189BE97DB0130453B7B">
    <w:name w:val="4CCFA24F33B64189BE97DB0130453B7B"/>
    <w:rsid w:val="003A4671"/>
  </w:style>
  <w:style w:type="paragraph" w:customStyle="1" w:styleId="57F09341807D4B4C80999B78900BBE63">
    <w:name w:val="57F09341807D4B4C80999B78900BBE63"/>
    <w:rsid w:val="003A4671"/>
  </w:style>
  <w:style w:type="paragraph" w:customStyle="1" w:styleId="4B4454DC6C674C83A8DBFCAEA93F1B3B">
    <w:name w:val="4B4454DC6C674C83A8DBFCAEA93F1B3B"/>
    <w:rsid w:val="003A4671"/>
  </w:style>
  <w:style w:type="paragraph" w:customStyle="1" w:styleId="614ACF286ECE4F34ADA1A088BDE7DDB0">
    <w:name w:val="614ACF286ECE4F34ADA1A088BDE7DDB0"/>
    <w:rsid w:val="003A4671"/>
  </w:style>
  <w:style w:type="paragraph" w:customStyle="1" w:styleId="E92D061182E54A4C841FDB219BD4BCBD">
    <w:name w:val="E92D061182E54A4C841FDB219BD4BCBD"/>
    <w:rsid w:val="003A4671"/>
  </w:style>
  <w:style w:type="paragraph" w:customStyle="1" w:styleId="FD15693410D348449FD9D3DE61560359">
    <w:name w:val="FD15693410D348449FD9D3DE61560359"/>
    <w:rsid w:val="003A4671"/>
  </w:style>
  <w:style w:type="paragraph" w:customStyle="1" w:styleId="2524807C27774149ACC87E53021FA13D">
    <w:name w:val="2524807C27774149ACC87E53021FA13D"/>
    <w:rsid w:val="003A4671"/>
  </w:style>
  <w:style w:type="paragraph" w:customStyle="1" w:styleId="0EEE0295EE30442D86911DE500AD9BA4">
    <w:name w:val="0EEE0295EE30442D86911DE500AD9BA4"/>
    <w:rsid w:val="003A4671"/>
  </w:style>
  <w:style w:type="paragraph" w:customStyle="1" w:styleId="043706BD809D4AD1B9870CD33B62330B">
    <w:name w:val="043706BD809D4AD1B9870CD33B62330B"/>
    <w:rsid w:val="003A4671"/>
  </w:style>
  <w:style w:type="paragraph" w:customStyle="1" w:styleId="F4DC002C725743D0ADBFD6CF1987A6D7">
    <w:name w:val="F4DC002C725743D0ADBFD6CF1987A6D7"/>
    <w:rsid w:val="003A4671"/>
  </w:style>
  <w:style w:type="paragraph" w:customStyle="1" w:styleId="7848A76084F74B068EB931BD3E213DE6">
    <w:name w:val="7848A76084F74B068EB931BD3E213DE6"/>
    <w:rsid w:val="003A4671"/>
  </w:style>
  <w:style w:type="paragraph" w:customStyle="1" w:styleId="D1E9DC66328648C08882014726BBF091">
    <w:name w:val="D1E9DC66328648C08882014726BBF091"/>
    <w:rsid w:val="003A4671"/>
  </w:style>
  <w:style w:type="paragraph" w:customStyle="1" w:styleId="1D63CB9FD28646DD8A8509A867C8523F">
    <w:name w:val="1D63CB9FD28646DD8A8509A867C8523F"/>
    <w:rsid w:val="003A4671"/>
  </w:style>
  <w:style w:type="paragraph" w:customStyle="1" w:styleId="EBDCEE9805E24607A5EA173DBD986A15">
    <w:name w:val="EBDCEE9805E24607A5EA173DBD986A15"/>
    <w:rsid w:val="003A4671"/>
  </w:style>
  <w:style w:type="paragraph" w:customStyle="1" w:styleId="1226745302E2467E8182D588C236E40B">
    <w:name w:val="1226745302E2467E8182D588C236E40B"/>
    <w:rsid w:val="003A4671"/>
  </w:style>
  <w:style w:type="paragraph" w:customStyle="1" w:styleId="0FF74B3B9A5B4D619159B5DDA387A6FD">
    <w:name w:val="0FF74B3B9A5B4D619159B5DDA387A6FD"/>
    <w:rsid w:val="003A4671"/>
  </w:style>
  <w:style w:type="paragraph" w:customStyle="1" w:styleId="C8999D1480F24CAAA378D6492A09B495">
    <w:name w:val="C8999D1480F24CAAA378D6492A09B495"/>
    <w:rsid w:val="003A4671"/>
  </w:style>
  <w:style w:type="paragraph" w:customStyle="1" w:styleId="9A1F9A844F4E40EABE6B02499DCB2BE8">
    <w:name w:val="9A1F9A844F4E40EABE6B02499DCB2BE8"/>
    <w:rsid w:val="003A4671"/>
  </w:style>
  <w:style w:type="paragraph" w:customStyle="1" w:styleId="16C862CBDF644983A9F501224961D855">
    <w:name w:val="16C862CBDF644983A9F501224961D855"/>
    <w:rsid w:val="003A4671"/>
  </w:style>
  <w:style w:type="paragraph" w:customStyle="1" w:styleId="7F8A2474E040413492FF737EBF3BDB3A">
    <w:name w:val="7F8A2474E040413492FF737EBF3BDB3A"/>
    <w:rsid w:val="003A4671"/>
  </w:style>
  <w:style w:type="paragraph" w:customStyle="1" w:styleId="E07D8C7308884D439AA5018065E59A78">
    <w:name w:val="E07D8C7308884D439AA5018065E59A78"/>
    <w:rsid w:val="003A4671"/>
  </w:style>
  <w:style w:type="paragraph" w:customStyle="1" w:styleId="D42C9FF71FD14653AA5CA90AB7266057">
    <w:name w:val="D42C9FF71FD14653AA5CA90AB7266057"/>
    <w:rsid w:val="003A4671"/>
  </w:style>
  <w:style w:type="paragraph" w:customStyle="1" w:styleId="5B45754290234835A77D6944EADAFCE3">
    <w:name w:val="5B45754290234835A77D6944EADAFCE3"/>
    <w:rsid w:val="003A4671"/>
  </w:style>
  <w:style w:type="paragraph" w:customStyle="1" w:styleId="82489E3408154B99AC6ADC7CF03D3A5E">
    <w:name w:val="82489E3408154B99AC6ADC7CF03D3A5E"/>
    <w:rsid w:val="003A4671"/>
  </w:style>
  <w:style w:type="paragraph" w:customStyle="1" w:styleId="3404CCDEEBBE4AA7B62595C840E14D7A">
    <w:name w:val="3404CCDEEBBE4AA7B62595C840E14D7A"/>
    <w:rsid w:val="003A4671"/>
  </w:style>
  <w:style w:type="paragraph" w:customStyle="1" w:styleId="71D28A28DEF84F58A4039E54038E82E6">
    <w:name w:val="71D28A28DEF84F58A4039E54038E82E6"/>
    <w:rsid w:val="003A4671"/>
  </w:style>
  <w:style w:type="paragraph" w:customStyle="1" w:styleId="3B5BA9111162471BBB46EEB8CD78BBAA">
    <w:name w:val="3B5BA9111162471BBB46EEB8CD78BBAA"/>
    <w:rsid w:val="003A4671"/>
  </w:style>
  <w:style w:type="paragraph" w:customStyle="1" w:styleId="06D23FE4CA2241B5B474F788275E5A8B">
    <w:name w:val="06D23FE4CA2241B5B474F788275E5A8B"/>
    <w:rsid w:val="003A4671"/>
  </w:style>
  <w:style w:type="paragraph" w:customStyle="1" w:styleId="DFF63E326F9249D89E303FFC7664D1BB">
    <w:name w:val="DFF63E326F9249D89E303FFC7664D1BB"/>
    <w:rsid w:val="003A4671"/>
  </w:style>
  <w:style w:type="paragraph" w:customStyle="1" w:styleId="14A317091CD441F39D8EE4395E50B1CC">
    <w:name w:val="14A317091CD441F39D8EE4395E50B1CC"/>
    <w:rsid w:val="003A4671"/>
  </w:style>
  <w:style w:type="paragraph" w:customStyle="1" w:styleId="B20EAC76E53D45298896CE29801CC12D">
    <w:name w:val="B20EAC76E53D45298896CE29801CC12D"/>
    <w:rsid w:val="003A4671"/>
  </w:style>
  <w:style w:type="paragraph" w:customStyle="1" w:styleId="600802F497A64AAA9E08713328E8D29C">
    <w:name w:val="600802F497A64AAA9E08713328E8D29C"/>
    <w:rsid w:val="003A4671"/>
  </w:style>
  <w:style w:type="paragraph" w:customStyle="1" w:styleId="83D7E1018DD8458F98699025B028D101">
    <w:name w:val="83D7E1018DD8458F98699025B028D101"/>
    <w:rsid w:val="003A4671"/>
  </w:style>
  <w:style w:type="paragraph" w:customStyle="1" w:styleId="D5C33EBED9324E3A83D9D19599BE32C9">
    <w:name w:val="D5C33EBED9324E3A83D9D19599BE32C9"/>
    <w:rsid w:val="003A4671"/>
  </w:style>
  <w:style w:type="paragraph" w:customStyle="1" w:styleId="2B7442BC403B4FB8A7E2DFA26797B40D">
    <w:name w:val="2B7442BC403B4FB8A7E2DFA26797B40D"/>
    <w:rsid w:val="003A4671"/>
  </w:style>
  <w:style w:type="paragraph" w:customStyle="1" w:styleId="309994259C874F43BD5A84054769E36E">
    <w:name w:val="309994259C874F43BD5A84054769E36E"/>
    <w:rsid w:val="003A4671"/>
  </w:style>
  <w:style w:type="paragraph" w:customStyle="1" w:styleId="537C7AF55F654E9CAE834C24614DA558">
    <w:name w:val="537C7AF55F654E9CAE834C24614DA558"/>
    <w:rsid w:val="003A4671"/>
  </w:style>
  <w:style w:type="paragraph" w:customStyle="1" w:styleId="04E4E29F36114DC7AF347EC9C2C0BDD3">
    <w:name w:val="04E4E29F36114DC7AF347EC9C2C0BDD3"/>
    <w:rsid w:val="003A4671"/>
  </w:style>
  <w:style w:type="paragraph" w:customStyle="1" w:styleId="68BAD9BF1949499F9E9C34DD44B4E1EB">
    <w:name w:val="68BAD9BF1949499F9E9C34DD44B4E1EB"/>
    <w:rsid w:val="003A4671"/>
  </w:style>
  <w:style w:type="paragraph" w:customStyle="1" w:styleId="AAAEAA98F75742BD9A51AFB2F2A8CCE1">
    <w:name w:val="AAAEAA98F75742BD9A51AFB2F2A8CCE1"/>
    <w:rsid w:val="003A4671"/>
  </w:style>
  <w:style w:type="paragraph" w:customStyle="1" w:styleId="6EC688CDC9774FF89FBA4F183CEFB4BB">
    <w:name w:val="6EC688CDC9774FF89FBA4F183CEFB4BB"/>
    <w:rsid w:val="003A4671"/>
  </w:style>
  <w:style w:type="paragraph" w:customStyle="1" w:styleId="1EBD4B13F8E8493C8FA96383A66E5CC6">
    <w:name w:val="1EBD4B13F8E8493C8FA96383A66E5CC6"/>
    <w:rsid w:val="003A4671"/>
  </w:style>
  <w:style w:type="paragraph" w:customStyle="1" w:styleId="D8450983CA8D47CEABFEBCC604C2C2C1">
    <w:name w:val="D8450983CA8D47CEABFEBCC604C2C2C1"/>
    <w:rsid w:val="003A4671"/>
  </w:style>
  <w:style w:type="paragraph" w:customStyle="1" w:styleId="39AB012813F7400796B93FF9DBDFDF17">
    <w:name w:val="39AB012813F7400796B93FF9DBDFDF17"/>
    <w:rsid w:val="003A4671"/>
  </w:style>
  <w:style w:type="paragraph" w:customStyle="1" w:styleId="E70DF95880DF4AD9A2D8A3D468DBD6F9">
    <w:name w:val="E70DF95880DF4AD9A2D8A3D468DBD6F9"/>
    <w:rsid w:val="003A4671"/>
  </w:style>
  <w:style w:type="paragraph" w:customStyle="1" w:styleId="4283BE412E164CAEA15C0B2336D47B66">
    <w:name w:val="4283BE412E164CAEA15C0B2336D47B66"/>
    <w:rsid w:val="003A4671"/>
  </w:style>
  <w:style w:type="paragraph" w:customStyle="1" w:styleId="79E2CB784D114F9BA0DE8A17448D93A3">
    <w:name w:val="79E2CB784D114F9BA0DE8A17448D93A3"/>
    <w:rsid w:val="003A4671"/>
  </w:style>
  <w:style w:type="paragraph" w:customStyle="1" w:styleId="C77DBFEB21F445308D35F10E00FB280C">
    <w:name w:val="C77DBFEB21F445308D35F10E00FB280C"/>
    <w:rsid w:val="003A4671"/>
  </w:style>
  <w:style w:type="paragraph" w:customStyle="1" w:styleId="F137FB1729A04DBABDC61CDE731E0FB7">
    <w:name w:val="F137FB1729A04DBABDC61CDE731E0FB7"/>
    <w:rsid w:val="003A4671"/>
  </w:style>
  <w:style w:type="paragraph" w:customStyle="1" w:styleId="A61F3CE20DFA4A8EB66C1D3E20A6448E">
    <w:name w:val="A61F3CE20DFA4A8EB66C1D3E20A6448E"/>
    <w:rsid w:val="003A4671"/>
  </w:style>
  <w:style w:type="paragraph" w:customStyle="1" w:styleId="CB487BC18B5A4AE4B2308763B09F33F1">
    <w:name w:val="CB487BC18B5A4AE4B2308763B09F33F1"/>
    <w:rsid w:val="003A4671"/>
  </w:style>
  <w:style w:type="paragraph" w:customStyle="1" w:styleId="17EB66B02A844FD49D30931F0097E8D4">
    <w:name w:val="17EB66B02A844FD49D30931F0097E8D4"/>
    <w:rsid w:val="003A4671"/>
  </w:style>
  <w:style w:type="paragraph" w:customStyle="1" w:styleId="DD1C2737BDAC4835AD54E83D39E3E876">
    <w:name w:val="DD1C2737BDAC4835AD54E83D39E3E876"/>
    <w:rsid w:val="003A4671"/>
  </w:style>
  <w:style w:type="paragraph" w:customStyle="1" w:styleId="32C6E4595F0242DBA16BE905C745D7A3">
    <w:name w:val="32C6E4595F0242DBA16BE905C745D7A3"/>
    <w:rsid w:val="003A4671"/>
  </w:style>
  <w:style w:type="paragraph" w:customStyle="1" w:styleId="E9650E21B5914BB4B8AEC9451D3083AD">
    <w:name w:val="E9650E21B5914BB4B8AEC9451D3083AD"/>
    <w:rsid w:val="003A4671"/>
  </w:style>
  <w:style w:type="paragraph" w:customStyle="1" w:styleId="85A5608AEBF24F509D2E3033D6E056D5">
    <w:name w:val="85A5608AEBF24F509D2E3033D6E056D5"/>
    <w:rsid w:val="003A4671"/>
  </w:style>
  <w:style w:type="paragraph" w:customStyle="1" w:styleId="6C44D3D5BC4A41168FAD629D41A8779C">
    <w:name w:val="6C44D3D5BC4A41168FAD629D41A8779C"/>
    <w:rsid w:val="003A4671"/>
  </w:style>
  <w:style w:type="paragraph" w:customStyle="1" w:styleId="8C6CDE32DB6E4F09A4E8B0DBCF56CBF2">
    <w:name w:val="8C6CDE32DB6E4F09A4E8B0DBCF56CBF2"/>
    <w:rsid w:val="003A4671"/>
  </w:style>
  <w:style w:type="paragraph" w:customStyle="1" w:styleId="7D7F7E8623E24EA885ADCF17AC00BD19">
    <w:name w:val="7D7F7E8623E24EA885ADCF17AC00BD19"/>
    <w:rsid w:val="003A4671"/>
  </w:style>
  <w:style w:type="paragraph" w:customStyle="1" w:styleId="8A56C441017E412D925377CB5DA3A849">
    <w:name w:val="8A56C441017E412D925377CB5DA3A849"/>
    <w:rsid w:val="003A4671"/>
  </w:style>
  <w:style w:type="paragraph" w:customStyle="1" w:styleId="667852A9134F44E5878669F2DB889766">
    <w:name w:val="667852A9134F44E5878669F2DB889766"/>
    <w:rsid w:val="003A4671"/>
  </w:style>
  <w:style w:type="paragraph" w:customStyle="1" w:styleId="73B18A3FFC114453B780B1326877F19A">
    <w:name w:val="73B18A3FFC114453B780B1326877F19A"/>
    <w:rsid w:val="003A4671"/>
  </w:style>
  <w:style w:type="paragraph" w:customStyle="1" w:styleId="3DDB4285DDD14D888724A2F7CCDC2225">
    <w:name w:val="3DDB4285DDD14D888724A2F7CCDC2225"/>
    <w:rsid w:val="003A4671"/>
  </w:style>
  <w:style w:type="paragraph" w:customStyle="1" w:styleId="6AB5F611BAFF43A9BB0ED4793C1FA5A4">
    <w:name w:val="6AB5F611BAFF43A9BB0ED4793C1FA5A4"/>
    <w:rsid w:val="003A4671"/>
  </w:style>
  <w:style w:type="paragraph" w:customStyle="1" w:styleId="C0B26A8C633F4DD7B3FE7F1B222B2F22">
    <w:name w:val="C0B26A8C633F4DD7B3FE7F1B222B2F22"/>
    <w:rsid w:val="003A4671"/>
  </w:style>
  <w:style w:type="paragraph" w:customStyle="1" w:styleId="05CD5690B5794B7FA2ABBBD158BA0F9E">
    <w:name w:val="05CD5690B5794B7FA2ABBBD158BA0F9E"/>
    <w:rsid w:val="003A4671"/>
  </w:style>
  <w:style w:type="paragraph" w:customStyle="1" w:styleId="E68AF91209D047EABD6FAB2A4E8D9FAD">
    <w:name w:val="E68AF91209D047EABD6FAB2A4E8D9FAD"/>
    <w:rsid w:val="003A4671"/>
  </w:style>
  <w:style w:type="paragraph" w:customStyle="1" w:styleId="0E6A01A81D5441398ACDDFCC2FFD6F57">
    <w:name w:val="0E6A01A81D5441398ACDDFCC2FFD6F57"/>
    <w:rsid w:val="003A4671"/>
  </w:style>
  <w:style w:type="paragraph" w:customStyle="1" w:styleId="9183380FD1FD42C9A571E9174AC56A3E">
    <w:name w:val="9183380FD1FD42C9A571E9174AC56A3E"/>
    <w:rsid w:val="003A4671"/>
  </w:style>
  <w:style w:type="paragraph" w:customStyle="1" w:styleId="B9D6AE3A053F4FF6A192B5A5262699B1">
    <w:name w:val="B9D6AE3A053F4FF6A192B5A5262699B1"/>
    <w:rsid w:val="003A4671"/>
  </w:style>
  <w:style w:type="paragraph" w:customStyle="1" w:styleId="475487FFB1F542A9990C95C42E9CD921">
    <w:name w:val="475487FFB1F542A9990C95C42E9CD921"/>
    <w:rsid w:val="003A4671"/>
  </w:style>
  <w:style w:type="paragraph" w:customStyle="1" w:styleId="98409687AA0845B2A5F747EDCF0FC441">
    <w:name w:val="98409687AA0845B2A5F747EDCF0FC441"/>
    <w:rsid w:val="003A4671"/>
  </w:style>
  <w:style w:type="paragraph" w:customStyle="1" w:styleId="2BA1351A61BC4D7482766244EF93FBE9">
    <w:name w:val="2BA1351A61BC4D7482766244EF93FBE9"/>
    <w:rsid w:val="003A4671"/>
  </w:style>
  <w:style w:type="paragraph" w:customStyle="1" w:styleId="D15E7339193D47A3B24F6C7FCE55023C">
    <w:name w:val="D15E7339193D47A3B24F6C7FCE55023C"/>
    <w:rsid w:val="003A4671"/>
  </w:style>
  <w:style w:type="paragraph" w:customStyle="1" w:styleId="1D517011AD3F4C5C842BDE0F9C0C46FF">
    <w:name w:val="1D517011AD3F4C5C842BDE0F9C0C46FF"/>
    <w:rsid w:val="003A4671"/>
  </w:style>
  <w:style w:type="paragraph" w:customStyle="1" w:styleId="093E9BA4FB234FC48258A7057A5D3890">
    <w:name w:val="093E9BA4FB234FC48258A7057A5D3890"/>
    <w:rsid w:val="003A4671"/>
  </w:style>
  <w:style w:type="paragraph" w:customStyle="1" w:styleId="69E36E57976B4C68B03834ED07497ABE">
    <w:name w:val="69E36E57976B4C68B03834ED07497ABE"/>
    <w:rsid w:val="003A4671"/>
  </w:style>
  <w:style w:type="paragraph" w:customStyle="1" w:styleId="09915739A54B4ECF96D362378892868E">
    <w:name w:val="09915739A54B4ECF96D362378892868E"/>
    <w:rsid w:val="003A4671"/>
  </w:style>
  <w:style w:type="paragraph" w:customStyle="1" w:styleId="B38258F5D4124CACA827435E4958386B">
    <w:name w:val="B38258F5D4124CACA827435E4958386B"/>
    <w:rsid w:val="003A4671"/>
  </w:style>
  <w:style w:type="paragraph" w:customStyle="1" w:styleId="65B49978B4774D0998911284BD381EBB">
    <w:name w:val="65B49978B4774D0998911284BD381EBB"/>
    <w:rsid w:val="003A4671"/>
  </w:style>
  <w:style w:type="paragraph" w:customStyle="1" w:styleId="F5461145216B45F39D145FF593D039E5">
    <w:name w:val="F5461145216B45F39D145FF593D039E5"/>
    <w:rsid w:val="003A4671"/>
  </w:style>
  <w:style w:type="paragraph" w:customStyle="1" w:styleId="38F83AD7248047879B66AFB3649A3253">
    <w:name w:val="38F83AD7248047879B66AFB3649A3253"/>
    <w:rsid w:val="003A4671"/>
  </w:style>
  <w:style w:type="paragraph" w:customStyle="1" w:styleId="D83BF95F18684C8AAE42E78A2F4BDC69">
    <w:name w:val="D83BF95F18684C8AAE42E78A2F4BDC69"/>
    <w:rsid w:val="003A4671"/>
  </w:style>
  <w:style w:type="paragraph" w:customStyle="1" w:styleId="F919CDEF829445BB811B8DB7F543E16C">
    <w:name w:val="F919CDEF829445BB811B8DB7F543E16C"/>
    <w:rsid w:val="003A4671"/>
  </w:style>
  <w:style w:type="paragraph" w:customStyle="1" w:styleId="746FDEE8CD174E9A9721D46ABA5D4C64">
    <w:name w:val="746FDEE8CD174E9A9721D46ABA5D4C64"/>
    <w:rsid w:val="003A4671"/>
  </w:style>
  <w:style w:type="paragraph" w:customStyle="1" w:styleId="48626C62508842679EB57413AA00F5EC">
    <w:name w:val="48626C62508842679EB57413AA00F5EC"/>
    <w:rsid w:val="003A4671"/>
  </w:style>
  <w:style w:type="paragraph" w:customStyle="1" w:styleId="B102AA8805EA4B7A8694C041263D95DA">
    <w:name w:val="B102AA8805EA4B7A8694C041263D95DA"/>
    <w:rsid w:val="003A4671"/>
  </w:style>
  <w:style w:type="paragraph" w:customStyle="1" w:styleId="BA155A3185BA4CDE9C6C0016D484252C">
    <w:name w:val="BA155A3185BA4CDE9C6C0016D484252C"/>
    <w:rsid w:val="003A4671"/>
  </w:style>
  <w:style w:type="paragraph" w:customStyle="1" w:styleId="02DFD3BD5BDB42909EFF51A4E383A79C">
    <w:name w:val="02DFD3BD5BDB42909EFF51A4E383A79C"/>
    <w:rsid w:val="003A4671"/>
  </w:style>
  <w:style w:type="paragraph" w:customStyle="1" w:styleId="943B582831674FDE9AD68A76E1D7D903">
    <w:name w:val="943B582831674FDE9AD68A76E1D7D903"/>
    <w:rsid w:val="003A4671"/>
  </w:style>
  <w:style w:type="paragraph" w:customStyle="1" w:styleId="0C3A7DC285EE4F78A3AFDAA648B2B054">
    <w:name w:val="0C3A7DC285EE4F78A3AFDAA648B2B054"/>
    <w:rsid w:val="003A4671"/>
  </w:style>
  <w:style w:type="paragraph" w:customStyle="1" w:styleId="76AD8DAF570E47F5A2BA8E5E79A94B34">
    <w:name w:val="76AD8DAF570E47F5A2BA8E5E79A94B34"/>
    <w:rsid w:val="003A4671"/>
  </w:style>
  <w:style w:type="paragraph" w:customStyle="1" w:styleId="B9C66AC820B740B09227C5AC26209448">
    <w:name w:val="B9C66AC820B740B09227C5AC26209448"/>
    <w:rsid w:val="003A4671"/>
  </w:style>
  <w:style w:type="paragraph" w:customStyle="1" w:styleId="D5800B6E89374118A147123443D197A8">
    <w:name w:val="D5800B6E89374118A147123443D197A8"/>
    <w:rsid w:val="003A4671"/>
  </w:style>
  <w:style w:type="paragraph" w:customStyle="1" w:styleId="61012E493F6441E6AE580426A35A6C6B">
    <w:name w:val="61012E493F6441E6AE580426A35A6C6B"/>
    <w:rsid w:val="003A4671"/>
  </w:style>
  <w:style w:type="paragraph" w:customStyle="1" w:styleId="18D70E4D9926426D93A8BCC5A90CC29B">
    <w:name w:val="18D70E4D9926426D93A8BCC5A90CC29B"/>
    <w:rsid w:val="003A4671"/>
  </w:style>
  <w:style w:type="paragraph" w:customStyle="1" w:styleId="FC06B5A5DE064664AE6D0996B6710044">
    <w:name w:val="FC06B5A5DE064664AE6D0996B6710044"/>
    <w:rsid w:val="003A4671"/>
  </w:style>
  <w:style w:type="paragraph" w:customStyle="1" w:styleId="C776CF7F65D5451FA0D6C919E6D6F1B5">
    <w:name w:val="C776CF7F65D5451FA0D6C919E6D6F1B5"/>
    <w:rsid w:val="003A4671"/>
  </w:style>
  <w:style w:type="paragraph" w:customStyle="1" w:styleId="9A28EECD527F4D6CB2F78DE8A2BAE19E">
    <w:name w:val="9A28EECD527F4D6CB2F78DE8A2BAE19E"/>
    <w:rsid w:val="003A4671"/>
  </w:style>
  <w:style w:type="paragraph" w:customStyle="1" w:styleId="E304865A855741CE8694A3F0819C1082">
    <w:name w:val="E304865A855741CE8694A3F0819C1082"/>
    <w:rsid w:val="003A4671"/>
  </w:style>
  <w:style w:type="paragraph" w:customStyle="1" w:styleId="46C255B63E974031AD371B07469E7C44">
    <w:name w:val="46C255B63E974031AD371B07469E7C44"/>
    <w:rsid w:val="003A4671"/>
  </w:style>
  <w:style w:type="paragraph" w:customStyle="1" w:styleId="EB866987B8864D49B3BEF500BEC48EC5">
    <w:name w:val="EB866987B8864D49B3BEF500BEC48EC5"/>
    <w:rsid w:val="003A4671"/>
  </w:style>
  <w:style w:type="paragraph" w:customStyle="1" w:styleId="F7C363B9B8CF49FE91254653AEA5D3CF">
    <w:name w:val="F7C363B9B8CF49FE91254653AEA5D3CF"/>
    <w:rsid w:val="003A4671"/>
  </w:style>
  <w:style w:type="paragraph" w:customStyle="1" w:styleId="77103D802F884E4B921AA8AC7CD9F3D5">
    <w:name w:val="77103D802F884E4B921AA8AC7CD9F3D5"/>
    <w:rsid w:val="003A4671"/>
  </w:style>
  <w:style w:type="paragraph" w:customStyle="1" w:styleId="57E8146AFFD84CFBBEDC03A90364F450">
    <w:name w:val="57E8146AFFD84CFBBEDC03A90364F450"/>
    <w:rsid w:val="003A4671"/>
  </w:style>
  <w:style w:type="paragraph" w:customStyle="1" w:styleId="E3DF81C00AA94AC7A325FEECBE1A2FF0">
    <w:name w:val="E3DF81C00AA94AC7A325FEECBE1A2FF0"/>
    <w:rsid w:val="003A4671"/>
  </w:style>
  <w:style w:type="paragraph" w:customStyle="1" w:styleId="C76817382ABB4AA29834E725986F4571">
    <w:name w:val="C76817382ABB4AA29834E725986F4571"/>
    <w:rsid w:val="003A4671"/>
  </w:style>
  <w:style w:type="paragraph" w:customStyle="1" w:styleId="67E0E73F59484AD0BD0B9DAEBB7B59CC">
    <w:name w:val="67E0E73F59484AD0BD0B9DAEBB7B59CC"/>
    <w:rsid w:val="003A4671"/>
  </w:style>
  <w:style w:type="paragraph" w:customStyle="1" w:styleId="2722F3C3597A47FFA10B9BEE78ECBF60">
    <w:name w:val="2722F3C3597A47FFA10B9BEE78ECBF60"/>
    <w:rsid w:val="003A4671"/>
  </w:style>
  <w:style w:type="paragraph" w:customStyle="1" w:styleId="482F9E5D44B64F0F9A925572B0F33D3A">
    <w:name w:val="482F9E5D44B64F0F9A925572B0F33D3A"/>
    <w:rsid w:val="003A4671"/>
  </w:style>
  <w:style w:type="paragraph" w:customStyle="1" w:styleId="52D6B6729684423CAE557BB8DD3FA5EE">
    <w:name w:val="52D6B6729684423CAE557BB8DD3FA5EE"/>
    <w:rsid w:val="003A4671"/>
  </w:style>
  <w:style w:type="paragraph" w:customStyle="1" w:styleId="C3A1976641EF4D559FAE1274CC97F9B3">
    <w:name w:val="C3A1976641EF4D559FAE1274CC97F9B3"/>
    <w:rsid w:val="003A4671"/>
  </w:style>
  <w:style w:type="paragraph" w:customStyle="1" w:styleId="07B75E1441934C41B4DD52FFF09985F8">
    <w:name w:val="07B75E1441934C41B4DD52FFF09985F8"/>
    <w:rsid w:val="003A4671"/>
  </w:style>
  <w:style w:type="paragraph" w:customStyle="1" w:styleId="9332EB3D2ED041CAA6C665D0B409B96C">
    <w:name w:val="9332EB3D2ED041CAA6C665D0B409B96C"/>
    <w:rsid w:val="003A4671"/>
  </w:style>
  <w:style w:type="paragraph" w:customStyle="1" w:styleId="B9D174B520C445F890B067D6686C1368">
    <w:name w:val="B9D174B520C445F890B067D6686C1368"/>
    <w:rsid w:val="003A4671"/>
  </w:style>
  <w:style w:type="paragraph" w:customStyle="1" w:styleId="EC663BE2E34A445A840E68DB17DF1757">
    <w:name w:val="EC663BE2E34A445A840E68DB17DF1757"/>
    <w:rsid w:val="003A4671"/>
  </w:style>
  <w:style w:type="paragraph" w:customStyle="1" w:styleId="231BC457812D4921A86C44B35F4C2FD9">
    <w:name w:val="231BC457812D4921A86C44B35F4C2FD9"/>
    <w:rsid w:val="003A4671"/>
  </w:style>
  <w:style w:type="paragraph" w:customStyle="1" w:styleId="8FE6704B2D884DE48E0B9165B6EFC996">
    <w:name w:val="8FE6704B2D884DE48E0B9165B6EFC996"/>
    <w:rsid w:val="003A4671"/>
  </w:style>
  <w:style w:type="paragraph" w:customStyle="1" w:styleId="EEC4940A82984884A169FA5B10C0802B">
    <w:name w:val="EEC4940A82984884A169FA5B10C0802B"/>
    <w:rsid w:val="003A4671"/>
  </w:style>
  <w:style w:type="paragraph" w:customStyle="1" w:styleId="3500C0308E9346FD8EAE560C8913C8FF">
    <w:name w:val="3500C0308E9346FD8EAE560C8913C8FF"/>
    <w:rsid w:val="003A4671"/>
  </w:style>
  <w:style w:type="paragraph" w:customStyle="1" w:styleId="40482075A3114AFD9511F937713DD704">
    <w:name w:val="40482075A3114AFD9511F937713DD704"/>
    <w:rsid w:val="003A4671"/>
  </w:style>
  <w:style w:type="paragraph" w:customStyle="1" w:styleId="8B83287AD4AC4798AD6BFB78C4E006B0">
    <w:name w:val="8B83287AD4AC4798AD6BFB78C4E006B0"/>
    <w:rsid w:val="003A4671"/>
  </w:style>
  <w:style w:type="paragraph" w:customStyle="1" w:styleId="11DE6A59AA24465BB61CE21535E8B29A">
    <w:name w:val="11DE6A59AA24465BB61CE21535E8B29A"/>
    <w:rsid w:val="003A4671"/>
  </w:style>
  <w:style w:type="paragraph" w:customStyle="1" w:styleId="E6E3907597274B908EF1CCB48B0F11C6">
    <w:name w:val="E6E3907597274B908EF1CCB48B0F11C6"/>
    <w:rsid w:val="003A4671"/>
  </w:style>
  <w:style w:type="paragraph" w:customStyle="1" w:styleId="BDB9ADE89278462BAE757B2CF1E1D6A5">
    <w:name w:val="BDB9ADE89278462BAE757B2CF1E1D6A5"/>
    <w:rsid w:val="003A4671"/>
  </w:style>
  <w:style w:type="paragraph" w:customStyle="1" w:styleId="076F1ED369A1403096D1657A3B466D38">
    <w:name w:val="076F1ED369A1403096D1657A3B466D38"/>
    <w:rsid w:val="003A4671"/>
  </w:style>
  <w:style w:type="paragraph" w:customStyle="1" w:styleId="B74F7C6C64FD4D61AAAC9EB072E23BBF">
    <w:name w:val="B74F7C6C64FD4D61AAAC9EB072E23BBF"/>
    <w:rsid w:val="003A4671"/>
  </w:style>
  <w:style w:type="paragraph" w:customStyle="1" w:styleId="FE19DB2F964F4120A95FB44138AA5A61">
    <w:name w:val="FE19DB2F964F4120A95FB44138AA5A61"/>
    <w:rsid w:val="003A4671"/>
  </w:style>
  <w:style w:type="paragraph" w:customStyle="1" w:styleId="7638DDDDBB7C4AE4BF2887672020383D">
    <w:name w:val="7638DDDDBB7C4AE4BF2887672020383D"/>
    <w:rsid w:val="003A4671"/>
  </w:style>
  <w:style w:type="paragraph" w:customStyle="1" w:styleId="CC43159C40A6429F9AF59988082861C1">
    <w:name w:val="CC43159C40A6429F9AF59988082861C1"/>
    <w:rsid w:val="003A4671"/>
  </w:style>
  <w:style w:type="paragraph" w:customStyle="1" w:styleId="39F244777DCD457BACF29A8FBDDEEA35">
    <w:name w:val="39F244777DCD457BACF29A8FBDDEEA35"/>
    <w:rsid w:val="003A4671"/>
  </w:style>
  <w:style w:type="paragraph" w:customStyle="1" w:styleId="0F1FD32035C246F296305DE59921341C">
    <w:name w:val="0F1FD32035C246F296305DE59921341C"/>
    <w:rsid w:val="003A4671"/>
  </w:style>
  <w:style w:type="paragraph" w:customStyle="1" w:styleId="8F1F066A077446C78D028D73622B9262">
    <w:name w:val="8F1F066A077446C78D028D73622B9262"/>
    <w:rsid w:val="003A4671"/>
  </w:style>
  <w:style w:type="paragraph" w:customStyle="1" w:styleId="121A62DE7E0A45BA80186ADF7DD6ED0A">
    <w:name w:val="121A62DE7E0A45BA80186ADF7DD6ED0A"/>
    <w:rsid w:val="003A4671"/>
  </w:style>
  <w:style w:type="paragraph" w:customStyle="1" w:styleId="6618D12504714ED986BA7E41105CB1E2">
    <w:name w:val="6618D12504714ED986BA7E41105CB1E2"/>
    <w:rsid w:val="003A4671"/>
  </w:style>
  <w:style w:type="paragraph" w:customStyle="1" w:styleId="C5EE7945AEB04554ADE75F27D83DFF80">
    <w:name w:val="C5EE7945AEB04554ADE75F27D83DFF80"/>
    <w:rsid w:val="003A4671"/>
  </w:style>
  <w:style w:type="paragraph" w:customStyle="1" w:styleId="8903E303EE264686A2E6E30CC632E3E4">
    <w:name w:val="8903E303EE264686A2E6E30CC632E3E4"/>
    <w:rsid w:val="003A4671"/>
  </w:style>
  <w:style w:type="paragraph" w:customStyle="1" w:styleId="C7408EC678C14C0B84648595423235D0">
    <w:name w:val="C7408EC678C14C0B84648595423235D0"/>
    <w:rsid w:val="003A4671"/>
  </w:style>
  <w:style w:type="paragraph" w:customStyle="1" w:styleId="ED65073F5AA54E5BA1245CF707EEF06E">
    <w:name w:val="ED65073F5AA54E5BA1245CF707EEF06E"/>
    <w:rsid w:val="003A4671"/>
  </w:style>
  <w:style w:type="paragraph" w:customStyle="1" w:styleId="7B008FB3E4984D7BBF919F8150212C9B">
    <w:name w:val="7B008FB3E4984D7BBF919F8150212C9B"/>
    <w:rsid w:val="003A4671"/>
  </w:style>
  <w:style w:type="paragraph" w:customStyle="1" w:styleId="F8FEF282DE9447A4958FDC7530F45F2F">
    <w:name w:val="F8FEF282DE9447A4958FDC7530F45F2F"/>
    <w:rsid w:val="003A4671"/>
  </w:style>
  <w:style w:type="paragraph" w:customStyle="1" w:styleId="DDBF32A768D346F68C1E1989F2D52A2F">
    <w:name w:val="DDBF32A768D346F68C1E1989F2D52A2F"/>
    <w:rsid w:val="003A4671"/>
  </w:style>
  <w:style w:type="paragraph" w:customStyle="1" w:styleId="985642EBB18747CCAC29DD20F2AA7C40">
    <w:name w:val="985642EBB18747CCAC29DD20F2AA7C40"/>
    <w:rsid w:val="003A4671"/>
  </w:style>
  <w:style w:type="paragraph" w:customStyle="1" w:styleId="95772D50F8FA4E18BA51E40B8271C31A">
    <w:name w:val="95772D50F8FA4E18BA51E40B8271C31A"/>
    <w:rsid w:val="003A4671"/>
  </w:style>
  <w:style w:type="paragraph" w:customStyle="1" w:styleId="B5AB6A1FC576473F85EC6FB798B2E3AF">
    <w:name w:val="B5AB6A1FC576473F85EC6FB798B2E3AF"/>
    <w:rsid w:val="003A4671"/>
  </w:style>
  <w:style w:type="paragraph" w:customStyle="1" w:styleId="456C63E89DE14E379C2224490F8675F1">
    <w:name w:val="456C63E89DE14E379C2224490F8675F1"/>
    <w:rsid w:val="003A4671"/>
  </w:style>
  <w:style w:type="paragraph" w:customStyle="1" w:styleId="85351290962149EABFE01D0A33FA0BE2">
    <w:name w:val="85351290962149EABFE01D0A33FA0BE2"/>
    <w:rsid w:val="003A4671"/>
  </w:style>
  <w:style w:type="paragraph" w:customStyle="1" w:styleId="D811AC2FAEDD484684BB0F78C99737DD">
    <w:name w:val="D811AC2FAEDD484684BB0F78C99737DD"/>
    <w:rsid w:val="003A4671"/>
  </w:style>
  <w:style w:type="paragraph" w:customStyle="1" w:styleId="27836314F8DB4F9BB0C999D82748F439">
    <w:name w:val="27836314F8DB4F9BB0C999D82748F439"/>
    <w:rsid w:val="003A4671"/>
  </w:style>
  <w:style w:type="paragraph" w:customStyle="1" w:styleId="3B03D9CD34004533830838F03D0880EC">
    <w:name w:val="3B03D9CD34004533830838F03D0880EC"/>
    <w:rsid w:val="003A4671"/>
  </w:style>
  <w:style w:type="paragraph" w:customStyle="1" w:styleId="2C4066BFAD48499785C6B42E6E24BD0D">
    <w:name w:val="2C4066BFAD48499785C6B42E6E24BD0D"/>
    <w:rsid w:val="003A4671"/>
  </w:style>
  <w:style w:type="paragraph" w:customStyle="1" w:styleId="F2F9D424ED70463EAFDAB3DC8B8DBCDA">
    <w:name w:val="F2F9D424ED70463EAFDAB3DC8B8DBCDA"/>
    <w:rsid w:val="003A4671"/>
  </w:style>
  <w:style w:type="paragraph" w:customStyle="1" w:styleId="D4D976DC18374847A2E1E21CF1E1F70E">
    <w:name w:val="D4D976DC18374847A2E1E21CF1E1F70E"/>
    <w:rsid w:val="003A4671"/>
  </w:style>
  <w:style w:type="paragraph" w:customStyle="1" w:styleId="CF68F3CFB08F42C1A53CFD3EBD0F6F45">
    <w:name w:val="CF68F3CFB08F42C1A53CFD3EBD0F6F45"/>
    <w:rsid w:val="003A4671"/>
  </w:style>
  <w:style w:type="paragraph" w:customStyle="1" w:styleId="E49E729A0CBB495384A7E86A7AAFEB93">
    <w:name w:val="E49E729A0CBB495384A7E86A7AAFEB93"/>
    <w:rsid w:val="003A4671"/>
  </w:style>
  <w:style w:type="paragraph" w:customStyle="1" w:styleId="024E35E053354FE9B18E82FFCBC212EC">
    <w:name w:val="024E35E053354FE9B18E82FFCBC212EC"/>
    <w:rsid w:val="003A4671"/>
  </w:style>
  <w:style w:type="paragraph" w:customStyle="1" w:styleId="8900C942BBDA46AA83FEB698370523F5">
    <w:name w:val="8900C942BBDA46AA83FEB698370523F5"/>
    <w:rsid w:val="003A4671"/>
  </w:style>
  <w:style w:type="paragraph" w:customStyle="1" w:styleId="4B5C90D26A4743708CCB5CECF00DD513">
    <w:name w:val="4B5C90D26A4743708CCB5CECF00DD513"/>
    <w:rsid w:val="003A4671"/>
  </w:style>
  <w:style w:type="paragraph" w:customStyle="1" w:styleId="796A7AC501F14EE5B71728E3B11990C7">
    <w:name w:val="796A7AC501F14EE5B71728E3B11990C7"/>
    <w:rsid w:val="003A4671"/>
  </w:style>
  <w:style w:type="paragraph" w:customStyle="1" w:styleId="F35DB2B8420F4E2A91F54F1AE16E6107">
    <w:name w:val="F35DB2B8420F4E2A91F54F1AE16E6107"/>
    <w:rsid w:val="003A4671"/>
  </w:style>
  <w:style w:type="paragraph" w:customStyle="1" w:styleId="6A0E24CE881645FA87F72C97B889970F">
    <w:name w:val="6A0E24CE881645FA87F72C97B889970F"/>
    <w:rsid w:val="003A4671"/>
  </w:style>
  <w:style w:type="paragraph" w:customStyle="1" w:styleId="DF02C1AF22A94245B2EBC55CF7A28209">
    <w:name w:val="DF02C1AF22A94245B2EBC55CF7A28209"/>
    <w:rsid w:val="003A4671"/>
  </w:style>
  <w:style w:type="paragraph" w:customStyle="1" w:styleId="2A679E1B83034170B039469E292E894D">
    <w:name w:val="2A679E1B83034170B039469E292E894D"/>
    <w:rsid w:val="003A4671"/>
  </w:style>
  <w:style w:type="paragraph" w:customStyle="1" w:styleId="BB8BE7C724274B1AA47D37CAF0BD1085">
    <w:name w:val="BB8BE7C724274B1AA47D37CAF0BD1085"/>
    <w:rsid w:val="003A4671"/>
  </w:style>
  <w:style w:type="paragraph" w:customStyle="1" w:styleId="72424AE4318047D78C916FF7EAA1003C">
    <w:name w:val="72424AE4318047D78C916FF7EAA1003C"/>
    <w:rsid w:val="003A4671"/>
  </w:style>
  <w:style w:type="paragraph" w:customStyle="1" w:styleId="13F69BCBA9294CD4A241AD7CDBF6359D">
    <w:name w:val="13F69BCBA9294CD4A241AD7CDBF6359D"/>
    <w:rsid w:val="003A4671"/>
  </w:style>
  <w:style w:type="paragraph" w:customStyle="1" w:styleId="A4D2C088E57043BCB53B4549413BC635">
    <w:name w:val="A4D2C088E57043BCB53B4549413BC635"/>
    <w:rsid w:val="003A4671"/>
  </w:style>
  <w:style w:type="paragraph" w:customStyle="1" w:styleId="069EE94C44C9490ABE5B0386ACAD5982">
    <w:name w:val="069EE94C44C9490ABE5B0386ACAD5982"/>
    <w:rsid w:val="003A4671"/>
  </w:style>
  <w:style w:type="paragraph" w:customStyle="1" w:styleId="F63E9F14EE3B427190FDD791E0E59124">
    <w:name w:val="F63E9F14EE3B427190FDD791E0E59124"/>
    <w:rsid w:val="00E13458"/>
  </w:style>
  <w:style w:type="paragraph" w:customStyle="1" w:styleId="8FB6265F34D84791BF9120AE2DFACC8E">
    <w:name w:val="8FB6265F34D84791BF9120AE2DFACC8E"/>
    <w:rsid w:val="00E13458"/>
  </w:style>
  <w:style w:type="paragraph" w:customStyle="1" w:styleId="A1B446FAE94444F0974942AFFB604149">
    <w:name w:val="A1B446FAE94444F0974942AFFB604149"/>
    <w:rsid w:val="00E13458"/>
  </w:style>
  <w:style w:type="paragraph" w:customStyle="1" w:styleId="BAFFD4BDD2E84C7D8275302CD914F7C4">
    <w:name w:val="BAFFD4BDD2E84C7D8275302CD914F7C4"/>
    <w:rsid w:val="00E13458"/>
  </w:style>
  <w:style w:type="paragraph" w:customStyle="1" w:styleId="76BAD21E6B1B4803832363A80A308BAB">
    <w:name w:val="76BAD21E6B1B4803832363A80A308BAB"/>
    <w:rsid w:val="00E13458"/>
  </w:style>
  <w:style w:type="paragraph" w:customStyle="1" w:styleId="7CA63760E0B24D1CB23486F6B4C725D6">
    <w:name w:val="7CA63760E0B24D1CB23486F6B4C725D6"/>
    <w:rsid w:val="00E13458"/>
  </w:style>
  <w:style w:type="paragraph" w:customStyle="1" w:styleId="B2DEB0CB70CF4CA892C0F8BB0910B747">
    <w:name w:val="B2DEB0CB70CF4CA892C0F8BB0910B747"/>
    <w:rsid w:val="00E13458"/>
  </w:style>
  <w:style w:type="paragraph" w:customStyle="1" w:styleId="CF4C995425BF4B32ADEFE588DAE0B00C">
    <w:name w:val="CF4C995425BF4B32ADEFE588DAE0B00C"/>
    <w:rsid w:val="00E13458"/>
  </w:style>
  <w:style w:type="paragraph" w:customStyle="1" w:styleId="9EE159FD10194C2282BB98A23FD34FE4">
    <w:name w:val="9EE159FD10194C2282BB98A23FD34FE4"/>
    <w:rsid w:val="00E13458"/>
  </w:style>
  <w:style w:type="paragraph" w:customStyle="1" w:styleId="7E388F7FF9CE43D6939E11CE7459045E">
    <w:name w:val="7E388F7FF9CE43D6939E11CE7459045E"/>
    <w:rsid w:val="00E13458"/>
  </w:style>
  <w:style w:type="paragraph" w:customStyle="1" w:styleId="AB4C97C9E80F4D569F1A129DE9B0E575">
    <w:name w:val="AB4C97C9E80F4D569F1A129DE9B0E575"/>
    <w:rsid w:val="00E13458"/>
  </w:style>
  <w:style w:type="paragraph" w:customStyle="1" w:styleId="8ABEC374BE2F4278B09B32978E46C618">
    <w:name w:val="8ABEC374BE2F4278B09B32978E46C618"/>
    <w:rsid w:val="00E13458"/>
  </w:style>
  <w:style w:type="paragraph" w:customStyle="1" w:styleId="BB33A4F35FD34B4698E1EE0AFE395B16">
    <w:name w:val="BB33A4F35FD34B4698E1EE0AFE395B16"/>
    <w:rsid w:val="0018249C"/>
  </w:style>
  <w:style w:type="paragraph" w:customStyle="1" w:styleId="C9941B85FE5F4C9C8E83DEFA86A8BEB0">
    <w:name w:val="C9941B85FE5F4C9C8E83DEFA86A8BEB0"/>
    <w:rsid w:val="0018249C"/>
  </w:style>
  <w:style w:type="paragraph" w:customStyle="1" w:styleId="DCE5F0D311394DA594EF9F88459E96E1">
    <w:name w:val="DCE5F0D311394DA594EF9F88459E96E1"/>
    <w:rsid w:val="0018249C"/>
  </w:style>
  <w:style w:type="paragraph" w:customStyle="1" w:styleId="2E3C190EDD934860A9CE4A2605FB8F9A">
    <w:name w:val="2E3C190EDD934860A9CE4A2605FB8F9A"/>
    <w:rsid w:val="0018249C"/>
  </w:style>
  <w:style w:type="paragraph" w:customStyle="1" w:styleId="889C58CF718D42E897CCD5A8F62F3DC3">
    <w:name w:val="889C58CF718D42E897CCD5A8F62F3DC3"/>
    <w:rsid w:val="0018249C"/>
  </w:style>
  <w:style w:type="paragraph" w:customStyle="1" w:styleId="FE2B27538956434BACCFFDE7A4F88797">
    <w:name w:val="FE2B27538956434BACCFFDE7A4F88797"/>
    <w:rsid w:val="0018249C"/>
  </w:style>
  <w:style w:type="paragraph" w:customStyle="1" w:styleId="3F83C28ACF53490CA449AA9BDC1DDA3E">
    <w:name w:val="3F83C28ACF53490CA449AA9BDC1DDA3E"/>
    <w:rsid w:val="0018249C"/>
  </w:style>
  <w:style w:type="paragraph" w:customStyle="1" w:styleId="27BA0E9AE8D54E25BDCE91C5293305A7">
    <w:name w:val="27BA0E9AE8D54E25BDCE91C5293305A7"/>
    <w:rsid w:val="0018249C"/>
  </w:style>
  <w:style w:type="paragraph" w:customStyle="1" w:styleId="F2DF3B7A3E8742C4BAA02944269766EE">
    <w:name w:val="F2DF3B7A3E8742C4BAA02944269766EE"/>
    <w:rsid w:val="0018249C"/>
  </w:style>
  <w:style w:type="paragraph" w:customStyle="1" w:styleId="182AA7FC5360458CAE09BC89E1845921">
    <w:name w:val="182AA7FC5360458CAE09BC89E1845921"/>
    <w:rsid w:val="0018249C"/>
  </w:style>
  <w:style w:type="paragraph" w:customStyle="1" w:styleId="807CA9846FEB43D38116B0FCDA9F071F">
    <w:name w:val="807CA9846FEB43D38116B0FCDA9F071F"/>
    <w:rsid w:val="0018249C"/>
  </w:style>
  <w:style w:type="paragraph" w:customStyle="1" w:styleId="E3C2C968CA0D4DA4B3549496A8CB526C">
    <w:name w:val="E3C2C968CA0D4DA4B3549496A8CB526C"/>
    <w:rsid w:val="0018249C"/>
  </w:style>
  <w:style w:type="paragraph" w:customStyle="1" w:styleId="216B98CC6F684A47929B54E7DC446FAB">
    <w:name w:val="216B98CC6F684A47929B54E7DC446FAB"/>
    <w:rsid w:val="0018249C"/>
  </w:style>
  <w:style w:type="paragraph" w:customStyle="1" w:styleId="C9E2580305D744B6A2F5CD886ACFB727">
    <w:name w:val="C9E2580305D744B6A2F5CD886ACFB727"/>
    <w:rsid w:val="0018249C"/>
  </w:style>
  <w:style w:type="paragraph" w:customStyle="1" w:styleId="E9369737A9444294A8C7D040570A9AD9">
    <w:name w:val="E9369737A9444294A8C7D040570A9AD9"/>
    <w:rsid w:val="0018249C"/>
  </w:style>
  <w:style w:type="paragraph" w:customStyle="1" w:styleId="E7D44740AF3E4F6B8A5F06268656FE57">
    <w:name w:val="E7D44740AF3E4F6B8A5F06268656FE57"/>
    <w:rsid w:val="0018249C"/>
  </w:style>
  <w:style w:type="paragraph" w:customStyle="1" w:styleId="7A335F01072D4E308967BEFD6A680023">
    <w:name w:val="7A335F01072D4E308967BEFD6A680023"/>
    <w:rsid w:val="0018249C"/>
  </w:style>
  <w:style w:type="paragraph" w:customStyle="1" w:styleId="30D8477343DC4657955AC4BAC322BDC5">
    <w:name w:val="30D8477343DC4657955AC4BAC322BDC5"/>
    <w:rsid w:val="0018249C"/>
  </w:style>
  <w:style w:type="paragraph" w:customStyle="1" w:styleId="E47E79FAFC0949799268894331A40385">
    <w:name w:val="E47E79FAFC0949799268894331A40385"/>
    <w:rsid w:val="0018249C"/>
  </w:style>
  <w:style w:type="paragraph" w:customStyle="1" w:styleId="0041B891853B4186A3BB38D5F6188ACF">
    <w:name w:val="0041B891853B4186A3BB38D5F6188ACF"/>
    <w:rsid w:val="0018249C"/>
  </w:style>
  <w:style w:type="paragraph" w:customStyle="1" w:styleId="7A0B087EEB5D40F592D3DA57C1393FC4">
    <w:name w:val="7A0B087EEB5D40F592D3DA57C1393FC4"/>
    <w:rsid w:val="0018249C"/>
  </w:style>
  <w:style w:type="paragraph" w:customStyle="1" w:styleId="C663D6C66B604C17BF2B17EF82C1F134">
    <w:name w:val="C663D6C66B604C17BF2B17EF82C1F134"/>
    <w:rsid w:val="0018249C"/>
  </w:style>
  <w:style w:type="paragraph" w:customStyle="1" w:styleId="6718EA81B41242D7B63208F49303D132">
    <w:name w:val="6718EA81B41242D7B63208F49303D132"/>
    <w:rsid w:val="0018249C"/>
  </w:style>
  <w:style w:type="paragraph" w:customStyle="1" w:styleId="178BD027989643A8816AE2571AB7B68E">
    <w:name w:val="178BD027989643A8816AE2571AB7B68E"/>
    <w:rsid w:val="0018249C"/>
  </w:style>
  <w:style w:type="paragraph" w:customStyle="1" w:styleId="ED90335992BF430D8F2BCD29C34DAED3">
    <w:name w:val="ED90335992BF430D8F2BCD29C34DAED3"/>
    <w:rsid w:val="0018249C"/>
  </w:style>
  <w:style w:type="paragraph" w:customStyle="1" w:styleId="F66E05B7FD114E809377E9393FDDE3EF">
    <w:name w:val="F66E05B7FD114E809377E9393FDDE3EF"/>
    <w:rsid w:val="001E085B"/>
  </w:style>
  <w:style w:type="paragraph" w:customStyle="1" w:styleId="5EA24CBDD7514F5E85D7A8EB91E9D13A">
    <w:name w:val="5EA24CBDD7514F5E85D7A8EB91E9D13A"/>
    <w:rsid w:val="001E085B"/>
  </w:style>
  <w:style w:type="paragraph" w:customStyle="1" w:styleId="A1600EE68F024183B8977D8B9EC01641">
    <w:name w:val="A1600EE68F024183B8977D8B9EC01641"/>
    <w:rsid w:val="001E085B"/>
  </w:style>
  <w:style w:type="paragraph" w:customStyle="1" w:styleId="BB932D2171F6422DA20C2ED2552C7CE0">
    <w:name w:val="BB932D2171F6422DA20C2ED2552C7CE0"/>
    <w:rsid w:val="001E085B"/>
  </w:style>
  <w:style w:type="paragraph" w:customStyle="1" w:styleId="E6ADF8D221E64DEB93632F85631B4757">
    <w:name w:val="E6ADF8D221E64DEB93632F85631B4757"/>
    <w:rsid w:val="001E085B"/>
  </w:style>
  <w:style w:type="paragraph" w:customStyle="1" w:styleId="47859345B9594B0595CBBBDE3EEABEE4">
    <w:name w:val="47859345B9594B0595CBBBDE3EEABEE4"/>
    <w:rsid w:val="001E085B"/>
  </w:style>
  <w:style w:type="paragraph" w:customStyle="1" w:styleId="5BDAF31AAB3441028604AB878A3B47DB">
    <w:name w:val="5BDAF31AAB3441028604AB878A3B47DB"/>
    <w:rsid w:val="001E085B"/>
  </w:style>
  <w:style w:type="paragraph" w:customStyle="1" w:styleId="DF3E16F42FFB4B04B2342D7B16896070">
    <w:name w:val="DF3E16F42FFB4B04B2342D7B16896070"/>
    <w:rsid w:val="001E085B"/>
  </w:style>
  <w:style w:type="paragraph" w:customStyle="1" w:styleId="B1C8E6ABBA224B1C982F0E71EA793112">
    <w:name w:val="B1C8E6ABBA224B1C982F0E71EA793112"/>
    <w:rsid w:val="001E085B"/>
  </w:style>
  <w:style w:type="paragraph" w:customStyle="1" w:styleId="56DDE3EC9EAB477CA97507538DC7024B">
    <w:name w:val="56DDE3EC9EAB477CA97507538DC7024B"/>
    <w:rsid w:val="001E085B"/>
  </w:style>
  <w:style w:type="paragraph" w:customStyle="1" w:styleId="1D56E53554EF4537AA55B6F5FEAD65C8">
    <w:name w:val="1D56E53554EF4537AA55B6F5FEAD65C8"/>
    <w:rsid w:val="001E085B"/>
  </w:style>
  <w:style w:type="paragraph" w:customStyle="1" w:styleId="0A29260F5E014537917CFCA60C13A66F">
    <w:name w:val="0A29260F5E014537917CFCA60C13A66F"/>
    <w:rsid w:val="001E085B"/>
  </w:style>
  <w:style w:type="paragraph" w:customStyle="1" w:styleId="44738B4AAD484396AED5F70DA336D8F4">
    <w:name w:val="44738B4AAD484396AED5F70DA336D8F4"/>
    <w:rsid w:val="001E085B"/>
  </w:style>
  <w:style w:type="paragraph" w:customStyle="1" w:styleId="64370F1459104612860B0D8271E9E950">
    <w:name w:val="64370F1459104612860B0D8271E9E950"/>
    <w:rsid w:val="001E085B"/>
  </w:style>
  <w:style w:type="paragraph" w:customStyle="1" w:styleId="CBE94D3D22624195A2184E5057865731">
    <w:name w:val="CBE94D3D22624195A2184E5057865731"/>
    <w:rsid w:val="001E085B"/>
  </w:style>
  <w:style w:type="paragraph" w:customStyle="1" w:styleId="0C2CBDC32C6F41E1B8A3C35FF96971EA">
    <w:name w:val="0C2CBDC32C6F41E1B8A3C35FF96971EA"/>
    <w:rsid w:val="001E085B"/>
  </w:style>
  <w:style w:type="paragraph" w:customStyle="1" w:styleId="1BB20C26011E4DE0B845A2F16EB2446F">
    <w:name w:val="1BB20C26011E4DE0B845A2F16EB2446F"/>
    <w:rsid w:val="001E085B"/>
  </w:style>
  <w:style w:type="paragraph" w:customStyle="1" w:styleId="B1EBCBBB06AD43E3A801AAC8783B9360">
    <w:name w:val="B1EBCBBB06AD43E3A801AAC8783B9360"/>
    <w:rsid w:val="001E085B"/>
  </w:style>
  <w:style w:type="paragraph" w:customStyle="1" w:styleId="2B046FD3E94C4685AECB3E3593915968">
    <w:name w:val="2B046FD3E94C4685AECB3E3593915968"/>
    <w:rsid w:val="001E085B"/>
  </w:style>
  <w:style w:type="paragraph" w:customStyle="1" w:styleId="7AD5996DA7A641D5BB3FE7D35F2E723B">
    <w:name w:val="7AD5996DA7A641D5BB3FE7D35F2E723B"/>
    <w:rsid w:val="00963B58"/>
  </w:style>
  <w:style w:type="paragraph" w:customStyle="1" w:styleId="FA7269856A9148A8AB0572EBED769965">
    <w:name w:val="FA7269856A9148A8AB0572EBED769965"/>
    <w:rsid w:val="00963B58"/>
  </w:style>
  <w:style w:type="paragraph" w:customStyle="1" w:styleId="18799037DDFB4CFF86FB0662FFBF5FB1">
    <w:name w:val="18799037DDFB4CFF86FB0662FFBF5FB1"/>
    <w:rsid w:val="00963B58"/>
  </w:style>
  <w:style w:type="paragraph" w:customStyle="1" w:styleId="22FD0E432756498BB34C5E5C17CBAD72">
    <w:name w:val="22FD0E432756498BB34C5E5C17CBAD72"/>
    <w:rsid w:val="00963B58"/>
  </w:style>
  <w:style w:type="paragraph" w:customStyle="1" w:styleId="CC82DBFD820C43DEB7F5CF8E3D0A3C5A">
    <w:name w:val="CC82DBFD820C43DEB7F5CF8E3D0A3C5A"/>
    <w:rsid w:val="00E172B5"/>
  </w:style>
  <w:style w:type="paragraph" w:customStyle="1" w:styleId="598CB181EC8C4EA78A00591B1D373E07">
    <w:name w:val="598CB181EC8C4EA78A00591B1D373E07"/>
    <w:rsid w:val="00E172B5"/>
  </w:style>
  <w:style w:type="paragraph" w:customStyle="1" w:styleId="62253D36EC71409ABEE32BA74BE42C93">
    <w:name w:val="62253D36EC71409ABEE32BA74BE42C93"/>
    <w:rsid w:val="00E172B5"/>
  </w:style>
  <w:style w:type="paragraph" w:customStyle="1" w:styleId="A6ED5CA38A094416B002D0F4D5C21020">
    <w:name w:val="A6ED5CA38A094416B002D0F4D5C21020"/>
    <w:rsid w:val="00BB3BDE"/>
  </w:style>
  <w:style w:type="paragraph" w:customStyle="1" w:styleId="9EE20649E1CB43B28A8A9DBE65500E07">
    <w:name w:val="9EE20649E1CB43B28A8A9DBE65500E07"/>
    <w:rsid w:val="00BB3BDE"/>
  </w:style>
  <w:style w:type="paragraph" w:customStyle="1" w:styleId="FC3CDE936758472984718131D252E7C5">
    <w:name w:val="FC3CDE936758472984718131D252E7C5"/>
    <w:rsid w:val="00BB3BDE"/>
  </w:style>
  <w:style w:type="paragraph" w:customStyle="1" w:styleId="34ADE7B43BDC49A583220C0EC5E87B3C">
    <w:name w:val="34ADE7B43BDC49A583220C0EC5E87B3C"/>
    <w:rsid w:val="00BB3BDE"/>
  </w:style>
  <w:style w:type="paragraph" w:customStyle="1" w:styleId="A8DC7D408DB64851890FF69216000361">
    <w:name w:val="A8DC7D408DB64851890FF69216000361"/>
    <w:rsid w:val="00BB3BDE"/>
  </w:style>
  <w:style w:type="paragraph" w:customStyle="1" w:styleId="A0F973DD45E44628B93FCA9DC0B61D1A">
    <w:name w:val="A0F973DD45E44628B93FCA9DC0B61D1A"/>
    <w:rsid w:val="00BB3BDE"/>
  </w:style>
  <w:style w:type="paragraph" w:customStyle="1" w:styleId="41048615B59645D3A17B75771469A9C0">
    <w:name w:val="41048615B59645D3A17B75771469A9C0"/>
    <w:rsid w:val="00BB3BDE"/>
  </w:style>
  <w:style w:type="paragraph" w:customStyle="1" w:styleId="B7E1929DCEB64BB394580CEC16DC0DCE">
    <w:name w:val="B7E1929DCEB64BB394580CEC16DC0DCE"/>
    <w:rsid w:val="00BB3BDE"/>
  </w:style>
  <w:style w:type="paragraph" w:customStyle="1" w:styleId="0EB7E8E54D4A438C91389E4C6A64BBF2">
    <w:name w:val="0EB7E8E54D4A438C91389E4C6A64BBF2"/>
    <w:rsid w:val="00BB3BDE"/>
  </w:style>
  <w:style w:type="paragraph" w:customStyle="1" w:styleId="38EA3541D5F34117BB0550F92E0851B4">
    <w:name w:val="38EA3541D5F34117BB0550F92E0851B4"/>
    <w:rsid w:val="00BB3BDE"/>
  </w:style>
  <w:style w:type="paragraph" w:customStyle="1" w:styleId="4383CD94C4FC43E688C1323EE4D17D8C">
    <w:name w:val="4383CD94C4FC43E688C1323EE4D17D8C"/>
    <w:rsid w:val="00BB3BDE"/>
  </w:style>
  <w:style w:type="paragraph" w:customStyle="1" w:styleId="8165D0917FCD443683A7637941507DF8">
    <w:name w:val="8165D0917FCD443683A7637941507DF8"/>
    <w:rsid w:val="00BB3BDE"/>
  </w:style>
  <w:style w:type="paragraph" w:customStyle="1" w:styleId="8151C622C02E41C389DE17DC7E658A0D">
    <w:name w:val="8151C622C02E41C389DE17DC7E658A0D"/>
    <w:rsid w:val="00BB3BDE"/>
  </w:style>
  <w:style w:type="paragraph" w:customStyle="1" w:styleId="D24982761CAC4DA894737795A156BA63">
    <w:name w:val="D24982761CAC4DA894737795A156BA63"/>
    <w:rsid w:val="00BB3BDE"/>
  </w:style>
  <w:style w:type="paragraph" w:customStyle="1" w:styleId="130240499E0E4ACBAF8787C75F491B88">
    <w:name w:val="130240499E0E4ACBAF8787C75F491B88"/>
    <w:rsid w:val="00BB3BDE"/>
  </w:style>
  <w:style w:type="paragraph" w:customStyle="1" w:styleId="F87607EDA96E4C58ACDFBA8CDC00FC90">
    <w:name w:val="F87607EDA96E4C58ACDFBA8CDC00FC90"/>
    <w:rsid w:val="00BB3BDE"/>
  </w:style>
  <w:style w:type="paragraph" w:customStyle="1" w:styleId="7D5264B66F8D46048EB2CB6603A832B8">
    <w:name w:val="7D5264B66F8D46048EB2CB6603A832B8"/>
    <w:rsid w:val="00BB3BDE"/>
  </w:style>
  <w:style w:type="paragraph" w:customStyle="1" w:styleId="5E730EB9AE6E4B0F9750888239AA5C17">
    <w:name w:val="5E730EB9AE6E4B0F9750888239AA5C17"/>
    <w:rsid w:val="00BB3BDE"/>
  </w:style>
  <w:style w:type="paragraph" w:customStyle="1" w:styleId="22314679DC8A40AA8950755AD6A679E6">
    <w:name w:val="22314679DC8A40AA8950755AD6A679E6"/>
    <w:rsid w:val="00BB3BDE"/>
  </w:style>
  <w:style w:type="paragraph" w:customStyle="1" w:styleId="F21FE670D67D4ECFBAE03D1072893C8F">
    <w:name w:val="F21FE670D67D4ECFBAE03D1072893C8F"/>
    <w:rsid w:val="00BB3BDE"/>
  </w:style>
  <w:style w:type="paragraph" w:customStyle="1" w:styleId="2DBB659574234A0E8683A3D6E740F697">
    <w:name w:val="2DBB659574234A0E8683A3D6E740F697"/>
    <w:rsid w:val="00BB3BDE"/>
  </w:style>
  <w:style w:type="paragraph" w:customStyle="1" w:styleId="5F489656C7B24AA2BF105BCB6B27A427">
    <w:name w:val="5F489656C7B24AA2BF105BCB6B27A427"/>
    <w:rsid w:val="00BB3BDE"/>
  </w:style>
  <w:style w:type="paragraph" w:customStyle="1" w:styleId="8F9BB36761C74636B02907A7AC68AC0B">
    <w:name w:val="8F9BB36761C74636B02907A7AC68AC0B"/>
    <w:rsid w:val="00BB3BDE"/>
  </w:style>
  <w:style w:type="paragraph" w:customStyle="1" w:styleId="746CD9FDEC164C5B843D6E0A3A38CA70">
    <w:name w:val="746CD9FDEC164C5B843D6E0A3A38CA70"/>
    <w:rsid w:val="00BB3BDE"/>
  </w:style>
  <w:style w:type="paragraph" w:customStyle="1" w:styleId="0D691361ADA84D5E93E4ECE76F2625D9">
    <w:name w:val="0D691361ADA84D5E93E4ECE76F2625D9"/>
    <w:rsid w:val="00BB3BDE"/>
  </w:style>
  <w:style w:type="paragraph" w:customStyle="1" w:styleId="D920AA6AA3FC403A836363EE3F1F43E2">
    <w:name w:val="D920AA6AA3FC403A836363EE3F1F43E2"/>
    <w:rsid w:val="00BB3BDE"/>
  </w:style>
  <w:style w:type="paragraph" w:customStyle="1" w:styleId="C88804454EA7417A85F6254E98E50681">
    <w:name w:val="C88804454EA7417A85F6254E98E50681"/>
    <w:rsid w:val="00BB3BDE"/>
  </w:style>
  <w:style w:type="paragraph" w:customStyle="1" w:styleId="4AA1A0F42E304AB981BEF9B14B535A56">
    <w:name w:val="4AA1A0F42E304AB981BEF9B14B535A56"/>
    <w:rsid w:val="00BB3BDE"/>
  </w:style>
  <w:style w:type="paragraph" w:customStyle="1" w:styleId="47E0F08EABE14537925947606A7076A7">
    <w:name w:val="47E0F08EABE14537925947606A7076A7"/>
    <w:rsid w:val="00BB3BDE"/>
  </w:style>
  <w:style w:type="paragraph" w:customStyle="1" w:styleId="52FBA2109B304683BB7A7835B2054ED6">
    <w:name w:val="52FBA2109B304683BB7A7835B2054ED6"/>
    <w:rsid w:val="00BB3BDE"/>
  </w:style>
  <w:style w:type="paragraph" w:customStyle="1" w:styleId="2A3D3439EC1C4189B8939B33D5322089">
    <w:name w:val="2A3D3439EC1C4189B8939B33D5322089"/>
    <w:rsid w:val="00BB3BDE"/>
  </w:style>
  <w:style w:type="paragraph" w:customStyle="1" w:styleId="C518CBD83D4840D8833E15676031CEC5">
    <w:name w:val="C518CBD83D4840D8833E15676031CEC5"/>
    <w:rsid w:val="00BB3BDE"/>
  </w:style>
  <w:style w:type="paragraph" w:customStyle="1" w:styleId="8774597C811149929A00CA35A4335815">
    <w:name w:val="8774597C811149929A00CA35A4335815"/>
    <w:rsid w:val="00BB3BDE"/>
  </w:style>
  <w:style w:type="paragraph" w:customStyle="1" w:styleId="348D6BAC48F14951B0249720914B01A1">
    <w:name w:val="348D6BAC48F14951B0249720914B01A1"/>
    <w:rsid w:val="00BB3BDE"/>
  </w:style>
  <w:style w:type="paragraph" w:customStyle="1" w:styleId="5E91D8F440B64A699A026252354725AF">
    <w:name w:val="5E91D8F440B64A699A026252354725AF"/>
    <w:rsid w:val="00BB3BDE"/>
  </w:style>
  <w:style w:type="paragraph" w:customStyle="1" w:styleId="FD40560783FE484A9296365EBABEA88D">
    <w:name w:val="FD40560783FE484A9296365EBABEA88D"/>
    <w:rsid w:val="00BB3BDE"/>
  </w:style>
  <w:style w:type="paragraph" w:customStyle="1" w:styleId="734A6B3B171A4C4BBEC9525C77416148">
    <w:name w:val="734A6B3B171A4C4BBEC9525C77416148"/>
    <w:rsid w:val="00BB3BDE"/>
  </w:style>
  <w:style w:type="paragraph" w:customStyle="1" w:styleId="5B870D8CC3624F91874FA2C03CE72481">
    <w:name w:val="5B870D8CC3624F91874FA2C03CE72481"/>
    <w:rsid w:val="00BB3BDE"/>
  </w:style>
  <w:style w:type="paragraph" w:customStyle="1" w:styleId="D71A24DAC83C41D29425C5C1957A4A1B">
    <w:name w:val="D71A24DAC83C41D29425C5C1957A4A1B"/>
    <w:rsid w:val="00BB3BDE"/>
  </w:style>
  <w:style w:type="paragraph" w:customStyle="1" w:styleId="B651AF13195C42D1B0EE7989AEBD8AF6">
    <w:name w:val="B651AF13195C42D1B0EE7989AEBD8AF6"/>
    <w:rsid w:val="00BB3BDE"/>
  </w:style>
  <w:style w:type="paragraph" w:customStyle="1" w:styleId="485B33310834489EBF94165552CE2E40">
    <w:name w:val="485B33310834489EBF94165552CE2E40"/>
    <w:rsid w:val="00BB3BDE"/>
  </w:style>
  <w:style w:type="paragraph" w:customStyle="1" w:styleId="7A3896560E7A4484B52BC4D47366583B">
    <w:name w:val="7A3896560E7A4484B52BC4D47366583B"/>
    <w:rsid w:val="00BB3BDE"/>
  </w:style>
  <w:style w:type="paragraph" w:customStyle="1" w:styleId="E8B8B69D0D7D408AAEA330AC11375E50">
    <w:name w:val="E8B8B69D0D7D408AAEA330AC11375E50"/>
    <w:rsid w:val="00BB3BDE"/>
  </w:style>
  <w:style w:type="paragraph" w:customStyle="1" w:styleId="E2282D2796D74568BE9107AC3665DE53">
    <w:name w:val="E2282D2796D74568BE9107AC3665DE53"/>
    <w:rsid w:val="00BB3BDE"/>
  </w:style>
  <w:style w:type="paragraph" w:customStyle="1" w:styleId="5DFB5D0992EE4AB5AC6B826833C8EC62">
    <w:name w:val="5DFB5D0992EE4AB5AC6B826833C8EC62"/>
    <w:rsid w:val="00BB3BDE"/>
  </w:style>
  <w:style w:type="paragraph" w:customStyle="1" w:styleId="5356B56668C1422B9D512FDAD43F3642">
    <w:name w:val="5356B56668C1422B9D512FDAD43F3642"/>
    <w:rsid w:val="00BB3BDE"/>
  </w:style>
  <w:style w:type="paragraph" w:customStyle="1" w:styleId="308733A330E0442EA0FA5E32F063494F">
    <w:name w:val="308733A330E0442EA0FA5E32F063494F"/>
    <w:rsid w:val="00BB3BDE"/>
  </w:style>
  <w:style w:type="paragraph" w:customStyle="1" w:styleId="7606FC086DD947F8B342B21440122669">
    <w:name w:val="7606FC086DD947F8B342B21440122669"/>
    <w:rsid w:val="00BB3BDE"/>
  </w:style>
  <w:style w:type="paragraph" w:customStyle="1" w:styleId="E8FC56DBEE5D4467A641DBFD06CAB6BF">
    <w:name w:val="E8FC56DBEE5D4467A641DBFD06CAB6BF"/>
    <w:rsid w:val="00BB3BDE"/>
  </w:style>
  <w:style w:type="paragraph" w:customStyle="1" w:styleId="510E0277BF67492DAC870BDF2A0F96C6">
    <w:name w:val="510E0277BF67492DAC870BDF2A0F96C6"/>
    <w:rsid w:val="00BB3BDE"/>
  </w:style>
  <w:style w:type="paragraph" w:customStyle="1" w:styleId="3EB16365B69D4F27A868FCBB0B64931E">
    <w:name w:val="3EB16365B69D4F27A868FCBB0B64931E"/>
    <w:rsid w:val="00BB3BDE"/>
  </w:style>
  <w:style w:type="paragraph" w:customStyle="1" w:styleId="8981DABD570D431A9592E7A94CA7B6E9">
    <w:name w:val="8981DABD570D431A9592E7A94CA7B6E9"/>
    <w:rsid w:val="00BB3BDE"/>
  </w:style>
  <w:style w:type="paragraph" w:customStyle="1" w:styleId="60BCAF511A12483E891B6D91558E5C60">
    <w:name w:val="60BCAF511A12483E891B6D91558E5C60"/>
    <w:rsid w:val="00BB3BDE"/>
  </w:style>
  <w:style w:type="paragraph" w:customStyle="1" w:styleId="AA52257057FF4991BE2B75E21638D434">
    <w:name w:val="AA52257057FF4991BE2B75E21638D434"/>
    <w:rsid w:val="00BB3BDE"/>
  </w:style>
  <w:style w:type="paragraph" w:customStyle="1" w:styleId="872EDA1D3A00427EB6704DB098E68B57">
    <w:name w:val="872EDA1D3A00427EB6704DB098E68B57"/>
    <w:rsid w:val="00BB3BDE"/>
  </w:style>
  <w:style w:type="paragraph" w:customStyle="1" w:styleId="1C5E97E9CFB74041B9AB3B1797D56604">
    <w:name w:val="1C5E97E9CFB74041B9AB3B1797D56604"/>
    <w:rsid w:val="00BB3BDE"/>
  </w:style>
  <w:style w:type="paragraph" w:customStyle="1" w:styleId="DE9C4DF658B5444487B22CCD043C6AD6">
    <w:name w:val="DE9C4DF658B5444487B22CCD043C6AD6"/>
    <w:rsid w:val="00BB3BDE"/>
  </w:style>
  <w:style w:type="paragraph" w:customStyle="1" w:styleId="73BFDD8E05F9479088A863FF9AFD9D1E">
    <w:name w:val="73BFDD8E05F9479088A863FF9AFD9D1E"/>
    <w:rsid w:val="00BB3BDE"/>
  </w:style>
  <w:style w:type="paragraph" w:customStyle="1" w:styleId="6B6B6C5CC99E469AB70FCED6FFCF8900">
    <w:name w:val="6B6B6C5CC99E469AB70FCED6FFCF8900"/>
    <w:rsid w:val="00BB3BDE"/>
  </w:style>
  <w:style w:type="paragraph" w:customStyle="1" w:styleId="76BA8BADD5C944FBA2CA760C58F7FFAC">
    <w:name w:val="76BA8BADD5C944FBA2CA760C58F7FFAC"/>
    <w:rsid w:val="00BB3BDE"/>
  </w:style>
  <w:style w:type="paragraph" w:customStyle="1" w:styleId="DE92E40FE61E4ECEAC4B7862F90C2C12">
    <w:name w:val="DE92E40FE61E4ECEAC4B7862F90C2C12"/>
    <w:rsid w:val="00BB3BDE"/>
  </w:style>
  <w:style w:type="paragraph" w:customStyle="1" w:styleId="E4A0C510E00741FD96F158344921801A">
    <w:name w:val="E4A0C510E00741FD96F158344921801A"/>
    <w:rsid w:val="00BB3BDE"/>
  </w:style>
  <w:style w:type="paragraph" w:customStyle="1" w:styleId="1519513573C84FEE843A9CFE5BF7B16D">
    <w:name w:val="1519513573C84FEE843A9CFE5BF7B16D"/>
    <w:rsid w:val="00BB3BDE"/>
  </w:style>
  <w:style w:type="paragraph" w:customStyle="1" w:styleId="C6726EB8341C4F25A3FE0438AC895F0C">
    <w:name w:val="C6726EB8341C4F25A3FE0438AC895F0C"/>
    <w:rsid w:val="00BB3BDE"/>
  </w:style>
  <w:style w:type="paragraph" w:customStyle="1" w:styleId="7E970CEA48654DD7A3C26AB3484DC997">
    <w:name w:val="7E970CEA48654DD7A3C26AB3484DC997"/>
    <w:rsid w:val="00BB3BDE"/>
  </w:style>
  <w:style w:type="paragraph" w:customStyle="1" w:styleId="F5E266FE42224D3FBEB435B5604C44DE">
    <w:name w:val="F5E266FE42224D3FBEB435B5604C44DE"/>
    <w:rsid w:val="00BB3BDE"/>
  </w:style>
  <w:style w:type="paragraph" w:customStyle="1" w:styleId="4966D094075241418F54CD0461F12DEC">
    <w:name w:val="4966D094075241418F54CD0461F12DEC"/>
    <w:rsid w:val="00BB3BDE"/>
  </w:style>
  <w:style w:type="paragraph" w:customStyle="1" w:styleId="78C44B59B7A74078B6CB354A60B88BA4">
    <w:name w:val="78C44B59B7A74078B6CB354A60B88BA4"/>
    <w:rsid w:val="00BB3BDE"/>
  </w:style>
  <w:style w:type="paragraph" w:customStyle="1" w:styleId="09D5A99CB84044FC8B45CF41AAFCFE83">
    <w:name w:val="09D5A99CB84044FC8B45CF41AAFCFE83"/>
    <w:rsid w:val="00BB3BDE"/>
  </w:style>
  <w:style w:type="paragraph" w:customStyle="1" w:styleId="A8F5BC4030C8460C9749078F37D746A4">
    <w:name w:val="A8F5BC4030C8460C9749078F37D746A4"/>
    <w:rsid w:val="00BB3BDE"/>
  </w:style>
  <w:style w:type="paragraph" w:customStyle="1" w:styleId="44ADDF6A18F140B9A5329BB22A71F27D">
    <w:name w:val="44ADDF6A18F140B9A5329BB22A71F27D"/>
    <w:rsid w:val="00BB3BDE"/>
  </w:style>
  <w:style w:type="paragraph" w:customStyle="1" w:styleId="12FC72B2D69E44ABBDCD08FA88FC3C57">
    <w:name w:val="12FC72B2D69E44ABBDCD08FA88FC3C57"/>
    <w:rsid w:val="00BB3BDE"/>
  </w:style>
  <w:style w:type="paragraph" w:customStyle="1" w:styleId="3A10C6150F15459B9C113072079AD61E">
    <w:name w:val="3A10C6150F15459B9C113072079AD61E"/>
    <w:rsid w:val="00BB3BDE"/>
  </w:style>
  <w:style w:type="paragraph" w:customStyle="1" w:styleId="DBB4B703E1F445DE80A4262E87249D59">
    <w:name w:val="DBB4B703E1F445DE80A4262E87249D59"/>
    <w:rsid w:val="00BB3BDE"/>
  </w:style>
  <w:style w:type="paragraph" w:customStyle="1" w:styleId="1628A67310D344B3B15C6752D63457AB">
    <w:name w:val="1628A67310D344B3B15C6752D63457AB"/>
    <w:rsid w:val="00BB3BDE"/>
  </w:style>
  <w:style w:type="paragraph" w:customStyle="1" w:styleId="CCFDBCAB75DE434F9F96D7409F71E893">
    <w:name w:val="CCFDBCAB75DE434F9F96D7409F71E893"/>
    <w:rsid w:val="00BB3BDE"/>
  </w:style>
  <w:style w:type="paragraph" w:customStyle="1" w:styleId="1A88D3934B424486879BE23B56B44A4C">
    <w:name w:val="1A88D3934B424486879BE23B56B44A4C"/>
    <w:rsid w:val="00BB3BDE"/>
  </w:style>
  <w:style w:type="paragraph" w:customStyle="1" w:styleId="BFE0EC8B86D04D5694A563C29BF7640D">
    <w:name w:val="BFE0EC8B86D04D5694A563C29BF7640D"/>
    <w:rsid w:val="00BB3BDE"/>
  </w:style>
  <w:style w:type="paragraph" w:customStyle="1" w:styleId="48AEEEC2F2A041C5BF42FBEFCFD24BA1">
    <w:name w:val="48AEEEC2F2A041C5BF42FBEFCFD24BA1"/>
    <w:rsid w:val="00BB3BDE"/>
  </w:style>
  <w:style w:type="paragraph" w:customStyle="1" w:styleId="B35998F2B1D1492084D25F3FEEE3FDBD">
    <w:name w:val="B35998F2B1D1492084D25F3FEEE3FDBD"/>
    <w:rsid w:val="00BB3BDE"/>
  </w:style>
  <w:style w:type="paragraph" w:customStyle="1" w:styleId="8AE909F028524A7698D8994565633751">
    <w:name w:val="8AE909F028524A7698D8994565633751"/>
    <w:rsid w:val="00BB3BDE"/>
  </w:style>
  <w:style w:type="paragraph" w:customStyle="1" w:styleId="236ABFDDF2CA47849EA0E0F31975A384">
    <w:name w:val="236ABFDDF2CA47849EA0E0F31975A384"/>
    <w:rsid w:val="00BB3BDE"/>
  </w:style>
  <w:style w:type="paragraph" w:customStyle="1" w:styleId="24EF682449D94CBB856C08461C4B33D0">
    <w:name w:val="24EF682449D94CBB856C08461C4B33D0"/>
    <w:rsid w:val="00BB3BDE"/>
  </w:style>
  <w:style w:type="paragraph" w:customStyle="1" w:styleId="DE8231E569884EABB34F986FEE4A4B1D">
    <w:name w:val="DE8231E569884EABB34F986FEE4A4B1D"/>
    <w:rsid w:val="00BB3BDE"/>
  </w:style>
  <w:style w:type="paragraph" w:customStyle="1" w:styleId="A947BEDB5D604DC8A1281C7DFBD05DEB">
    <w:name w:val="A947BEDB5D604DC8A1281C7DFBD05DEB"/>
    <w:rsid w:val="00BB3BDE"/>
  </w:style>
  <w:style w:type="paragraph" w:customStyle="1" w:styleId="B0ACFEF9054846298ADCE84F23F6F55B">
    <w:name w:val="B0ACFEF9054846298ADCE84F23F6F55B"/>
    <w:rsid w:val="00BB3BDE"/>
  </w:style>
  <w:style w:type="paragraph" w:customStyle="1" w:styleId="7FB5B62E20E849AB9D8CC71D7101146E">
    <w:name w:val="7FB5B62E20E849AB9D8CC71D7101146E"/>
    <w:rsid w:val="00BB3BDE"/>
  </w:style>
  <w:style w:type="paragraph" w:customStyle="1" w:styleId="89022DDA4D3546E78BD7CAA77C9CDBA4">
    <w:name w:val="89022DDA4D3546E78BD7CAA77C9CDBA4"/>
    <w:rsid w:val="00BB3BDE"/>
  </w:style>
  <w:style w:type="paragraph" w:customStyle="1" w:styleId="2D34CE1E3F9A4981841D4160DF585B31">
    <w:name w:val="2D34CE1E3F9A4981841D4160DF585B31"/>
    <w:rsid w:val="00BB3BDE"/>
  </w:style>
  <w:style w:type="paragraph" w:customStyle="1" w:styleId="FD5C6F5C60D4462391F9B965E9195898">
    <w:name w:val="FD5C6F5C60D4462391F9B965E9195898"/>
    <w:rsid w:val="00BB3BDE"/>
  </w:style>
  <w:style w:type="paragraph" w:customStyle="1" w:styleId="830A75BB52734FB7837A5CCA1F582BA1">
    <w:name w:val="830A75BB52734FB7837A5CCA1F582BA1"/>
    <w:rsid w:val="00BB3BDE"/>
  </w:style>
  <w:style w:type="paragraph" w:customStyle="1" w:styleId="E07778B344DF4AE88990EF774CAE1475">
    <w:name w:val="E07778B344DF4AE88990EF774CAE1475"/>
    <w:rsid w:val="00BB3BDE"/>
  </w:style>
  <w:style w:type="paragraph" w:customStyle="1" w:styleId="6DAB6FAB15664FFD95C0A91892CBD3C2">
    <w:name w:val="6DAB6FAB15664FFD95C0A91892CBD3C2"/>
    <w:rsid w:val="00BB3BDE"/>
  </w:style>
  <w:style w:type="paragraph" w:customStyle="1" w:styleId="41DC289C80C74B2D8DA3024A3645BDC4">
    <w:name w:val="41DC289C80C74B2D8DA3024A3645BDC4"/>
    <w:rsid w:val="00BB3BDE"/>
  </w:style>
  <w:style w:type="paragraph" w:customStyle="1" w:styleId="7A84D10042AD43EA811561C53E0CC176">
    <w:name w:val="7A84D10042AD43EA811561C53E0CC176"/>
    <w:rsid w:val="00BB3BDE"/>
  </w:style>
  <w:style w:type="paragraph" w:customStyle="1" w:styleId="6AA91BF8510B434AB8B3C57D608258F3">
    <w:name w:val="6AA91BF8510B434AB8B3C57D608258F3"/>
    <w:rsid w:val="00BB3BDE"/>
  </w:style>
  <w:style w:type="paragraph" w:customStyle="1" w:styleId="74D7DADC9DB943EE9B09B14D286A0C39">
    <w:name w:val="74D7DADC9DB943EE9B09B14D286A0C39"/>
    <w:rsid w:val="00BB3BDE"/>
  </w:style>
  <w:style w:type="paragraph" w:customStyle="1" w:styleId="E352FADBDDBB4D109101D6DE97F3AFC8">
    <w:name w:val="E352FADBDDBB4D109101D6DE97F3AFC8"/>
    <w:rsid w:val="00BB3BDE"/>
  </w:style>
  <w:style w:type="paragraph" w:customStyle="1" w:styleId="EA90EFD5BB904A3E9E1AF6903B2CC971">
    <w:name w:val="EA90EFD5BB904A3E9E1AF6903B2CC971"/>
    <w:rsid w:val="00BB3BDE"/>
  </w:style>
  <w:style w:type="paragraph" w:customStyle="1" w:styleId="31A35BAC7DA64F758A1D07157502A36B">
    <w:name w:val="31A35BAC7DA64F758A1D07157502A36B"/>
    <w:rsid w:val="00BB3BDE"/>
  </w:style>
  <w:style w:type="paragraph" w:customStyle="1" w:styleId="F5D47B49A05C47B084050B4CA0C02199">
    <w:name w:val="F5D47B49A05C47B084050B4CA0C02199"/>
    <w:rsid w:val="00BB3BDE"/>
  </w:style>
  <w:style w:type="paragraph" w:customStyle="1" w:styleId="24256E0992E141108ABAAE8BB8C21D47">
    <w:name w:val="24256E0992E141108ABAAE8BB8C21D47"/>
    <w:rsid w:val="00BB3BDE"/>
  </w:style>
  <w:style w:type="paragraph" w:customStyle="1" w:styleId="5BD3AFA99D464B25B7EC6C189663FB01">
    <w:name w:val="5BD3AFA99D464B25B7EC6C189663FB01"/>
    <w:rsid w:val="004B4A26"/>
  </w:style>
  <w:style w:type="paragraph" w:customStyle="1" w:styleId="45B23D886DE54636B7F6E46E18C8E9DC">
    <w:name w:val="45B23D886DE54636B7F6E46E18C8E9DC"/>
    <w:rsid w:val="004B4A26"/>
  </w:style>
  <w:style w:type="paragraph" w:customStyle="1" w:styleId="8DC7C1353CAB41139661F1FF94B0FD25">
    <w:name w:val="8DC7C1353CAB41139661F1FF94B0FD25"/>
    <w:rsid w:val="004B4A26"/>
  </w:style>
  <w:style w:type="paragraph" w:customStyle="1" w:styleId="630C03B13F3D4C5CA14533305B2E6496">
    <w:name w:val="630C03B13F3D4C5CA14533305B2E6496"/>
    <w:rsid w:val="004B4A26"/>
  </w:style>
  <w:style w:type="paragraph" w:customStyle="1" w:styleId="7B3174F786F74A5BB8A10738BF446FA4">
    <w:name w:val="7B3174F786F74A5BB8A10738BF446FA4"/>
    <w:rsid w:val="00B8669E"/>
  </w:style>
  <w:style w:type="paragraph" w:customStyle="1" w:styleId="8617ED5499674EFBAA0F5A0B198D5E6D">
    <w:name w:val="8617ED5499674EFBAA0F5A0B198D5E6D"/>
    <w:rsid w:val="00B8669E"/>
  </w:style>
  <w:style w:type="paragraph" w:customStyle="1" w:styleId="8A98C686D370407EB1B3AF4BC287665E">
    <w:name w:val="8A98C686D370407EB1B3AF4BC287665E"/>
    <w:rsid w:val="00B8669E"/>
  </w:style>
  <w:style w:type="paragraph" w:customStyle="1" w:styleId="63915C8AA9D840D48F41C435C912DA1F">
    <w:name w:val="63915C8AA9D840D48F41C435C912DA1F"/>
    <w:rsid w:val="00B8669E"/>
  </w:style>
  <w:style w:type="paragraph" w:customStyle="1" w:styleId="D1507DB5B21F49B983FCA220322953EF">
    <w:name w:val="D1507DB5B21F49B983FCA220322953EF"/>
    <w:rsid w:val="00B8669E"/>
  </w:style>
  <w:style w:type="paragraph" w:customStyle="1" w:styleId="BA6B2CD733214B0AAC626843E19138D2">
    <w:name w:val="BA6B2CD733214B0AAC626843E19138D2"/>
    <w:rsid w:val="00B8669E"/>
  </w:style>
  <w:style w:type="paragraph" w:customStyle="1" w:styleId="F59F00D76A794A339B3E0CF78D8D017F">
    <w:name w:val="F59F00D76A794A339B3E0CF78D8D017F"/>
    <w:rsid w:val="00B8669E"/>
  </w:style>
  <w:style w:type="paragraph" w:customStyle="1" w:styleId="7DA2914A858344148C1D31873FC864A3">
    <w:name w:val="7DA2914A858344148C1D31873FC864A3"/>
    <w:rsid w:val="00B8669E"/>
  </w:style>
  <w:style w:type="paragraph" w:customStyle="1" w:styleId="34E2FBB84D15418885A26BBA310887A6">
    <w:name w:val="34E2FBB84D15418885A26BBA310887A6"/>
    <w:rsid w:val="00B8669E"/>
  </w:style>
  <w:style w:type="paragraph" w:customStyle="1" w:styleId="D4FAA3EFA6FD4C94A8AECA209FEC7573">
    <w:name w:val="D4FAA3EFA6FD4C94A8AECA209FEC7573"/>
    <w:rsid w:val="00B8669E"/>
  </w:style>
  <w:style w:type="paragraph" w:customStyle="1" w:styleId="2894FA3FD51743C4AEA1D2D5B7965979">
    <w:name w:val="2894FA3FD51743C4AEA1D2D5B7965979"/>
    <w:rsid w:val="00B8669E"/>
  </w:style>
  <w:style w:type="paragraph" w:customStyle="1" w:styleId="94F27700024E48CF9EAFC3F071F227E0">
    <w:name w:val="94F27700024E48CF9EAFC3F071F227E0"/>
    <w:rsid w:val="00B8669E"/>
  </w:style>
  <w:style w:type="paragraph" w:customStyle="1" w:styleId="A1EA0DE1E5AB4D9F9F2B457B41002B93">
    <w:name w:val="A1EA0DE1E5AB4D9F9F2B457B41002B93"/>
    <w:rsid w:val="00B8669E"/>
  </w:style>
  <w:style w:type="paragraph" w:customStyle="1" w:styleId="2F8C19D6A04741CD97CF1DB084F143C9">
    <w:name w:val="2F8C19D6A04741CD97CF1DB084F143C9"/>
    <w:rsid w:val="00B8669E"/>
  </w:style>
  <w:style w:type="paragraph" w:customStyle="1" w:styleId="2461635CC6DE4FF9996FCD8CEF508475">
    <w:name w:val="2461635CC6DE4FF9996FCD8CEF508475"/>
    <w:rsid w:val="00B8669E"/>
  </w:style>
  <w:style w:type="paragraph" w:customStyle="1" w:styleId="EB167DE96B484BBA83E72DDE6B736F00">
    <w:name w:val="EB167DE96B484BBA83E72DDE6B736F00"/>
    <w:rsid w:val="00B8669E"/>
  </w:style>
  <w:style w:type="paragraph" w:customStyle="1" w:styleId="246BF886E2BF43DAA7FCBA4BB8ADBFD7">
    <w:name w:val="246BF886E2BF43DAA7FCBA4BB8ADBFD7"/>
    <w:rsid w:val="00B8669E"/>
  </w:style>
  <w:style w:type="paragraph" w:customStyle="1" w:styleId="10A13C8F8FAC441396472B5DD5C581D5">
    <w:name w:val="10A13C8F8FAC441396472B5DD5C581D5"/>
    <w:rsid w:val="00A26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B5B9-E5C1-4AEA-BBC6-C043E0E4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7801B175.dotm</Template>
  <TotalTime>0</TotalTime>
  <Pages>29</Pages>
  <Words>6498</Words>
  <Characters>37042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Foodco Group Pty Ltd Proactive Compliance Deed </vt:lpstr>
    </vt:vector>
  </TitlesOfParts>
  <Company/>
  <LinksUpToDate>false</LinksUpToDate>
  <CharactersWithSpaces>43454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Foodco Group Pty Ltd Proactive Compliance Deed </dc:title>
  <dc:subject>Foodco Group Pty Ltd Proactive Compliance Deed </dc:subject>
  <dc:creator/>
  <cp:lastModifiedBy/>
  <cp:revision>1</cp:revision>
  <dcterms:created xsi:type="dcterms:W3CDTF">2017-03-10T05:38:00Z</dcterms:created>
  <dcterms:modified xsi:type="dcterms:W3CDTF">2017-03-10T05:38:00Z</dcterms:modified>
</cp:coreProperties>
</file>