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3E348" w14:textId="77777777" w:rsidR="0075243A" w:rsidRPr="006B5E96" w:rsidRDefault="0075243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B1303C4" w14:textId="77777777" w:rsidR="0075243A" w:rsidRPr="006B5E96" w:rsidRDefault="0075243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3846267" w14:textId="77777777" w:rsidR="0075243A" w:rsidRPr="006B5E96" w:rsidRDefault="0075243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8BFC7FC" w14:textId="77777777" w:rsidR="0075243A" w:rsidRPr="006B5E96" w:rsidRDefault="0075243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067DBB9" w14:textId="77777777" w:rsidR="0075243A" w:rsidRPr="006B5E96" w:rsidRDefault="0075243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B65257F" w14:textId="77777777" w:rsidR="0075243A" w:rsidRPr="006B5E96" w:rsidRDefault="0075243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25C3215" w14:textId="77777777" w:rsidR="0075243A" w:rsidRPr="006B5E96" w:rsidRDefault="0075243A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65FA2B44" w14:textId="77777777" w:rsidR="000E374D" w:rsidRPr="006B5E96" w:rsidRDefault="00CB3785" w:rsidP="000E374D">
      <w:pPr>
        <w:spacing w:before="37"/>
        <w:ind w:left="566"/>
        <w:rPr>
          <w:rFonts w:ascii="Calibri" w:hAnsi="Calibri" w:cs="Calibri"/>
          <w:sz w:val="28"/>
          <w:szCs w:val="28"/>
          <w:lang w:eastAsia="ko-KR"/>
        </w:rPr>
      </w:pPr>
      <w:r w:rsidRPr="006B5E96">
        <w:rPr>
          <w:rFonts w:eastAsiaTheme="minorHAnsi"/>
          <w:noProof/>
          <w:sz w:val="16"/>
          <w:szCs w:val="16"/>
          <w:lang w:val="en-AU" w:eastAsia="en-AU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952BF56" wp14:editId="143E4798">
                <wp:simplePos x="0" y="0"/>
                <wp:positionH relativeFrom="page">
                  <wp:posOffset>0</wp:posOffset>
                </wp:positionH>
                <wp:positionV relativeFrom="paragraph">
                  <wp:posOffset>-1017905</wp:posOffset>
                </wp:positionV>
                <wp:extent cx="7560310" cy="864235"/>
                <wp:effectExtent l="0" t="4445" r="2540" b="0"/>
                <wp:wrapNone/>
                <wp:docPr id="57" name="Group 54" title="Fair Work Ombudsman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864235"/>
                          <a:chOff x="0" y="-1603"/>
                          <a:chExt cx="11906" cy="1361"/>
                        </a:xfrm>
                      </wpg:grpSpPr>
                      <wpg:grpSp>
                        <wpg:cNvPr id="58" name="Group 59"/>
                        <wpg:cNvGrpSpPr>
                          <a:grpSpLocks/>
                        </wpg:cNvGrpSpPr>
                        <wpg:grpSpPr bwMode="auto">
                          <a:xfrm>
                            <a:off x="0" y="-1603"/>
                            <a:ext cx="11906" cy="1248"/>
                            <a:chOff x="0" y="-1603"/>
                            <a:chExt cx="11906" cy="1248"/>
                          </a:xfrm>
                        </wpg:grpSpPr>
                        <wps:wsp>
                          <wps:cNvPr id="59" name="Freeform 60" title="Fair Work Ombudsman header"/>
                          <wps:cNvSpPr>
                            <a:spLocks/>
                          </wps:cNvSpPr>
                          <wps:spPr bwMode="auto">
                            <a:xfrm>
                              <a:off x="0" y="-1603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-356 -1603"/>
                                <a:gd name="T2" fmla="*/ -356 h 1248"/>
                                <a:gd name="T3" fmla="*/ 11906 w 11906"/>
                                <a:gd name="T4" fmla="+- 0 -356 -1603"/>
                                <a:gd name="T5" fmla="*/ -356 h 1248"/>
                                <a:gd name="T6" fmla="*/ 11906 w 11906"/>
                                <a:gd name="T7" fmla="+- 0 -1603 -1603"/>
                                <a:gd name="T8" fmla="*/ -1603 h 1248"/>
                                <a:gd name="T9" fmla="*/ 0 w 11906"/>
                                <a:gd name="T10" fmla="+- 0 -1603 -1603"/>
                                <a:gd name="T11" fmla="*/ -1603 h 1248"/>
                                <a:gd name="T12" fmla="*/ 0 w 11906"/>
                                <a:gd name="T13" fmla="+- 0 -356 -1603"/>
                                <a:gd name="T14" fmla="*/ -356 h 124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5"/>
                        <wpg:cNvGrpSpPr>
                          <a:grpSpLocks/>
                        </wpg:cNvGrpSpPr>
                        <wpg:grpSpPr bwMode="auto">
                          <a:xfrm>
                            <a:off x="0" y="-356"/>
                            <a:ext cx="11906" cy="114"/>
                            <a:chOff x="0" y="-356"/>
                            <a:chExt cx="11906" cy="114"/>
                          </a:xfrm>
                        </wpg:grpSpPr>
                        <wps:wsp>
                          <wps:cNvPr id="61" name="Freeform 58"/>
                          <wps:cNvSpPr>
                            <a:spLocks/>
                          </wps:cNvSpPr>
                          <wps:spPr bwMode="auto">
                            <a:xfrm>
                              <a:off x="0" y="-356"/>
                              <a:ext cx="11906" cy="114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-242 -356"/>
                                <a:gd name="T2" fmla="*/ -242 h 114"/>
                                <a:gd name="T3" fmla="*/ 11906 w 11906"/>
                                <a:gd name="T4" fmla="+- 0 -242 -356"/>
                                <a:gd name="T5" fmla="*/ -242 h 114"/>
                                <a:gd name="T6" fmla="*/ 11906 w 11906"/>
                                <a:gd name="T7" fmla="+- 0 -356 -356"/>
                                <a:gd name="T8" fmla="*/ -356 h 114"/>
                                <a:gd name="T9" fmla="*/ 0 w 11906"/>
                                <a:gd name="T10" fmla="+- 0 -356 -356"/>
                                <a:gd name="T11" fmla="*/ -356 h 114"/>
                                <a:gd name="T12" fmla="*/ 0 w 11906"/>
                                <a:gd name="T13" fmla="+- 0 -242 -356"/>
                                <a:gd name="T14" fmla="*/ -242 h 11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114">
                                  <a:moveTo>
                                    <a:pt x="0" y="114"/>
                                  </a:moveTo>
                                  <a:lnTo>
                                    <a:pt x="11906" y="114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C1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2" name="Picture 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4" y="-1347"/>
                              <a:ext cx="1475" cy="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3" name="Picture 5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88" y="-1342"/>
                              <a:ext cx="2420" cy="7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69CB2" id="Group 54" o:spid="_x0000_s1026" alt="Title: Fair Work Ombudsman logo" style="position:absolute;margin-left:0;margin-top:-80.15pt;width:595.3pt;height:68.05pt;z-index:251653120;mso-position-horizontal-relative:page" coordorigin=",-1603" coordsize="11906,1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">
                <v:group id="Group 59" o:spid="_x0000_s1027" style="position:absolute;top:-1603;width:11906;height:1248" coordorigin=",-1603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0" o:spid="_x0000_s1028" style="position:absolute;top:-1603;width:11906;height:1248;visibility:visible;mso-wrap-style:square;v-text-anchor:top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" path="m,1247r11906,l11906,,,,,1247xe" fillcolor="black" stroked="f">
                    <v:path arrowok="t" o:connecttype="custom" o:connectlocs="0,-356;11906,-356;11906,-1603;0,-1603;0,-356" o:connectangles="0,0,0,0,0"/>
                  </v:shape>
                </v:group>
                <v:group id="Group 55" o:spid="_x0000_s1029" style="position:absolute;top:-356;width:11906;height:114" coordorigin=",-356" coordsize="11906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8" o:spid="_x0000_s1030" style="position:absolute;top:-356;width:11906;height:114;visibility:visible;mso-wrap-style:square;v-text-anchor:top" coordsize="11906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" path="m,114r11906,l11906,,,,,114xe" fillcolor="#33c1d6" stroked="f">
                    <v:path arrowok="t" o:connecttype="custom" o:connectlocs="0,-242;11906,-242;11906,-356;0,-356;0,-242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7" o:spid="_x0000_s1031" type="#_x0000_t75" style="position:absolute;left:254;top:-1347;width:1475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">
                    <v:imagedata r:id="rId9" o:title=""/>
                  </v:shape>
                  <v:shape id="Picture 56" o:spid="_x0000_s1032" type="#_x0000_t75" style="position:absolute;left:1888;top:-1342;width:2420;height: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">
                    <v:imagedata r:id="rId10" o:title=""/>
                  </v:shape>
                </v:group>
                <w10:wrap anchorx="page"/>
              </v:group>
            </w:pict>
          </mc:Fallback>
        </mc:AlternateContent>
      </w:r>
      <w:r w:rsidR="000E374D" w:rsidRPr="006B5E96">
        <w:rPr>
          <w:rFonts w:asciiTheme="minorEastAsia" w:hAnsiTheme="minorEastAsia" w:hint="eastAsia"/>
          <w:b/>
          <w:spacing w:val="-3"/>
          <w:sz w:val="28"/>
          <w:szCs w:val="16"/>
          <w:lang w:eastAsia="ko-KR"/>
        </w:rPr>
        <w:t>무급</w:t>
      </w:r>
      <w:r w:rsidR="000E374D" w:rsidRPr="006B5E96">
        <w:rPr>
          <w:rFonts w:ascii="Calibri" w:hint="eastAsia"/>
          <w:b/>
          <w:spacing w:val="-3"/>
          <w:sz w:val="28"/>
          <w:szCs w:val="16"/>
          <w:lang w:eastAsia="ko-KR"/>
        </w:rPr>
        <w:t xml:space="preserve"> </w:t>
      </w:r>
      <w:r w:rsidR="000E374D" w:rsidRPr="006B5E96">
        <w:rPr>
          <w:rFonts w:ascii="Calibri" w:hint="eastAsia"/>
          <w:b/>
          <w:spacing w:val="-3"/>
          <w:sz w:val="28"/>
          <w:szCs w:val="16"/>
          <w:lang w:eastAsia="ko-KR"/>
        </w:rPr>
        <w:t>근로</w:t>
      </w:r>
    </w:p>
    <w:p w14:paraId="495AAF29" w14:textId="77777777" w:rsidR="0075243A" w:rsidRPr="006B5E96" w:rsidRDefault="0075243A" w:rsidP="000E374D">
      <w:pPr>
        <w:spacing w:before="37"/>
        <w:ind w:left="566"/>
        <w:rPr>
          <w:rFonts w:ascii="Calibri" w:eastAsia="Calibri" w:hAnsi="Calibri" w:cs="Calibri"/>
          <w:b/>
          <w:bCs/>
          <w:sz w:val="7"/>
          <w:szCs w:val="7"/>
          <w:lang w:eastAsia="ko-KR"/>
        </w:rPr>
      </w:pPr>
    </w:p>
    <w:p w14:paraId="36FEA178" w14:textId="77777777" w:rsidR="0075243A" w:rsidRPr="006B5E96" w:rsidRDefault="0075243A">
      <w:pPr>
        <w:rPr>
          <w:rFonts w:ascii="Calibri" w:eastAsia="Calibri" w:hAnsi="Calibri" w:cs="Calibri"/>
          <w:sz w:val="7"/>
          <w:szCs w:val="7"/>
          <w:lang w:eastAsia="ko-KR"/>
        </w:rPr>
        <w:sectPr w:rsidR="0075243A" w:rsidRPr="006B5E9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240" w:right="0" w:bottom="860" w:left="0" w:header="720" w:footer="663" w:gutter="0"/>
          <w:cols w:space="720"/>
        </w:sectPr>
      </w:pPr>
    </w:p>
    <w:p w14:paraId="61854FCF" w14:textId="77777777" w:rsidR="00CB3785" w:rsidRPr="00993871" w:rsidRDefault="00CB3785" w:rsidP="00993871">
      <w:pPr>
        <w:pStyle w:val="BodyText"/>
        <w:spacing w:before="40" w:line="21" w:lineRule="atLeast"/>
        <w:ind w:left="566"/>
        <w:rPr>
          <w:rFonts w:eastAsiaTheme="minorEastAsia"/>
          <w:sz w:val="18"/>
          <w:szCs w:val="18"/>
          <w:lang w:eastAsia="ko-KR"/>
        </w:rPr>
      </w:pPr>
      <w:r w:rsidRPr="00993871">
        <w:rPr>
          <w:rFonts w:asciiTheme="minorEastAsia" w:eastAsiaTheme="minorEastAsia" w:hAnsiTheme="minorEastAsia" w:hint="eastAsia"/>
          <w:sz w:val="18"/>
          <w:szCs w:val="18"/>
          <w:lang w:eastAsia="ko-KR"/>
        </w:rPr>
        <w:t>무급</w:t>
      </w:r>
      <w:r w:rsidRPr="00993871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93871">
        <w:rPr>
          <w:rFonts w:eastAsiaTheme="minorEastAsia" w:hint="eastAsia"/>
          <w:sz w:val="18"/>
          <w:szCs w:val="18"/>
          <w:lang w:eastAsia="ko-KR"/>
        </w:rPr>
        <w:t>근로에는</w:t>
      </w:r>
      <w:r w:rsidRPr="00993871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93871">
        <w:rPr>
          <w:rFonts w:eastAsiaTheme="minorEastAsia" w:hint="eastAsia"/>
          <w:sz w:val="18"/>
          <w:szCs w:val="18"/>
          <w:lang w:eastAsia="ko-KR"/>
        </w:rPr>
        <w:t>현장실습</w:t>
      </w:r>
      <w:r w:rsidRPr="00993871">
        <w:rPr>
          <w:rFonts w:eastAsiaTheme="minorEastAsia" w:hint="eastAsia"/>
          <w:sz w:val="18"/>
          <w:szCs w:val="18"/>
          <w:lang w:eastAsia="ko-KR"/>
        </w:rPr>
        <w:t>,</w:t>
      </w:r>
      <w:r w:rsidRPr="00993871">
        <w:rPr>
          <w:rFonts w:eastAsiaTheme="minorEastAsia"/>
          <w:sz w:val="18"/>
          <w:szCs w:val="18"/>
          <w:lang w:eastAsia="ko-KR"/>
        </w:rPr>
        <w:t xml:space="preserve"> </w:t>
      </w:r>
      <w:r w:rsidRPr="00993871">
        <w:rPr>
          <w:rFonts w:eastAsiaTheme="minorEastAsia" w:hint="eastAsia"/>
          <w:sz w:val="18"/>
          <w:szCs w:val="18"/>
          <w:lang w:eastAsia="ko-KR"/>
        </w:rPr>
        <w:t>무급</w:t>
      </w:r>
      <w:r w:rsidRPr="00993871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93871">
        <w:rPr>
          <w:rFonts w:eastAsiaTheme="minorEastAsia" w:hint="eastAsia"/>
          <w:sz w:val="18"/>
          <w:szCs w:val="18"/>
          <w:lang w:eastAsia="ko-KR"/>
        </w:rPr>
        <w:t>인턴</w:t>
      </w:r>
      <w:r w:rsidRPr="00993871">
        <w:rPr>
          <w:rFonts w:eastAsiaTheme="minorEastAsia" w:hint="eastAsia"/>
          <w:sz w:val="18"/>
          <w:szCs w:val="18"/>
          <w:lang w:eastAsia="ko-KR"/>
        </w:rPr>
        <w:t>,</w:t>
      </w:r>
      <w:r w:rsidRPr="00993871">
        <w:rPr>
          <w:rFonts w:eastAsiaTheme="minorEastAsia"/>
          <w:sz w:val="18"/>
          <w:szCs w:val="18"/>
          <w:lang w:eastAsia="ko-KR"/>
        </w:rPr>
        <w:t xml:space="preserve"> </w:t>
      </w:r>
      <w:r w:rsidRPr="00993871">
        <w:rPr>
          <w:rFonts w:eastAsiaTheme="minorEastAsia" w:hint="eastAsia"/>
          <w:sz w:val="18"/>
          <w:szCs w:val="18"/>
          <w:lang w:eastAsia="ko-KR"/>
        </w:rPr>
        <w:t>무급</w:t>
      </w:r>
      <w:r w:rsidRPr="00993871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93871">
        <w:rPr>
          <w:rFonts w:eastAsiaTheme="minorEastAsia" w:hint="eastAsia"/>
          <w:sz w:val="18"/>
          <w:szCs w:val="18"/>
          <w:lang w:eastAsia="ko-KR"/>
        </w:rPr>
        <w:t>업무</w:t>
      </w:r>
      <w:r w:rsidRPr="00993871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93871">
        <w:rPr>
          <w:rFonts w:eastAsiaTheme="minorEastAsia" w:hint="eastAsia"/>
          <w:sz w:val="18"/>
          <w:szCs w:val="18"/>
          <w:lang w:eastAsia="ko-KR"/>
        </w:rPr>
        <w:t>체험</w:t>
      </w:r>
      <w:r w:rsidRPr="00993871">
        <w:rPr>
          <w:rFonts w:eastAsiaTheme="minorEastAsia" w:hint="eastAsia"/>
          <w:sz w:val="18"/>
          <w:szCs w:val="18"/>
          <w:lang w:eastAsia="ko-KR"/>
        </w:rPr>
        <w:t>,</w:t>
      </w:r>
      <w:r w:rsidRPr="00993871">
        <w:rPr>
          <w:rFonts w:eastAsiaTheme="minorEastAsia"/>
          <w:sz w:val="18"/>
          <w:szCs w:val="18"/>
          <w:lang w:eastAsia="ko-KR"/>
        </w:rPr>
        <w:t xml:space="preserve"> </w:t>
      </w:r>
      <w:r w:rsidRPr="00993871">
        <w:rPr>
          <w:rFonts w:eastAsiaTheme="minorEastAsia" w:hint="eastAsia"/>
          <w:sz w:val="18"/>
          <w:szCs w:val="18"/>
          <w:lang w:eastAsia="ko-KR"/>
        </w:rPr>
        <w:t>무급</w:t>
      </w:r>
      <w:r w:rsidRPr="00993871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93871">
        <w:rPr>
          <w:rFonts w:eastAsiaTheme="minorEastAsia" w:hint="eastAsia"/>
          <w:sz w:val="18"/>
          <w:szCs w:val="18"/>
          <w:lang w:eastAsia="ko-KR"/>
        </w:rPr>
        <w:t>트레이닝</w:t>
      </w:r>
      <w:r w:rsidRPr="00993871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93871">
        <w:rPr>
          <w:rFonts w:eastAsiaTheme="minorEastAsia" w:hint="eastAsia"/>
          <w:sz w:val="18"/>
          <w:szCs w:val="18"/>
          <w:lang w:eastAsia="ko-KR"/>
        </w:rPr>
        <w:t>등</w:t>
      </w:r>
      <w:r w:rsidRPr="00993871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93871">
        <w:rPr>
          <w:rFonts w:eastAsiaTheme="minorEastAsia" w:hint="eastAsia"/>
          <w:sz w:val="18"/>
          <w:szCs w:val="18"/>
          <w:lang w:eastAsia="ko-KR"/>
        </w:rPr>
        <w:t>여러가지</w:t>
      </w:r>
      <w:r w:rsidRPr="00993871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93871">
        <w:rPr>
          <w:rFonts w:eastAsiaTheme="minorEastAsia" w:hint="eastAsia"/>
          <w:sz w:val="18"/>
          <w:szCs w:val="18"/>
          <w:lang w:eastAsia="ko-KR"/>
        </w:rPr>
        <w:t>형태가</w:t>
      </w:r>
      <w:r w:rsidRPr="00993871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93871">
        <w:rPr>
          <w:rFonts w:eastAsiaTheme="minorEastAsia" w:hint="eastAsia"/>
          <w:sz w:val="18"/>
          <w:szCs w:val="18"/>
          <w:lang w:eastAsia="ko-KR"/>
        </w:rPr>
        <w:t>있습니다</w:t>
      </w:r>
      <w:r w:rsidRPr="00993871">
        <w:rPr>
          <w:rFonts w:eastAsiaTheme="minorEastAsia" w:hint="eastAsia"/>
          <w:sz w:val="18"/>
          <w:szCs w:val="18"/>
          <w:lang w:eastAsia="ko-KR"/>
        </w:rPr>
        <w:t>.</w:t>
      </w:r>
      <w:r w:rsidRPr="00993871">
        <w:rPr>
          <w:rFonts w:eastAsiaTheme="minorEastAsia"/>
          <w:sz w:val="18"/>
          <w:szCs w:val="18"/>
          <w:lang w:eastAsia="ko-KR"/>
        </w:rPr>
        <w:t xml:space="preserve"> </w:t>
      </w:r>
      <w:r w:rsidRPr="00993871">
        <w:rPr>
          <w:rFonts w:eastAsiaTheme="minorEastAsia" w:hint="eastAsia"/>
          <w:sz w:val="18"/>
          <w:szCs w:val="18"/>
          <w:lang w:eastAsia="ko-KR"/>
        </w:rPr>
        <w:t>무급</w:t>
      </w:r>
      <w:r w:rsidRPr="00993871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93871">
        <w:rPr>
          <w:rFonts w:eastAsiaTheme="minorEastAsia" w:hint="eastAsia"/>
          <w:sz w:val="18"/>
          <w:szCs w:val="18"/>
          <w:lang w:eastAsia="ko-KR"/>
        </w:rPr>
        <w:t>근로는</w:t>
      </w:r>
      <w:r w:rsidRPr="00993871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93871">
        <w:rPr>
          <w:rFonts w:eastAsiaTheme="minorEastAsia" w:hint="eastAsia"/>
          <w:sz w:val="18"/>
          <w:szCs w:val="18"/>
          <w:lang w:eastAsia="ko-KR"/>
        </w:rPr>
        <w:t>대체로</w:t>
      </w:r>
      <w:r w:rsidRPr="00993871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93871">
        <w:rPr>
          <w:rFonts w:eastAsiaTheme="minorEastAsia" w:hint="eastAsia"/>
          <w:sz w:val="18"/>
          <w:szCs w:val="18"/>
          <w:lang w:eastAsia="ko-KR"/>
        </w:rPr>
        <w:t>아래와</w:t>
      </w:r>
      <w:r w:rsidRPr="00993871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93871">
        <w:rPr>
          <w:rFonts w:eastAsiaTheme="minorEastAsia" w:hint="eastAsia"/>
          <w:sz w:val="18"/>
          <w:szCs w:val="18"/>
          <w:lang w:eastAsia="ko-KR"/>
        </w:rPr>
        <w:t>같은</w:t>
      </w:r>
      <w:r w:rsidRPr="00993871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93871">
        <w:rPr>
          <w:rFonts w:eastAsiaTheme="minorEastAsia" w:hint="eastAsia"/>
          <w:sz w:val="18"/>
          <w:szCs w:val="18"/>
          <w:lang w:eastAsia="ko-KR"/>
        </w:rPr>
        <w:t>이유로</w:t>
      </w:r>
      <w:r w:rsidRPr="00993871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="00BA1413" w:rsidRPr="00993871">
        <w:rPr>
          <w:rFonts w:eastAsiaTheme="minorEastAsia" w:hint="eastAsia"/>
          <w:sz w:val="18"/>
          <w:szCs w:val="18"/>
          <w:lang w:eastAsia="ko-KR"/>
        </w:rPr>
        <w:t>시행</w:t>
      </w:r>
      <w:r w:rsidRPr="00993871">
        <w:rPr>
          <w:rFonts w:eastAsiaTheme="minorEastAsia" w:hint="eastAsia"/>
          <w:sz w:val="18"/>
          <w:szCs w:val="18"/>
          <w:lang w:eastAsia="ko-KR"/>
        </w:rPr>
        <w:t>됩니다</w:t>
      </w:r>
      <w:r w:rsidRPr="00993871">
        <w:rPr>
          <w:rFonts w:eastAsiaTheme="minorEastAsia" w:hint="eastAsia"/>
          <w:sz w:val="18"/>
          <w:szCs w:val="18"/>
          <w:lang w:eastAsia="ko-KR"/>
        </w:rPr>
        <w:t>.</w:t>
      </w:r>
      <w:r w:rsidRPr="00993871">
        <w:rPr>
          <w:rFonts w:eastAsiaTheme="minorEastAsia"/>
          <w:sz w:val="18"/>
          <w:szCs w:val="18"/>
          <w:lang w:eastAsia="ko-KR"/>
        </w:rPr>
        <w:t xml:space="preserve"> </w:t>
      </w:r>
    </w:p>
    <w:p w14:paraId="5253A286" w14:textId="77777777" w:rsidR="00CB3785" w:rsidRPr="00993871" w:rsidRDefault="00CB3785" w:rsidP="00993871">
      <w:pPr>
        <w:pStyle w:val="BodyText"/>
        <w:numPr>
          <w:ilvl w:val="0"/>
          <w:numId w:val="4"/>
        </w:numPr>
        <w:tabs>
          <w:tab w:val="left" w:pos="827"/>
        </w:tabs>
        <w:spacing w:before="40" w:line="21" w:lineRule="atLeast"/>
        <w:rPr>
          <w:sz w:val="18"/>
          <w:szCs w:val="18"/>
          <w:lang w:eastAsia="ko-KR"/>
        </w:rPr>
      </w:pPr>
      <w:r w:rsidRPr="00993871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일하고자 하는 분야</w:t>
      </w:r>
      <w:r w:rsidRPr="00993871">
        <w:rPr>
          <w:rFonts w:asciiTheme="minorEastAsia" w:eastAsiaTheme="minorEastAsia" w:hAnsiTheme="minorEastAsia"/>
          <w:spacing w:val="-1"/>
          <w:sz w:val="18"/>
          <w:szCs w:val="18"/>
          <w:lang w:eastAsia="ko-KR"/>
        </w:rPr>
        <w:t xml:space="preserve">, </w:t>
      </w:r>
      <w:r w:rsidRPr="00993871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직업에 대한 경험 쌓기</w:t>
      </w:r>
    </w:p>
    <w:p w14:paraId="6D8EBEDA" w14:textId="77777777" w:rsidR="00CB3785" w:rsidRPr="00993871" w:rsidRDefault="00BA1413" w:rsidP="00993871">
      <w:pPr>
        <w:pStyle w:val="BodyText"/>
        <w:numPr>
          <w:ilvl w:val="0"/>
          <w:numId w:val="4"/>
        </w:numPr>
        <w:tabs>
          <w:tab w:val="left" w:pos="827"/>
        </w:tabs>
        <w:spacing w:before="40" w:line="21" w:lineRule="atLeast"/>
        <w:rPr>
          <w:sz w:val="18"/>
          <w:szCs w:val="18"/>
          <w:lang w:eastAsia="ko-KR"/>
        </w:rPr>
      </w:pPr>
      <w:r w:rsidRPr="00993871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구직</w:t>
      </w:r>
      <w:r w:rsidR="00CB3785" w:rsidRPr="00993871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 xml:space="preserve">자의 </w:t>
      </w:r>
      <w:r w:rsidRPr="00993871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기술</w:t>
      </w:r>
      <w:r w:rsidR="00CB3785" w:rsidRPr="00993871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 xml:space="preserve"> 확인</w:t>
      </w:r>
    </w:p>
    <w:p w14:paraId="183C98AD" w14:textId="77777777" w:rsidR="00CB3785" w:rsidRPr="00993871" w:rsidRDefault="00CB3785" w:rsidP="00993871">
      <w:pPr>
        <w:pStyle w:val="BodyText"/>
        <w:numPr>
          <w:ilvl w:val="0"/>
          <w:numId w:val="4"/>
        </w:numPr>
        <w:tabs>
          <w:tab w:val="left" w:pos="827"/>
        </w:tabs>
        <w:spacing w:before="40" w:line="21" w:lineRule="atLeast"/>
        <w:rPr>
          <w:sz w:val="18"/>
          <w:szCs w:val="18"/>
          <w:lang w:eastAsia="ko-KR"/>
        </w:rPr>
      </w:pPr>
      <w:r w:rsidRPr="00993871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 xml:space="preserve">비영리단체 </w:t>
      </w:r>
      <w:r w:rsidR="00BA1413" w:rsidRPr="00993871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자원</w:t>
      </w:r>
      <w:r w:rsidRPr="00993871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봉사</w:t>
      </w:r>
    </w:p>
    <w:p w14:paraId="67B9D27A" w14:textId="680EAC12" w:rsidR="0075243A" w:rsidRPr="00993871" w:rsidRDefault="00CB3785" w:rsidP="00993871">
      <w:pPr>
        <w:pStyle w:val="BodyText"/>
        <w:spacing w:before="40" w:line="21" w:lineRule="atLeast"/>
        <w:ind w:left="566" w:right="118"/>
        <w:rPr>
          <w:sz w:val="18"/>
          <w:szCs w:val="18"/>
          <w:lang w:eastAsia="ko-KR"/>
        </w:rPr>
      </w:pPr>
      <w:r w:rsidRPr="00993871">
        <w:rPr>
          <w:rFonts w:asciiTheme="minorEastAsia" w:eastAsiaTheme="minorEastAsia" w:hAnsiTheme="minorEastAsia" w:hint="eastAsia"/>
          <w:spacing w:val="-2"/>
          <w:sz w:val="18"/>
          <w:szCs w:val="18"/>
          <w:lang w:eastAsia="ko-KR"/>
        </w:rPr>
        <w:t>무급 근로는 고용주,</w:t>
      </w:r>
      <w:r w:rsidRPr="00993871">
        <w:rPr>
          <w:rFonts w:asciiTheme="minorEastAsia" w:eastAsiaTheme="minorEastAsia" w:hAnsiTheme="minorEastAsia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Theme="minorEastAsia" w:eastAsiaTheme="minorEastAsia" w:hAnsiTheme="minorEastAsia" w:hint="eastAsia"/>
          <w:spacing w:val="-2"/>
          <w:sz w:val="18"/>
          <w:szCs w:val="18"/>
          <w:lang w:eastAsia="ko-KR"/>
        </w:rPr>
        <w:t>일이나 경험을 쌓기 원하는 사람,</w:t>
      </w:r>
      <w:r w:rsidRPr="00993871">
        <w:rPr>
          <w:rFonts w:asciiTheme="minorEastAsia" w:eastAsiaTheme="minorEastAsia" w:hAnsiTheme="minorEastAsia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Theme="minorEastAsia" w:eastAsiaTheme="minorEastAsia" w:hAnsiTheme="minorEastAsia" w:hint="eastAsia"/>
          <w:spacing w:val="-2"/>
          <w:sz w:val="18"/>
          <w:szCs w:val="18"/>
          <w:lang w:eastAsia="ko-KR"/>
        </w:rPr>
        <w:t>또는 교육/훈련 조직에서 먼저 제안할 수 있습니다.</w:t>
      </w:r>
    </w:p>
    <w:p w14:paraId="5ECC83E9" w14:textId="77777777" w:rsidR="0075243A" w:rsidRPr="006B5E96" w:rsidRDefault="0075243A">
      <w:pPr>
        <w:spacing w:before="8"/>
        <w:rPr>
          <w:rFonts w:ascii="Calibri" w:eastAsia="Calibri" w:hAnsi="Calibri" w:cs="Calibri"/>
          <w:sz w:val="11"/>
          <w:szCs w:val="11"/>
          <w:lang w:eastAsia="ko-KR"/>
        </w:rPr>
      </w:pPr>
    </w:p>
    <w:p w14:paraId="66ED6991" w14:textId="77777777" w:rsidR="00CB3785" w:rsidRPr="006B5E96" w:rsidRDefault="00CB3785" w:rsidP="00CB3785">
      <w:pPr>
        <w:pStyle w:val="Heading1"/>
        <w:ind w:left="566"/>
        <w:rPr>
          <w:rFonts w:eastAsiaTheme="minorEastAsia"/>
          <w:b w:val="0"/>
          <w:bCs w:val="0"/>
          <w:sz w:val="20"/>
          <w:szCs w:val="20"/>
          <w:lang w:eastAsia="ko-KR"/>
        </w:rPr>
      </w:pPr>
      <w:r w:rsidRPr="006B5E96">
        <w:rPr>
          <w:rFonts w:asciiTheme="minorEastAsia" w:eastAsiaTheme="minorEastAsia" w:hAnsiTheme="minorEastAsia" w:hint="eastAsia"/>
          <w:color w:val="0094A6"/>
          <w:spacing w:val="1"/>
          <w:w w:val="105"/>
          <w:sz w:val="20"/>
          <w:szCs w:val="20"/>
          <w:lang w:eastAsia="ko-KR"/>
        </w:rPr>
        <w:t>무급</w:t>
      </w:r>
      <w:r w:rsidRPr="006B5E96">
        <w:rPr>
          <w:rFonts w:eastAsiaTheme="minorEastAsia" w:hint="eastAsia"/>
          <w:color w:val="0094A6"/>
          <w:spacing w:val="1"/>
          <w:w w:val="105"/>
          <w:sz w:val="20"/>
          <w:szCs w:val="20"/>
          <w:lang w:eastAsia="ko-KR"/>
        </w:rPr>
        <w:t xml:space="preserve"> </w:t>
      </w:r>
      <w:r w:rsidRPr="006B5E96">
        <w:rPr>
          <w:rFonts w:eastAsiaTheme="minorEastAsia" w:hint="eastAsia"/>
          <w:color w:val="0094A6"/>
          <w:spacing w:val="1"/>
          <w:w w:val="105"/>
          <w:sz w:val="20"/>
          <w:szCs w:val="20"/>
          <w:lang w:eastAsia="ko-KR"/>
        </w:rPr>
        <w:t>근로는</w:t>
      </w:r>
      <w:r w:rsidRPr="006B5E96">
        <w:rPr>
          <w:rFonts w:eastAsiaTheme="minorEastAsia" w:hint="eastAsia"/>
          <w:color w:val="0094A6"/>
          <w:spacing w:val="1"/>
          <w:w w:val="105"/>
          <w:sz w:val="20"/>
          <w:szCs w:val="20"/>
          <w:lang w:eastAsia="ko-KR"/>
        </w:rPr>
        <w:t xml:space="preserve"> </w:t>
      </w:r>
      <w:r w:rsidRPr="006B5E96">
        <w:rPr>
          <w:rFonts w:eastAsiaTheme="minorEastAsia" w:hint="eastAsia"/>
          <w:color w:val="0094A6"/>
          <w:spacing w:val="1"/>
          <w:w w:val="105"/>
          <w:sz w:val="20"/>
          <w:szCs w:val="20"/>
          <w:lang w:eastAsia="ko-KR"/>
        </w:rPr>
        <w:t>합법인가요</w:t>
      </w:r>
      <w:r w:rsidRPr="006B5E96">
        <w:rPr>
          <w:rFonts w:eastAsiaTheme="minorEastAsia" w:hint="eastAsia"/>
          <w:color w:val="0094A6"/>
          <w:spacing w:val="1"/>
          <w:w w:val="105"/>
          <w:sz w:val="20"/>
          <w:szCs w:val="20"/>
          <w:lang w:eastAsia="ko-KR"/>
        </w:rPr>
        <w:t>?</w:t>
      </w:r>
      <w:r w:rsidRPr="006B5E96">
        <w:rPr>
          <w:rFonts w:eastAsiaTheme="minorEastAsia"/>
          <w:color w:val="0094A6"/>
          <w:spacing w:val="1"/>
          <w:w w:val="105"/>
          <w:sz w:val="20"/>
          <w:szCs w:val="20"/>
          <w:lang w:eastAsia="ko-KR"/>
        </w:rPr>
        <w:t xml:space="preserve"> </w:t>
      </w:r>
    </w:p>
    <w:p w14:paraId="3CF7DD68" w14:textId="77777777" w:rsidR="00CB3785" w:rsidRPr="00993871" w:rsidRDefault="00CB3785" w:rsidP="00993871">
      <w:pPr>
        <w:spacing w:before="60" w:line="21" w:lineRule="atLeast"/>
        <w:ind w:left="566" w:right="10"/>
        <w:rPr>
          <w:rFonts w:ascii="Calibri" w:eastAsia="Calibri" w:hAnsi="Calibri"/>
          <w:sz w:val="18"/>
          <w:szCs w:val="18"/>
          <w:lang w:eastAsia="ko-KR"/>
        </w:rPr>
      </w:pPr>
      <w:r w:rsidRPr="00993871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합법적인</w:t>
      </w:r>
      <w:r w:rsidRPr="00993871">
        <w:rPr>
          <w:rFonts w:ascii="Calibri" w:eastAsia="Calibri" w:hAnsi="Calibri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무급</w:t>
      </w:r>
      <w:r w:rsidR="00786A40" w:rsidRPr="00993871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근로도</w:t>
      </w:r>
      <w:r w:rsidRPr="00993871">
        <w:rPr>
          <w:rFonts w:ascii="Calibri" w:eastAsia="Calibri" w:hAnsi="Calibri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있으며</w:t>
      </w:r>
      <w:r w:rsidRPr="00993871">
        <w:rPr>
          <w:rFonts w:ascii="Calibri" w:eastAsia="Calibri" w:hAnsi="Calibri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불법적인</w:t>
      </w:r>
      <w:r w:rsidRPr="00993871">
        <w:rPr>
          <w:rFonts w:ascii="Calibri" w:eastAsia="Calibri" w:hAnsi="Calibri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무급</w:t>
      </w:r>
      <w:r w:rsidR="00786A40" w:rsidRPr="00993871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근로도</w:t>
      </w:r>
      <w:r w:rsidRPr="00993871">
        <w:rPr>
          <w:rFonts w:ascii="Calibri" w:eastAsia="Calibri" w:hAnsi="Calibri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있습니다</w:t>
      </w:r>
      <w:r w:rsidRPr="00993871">
        <w:rPr>
          <w:rFonts w:ascii="Calibri" w:eastAsia="Calibri" w:hAnsi="Calibri"/>
          <w:sz w:val="18"/>
          <w:szCs w:val="18"/>
          <w:lang w:eastAsia="ko-KR"/>
        </w:rPr>
        <w:t xml:space="preserve">. </w:t>
      </w:r>
      <w:r w:rsidRPr="00993871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근로</w:t>
      </w:r>
      <w:r w:rsidRPr="00993871">
        <w:rPr>
          <w:rFonts w:ascii="Calibri" w:eastAsia="Calibri" w:hAnsi="Calibri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내용에</w:t>
      </w:r>
      <w:r w:rsidRPr="00993871">
        <w:rPr>
          <w:rFonts w:ascii="Calibri" w:eastAsia="Calibri" w:hAnsi="Calibri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따라</w:t>
      </w:r>
      <w:r w:rsidRPr="00993871">
        <w:rPr>
          <w:rFonts w:ascii="Calibri" w:eastAsia="Calibri" w:hAnsi="Calibri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직원으로</w:t>
      </w:r>
      <w:r w:rsidRPr="00993871">
        <w:rPr>
          <w:rFonts w:ascii="Calibri" w:eastAsia="Calibri" w:hAnsi="Calibri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분류되어</w:t>
      </w:r>
      <w:r w:rsidRPr="00993871">
        <w:rPr>
          <w:rFonts w:ascii="Calibri" w:eastAsia="Calibri" w:hAnsi="Calibri"/>
          <w:sz w:val="18"/>
          <w:szCs w:val="18"/>
          <w:lang w:eastAsia="ko-KR"/>
        </w:rPr>
        <w:t xml:space="preserve">, </w:t>
      </w:r>
      <w:r w:rsidRPr="00993871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실제로</w:t>
      </w:r>
      <w:r w:rsidRPr="00993871">
        <w:rPr>
          <w:rFonts w:ascii="Calibri" w:eastAsia="Calibri" w:hAnsi="Calibri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맡은</w:t>
      </w:r>
      <w:r w:rsidRPr="00993871">
        <w:rPr>
          <w:rFonts w:ascii="Calibri" w:eastAsia="Calibri" w:hAnsi="Calibri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업무에</w:t>
      </w:r>
      <w:r w:rsidRPr="00993871">
        <w:rPr>
          <w:rFonts w:ascii="Calibri" w:eastAsia="Calibri" w:hAnsi="Calibri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대한</w:t>
      </w:r>
      <w:r w:rsidRPr="00993871">
        <w:rPr>
          <w:rFonts w:ascii="Calibri" w:eastAsia="Calibri" w:hAnsi="Calibri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법적</w:t>
      </w:r>
      <w:r w:rsidRPr="00993871">
        <w:rPr>
          <w:rFonts w:ascii="Calibri" w:eastAsia="Calibri" w:hAnsi="Calibri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최저</w:t>
      </w:r>
      <w:r w:rsidRPr="00993871">
        <w:rPr>
          <w:rFonts w:ascii="Calibri" w:eastAsia="Calibri" w:hAnsi="Calibri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임금</w:t>
      </w:r>
      <w:r w:rsidRPr="00993871">
        <w:rPr>
          <w:rFonts w:ascii="Calibri" w:eastAsia="Calibri" w:hAnsi="Calibri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및</w:t>
      </w:r>
      <w:r w:rsidRPr="00993871">
        <w:rPr>
          <w:rFonts w:ascii="Calibri" w:eastAsia="Calibri" w:hAnsi="Calibri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기타</w:t>
      </w:r>
      <w:r w:rsidRPr="00993871">
        <w:rPr>
          <w:rFonts w:ascii="Calibri" w:eastAsia="Calibri" w:hAnsi="Calibri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관련</w:t>
      </w:r>
      <w:r w:rsidRPr="00993871">
        <w:rPr>
          <w:rFonts w:ascii="Calibri" w:eastAsia="Calibri" w:hAnsi="Calibri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혜택을</w:t>
      </w:r>
      <w:r w:rsidRPr="00993871">
        <w:rPr>
          <w:rFonts w:ascii="Calibri" w:eastAsia="Calibri" w:hAnsi="Calibri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받을</w:t>
      </w:r>
      <w:r w:rsidRPr="00993871">
        <w:rPr>
          <w:rFonts w:ascii="Calibri" w:eastAsia="Calibri" w:hAnsi="Calibri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수도</w:t>
      </w:r>
      <w:r w:rsidRPr="00993871">
        <w:rPr>
          <w:rFonts w:ascii="Calibri" w:eastAsia="Calibri" w:hAnsi="Calibri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있습니다</w:t>
      </w:r>
      <w:r w:rsidRPr="00993871">
        <w:rPr>
          <w:rFonts w:ascii="Calibri" w:eastAsia="Calibri" w:hAnsi="Calibri"/>
          <w:sz w:val="18"/>
          <w:szCs w:val="18"/>
          <w:lang w:eastAsia="ko-KR"/>
        </w:rPr>
        <w:t xml:space="preserve">. </w:t>
      </w:r>
    </w:p>
    <w:p w14:paraId="0BF5B0AE" w14:textId="77777777" w:rsidR="0075243A" w:rsidRPr="00993871" w:rsidRDefault="00CB3785" w:rsidP="00993871">
      <w:pPr>
        <w:spacing w:before="60" w:line="21" w:lineRule="atLeast"/>
        <w:ind w:left="566" w:right="10"/>
        <w:rPr>
          <w:rFonts w:ascii="Calibri"/>
          <w:spacing w:val="-2"/>
          <w:sz w:val="18"/>
          <w:szCs w:val="20"/>
          <w:lang w:eastAsia="ko-KR"/>
        </w:rPr>
      </w:pPr>
      <w:r w:rsidRPr="00993871">
        <w:rPr>
          <w:rFonts w:ascii="Calibri"/>
          <w:spacing w:val="-2"/>
          <w:sz w:val="18"/>
          <w:szCs w:val="20"/>
          <w:lang w:eastAsia="ko-KR"/>
        </w:rPr>
        <w:t>Fair Work Act 2009 (</w:t>
      </w:r>
      <w:r w:rsidRPr="00993871">
        <w:rPr>
          <w:rFonts w:ascii="Malgun Gothic" w:eastAsia="Malgun Gothic" w:hAnsi="Malgun Gothic" w:cs="Malgun Gothic" w:hint="eastAsia"/>
          <w:spacing w:val="-2"/>
          <w:sz w:val="18"/>
          <w:szCs w:val="20"/>
          <w:lang w:eastAsia="ko-KR"/>
        </w:rPr>
        <w:t>공정근로법</w:t>
      </w:r>
      <w:proofErr w:type="gramStart"/>
      <w:r w:rsidRPr="00993871">
        <w:rPr>
          <w:rFonts w:ascii="Calibri"/>
          <w:spacing w:val="-2"/>
          <w:sz w:val="18"/>
          <w:szCs w:val="20"/>
          <w:lang w:eastAsia="ko-KR"/>
        </w:rPr>
        <w:t>)</w:t>
      </w:r>
      <w:r w:rsidRPr="00993871">
        <w:rPr>
          <w:rFonts w:ascii="Malgun Gothic" w:eastAsia="Malgun Gothic" w:hAnsi="Malgun Gothic" w:cs="Malgun Gothic" w:hint="eastAsia"/>
          <w:spacing w:val="-2"/>
          <w:sz w:val="18"/>
          <w:szCs w:val="20"/>
          <w:lang w:eastAsia="ko-KR"/>
        </w:rPr>
        <w:t>에</w:t>
      </w:r>
      <w:proofErr w:type="gramEnd"/>
      <w:r w:rsidRPr="00993871">
        <w:rPr>
          <w:rFonts w:ascii="Calibri"/>
          <w:spacing w:val="-2"/>
          <w:sz w:val="18"/>
          <w:szCs w:val="20"/>
          <w:lang w:eastAsia="ko-KR"/>
        </w:rPr>
        <w:t xml:space="preserve"> </w:t>
      </w:r>
      <w:r w:rsidR="00786A40" w:rsidRPr="00993871">
        <w:rPr>
          <w:rFonts w:ascii="Malgun Gothic" w:eastAsia="Malgun Gothic" w:hAnsi="Malgun Gothic" w:cs="Malgun Gothic" w:hint="eastAsia"/>
          <w:spacing w:val="-2"/>
          <w:sz w:val="18"/>
          <w:szCs w:val="20"/>
          <w:lang w:eastAsia="ko-KR"/>
        </w:rPr>
        <w:t>의거한</w:t>
      </w:r>
      <w:r w:rsidRPr="00993871">
        <w:rPr>
          <w:rFonts w:ascii="Calibri"/>
          <w:spacing w:val="-2"/>
          <w:sz w:val="18"/>
          <w:szCs w:val="20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2"/>
          <w:sz w:val="18"/>
          <w:szCs w:val="20"/>
          <w:lang w:eastAsia="ko-KR"/>
        </w:rPr>
        <w:t>무급</w:t>
      </w:r>
      <w:r w:rsidRPr="00993871">
        <w:rPr>
          <w:rFonts w:ascii="Calibri"/>
          <w:spacing w:val="-2"/>
          <w:sz w:val="18"/>
          <w:szCs w:val="20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2"/>
          <w:sz w:val="18"/>
          <w:szCs w:val="20"/>
          <w:lang w:eastAsia="ko-KR"/>
        </w:rPr>
        <w:t>근로의</w:t>
      </w:r>
      <w:r w:rsidRPr="00993871">
        <w:rPr>
          <w:rFonts w:ascii="Calibri"/>
          <w:spacing w:val="-2"/>
          <w:sz w:val="18"/>
          <w:szCs w:val="20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2"/>
          <w:sz w:val="18"/>
          <w:szCs w:val="20"/>
          <w:lang w:eastAsia="ko-KR"/>
        </w:rPr>
        <w:t>합법</w:t>
      </w:r>
      <w:r w:rsidRPr="00993871">
        <w:rPr>
          <w:rFonts w:ascii="Calibri"/>
          <w:spacing w:val="-2"/>
          <w:sz w:val="18"/>
          <w:szCs w:val="20"/>
          <w:lang w:eastAsia="ko-KR"/>
        </w:rPr>
        <w:t>/</w:t>
      </w:r>
      <w:r w:rsidRPr="00993871">
        <w:rPr>
          <w:rFonts w:ascii="Malgun Gothic" w:eastAsia="Malgun Gothic" w:hAnsi="Malgun Gothic" w:cs="Malgun Gothic" w:hint="eastAsia"/>
          <w:spacing w:val="-2"/>
          <w:sz w:val="18"/>
          <w:szCs w:val="20"/>
          <w:lang w:eastAsia="ko-KR"/>
        </w:rPr>
        <w:t>불법성은</w:t>
      </w:r>
      <w:r w:rsidRPr="00993871">
        <w:rPr>
          <w:rFonts w:ascii="Calibri"/>
          <w:spacing w:val="-2"/>
          <w:sz w:val="18"/>
          <w:szCs w:val="20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2"/>
          <w:sz w:val="18"/>
          <w:szCs w:val="20"/>
          <w:lang w:eastAsia="ko-KR"/>
        </w:rPr>
        <w:t>아래</w:t>
      </w:r>
      <w:r w:rsidRPr="00993871">
        <w:rPr>
          <w:rFonts w:ascii="Calibri"/>
          <w:spacing w:val="-2"/>
          <w:sz w:val="18"/>
          <w:szCs w:val="20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2"/>
          <w:sz w:val="18"/>
          <w:szCs w:val="20"/>
          <w:lang w:eastAsia="ko-KR"/>
        </w:rPr>
        <w:t>사항들을 고려해봐야 합니다.</w:t>
      </w:r>
    </w:p>
    <w:p w14:paraId="6B87CB24" w14:textId="77777777" w:rsidR="00CB3785" w:rsidRPr="00993871" w:rsidRDefault="00CB3785" w:rsidP="00993871">
      <w:pPr>
        <w:pStyle w:val="BodyText"/>
        <w:numPr>
          <w:ilvl w:val="0"/>
          <w:numId w:val="4"/>
        </w:numPr>
        <w:tabs>
          <w:tab w:val="left" w:pos="827"/>
        </w:tabs>
        <w:spacing w:before="60" w:line="21" w:lineRule="atLeast"/>
        <w:rPr>
          <w:sz w:val="18"/>
          <w:szCs w:val="18"/>
        </w:rPr>
      </w:pPr>
      <w:r w:rsidRPr="00993871">
        <w:rPr>
          <w:rFonts w:asciiTheme="minorEastAsia" w:eastAsiaTheme="minorEastAsia" w:hAnsiTheme="minorEastAsia" w:hint="eastAsia"/>
          <w:spacing w:val="-2"/>
          <w:sz w:val="18"/>
          <w:szCs w:val="18"/>
          <w:lang w:eastAsia="ko-KR"/>
        </w:rPr>
        <w:t>고용</w:t>
      </w:r>
      <w:r w:rsidRPr="00993871">
        <w:rPr>
          <w:rFonts w:eastAsiaTheme="minorEastAsia" w:hint="eastAsia"/>
          <w:spacing w:val="-2"/>
          <w:sz w:val="18"/>
          <w:szCs w:val="18"/>
          <w:lang w:eastAsia="ko-KR"/>
        </w:rPr>
        <w:t>관계</w:t>
      </w:r>
      <w:r w:rsidRPr="00993871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eastAsiaTheme="minorEastAsia" w:hint="eastAsia"/>
          <w:spacing w:val="-2"/>
          <w:sz w:val="18"/>
          <w:szCs w:val="18"/>
          <w:lang w:eastAsia="ko-KR"/>
        </w:rPr>
        <w:t>성립</w:t>
      </w:r>
      <w:r w:rsidRPr="00993871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eastAsiaTheme="minorEastAsia" w:hint="eastAsia"/>
          <w:spacing w:val="-2"/>
          <w:sz w:val="18"/>
          <w:szCs w:val="18"/>
          <w:lang w:eastAsia="ko-KR"/>
        </w:rPr>
        <w:t>여부</w:t>
      </w:r>
    </w:p>
    <w:p w14:paraId="53890C4D" w14:textId="77777777" w:rsidR="00CB3785" w:rsidRPr="00993871" w:rsidRDefault="00CB3785" w:rsidP="00993871">
      <w:pPr>
        <w:pStyle w:val="BodyText"/>
        <w:numPr>
          <w:ilvl w:val="0"/>
          <w:numId w:val="4"/>
        </w:numPr>
        <w:tabs>
          <w:tab w:val="left" w:pos="827"/>
        </w:tabs>
        <w:spacing w:before="60" w:line="21" w:lineRule="atLeast"/>
        <w:rPr>
          <w:sz w:val="18"/>
          <w:szCs w:val="18"/>
        </w:rPr>
      </w:pPr>
      <w:r w:rsidRPr="00993871">
        <w:rPr>
          <w:rFonts w:asciiTheme="minorEastAsia" w:eastAsiaTheme="minorEastAsia" w:hAnsiTheme="minorEastAsia" w:hint="eastAsia"/>
          <w:sz w:val="18"/>
          <w:szCs w:val="18"/>
          <w:lang w:eastAsia="ko-KR"/>
        </w:rPr>
        <w:t>현장실습</w:t>
      </w:r>
      <w:r w:rsidRPr="00993871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93871">
        <w:rPr>
          <w:rFonts w:eastAsiaTheme="minorEastAsia" w:hint="eastAsia"/>
          <w:sz w:val="18"/>
          <w:szCs w:val="18"/>
          <w:lang w:eastAsia="ko-KR"/>
        </w:rPr>
        <w:t>포함</w:t>
      </w:r>
      <w:r w:rsidRPr="00993871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93871">
        <w:rPr>
          <w:rFonts w:eastAsiaTheme="minorEastAsia" w:hint="eastAsia"/>
          <w:sz w:val="18"/>
          <w:szCs w:val="18"/>
          <w:lang w:eastAsia="ko-KR"/>
        </w:rPr>
        <w:t>여부</w:t>
      </w:r>
    </w:p>
    <w:p w14:paraId="4BA9D949" w14:textId="77777777" w:rsidR="00CB3785" w:rsidRPr="006B5E96" w:rsidRDefault="00CB3785">
      <w:pPr>
        <w:pStyle w:val="BodyText"/>
        <w:spacing w:before="107" w:line="255" w:lineRule="auto"/>
        <w:ind w:left="566" w:right="10"/>
        <w:rPr>
          <w:rFonts w:ascii="Malgun Gothic" w:eastAsia="Malgun Gothic" w:hAnsi="Malgun Gothic" w:cs="Malgun Gothic"/>
          <w:b/>
          <w:bCs/>
          <w:color w:val="0094A6"/>
          <w:w w:val="105"/>
          <w:sz w:val="22"/>
          <w:szCs w:val="22"/>
        </w:rPr>
      </w:pPr>
      <w:proofErr w:type="spellStart"/>
      <w:r w:rsidRPr="006B5E96">
        <w:rPr>
          <w:rFonts w:ascii="Malgun Gothic" w:eastAsia="Malgun Gothic" w:hAnsi="Malgun Gothic" w:cs="Malgun Gothic" w:hint="eastAsia"/>
          <w:b/>
          <w:bCs/>
          <w:color w:val="0094A6"/>
          <w:w w:val="105"/>
          <w:sz w:val="22"/>
          <w:szCs w:val="22"/>
        </w:rPr>
        <w:t>현장실습</w:t>
      </w:r>
      <w:proofErr w:type="spellEnd"/>
    </w:p>
    <w:p w14:paraId="4E01B443" w14:textId="77777777" w:rsidR="00CB3785" w:rsidRPr="00993871" w:rsidRDefault="00CB3785" w:rsidP="00993871">
      <w:pPr>
        <w:pStyle w:val="BodyText"/>
        <w:spacing w:before="60" w:line="254" w:lineRule="auto"/>
        <w:ind w:left="567" w:right="277"/>
        <w:rPr>
          <w:sz w:val="18"/>
          <w:szCs w:val="18"/>
          <w:lang w:eastAsia="ko-KR"/>
        </w:rPr>
      </w:pPr>
      <w:r w:rsidRPr="00993871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현장실습은</w:t>
      </w:r>
      <w:r w:rsidRPr="00993871">
        <w:rPr>
          <w:rFonts w:hint="eastAsia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학업이나</w:t>
      </w:r>
      <w:r w:rsidRPr="00993871">
        <w:rPr>
          <w:rFonts w:hint="eastAsia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훈련과정의</w:t>
      </w:r>
      <w:r w:rsidRPr="00993871">
        <w:rPr>
          <w:rFonts w:hint="eastAsia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일부로</w:t>
      </w:r>
      <w:r w:rsidRPr="00993871">
        <w:rPr>
          <w:rFonts w:hint="eastAsia"/>
          <w:sz w:val="18"/>
          <w:szCs w:val="18"/>
          <w:lang w:eastAsia="ko-KR"/>
        </w:rPr>
        <w:t xml:space="preserve">, </w:t>
      </w:r>
      <w:r w:rsidRPr="00993871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정식으로</w:t>
      </w:r>
      <w:r w:rsidRPr="00993871">
        <w:rPr>
          <w:rFonts w:hint="eastAsia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진행되는</w:t>
      </w:r>
      <w:r w:rsidRPr="00993871">
        <w:rPr>
          <w:rFonts w:hint="eastAsia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현장실무</w:t>
      </w:r>
      <w:r w:rsidRPr="00993871">
        <w:rPr>
          <w:rFonts w:hint="eastAsia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경험입니다</w:t>
      </w:r>
      <w:r w:rsidRPr="00993871">
        <w:rPr>
          <w:rFonts w:hint="eastAsia"/>
          <w:sz w:val="18"/>
          <w:szCs w:val="18"/>
          <w:lang w:eastAsia="ko-KR"/>
        </w:rPr>
        <w:t xml:space="preserve">. </w:t>
      </w:r>
    </w:p>
    <w:p w14:paraId="326D5A03" w14:textId="77777777" w:rsidR="00CB3785" w:rsidRPr="00993871" w:rsidRDefault="00CB3785" w:rsidP="00993871">
      <w:pPr>
        <w:pStyle w:val="BodyText"/>
        <w:spacing w:before="60" w:line="254" w:lineRule="auto"/>
        <w:ind w:left="567"/>
        <w:rPr>
          <w:spacing w:val="-1"/>
          <w:sz w:val="18"/>
          <w:szCs w:val="18"/>
          <w:lang w:eastAsia="ko-KR"/>
        </w:rPr>
      </w:pPr>
      <w:r w:rsidRPr="00993871">
        <w:rPr>
          <w:rFonts w:ascii="Malgun Gothic" w:eastAsia="Malgun Gothic" w:hAnsi="Malgun Gothic" w:cs="Malgun Gothic" w:hint="eastAsia"/>
          <w:spacing w:val="-1"/>
          <w:sz w:val="18"/>
          <w:szCs w:val="18"/>
          <w:lang w:eastAsia="ko-KR"/>
        </w:rPr>
        <w:t>학생들에게는</w:t>
      </w:r>
      <w:r w:rsidRPr="00993871">
        <w:rPr>
          <w:rFonts w:hint="eastAsia"/>
          <w:spacing w:val="-1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1"/>
          <w:sz w:val="18"/>
          <w:szCs w:val="18"/>
          <w:lang w:eastAsia="ko-KR"/>
        </w:rPr>
        <w:t>학업을</w:t>
      </w:r>
      <w:r w:rsidRPr="00993871">
        <w:rPr>
          <w:rFonts w:hint="eastAsia"/>
          <w:spacing w:val="-1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1"/>
          <w:sz w:val="18"/>
          <w:szCs w:val="18"/>
          <w:lang w:eastAsia="ko-KR"/>
        </w:rPr>
        <w:t>마친</w:t>
      </w:r>
      <w:r w:rsidRPr="00993871">
        <w:rPr>
          <w:rFonts w:hint="eastAsia"/>
          <w:spacing w:val="-1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1"/>
          <w:sz w:val="18"/>
          <w:szCs w:val="18"/>
          <w:lang w:eastAsia="ko-KR"/>
        </w:rPr>
        <w:t>후</w:t>
      </w:r>
      <w:r w:rsidRPr="00993871">
        <w:rPr>
          <w:rFonts w:hint="eastAsia"/>
          <w:spacing w:val="-1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1"/>
          <w:sz w:val="18"/>
          <w:szCs w:val="18"/>
          <w:lang w:eastAsia="ko-KR"/>
        </w:rPr>
        <w:t>신입사원으로서</w:t>
      </w:r>
      <w:r w:rsidRPr="00993871">
        <w:rPr>
          <w:rFonts w:hint="eastAsia"/>
          <w:spacing w:val="-1"/>
          <w:sz w:val="18"/>
          <w:szCs w:val="18"/>
          <w:lang w:eastAsia="ko-KR"/>
        </w:rPr>
        <w:t xml:space="preserve"> </w:t>
      </w:r>
      <w:r w:rsidR="00786A40" w:rsidRPr="00993871">
        <w:rPr>
          <w:rFonts w:ascii="Malgun Gothic" w:eastAsia="Malgun Gothic" w:hAnsi="Malgun Gothic" w:cs="Malgun Gothic" w:hint="eastAsia"/>
          <w:spacing w:val="-1"/>
          <w:sz w:val="18"/>
          <w:szCs w:val="18"/>
          <w:lang w:eastAsia="ko-KR"/>
        </w:rPr>
        <w:t xml:space="preserve">성공적인 정착을 </w:t>
      </w:r>
      <w:r w:rsidRPr="00993871">
        <w:rPr>
          <w:rFonts w:ascii="Malgun Gothic" w:eastAsia="Malgun Gothic" w:hAnsi="Malgun Gothic" w:cs="Malgun Gothic" w:hint="eastAsia"/>
          <w:spacing w:val="-1"/>
          <w:sz w:val="18"/>
          <w:szCs w:val="18"/>
          <w:lang w:eastAsia="ko-KR"/>
        </w:rPr>
        <w:t>위해</w:t>
      </w:r>
      <w:r w:rsidRPr="00993871">
        <w:rPr>
          <w:rFonts w:hint="eastAsia"/>
          <w:spacing w:val="-1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1"/>
          <w:sz w:val="18"/>
          <w:szCs w:val="18"/>
          <w:lang w:eastAsia="ko-KR"/>
        </w:rPr>
        <w:t>필요한</w:t>
      </w:r>
      <w:r w:rsidRPr="00993871">
        <w:rPr>
          <w:rFonts w:hint="eastAsia"/>
          <w:spacing w:val="-1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1"/>
          <w:sz w:val="18"/>
          <w:szCs w:val="18"/>
          <w:lang w:eastAsia="ko-KR"/>
        </w:rPr>
        <w:t>기술을</w:t>
      </w:r>
      <w:r w:rsidRPr="00993871">
        <w:rPr>
          <w:rFonts w:hint="eastAsia"/>
          <w:spacing w:val="-1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1"/>
          <w:sz w:val="18"/>
          <w:szCs w:val="18"/>
          <w:lang w:eastAsia="ko-KR"/>
        </w:rPr>
        <w:t>배우는</w:t>
      </w:r>
      <w:r w:rsidRPr="00993871">
        <w:rPr>
          <w:rFonts w:hint="eastAsia"/>
          <w:spacing w:val="-1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1"/>
          <w:sz w:val="18"/>
          <w:szCs w:val="18"/>
          <w:lang w:eastAsia="ko-KR"/>
        </w:rPr>
        <w:t>기회이며</w:t>
      </w:r>
      <w:r w:rsidRPr="00993871">
        <w:rPr>
          <w:rFonts w:hint="eastAsia"/>
          <w:spacing w:val="-1"/>
          <w:sz w:val="18"/>
          <w:szCs w:val="18"/>
          <w:lang w:eastAsia="ko-KR"/>
        </w:rPr>
        <w:t xml:space="preserve">, </w:t>
      </w:r>
      <w:r w:rsidRPr="00993871">
        <w:rPr>
          <w:rFonts w:ascii="Malgun Gothic" w:eastAsia="Malgun Gothic" w:hAnsi="Malgun Gothic" w:cs="Malgun Gothic" w:hint="eastAsia"/>
          <w:spacing w:val="-1"/>
          <w:sz w:val="18"/>
          <w:szCs w:val="18"/>
          <w:lang w:eastAsia="ko-KR"/>
        </w:rPr>
        <w:t>현장실습을</w:t>
      </w:r>
      <w:r w:rsidRPr="00993871">
        <w:rPr>
          <w:rFonts w:hint="eastAsia"/>
          <w:spacing w:val="-1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1"/>
          <w:sz w:val="18"/>
          <w:szCs w:val="18"/>
          <w:lang w:eastAsia="ko-KR"/>
        </w:rPr>
        <w:t>제공하는</w:t>
      </w:r>
      <w:r w:rsidRPr="00993871">
        <w:rPr>
          <w:rFonts w:hint="eastAsia"/>
          <w:spacing w:val="-1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1"/>
          <w:sz w:val="18"/>
          <w:szCs w:val="18"/>
          <w:lang w:eastAsia="ko-KR"/>
        </w:rPr>
        <w:t>사업체</w:t>
      </w:r>
      <w:r w:rsidRPr="00993871">
        <w:rPr>
          <w:rFonts w:hint="eastAsia"/>
          <w:spacing w:val="-1"/>
          <w:sz w:val="18"/>
          <w:szCs w:val="18"/>
          <w:lang w:eastAsia="ko-KR"/>
        </w:rPr>
        <w:t xml:space="preserve">, </w:t>
      </w:r>
      <w:r w:rsidRPr="00993871">
        <w:rPr>
          <w:rFonts w:ascii="Malgun Gothic" w:eastAsia="Malgun Gothic" w:hAnsi="Malgun Gothic" w:cs="Malgun Gothic" w:hint="eastAsia"/>
          <w:spacing w:val="-1"/>
          <w:sz w:val="18"/>
          <w:szCs w:val="18"/>
          <w:lang w:eastAsia="ko-KR"/>
        </w:rPr>
        <w:t>혹은</w:t>
      </w:r>
      <w:r w:rsidRPr="00993871">
        <w:rPr>
          <w:rFonts w:hint="eastAsia"/>
          <w:spacing w:val="-1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1"/>
          <w:sz w:val="18"/>
          <w:szCs w:val="18"/>
          <w:lang w:eastAsia="ko-KR"/>
        </w:rPr>
        <w:t>산업</w:t>
      </w:r>
      <w:r w:rsidRPr="00993871">
        <w:rPr>
          <w:rFonts w:hint="eastAsia"/>
          <w:spacing w:val="-1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1"/>
          <w:sz w:val="18"/>
          <w:szCs w:val="18"/>
          <w:lang w:eastAsia="ko-KR"/>
        </w:rPr>
        <w:t>전체로</w:t>
      </w:r>
      <w:r w:rsidRPr="00993871">
        <w:rPr>
          <w:rFonts w:hint="eastAsia"/>
          <w:spacing w:val="-1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1"/>
          <w:sz w:val="18"/>
          <w:szCs w:val="18"/>
          <w:lang w:eastAsia="ko-KR"/>
        </w:rPr>
        <w:t>봤을</w:t>
      </w:r>
      <w:r w:rsidRPr="00993871">
        <w:rPr>
          <w:rFonts w:hint="eastAsia"/>
          <w:spacing w:val="-1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1"/>
          <w:sz w:val="18"/>
          <w:szCs w:val="18"/>
          <w:lang w:eastAsia="ko-KR"/>
        </w:rPr>
        <w:t>때는</w:t>
      </w:r>
      <w:r w:rsidRPr="00993871">
        <w:rPr>
          <w:rFonts w:hint="eastAsia"/>
          <w:spacing w:val="-1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1"/>
          <w:sz w:val="18"/>
          <w:szCs w:val="18"/>
          <w:lang w:eastAsia="ko-KR"/>
        </w:rPr>
        <w:t>기술을</w:t>
      </w:r>
      <w:r w:rsidRPr="00993871">
        <w:rPr>
          <w:rFonts w:hint="eastAsia"/>
          <w:spacing w:val="-1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1"/>
          <w:sz w:val="18"/>
          <w:szCs w:val="18"/>
          <w:lang w:eastAsia="ko-KR"/>
        </w:rPr>
        <w:t>쌓은</w:t>
      </w:r>
      <w:r w:rsidRPr="00993871">
        <w:rPr>
          <w:rFonts w:hint="eastAsia"/>
          <w:spacing w:val="-1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1"/>
          <w:sz w:val="18"/>
          <w:szCs w:val="18"/>
          <w:lang w:eastAsia="ko-KR"/>
        </w:rPr>
        <w:t>학생들을</w:t>
      </w:r>
      <w:r w:rsidRPr="00993871">
        <w:rPr>
          <w:rFonts w:hint="eastAsia"/>
          <w:spacing w:val="-1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1"/>
          <w:sz w:val="18"/>
          <w:szCs w:val="18"/>
          <w:lang w:eastAsia="ko-KR"/>
        </w:rPr>
        <w:t>더</w:t>
      </w:r>
      <w:r w:rsidRPr="00993871">
        <w:rPr>
          <w:rFonts w:hint="eastAsia"/>
          <w:spacing w:val="-1"/>
          <w:sz w:val="18"/>
          <w:szCs w:val="18"/>
          <w:lang w:eastAsia="ko-KR"/>
        </w:rPr>
        <w:t xml:space="preserve"> </w:t>
      </w:r>
      <w:r w:rsidR="00786A40" w:rsidRPr="00993871">
        <w:rPr>
          <w:rFonts w:ascii="Malgun Gothic" w:eastAsia="Malgun Gothic" w:hAnsi="Malgun Gothic" w:cs="Malgun Gothic" w:hint="eastAsia"/>
          <w:spacing w:val="-1"/>
          <w:sz w:val="18"/>
          <w:szCs w:val="18"/>
          <w:lang w:eastAsia="ko-KR"/>
        </w:rPr>
        <w:t>배출되어</w:t>
      </w:r>
      <w:r w:rsidRPr="00993871">
        <w:rPr>
          <w:rFonts w:hint="eastAsia"/>
          <w:spacing w:val="-1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1"/>
          <w:sz w:val="18"/>
          <w:szCs w:val="18"/>
          <w:lang w:eastAsia="ko-KR"/>
        </w:rPr>
        <w:t>졸업</w:t>
      </w:r>
      <w:r w:rsidRPr="00993871">
        <w:rPr>
          <w:rFonts w:hint="eastAsia"/>
          <w:spacing w:val="-1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1"/>
          <w:sz w:val="18"/>
          <w:szCs w:val="18"/>
          <w:lang w:eastAsia="ko-KR"/>
        </w:rPr>
        <w:t>후</w:t>
      </w:r>
      <w:r w:rsidRPr="00993871">
        <w:rPr>
          <w:rFonts w:hint="eastAsia"/>
          <w:spacing w:val="-1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1"/>
          <w:sz w:val="18"/>
          <w:szCs w:val="18"/>
          <w:lang w:eastAsia="ko-KR"/>
        </w:rPr>
        <w:t>바로</w:t>
      </w:r>
      <w:r w:rsidRPr="00993871">
        <w:rPr>
          <w:rFonts w:hint="eastAsia"/>
          <w:spacing w:val="-1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1"/>
          <w:sz w:val="18"/>
          <w:szCs w:val="18"/>
          <w:lang w:eastAsia="ko-KR"/>
        </w:rPr>
        <w:t>현장에</w:t>
      </w:r>
      <w:r w:rsidRPr="00993871">
        <w:rPr>
          <w:rFonts w:hint="eastAsia"/>
          <w:spacing w:val="-1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1"/>
          <w:sz w:val="18"/>
          <w:szCs w:val="18"/>
          <w:lang w:eastAsia="ko-KR"/>
        </w:rPr>
        <w:t>투입가능한</w:t>
      </w:r>
      <w:r w:rsidRPr="00993871">
        <w:rPr>
          <w:rFonts w:hint="eastAsia"/>
          <w:spacing w:val="-1"/>
          <w:sz w:val="18"/>
          <w:szCs w:val="18"/>
          <w:lang w:eastAsia="ko-KR"/>
        </w:rPr>
        <w:t xml:space="preserve"> </w:t>
      </w:r>
      <w:r w:rsidR="00786A40" w:rsidRPr="00993871">
        <w:rPr>
          <w:rFonts w:ascii="Malgun Gothic" w:eastAsia="Malgun Gothic" w:hAnsi="Malgun Gothic" w:cs="Malgun Gothic" w:hint="eastAsia"/>
          <w:spacing w:val="-1"/>
          <w:sz w:val="18"/>
          <w:szCs w:val="18"/>
          <w:lang w:eastAsia="ko-KR"/>
        </w:rPr>
        <w:t>재원</w:t>
      </w:r>
      <w:r w:rsidRPr="00993871">
        <w:rPr>
          <w:rFonts w:ascii="Malgun Gothic" w:eastAsia="Malgun Gothic" w:hAnsi="Malgun Gothic" w:cs="Malgun Gothic" w:hint="eastAsia"/>
          <w:spacing w:val="-1"/>
          <w:sz w:val="18"/>
          <w:szCs w:val="18"/>
          <w:lang w:eastAsia="ko-KR"/>
        </w:rPr>
        <w:t>이</w:t>
      </w:r>
      <w:r w:rsidRPr="00993871">
        <w:rPr>
          <w:rFonts w:hint="eastAsia"/>
          <w:spacing w:val="-1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1"/>
          <w:sz w:val="18"/>
          <w:szCs w:val="18"/>
          <w:lang w:eastAsia="ko-KR"/>
        </w:rPr>
        <w:t>늘어난다는</w:t>
      </w:r>
      <w:r w:rsidRPr="00993871">
        <w:rPr>
          <w:rFonts w:hint="eastAsia"/>
          <w:spacing w:val="-1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1"/>
          <w:sz w:val="18"/>
          <w:szCs w:val="18"/>
          <w:lang w:eastAsia="ko-KR"/>
        </w:rPr>
        <w:t>장점이</w:t>
      </w:r>
      <w:r w:rsidRPr="00993871">
        <w:rPr>
          <w:rFonts w:hint="eastAsia"/>
          <w:spacing w:val="-1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1"/>
          <w:sz w:val="18"/>
          <w:szCs w:val="18"/>
          <w:lang w:eastAsia="ko-KR"/>
        </w:rPr>
        <w:t>있습니다</w:t>
      </w:r>
      <w:r w:rsidRPr="00993871">
        <w:rPr>
          <w:rFonts w:hint="eastAsia"/>
          <w:spacing w:val="-1"/>
          <w:sz w:val="18"/>
          <w:szCs w:val="18"/>
          <w:lang w:eastAsia="ko-KR"/>
        </w:rPr>
        <w:t xml:space="preserve">. </w:t>
      </w:r>
    </w:p>
    <w:p w14:paraId="2822FF9B" w14:textId="77777777" w:rsidR="00CB3785" w:rsidRPr="00993871" w:rsidRDefault="00CB3785" w:rsidP="00993871">
      <w:pPr>
        <w:pStyle w:val="BodyText"/>
        <w:spacing w:before="60" w:line="254" w:lineRule="auto"/>
        <w:ind w:left="567"/>
        <w:rPr>
          <w:rFonts w:eastAsiaTheme="minorEastAsia"/>
          <w:sz w:val="18"/>
          <w:szCs w:val="18"/>
          <w:lang w:eastAsia="ko-KR"/>
        </w:rPr>
      </w:pPr>
      <w:r w:rsidRPr="00993871">
        <w:rPr>
          <w:rFonts w:asciiTheme="minorEastAsia" w:eastAsiaTheme="minorEastAsia" w:hAnsiTheme="minorEastAsia" w:hint="eastAsia"/>
          <w:sz w:val="18"/>
          <w:szCs w:val="18"/>
          <w:lang w:eastAsia="ko-KR"/>
        </w:rPr>
        <w:t>공정근로법에 따르면</w:t>
      </w:r>
      <w:r w:rsidRPr="00993871">
        <w:rPr>
          <w:rFonts w:eastAsiaTheme="minorEastAsia" w:hint="eastAsia"/>
          <w:sz w:val="18"/>
          <w:szCs w:val="18"/>
          <w:lang w:eastAsia="ko-KR"/>
        </w:rPr>
        <w:t>,</w:t>
      </w:r>
      <w:r w:rsidRPr="00993871">
        <w:rPr>
          <w:rFonts w:eastAsiaTheme="minorEastAsia"/>
          <w:sz w:val="18"/>
          <w:szCs w:val="18"/>
          <w:lang w:eastAsia="ko-KR"/>
        </w:rPr>
        <w:t xml:space="preserve"> </w:t>
      </w:r>
      <w:r w:rsidRPr="00993871">
        <w:rPr>
          <w:rFonts w:eastAsiaTheme="minorEastAsia" w:hint="eastAsia"/>
          <w:sz w:val="18"/>
          <w:szCs w:val="18"/>
          <w:lang w:eastAsia="ko-KR"/>
        </w:rPr>
        <w:t>고용관계</w:t>
      </w:r>
      <w:r w:rsidRPr="00993871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93871">
        <w:rPr>
          <w:rFonts w:eastAsiaTheme="minorEastAsia" w:hint="eastAsia"/>
          <w:sz w:val="18"/>
          <w:szCs w:val="18"/>
          <w:lang w:eastAsia="ko-KR"/>
        </w:rPr>
        <w:t>성립여부와</w:t>
      </w:r>
      <w:r w:rsidRPr="00993871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93871">
        <w:rPr>
          <w:rFonts w:eastAsiaTheme="minorEastAsia" w:hint="eastAsia"/>
          <w:sz w:val="18"/>
          <w:szCs w:val="18"/>
          <w:lang w:eastAsia="ko-KR"/>
        </w:rPr>
        <w:t>관계없이</w:t>
      </w:r>
      <w:r w:rsidRPr="00993871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93871">
        <w:rPr>
          <w:rFonts w:eastAsiaTheme="minorEastAsia" w:hint="eastAsia"/>
          <w:sz w:val="18"/>
          <w:szCs w:val="18"/>
          <w:lang w:eastAsia="ko-KR"/>
        </w:rPr>
        <w:t>현장실습은</w:t>
      </w:r>
      <w:r w:rsidRPr="00993871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93871">
        <w:rPr>
          <w:rFonts w:eastAsiaTheme="minorEastAsia" w:hint="eastAsia"/>
          <w:sz w:val="18"/>
          <w:szCs w:val="18"/>
          <w:lang w:eastAsia="ko-KR"/>
        </w:rPr>
        <w:t>무급으로</w:t>
      </w:r>
      <w:r w:rsidRPr="00993871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93871">
        <w:rPr>
          <w:rFonts w:eastAsiaTheme="minorEastAsia" w:hint="eastAsia"/>
          <w:sz w:val="18"/>
          <w:szCs w:val="18"/>
          <w:lang w:eastAsia="ko-KR"/>
        </w:rPr>
        <w:t>이루어집니다</w:t>
      </w:r>
      <w:r w:rsidRPr="00993871">
        <w:rPr>
          <w:rFonts w:eastAsiaTheme="minorEastAsia" w:hint="eastAsia"/>
          <w:sz w:val="18"/>
          <w:szCs w:val="18"/>
          <w:lang w:eastAsia="ko-KR"/>
        </w:rPr>
        <w:t>.</w:t>
      </w:r>
      <w:r w:rsidRPr="00993871">
        <w:rPr>
          <w:rFonts w:eastAsiaTheme="minorEastAsia"/>
          <w:sz w:val="18"/>
          <w:szCs w:val="18"/>
          <w:lang w:eastAsia="ko-KR"/>
        </w:rPr>
        <w:t xml:space="preserve"> </w:t>
      </w:r>
    </w:p>
    <w:p w14:paraId="61B4A0F8" w14:textId="77777777" w:rsidR="00CB3785" w:rsidRPr="00993871" w:rsidRDefault="00CB3785" w:rsidP="00993871">
      <w:pPr>
        <w:pStyle w:val="BodyText"/>
        <w:spacing w:before="60" w:line="254" w:lineRule="auto"/>
        <w:ind w:left="567" w:right="10"/>
        <w:rPr>
          <w:rFonts w:eastAsiaTheme="minorEastAsia"/>
          <w:sz w:val="18"/>
          <w:szCs w:val="18"/>
          <w:lang w:eastAsia="ko-KR"/>
        </w:rPr>
      </w:pPr>
      <w:r w:rsidRPr="00993871">
        <w:rPr>
          <w:rFonts w:asciiTheme="minorEastAsia" w:eastAsiaTheme="minorEastAsia" w:hAnsiTheme="minorEastAsia" w:hint="eastAsia"/>
          <w:spacing w:val="-2"/>
          <w:sz w:val="18"/>
          <w:szCs w:val="18"/>
          <w:lang w:eastAsia="ko-KR"/>
        </w:rPr>
        <w:t>공정근로법</w:t>
      </w:r>
      <w:r w:rsidR="00C90E04" w:rsidRPr="00993871">
        <w:rPr>
          <w:rFonts w:asciiTheme="minorEastAsia" w:eastAsiaTheme="minorEastAsia" w:hAnsiTheme="minorEastAsia" w:hint="eastAsia"/>
          <w:spacing w:val="-2"/>
          <w:sz w:val="18"/>
          <w:szCs w:val="18"/>
          <w:lang w:eastAsia="ko-KR"/>
        </w:rPr>
        <w:t>에 의한</w:t>
      </w:r>
      <w:r w:rsidRPr="00993871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eastAsiaTheme="minorEastAsia" w:hint="eastAsia"/>
          <w:spacing w:val="-2"/>
          <w:sz w:val="18"/>
          <w:szCs w:val="18"/>
          <w:lang w:eastAsia="ko-KR"/>
        </w:rPr>
        <w:t>현장실습</w:t>
      </w:r>
      <w:r w:rsidRPr="00993871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eastAsiaTheme="minorEastAsia" w:hint="eastAsia"/>
          <w:spacing w:val="-2"/>
          <w:sz w:val="18"/>
          <w:szCs w:val="18"/>
          <w:lang w:eastAsia="ko-KR"/>
        </w:rPr>
        <w:t>기준을</w:t>
      </w:r>
      <w:r w:rsidRPr="00993871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eastAsiaTheme="minorEastAsia" w:hint="eastAsia"/>
          <w:spacing w:val="-2"/>
          <w:sz w:val="18"/>
          <w:szCs w:val="18"/>
          <w:lang w:eastAsia="ko-KR"/>
        </w:rPr>
        <w:t>포함해</w:t>
      </w:r>
      <w:r w:rsidRPr="00993871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eastAsiaTheme="minorEastAsia" w:hint="eastAsia"/>
          <w:spacing w:val="-2"/>
          <w:sz w:val="18"/>
          <w:szCs w:val="18"/>
          <w:lang w:eastAsia="ko-KR"/>
        </w:rPr>
        <w:t>더</w:t>
      </w:r>
      <w:r w:rsidRPr="00993871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eastAsiaTheme="minorEastAsia" w:hint="eastAsia"/>
          <w:spacing w:val="-2"/>
          <w:sz w:val="18"/>
          <w:szCs w:val="18"/>
          <w:lang w:eastAsia="ko-KR"/>
        </w:rPr>
        <w:t>많은</w:t>
      </w:r>
      <w:r w:rsidRPr="00993871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eastAsiaTheme="minorEastAsia" w:hint="eastAsia"/>
          <w:spacing w:val="-2"/>
          <w:sz w:val="18"/>
          <w:szCs w:val="18"/>
          <w:lang w:eastAsia="ko-KR"/>
        </w:rPr>
        <w:t>정보가</w:t>
      </w:r>
      <w:r w:rsidRPr="00993871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eastAsiaTheme="minorEastAsia" w:hint="eastAsia"/>
          <w:spacing w:val="-2"/>
          <w:sz w:val="18"/>
          <w:szCs w:val="18"/>
          <w:lang w:eastAsia="ko-KR"/>
        </w:rPr>
        <w:t>알고</w:t>
      </w:r>
      <w:r w:rsidRPr="00993871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eastAsiaTheme="minorEastAsia" w:hint="eastAsia"/>
          <w:spacing w:val="-2"/>
          <w:sz w:val="18"/>
          <w:szCs w:val="18"/>
          <w:lang w:eastAsia="ko-KR"/>
        </w:rPr>
        <w:t>싶으시면</w:t>
      </w:r>
      <w:r w:rsidRPr="00993871">
        <w:rPr>
          <w:rFonts w:eastAsiaTheme="minorEastAsia" w:hint="eastAsia"/>
          <w:spacing w:val="-2"/>
          <w:sz w:val="18"/>
          <w:szCs w:val="18"/>
          <w:lang w:eastAsia="ko-KR"/>
        </w:rPr>
        <w:t xml:space="preserve">, </w:t>
      </w:r>
      <w:r w:rsidRPr="00993871">
        <w:rPr>
          <w:rFonts w:eastAsiaTheme="minorEastAsia" w:hint="eastAsia"/>
          <w:spacing w:val="-2"/>
          <w:sz w:val="18"/>
          <w:szCs w:val="18"/>
          <w:lang w:eastAsia="ko-KR"/>
        </w:rPr>
        <w:t>공정근로위원회의</w:t>
      </w:r>
      <w:r w:rsidRPr="00993871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hyperlink r:id="rId17" w:history="1">
        <w:r w:rsidRPr="00993871">
          <w:rPr>
            <w:rStyle w:val="Hyperlink"/>
            <w:rFonts w:eastAsiaTheme="minorEastAsia"/>
            <w:spacing w:val="-2"/>
            <w:sz w:val="18"/>
            <w:szCs w:val="18"/>
            <w:lang w:eastAsia="ko-KR"/>
          </w:rPr>
          <w:t>현장실습</w:t>
        </w:r>
        <w:r w:rsidRPr="00993871">
          <w:rPr>
            <w:rStyle w:val="Hyperlink"/>
            <w:rFonts w:eastAsiaTheme="minorEastAsia" w:hint="eastAsia"/>
            <w:spacing w:val="-2"/>
            <w:sz w:val="18"/>
            <w:szCs w:val="18"/>
            <w:lang w:eastAsia="ko-KR"/>
          </w:rPr>
          <w:t xml:space="preserve"> </w:t>
        </w:r>
        <w:r w:rsidRPr="00993871">
          <w:rPr>
            <w:rStyle w:val="Hyperlink"/>
            <w:rFonts w:eastAsiaTheme="minorEastAsia" w:hint="eastAsia"/>
            <w:spacing w:val="-2"/>
            <w:sz w:val="18"/>
            <w:szCs w:val="18"/>
            <w:lang w:eastAsia="ko-KR"/>
          </w:rPr>
          <w:t>안내서</w:t>
        </w:r>
      </w:hyperlink>
      <w:r w:rsidRPr="00993871">
        <w:rPr>
          <w:rFonts w:eastAsiaTheme="minorEastAsia" w:hint="eastAsia"/>
          <w:spacing w:val="-2"/>
          <w:sz w:val="18"/>
          <w:szCs w:val="18"/>
          <w:lang w:eastAsia="ko-KR"/>
        </w:rPr>
        <w:t>를</w:t>
      </w:r>
      <w:r w:rsidRPr="00993871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eastAsiaTheme="minorEastAsia" w:hint="eastAsia"/>
          <w:spacing w:val="-2"/>
          <w:sz w:val="18"/>
          <w:szCs w:val="18"/>
          <w:lang w:eastAsia="ko-KR"/>
        </w:rPr>
        <w:t>참조하세요</w:t>
      </w:r>
      <w:r w:rsidRPr="00993871">
        <w:rPr>
          <w:rFonts w:eastAsiaTheme="minorEastAsia" w:hint="eastAsia"/>
          <w:spacing w:val="-2"/>
          <w:sz w:val="18"/>
          <w:szCs w:val="18"/>
          <w:lang w:eastAsia="ko-KR"/>
        </w:rPr>
        <w:t>.</w:t>
      </w:r>
      <w:r w:rsidRPr="00993871">
        <w:rPr>
          <w:rFonts w:eastAsiaTheme="minorEastAsia"/>
          <w:spacing w:val="-2"/>
          <w:sz w:val="18"/>
          <w:szCs w:val="18"/>
          <w:lang w:eastAsia="ko-KR"/>
        </w:rPr>
        <w:t xml:space="preserve"> </w:t>
      </w:r>
    </w:p>
    <w:p w14:paraId="699024C1" w14:textId="77777777" w:rsidR="0075243A" w:rsidRPr="00993871" w:rsidRDefault="0075243A">
      <w:pPr>
        <w:spacing w:before="8"/>
        <w:rPr>
          <w:rFonts w:ascii="Calibri" w:eastAsia="Calibri" w:hAnsi="Calibri" w:cs="Calibri"/>
          <w:sz w:val="15"/>
          <w:szCs w:val="15"/>
          <w:lang w:eastAsia="ko-KR"/>
        </w:rPr>
      </w:pPr>
    </w:p>
    <w:p w14:paraId="59DEF812" w14:textId="7E9942CE" w:rsidR="00374AED" w:rsidRPr="006B5E96" w:rsidRDefault="00374AED">
      <w:pPr>
        <w:pStyle w:val="BodyText"/>
        <w:spacing w:before="107" w:line="255" w:lineRule="auto"/>
        <w:ind w:left="566" w:right="95"/>
        <w:rPr>
          <w:b/>
          <w:bCs/>
          <w:color w:val="0094A6"/>
          <w:spacing w:val="1"/>
          <w:w w:val="105"/>
          <w:sz w:val="22"/>
          <w:szCs w:val="22"/>
          <w:lang w:eastAsia="ko-KR"/>
        </w:rPr>
      </w:pPr>
      <w:r w:rsidRPr="006B5E96">
        <w:rPr>
          <w:rFonts w:ascii="Malgun Gothic" w:eastAsia="Malgun Gothic" w:hAnsi="Malgun Gothic" w:cs="Malgun Gothic" w:hint="eastAsia"/>
          <w:b/>
          <w:bCs/>
          <w:color w:val="0094A6"/>
          <w:spacing w:val="1"/>
          <w:w w:val="105"/>
          <w:sz w:val="22"/>
          <w:szCs w:val="22"/>
          <w:lang w:eastAsia="ko-KR"/>
        </w:rPr>
        <w:t>고용관계가</w:t>
      </w:r>
      <w:r w:rsidRPr="006B5E96">
        <w:rPr>
          <w:rFonts w:hint="eastAsia"/>
          <w:b/>
          <w:bCs/>
          <w:color w:val="0094A6"/>
          <w:spacing w:val="1"/>
          <w:w w:val="105"/>
          <w:sz w:val="22"/>
          <w:szCs w:val="22"/>
          <w:lang w:eastAsia="ko-KR"/>
        </w:rPr>
        <w:t xml:space="preserve"> </w:t>
      </w:r>
      <w:r w:rsidRPr="006B5E96">
        <w:rPr>
          <w:rFonts w:ascii="Malgun Gothic" w:eastAsia="Malgun Gothic" w:hAnsi="Malgun Gothic" w:cs="Malgun Gothic" w:hint="eastAsia"/>
          <w:b/>
          <w:bCs/>
          <w:color w:val="0094A6"/>
          <w:spacing w:val="1"/>
          <w:w w:val="105"/>
          <w:sz w:val="22"/>
          <w:szCs w:val="22"/>
          <w:lang w:eastAsia="ko-KR"/>
        </w:rPr>
        <w:t>성립</w:t>
      </w:r>
      <w:r w:rsidR="00D31C57">
        <w:rPr>
          <w:rFonts w:ascii="Malgun Gothic" w:eastAsia="Malgun Gothic" w:hAnsi="Malgun Gothic" w:cs="Malgun Gothic" w:hint="eastAsia"/>
          <w:b/>
          <w:bCs/>
          <w:color w:val="0094A6"/>
          <w:spacing w:val="1"/>
          <w:w w:val="105"/>
          <w:sz w:val="22"/>
          <w:szCs w:val="22"/>
          <w:lang w:eastAsia="ko-KR"/>
        </w:rPr>
        <w:t>되</w:t>
      </w:r>
      <w:r w:rsidRPr="006B5E96">
        <w:rPr>
          <w:rFonts w:ascii="Malgun Gothic" w:eastAsia="Malgun Gothic" w:hAnsi="Malgun Gothic" w:cs="Malgun Gothic" w:hint="eastAsia"/>
          <w:b/>
          <w:bCs/>
          <w:color w:val="0094A6"/>
          <w:spacing w:val="1"/>
          <w:w w:val="105"/>
          <w:sz w:val="22"/>
          <w:szCs w:val="22"/>
          <w:lang w:eastAsia="ko-KR"/>
        </w:rPr>
        <w:t>나요</w:t>
      </w:r>
      <w:r w:rsidRPr="006B5E96">
        <w:rPr>
          <w:rFonts w:hint="eastAsia"/>
          <w:b/>
          <w:bCs/>
          <w:color w:val="0094A6"/>
          <w:spacing w:val="1"/>
          <w:w w:val="105"/>
          <w:sz w:val="22"/>
          <w:szCs w:val="22"/>
          <w:lang w:eastAsia="ko-KR"/>
        </w:rPr>
        <w:t xml:space="preserve">? </w:t>
      </w:r>
    </w:p>
    <w:p w14:paraId="59DFC352" w14:textId="77777777" w:rsidR="00374AED" w:rsidRPr="00993871" w:rsidRDefault="00374AED" w:rsidP="00C90E04">
      <w:pPr>
        <w:pStyle w:val="BodyText"/>
        <w:tabs>
          <w:tab w:val="left" w:pos="827"/>
        </w:tabs>
        <w:spacing w:before="113"/>
        <w:ind w:left="567"/>
        <w:rPr>
          <w:lang w:eastAsia="ko-KR"/>
        </w:rPr>
      </w:pPr>
      <w:r w:rsidRPr="00993871">
        <w:rPr>
          <w:rFonts w:ascii="Malgun Gothic" w:eastAsia="Malgun Gothic" w:hAnsi="Malgun Gothic" w:cs="Malgun Gothic" w:hint="eastAsia"/>
          <w:spacing w:val="-2"/>
          <w:sz w:val="18"/>
          <w:szCs w:val="18"/>
          <w:lang w:eastAsia="ko-KR"/>
        </w:rPr>
        <w:t>현장실습을</w:t>
      </w:r>
      <w:r w:rsidRPr="00993871">
        <w:rPr>
          <w:rFonts w:hint="eastAsia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2"/>
          <w:sz w:val="18"/>
          <w:szCs w:val="18"/>
          <w:lang w:eastAsia="ko-KR"/>
        </w:rPr>
        <w:t>제외한</w:t>
      </w:r>
      <w:r w:rsidRPr="00993871">
        <w:rPr>
          <w:rFonts w:hint="eastAsia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2"/>
          <w:sz w:val="18"/>
          <w:szCs w:val="18"/>
          <w:lang w:eastAsia="ko-KR"/>
        </w:rPr>
        <w:t>무급근로는</w:t>
      </w:r>
      <w:r w:rsidRPr="00993871">
        <w:rPr>
          <w:rFonts w:hint="eastAsia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2"/>
          <w:sz w:val="18"/>
          <w:szCs w:val="18"/>
          <w:lang w:eastAsia="ko-KR"/>
        </w:rPr>
        <w:t>고용관계가</w:t>
      </w:r>
      <w:r w:rsidRPr="00993871">
        <w:rPr>
          <w:rFonts w:hint="eastAsia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2"/>
          <w:sz w:val="18"/>
          <w:szCs w:val="18"/>
          <w:lang w:eastAsia="ko-KR"/>
        </w:rPr>
        <w:t>성립하지</w:t>
      </w:r>
      <w:r w:rsidRPr="00993871">
        <w:rPr>
          <w:rFonts w:hint="eastAsia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2"/>
          <w:sz w:val="18"/>
          <w:szCs w:val="18"/>
          <w:lang w:eastAsia="ko-KR"/>
        </w:rPr>
        <w:t>않는</w:t>
      </w:r>
      <w:r w:rsidRPr="00993871">
        <w:rPr>
          <w:rFonts w:hint="eastAsia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2"/>
          <w:sz w:val="18"/>
          <w:szCs w:val="18"/>
          <w:lang w:eastAsia="ko-KR"/>
        </w:rPr>
        <w:t>한</w:t>
      </w:r>
      <w:r w:rsidRPr="00993871">
        <w:rPr>
          <w:rFonts w:hint="eastAsia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2"/>
          <w:sz w:val="18"/>
          <w:szCs w:val="18"/>
          <w:lang w:eastAsia="ko-KR"/>
        </w:rPr>
        <w:t>불법이라고</w:t>
      </w:r>
      <w:r w:rsidRPr="00993871">
        <w:rPr>
          <w:rFonts w:hint="eastAsia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2"/>
          <w:sz w:val="18"/>
          <w:szCs w:val="18"/>
          <w:lang w:eastAsia="ko-KR"/>
        </w:rPr>
        <w:t>볼</w:t>
      </w:r>
      <w:r w:rsidRPr="00993871">
        <w:rPr>
          <w:rFonts w:hint="eastAsia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2"/>
          <w:sz w:val="18"/>
          <w:szCs w:val="18"/>
          <w:lang w:eastAsia="ko-KR"/>
        </w:rPr>
        <w:t>수</w:t>
      </w:r>
      <w:r w:rsidRPr="00993871">
        <w:rPr>
          <w:rFonts w:hint="eastAsia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2"/>
          <w:sz w:val="18"/>
          <w:szCs w:val="18"/>
          <w:lang w:eastAsia="ko-KR"/>
        </w:rPr>
        <w:t>있습니다</w:t>
      </w:r>
      <w:r w:rsidRPr="00993871">
        <w:rPr>
          <w:rFonts w:hint="eastAsia"/>
          <w:spacing w:val="-2"/>
          <w:sz w:val="18"/>
          <w:szCs w:val="18"/>
          <w:lang w:eastAsia="ko-KR"/>
        </w:rPr>
        <w:t xml:space="preserve">. </w:t>
      </w:r>
      <w:r w:rsidRPr="00993871">
        <w:rPr>
          <w:rFonts w:ascii="Malgun Gothic" w:eastAsia="Malgun Gothic" w:hAnsi="Malgun Gothic" w:cs="Malgun Gothic" w:hint="eastAsia"/>
          <w:spacing w:val="-2"/>
          <w:sz w:val="18"/>
          <w:szCs w:val="18"/>
          <w:lang w:eastAsia="ko-KR"/>
        </w:rPr>
        <w:t>고용관계가</w:t>
      </w:r>
      <w:r w:rsidRPr="00993871">
        <w:rPr>
          <w:rFonts w:hint="eastAsia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2"/>
          <w:sz w:val="18"/>
          <w:szCs w:val="18"/>
          <w:lang w:eastAsia="ko-KR"/>
        </w:rPr>
        <w:t>성립한다면</w:t>
      </w:r>
      <w:r w:rsidRPr="00993871">
        <w:rPr>
          <w:rFonts w:hint="eastAsia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2"/>
          <w:sz w:val="18"/>
          <w:szCs w:val="18"/>
          <w:lang w:eastAsia="ko-KR"/>
        </w:rPr>
        <w:t>근로자로</w:t>
      </w:r>
      <w:r w:rsidRPr="00993871">
        <w:rPr>
          <w:rFonts w:hint="eastAsia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2"/>
          <w:sz w:val="18"/>
          <w:szCs w:val="18"/>
          <w:lang w:eastAsia="ko-KR"/>
        </w:rPr>
        <w:t>분류되며</w:t>
      </w:r>
      <w:r w:rsidRPr="00993871">
        <w:rPr>
          <w:rFonts w:hint="eastAsia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2"/>
          <w:sz w:val="18"/>
          <w:szCs w:val="18"/>
          <w:lang w:eastAsia="ko-KR"/>
        </w:rPr>
        <w:t>공정근로법에</w:t>
      </w:r>
      <w:r w:rsidRPr="00993871">
        <w:rPr>
          <w:rFonts w:hint="eastAsia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2"/>
          <w:sz w:val="18"/>
          <w:szCs w:val="18"/>
          <w:lang w:eastAsia="ko-KR"/>
        </w:rPr>
        <w:t>따라</w:t>
      </w:r>
      <w:r w:rsidRPr="00993871">
        <w:rPr>
          <w:rFonts w:hint="eastAsia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2"/>
          <w:sz w:val="18"/>
          <w:szCs w:val="18"/>
          <w:lang w:eastAsia="ko-KR"/>
        </w:rPr>
        <w:t>다음</w:t>
      </w:r>
      <w:r w:rsidRPr="00993871">
        <w:rPr>
          <w:rFonts w:hint="eastAsia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2"/>
          <w:sz w:val="18"/>
          <w:szCs w:val="18"/>
          <w:lang w:eastAsia="ko-KR"/>
        </w:rPr>
        <w:t>사항이</w:t>
      </w:r>
      <w:r w:rsidRPr="00993871">
        <w:rPr>
          <w:rFonts w:hint="eastAsia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Malgun Gothic" w:hint="eastAsia"/>
          <w:spacing w:val="-2"/>
          <w:sz w:val="18"/>
          <w:szCs w:val="18"/>
          <w:lang w:eastAsia="ko-KR"/>
        </w:rPr>
        <w:t>적용됩니다</w:t>
      </w:r>
      <w:r w:rsidRPr="00993871">
        <w:rPr>
          <w:rFonts w:hint="eastAsia"/>
          <w:spacing w:val="-2"/>
          <w:sz w:val="18"/>
          <w:szCs w:val="18"/>
          <w:lang w:eastAsia="ko-KR"/>
        </w:rPr>
        <w:t xml:space="preserve">. </w:t>
      </w:r>
    </w:p>
    <w:p w14:paraId="7855197F" w14:textId="77777777" w:rsidR="00374AED" w:rsidRPr="00993871" w:rsidRDefault="00374AED" w:rsidP="00374AED">
      <w:pPr>
        <w:pStyle w:val="BodyText"/>
        <w:numPr>
          <w:ilvl w:val="0"/>
          <w:numId w:val="4"/>
        </w:numPr>
        <w:tabs>
          <w:tab w:val="left" w:pos="827"/>
        </w:tabs>
        <w:spacing w:before="113"/>
        <w:rPr>
          <w:sz w:val="18"/>
          <w:szCs w:val="18"/>
          <w:lang w:eastAsia="ko-KR"/>
        </w:rPr>
      </w:pPr>
      <w:r w:rsidRPr="00993871">
        <w:rPr>
          <w:rFonts w:asciiTheme="minorEastAsia" w:eastAsiaTheme="minorEastAsia" w:hAnsiTheme="minorEastAsia" w:hint="eastAsia"/>
          <w:spacing w:val="-1"/>
          <w:w w:val="105"/>
          <w:sz w:val="18"/>
          <w:szCs w:val="18"/>
          <w:lang w:eastAsia="ko-KR"/>
        </w:rPr>
        <w:t>최저</w:t>
      </w:r>
      <w:r w:rsidRPr="00993871">
        <w:rPr>
          <w:rFonts w:eastAsiaTheme="minorEastAsia" w:hint="eastAsia"/>
          <w:spacing w:val="-1"/>
          <w:w w:val="105"/>
          <w:sz w:val="18"/>
          <w:szCs w:val="18"/>
          <w:lang w:eastAsia="ko-KR"/>
        </w:rPr>
        <w:t xml:space="preserve"> </w:t>
      </w:r>
      <w:r w:rsidRPr="00993871">
        <w:rPr>
          <w:rFonts w:eastAsiaTheme="minorEastAsia" w:hint="eastAsia"/>
          <w:spacing w:val="-1"/>
          <w:w w:val="105"/>
          <w:sz w:val="18"/>
          <w:szCs w:val="18"/>
          <w:lang w:eastAsia="ko-KR"/>
        </w:rPr>
        <w:t>임금</w:t>
      </w:r>
    </w:p>
    <w:p w14:paraId="73C00EE0" w14:textId="77777777" w:rsidR="00374AED" w:rsidRPr="00993871" w:rsidRDefault="00374AED" w:rsidP="00374AED">
      <w:pPr>
        <w:pStyle w:val="BodyText"/>
        <w:numPr>
          <w:ilvl w:val="0"/>
          <w:numId w:val="4"/>
        </w:numPr>
        <w:tabs>
          <w:tab w:val="left" w:pos="564"/>
        </w:tabs>
        <w:spacing w:before="68"/>
        <w:rPr>
          <w:sz w:val="18"/>
          <w:szCs w:val="18"/>
        </w:rPr>
      </w:pPr>
      <w:r w:rsidRPr="00993871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국가</w:t>
      </w:r>
      <w:r w:rsidRPr="00993871">
        <w:rPr>
          <w:rFonts w:eastAsiaTheme="minorEastAsia" w:hint="eastAsia"/>
          <w:spacing w:val="-1"/>
          <w:sz w:val="18"/>
          <w:szCs w:val="18"/>
          <w:lang w:eastAsia="ko-KR"/>
        </w:rPr>
        <w:t xml:space="preserve"> </w:t>
      </w:r>
      <w:r w:rsidRPr="00993871">
        <w:rPr>
          <w:rFonts w:eastAsiaTheme="minorEastAsia" w:hint="eastAsia"/>
          <w:spacing w:val="-1"/>
          <w:sz w:val="18"/>
          <w:szCs w:val="18"/>
          <w:lang w:eastAsia="ko-KR"/>
        </w:rPr>
        <w:t>고용</w:t>
      </w:r>
      <w:r w:rsidRPr="00993871">
        <w:rPr>
          <w:rFonts w:eastAsiaTheme="minorEastAsia" w:hint="eastAsia"/>
          <w:spacing w:val="-1"/>
          <w:sz w:val="18"/>
          <w:szCs w:val="18"/>
          <w:lang w:eastAsia="ko-KR"/>
        </w:rPr>
        <w:t xml:space="preserve"> </w:t>
      </w:r>
      <w:r w:rsidRPr="00993871">
        <w:rPr>
          <w:rFonts w:eastAsiaTheme="minorEastAsia" w:hint="eastAsia"/>
          <w:spacing w:val="-1"/>
          <w:sz w:val="18"/>
          <w:szCs w:val="18"/>
          <w:lang w:eastAsia="ko-KR"/>
        </w:rPr>
        <w:t>기준</w:t>
      </w:r>
    </w:p>
    <w:p w14:paraId="2A079D64" w14:textId="77777777" w:rsidR="00374AED" w:rsidRPr="00993871" w:rsidRDefault="00374AED" w:rsidP="00374AED">
      <w:pPr>
        <w:pStyle w:val="BodyText"/>
        <w:numPr>
          <w:ilvl w:val="0"/>
          <w:numId w:val="4"/>
        </w:numPr>
        <w:tabs>
          <w:tab w:val="left" w:pos="564"/>
        </w:tabs>
        <w:spacing w:before="72"/>
        <w:rPr>
          <w:sz w:val="18"/>
          <w:szCs w:val="18"/>
          <w:lang w:eastAsia="ko-KR"/>
        </w:rPr>
      </w:pPr>
      <w:r w:rsidRPr="00993871">
        <w:rPr>
          <w:rFonts w:asciiTheme="minorEastAsia" w:eastAsiaTheme="minorEastAsia" w:hAnsiTheme="minorEastAsia" w:hint="eastAsia"/>
          <w:sz w:val="18"/>
          <w:szCs w:val="18"/>
          <w:lang w:eastAsia="ko-KR"/>
        </w:rPr>
        <w:t>적용가능한</w:t>
      </w:r>
      <w:r w:rsidRPr="00993871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93871">
        <w:rPr>
          <w:rFonts w:eastAsiaTheme="minorEastAsia" w:hint="eastAsia"/>
          <w:sz w:val="18"/>
          <w:szCs w:val="18"/>
          <w:lang w:eastAsia="ko-KR"/>
        </w:rPr>
        <w:t>근로기준법</w:t>
      </w:r>
      <w:r w:rsidRPr="00993871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93871">
        <w:rPr>
          <w:rFonts w:eastAsiaTheme="minorEastAsia" w:hint="eastAsia"/>
          <w:sz w:val="18"/>
          <w:szCs w:val="18"/>
          <w:lang w:eastAsia="ko-KR"/>
        </w:rPr>
        <w:t>또는</w:t>
      </w:r>
      <w:r w:rsidRPr="00993871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="00E4477C">
        <w:rPr>
          <w:rFonts w:eastAsiaTheme="minorEastAsia" w:hint="eastAsia"/>
          <w:sz w:val="18"/>
          <w:szCs w:val="18"/>
          <w:lang w:eastAsia="ko-KR"/>
        </w:rPr>
        <w:t>기업</w:t>
      </w:r>
      <w:r w:rsidR="00E4477C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="00E4477C">
        <w:rPr>
          <w:rFonts w:eastAsiaTheme="minorEastAsia" w:hint="eastAsia"/>
          <w:sz w:val="18"/>
          <w:szCs w:val="18"/>
          <w:lang w:eastAsia="ko-KR"/>
        </w:rPr>
        <w:t>계약</w:t>
      </w:r>
    </w:p>
    <w:p w14:paraId="012DBC1B" w14:textId="77777777" w:rsidR="00374AED" w:rsidRPr="006B5E96" w:rsidRDefault="00374AED" w:rsidP="00374AED">
      <w:pPr>
        <w:pStyle w:val="BodyText"/>
        <w:tabs>
          <w:tab w:val="left" w:pos="564"/>
        </w:tabs>
        <w:spacing w:before="72"/>
        <w:rPr>
          <w:sz w:val="18"/>
          <w:szCs w:val="18"/>
          <w:lang w:eastAsia="ko-KR"/>
        </w:rPr>
      </w:pPr>
    </w:p>
    <w:p w14:paraId="529602D1" w14:textId="77777777" w:rsidR="00374AED" w:rsidRPr="006B5E96" w:rsidRDefault="00374AED" w:rsidP="00374AED">
      <w:pPr>
        <w:pStyle w:val="BodyText"/>
        <w:tabs>
          <w:tab w:val="left" w:pos="564"/>
        </w:tabs>
        <w:spacing w:before="72"/>
        <w:rPr>
          <w:sz w:val="18"/>
          <w:szCs w:val="18"/>
          <w:lang w:eastAsia="ko-KR"/>
        </w:rPr>
      </w:pPr>
    </w:p>
    <w:p w14:paraId="5FF6EFCE" w14:textId="77777777" w:rsidR="00374AED" w:rsidRPr="00993871" w:rsidRDefault="001C2BC5" w:rsidP="00993871">
      <w:pPr>
        <w:pStyle w:val="BodyText"/>
        <w:tabs>
          <w:tab w:val="left" w:pos="827"/>
        </w:tabs>
        <w:spacing w:before="113"/>
        <w:ind w:left="284" w:right="703"/>
        <w:rPr>
          <w:rFonts w:ascii="Malgun Gothic" w:eastAsia="Malgun Gothic" w:hAnsi="Malgun Gothic"/>
          <w:spacing w:val="-8"/>
          <w:sz w:val="18"/>
          <w:szCs w:val="18"/>
          <w:lang w:eastAsia="ko-KR"/>
        </w:rPr>
      </w:pPr>
      <w:r w:rsidRPr="006B5E96">
        <w:rPr>
          <w:sz w:val="18"/>
          <w:szCs w:val="18"/>
          <w:lang w:eastAsia="ko-KR"/>
        </w:rPr>
        <w:br w:type="column"/>
      </w:r>
      <w:r w:rsidR="005358A8" w:rsidRPr="00993871">
        <w:rPr>
          <w:rFonts w:ascii="Malgun Gothic" w:eastAsia="Malgun Gothic" w:hAnsi="Malgun Gothic" w:cs="Malgun Gothic" w:hint="eastAsia"/>
          <w:spacing w:val="-8"/>
          <w:sz w:val="18"/>
          <w:szCs w:val="18"/>
          <w:lang w:eastAsia="ko-KR"/>
        </w:rPr>
        <w:t>근로자의 실제 직원 여부는</w:t>
      </w:r>
      <w:r w:rsidR="003F4062" w:rsidRPr="00993871">
        <w:rPr>
          <w:rFonts w:ascii="Malgun Gothic" w:eastAsia="Malgun Gothic" w:hAnsi="Malgun Gothic" w:cs="Malgun Gothic" w:hint="eastAsia"/>
          <w:spacing w:val="-8"/>
          <w:sz w:val="18"/>
          <w:szCs w:val="18"/>
          <w:lang w:eastAsia="ko-KR"/>
        </w:rPr>
        <w:t xml:space="preserve"> </w:t>
      </w:r>
      <w:r w:rsidR="00374AED" w:rsidRPr="00993871">
        <w:rPr>
          <w:rFonts w:ascii="Malgun Gothic" w:eastAsia="Malgun Gothic" w:hAnsi="Malgun Gothic" w:cs="Malgun Gothic" w:hint="eastAsia"/>
          <w:spacing w:val="-8"/>
          <w:sz w:val="18"/>
          <w:szCs w:val="18"/>
          <w:lang w:eastAsia="ko-KR"/>
        </w:rPr>
        <w:t>사안별로</w:t>
      </w:r>
      <w:r w:rsidR="00374AED" w:rsidRPr="00993871">
        <w:rPr>
          <w:rFonts w:ascii="Malgun Gothic" w:eastAsia="Malgun Gothic" w:hAnsi="Malgun Gothic" w:hint="eastAsia"/>
          <w:spacing w:val="-8"/>
          <w:sz w:val="18"/>
          <w:szCs w:val="18"/>
          <w:lang w:eastAsia="ko-KR"/>
        </w:rPr>
        <w:t xml:space="preserve"> </w:t>
      </w:r>
      <w:r w:rsidR="00374AED" w:rsidRPr="00993871">
        <w:rPr>
          <w:rFonts w:ascii="Malgun Gothic" w:eastAsia="Malgun Gothic" w:hAnsi="Malgun Gothic" w:cs="Malgun Gothic" w:hint="eastAsia"/>
          <w:spacing w:val="-8"/>
          <w:sz w:val="18"/>
          <w:szCs w:val="18"/>
          <w:lang w:eastAsia="ko-KR"/>
        </w:rPr>
        <w:t>판단됩니다</w:t>
      </w:r>
      <w:r w:rsidR="00374AED" w:rsidRPr="00993871">
        <w:rPr>
          <w:rFonts w:ascii="Malgun Gothic" w:eastAsia="Malgun Gothic" w:hAnsi="Malgun Gothic" w:hint="eastAsia"/>
          <w:spacing w:val="-8"/>
          <w:sz w:val="18"/>
          <w:szCs w:val="18"/>
          <w:lang w:eastAsia="ko-KR"/>
        </w:rPr>
        <w:t xml:space="preserve">. </w:t>
      </w:r>
      <w:r w:rsidR="00374AED" w:rsidRPr="00993871">
        <w:rPr>
          <w:rFonts w:ascii="Malgun Gothic" w:eastAsia="Malgun Gothic" w:hAnsi="Malgun Gothic" w:cs="Malgun Gothic" w:hint="eastAsia"/>
          <w:spacing w:val="-8"/>
          <w:sz w:val="18"/>
          <w:szCs w:val="18"/>
          <w:lang w:eastAsia="ko-KR"/>
        </w:rPr>
        <w:t>공정근로법에는</w:t>
      </w:r>
      <w:r w:rsidR="00374AED" w:rsidRPr="00993871">
        <w:rPr>
          <w:rFonts w:ascii="Malgun Gothic" w:eastAsia="Malgun Gothic" w:hAnsi="Malgun Gothic" w:hint="eastAsia"/>
          <w:spacing w:val="-8"/>
          <w:sz w:val="18"/>
          <w:szCs w:val="18"/>
          <w:lang w:eastAsia="ko-KR"/>
        </w:rPr>
        <w:t xml:space="preserve"> </w:t>
      </w:r>
      <w:r w:rsidR="00374AED" w:rsidRPr="00993871">
        <w:rPr>
          <w:rFonts w:ascii="Malgun Gothic" w:eastAsia="Malgun Gothic" w:hAnsi="Malgun Gothic" w:cs="Malgun Gothic" w:hint="eastAsia"/>
          <w:spacing w:val="-8"/>
          <w:sz w:val="18"/>
          <w:szCs w:val="18"/>
          <w:lang w:eastAsia="ko-KR"/>
        </w:rPr>
        <w:t>고용에</w:t>
      </w:r>
      <w:r w:rsidR="00374AED" w:rsidRPr="00993871">
        <w:rPr>
          <w:rFonts w:ascii="Malgun Gothic" w:eastAsia="Malgun Gothic" w:hAnsi="Malgun Gothic" w:hint="eastAsia"/>
          <w:spacing w:val="-8"/>
          <w:sz w:val="18"/>
          <w:szCs w:val="18"/>
          <w:lang w:eastAsia="ko-KR"/>
        </w:rPr>
        <w:t xml:space="preserve"> </w:t>
      </w:r>
      <w:r w:rsidR="00374AED" w:rsidRPr="00993871">
        <w:rPr>
          <w:rFonts w:ascii="Malgun Gothic" w:eastAsia="Malgun Gothic" w:hAnsi="Malgun Gothic" w:cs="Malgun Gothic" w:hint="eastAsia"/>
          <w:spacing w:val="-8"/>
          <w:sz w:val="18"/>
          <w:szCs w:val="18"/>
          <w:lang w:eastAsia="ko-KR"/>
        </w:rPr>
        <w:t>대한</w:t>
      </w:r>
      <w:r w:rsidR="00374AED" w:rsidRPr="00993871">
        <w:rPr>
          <w:rFonts w:ascii="Malgun Gothic" w:eastAsia="Malgun Gothic" w:hAnsi="Malgun Gothic" w:hint="eastAsia"/>
          <w:spacing w:val="-8"/>
          <w:sz w:val="18"/>
          <w:szCs w:val="18"/>
          <w:lang w:eastAsia="ko-KR"/>
        </w:rPr>
        <w:t xml:space="preserve"> </w:t>
      </w:r>
      <w:r w:rsidR="00374AED" w:rsidRPr="00993871">
        <w:rPr>
          <w:rFonts w:ascii="Malgun Gothic" w:eastAsia="Malgun Gothic" w:hAnsi="Malgun Gothic" w:cs="Malgun Gothic" w:hint="eastAsia"/>
          <w:spacing w:val="-8"/>
          <w:sz w:val="18"/>
          <w:szCs w:val="18"/>
          <w:lang w:eastAsia="ko-KR"/>
        </w:rPr>
        <w:t>기준이</w:t>
      </w:r>
      <w:r w:rsidR="00374AED" w:rsidRPr="00993871">
        <w:rPr>
          <w:rFonts w:ascii="Malgun Gothic" w:eastAsia="Malgun Gothic" w:hAnsi="Malgun Gothic" w:hint="eastAsia"/>
          <w:spacing w:val="-8"/>
          <w:sz w:val="18"/>
          <w:szCs w:val="18"/>
          <w:lang w:eastAsia="ko-KR"/>
        </w:rPr>
        <w:t xml:space="preserve"> </w:t>
      </w:r>
      <w:r w:rsidR="00374AED" w:rsidRPr="00993871">
        <w:rPr>
          <w:rFonts w:ascii="Malgun Gothic" w:eastAsia="Malgun Gothic" w:hAnsi="Malgun Gothic" w:cs="Malgun Gothic" w:hint="eastAsia"/>
          <w:spacing w:val="-8"/>
          <w:sz w:val="18"/>
          <w:szCs w:val="18"/>
          <w:lang w:eastAsia="ko-KR"/>
        </w:rPr>
        <w:t>따로</w:t>
      </w:r>
      <w:r w:rsidR="00374AED" w:rsidRPr="00993871">
        <w:rPr>
          <w:rFonts w:ascii="Malgun Gothic" w:eastAsia="Malgun Gothic" w:hAnsi="Malgun Gothic" w:hint="eastAsia"/>
          <w:spacing w:val="-8"/>
          <w:sz w:val="18"/>
          <w:szCs w:val="18"/>
          <w:lang w:eastAsia="ko-KR"/>
        </w:rPr>
        <w:t xml:space="preserve"> </w:t>
      </w:r>
      <w:r w:rsidR="00374AED" w:rsidRPr="00993871">
        <w:rPr>
          <w:rFonts w:ascii="Malgun Gothic" w:eastAsia="Malgun Gothic" w:hAnsi="Malgun Gothic" w:cs="Malgun Gothic" w:hint="eastAsia"/>
          <w:spacing w:val="-8"/>
          <w:sz w:val="18"/>
          <w:szCs w:val="18"/>
          <w:lang w:eastAsia="ko-KR"/>
        </w:rPr>
        <w:t>없으며</w:t>
      </w:r>
      <w:r w:rsidR="00374AED" w:rsidRPr="00993871">
        <w:rPr>
          <w:rFonts w:ascii="Malgun Gothic" w:eastAsia="Malgun Gothic" w:hAnsi="Malgun Gothic" w:hint="eastAsia"/>
          <w:spacing w:val="-8"/>
          <w:sz w:val="18"/>
          <w:szCs w:val="18"/>
          <w:lang w:eastAsia="ko-KR"/>
        </w:rPr>
        <w:t xml:space="preserve">, </w:t>
      </w:r>
      <w:r w:rsidR="00374AED" w:rsidRPr="00993871">
        <w:rPr>
          <w:rFonts w:ascii="Malgun Gothic" w:eastAsia="Malgun Gothic" w:hAnsi="Malgun Gothic" w:cs="Malgun Gothic" w:hint="eastAsia"/>
          <w:spacing w:val="-8"/>
          <w:sz w:val="18"/>
          <w:szCs w:val="18"/>
          <w:lang w:eastAsia="ko-KR"/>
        </w:rPr>
        <w:t>실제</w:t>
      </w:r>
      <w:r w:rsidR="00374AED" w:rsidRPr="00993871">
        <w:rPr>
          <w:rFonts w:ascii="Malgun Gothic" w:eastAsia="Malgun Gothic" w:hAnsi="Malgun Gothic" w:hint="eastAsia"/>
          <w:spacing w:val="-8"/>
          <w:sz w:val="18"/>
          <w:szCs w:val="18"/>
          <w:lang w:eastAsia="ko-KR"/>
        </w:rPr>
        <w:t xml:space="preserve"> </w:t>
      </w:r>
      <w:r w:rsidR="00374AED" w:rsidRPr="00993871">
        <w:rPr>
          <w:rFonts w:ascii="Malgun Gothic" w:eastAsia="Malgun Gothic" w:hAnsi="Malgun Gothic" w:cs="Malgun Gothic" w:hint="eastAsia"/>
          <w:spacing w:val="-8"/>
          <w:sz w:val="18"/>
          <w:szCs w:val="18"/>
          <w:lang w:eastAsia="ko-KR"/>
        </w:rPr>
        <w:t>근로내역이</w:t>
      </w:r>
      <w:r w:rsidR="00374AED" w:rsidRPr="00993871">
        <w:rPr>
          <w:rFonts w:ascii="Malgun Gothic" w:eastAsia="Malgun Gothic" w:hAnsi="Malgun Gothic" w:hint="eastAsia"/>
          <w:spacing w:val="-8"/>
          <w:sz w:val="18"/>
          <w:szCs w:val="18"/>
          <w:lang w:eastAsia="ko-KR"/>
        </w:rPr>
        <w:t xml:space="preserve"> </w:t>
      </w:r>
      <w:r w:rsidR="003F4062" w:rsidRPr="00993871">
        <w:rPr>
          <w:rFonts w:ascii="Malgun Gothic" w:eastAsia="Malgun Gothic" w:hAnsi="Malgun Gothic" w:cs="Malgun Gothic" w:hint="eastAsia"/>
          <w:spacing w:val="-8"/>
          <w:sz w:val="18"/>
          <w:szCs w:val="18"/>
          <w:lang w:eastAsia="ko-KR"/>
        </w:rPr>
        <w:t xml:space="preserve">고용계약을 포함하고 있는지 </w:t>
      </w:r>
      <w:r w:rsidR="00374AED" w:rsidRPr="00993871">
        <w:rPr>
          <w:rFonts w:ascii="Malgun Gothic" w:eastAsia="Malgun Gothic" w:hAnsi="Malgun Gothic" w:cs="Malgun Gothic" w:hint="eastAsia"/>
          <w:spacing w:val="-8"/>
          <w:sz w:val="18"/>
          <w:szCs w:val="18"/>
          <w:lang w:eastAsia="ko-KR"/>
        </w:rPr>
        <w:t>따져봐야</w:t>
      </w:r>
      <w:r w:rsidR="00374AED" w:rsidRPr="00993871">
        <w:rPr>
          <w:rFonts w:ascii="Malgun Gothic" w:eastAsia="Malgun Gothic" w:hAnsi="Malgun Gothic" w:hint="eastAsia"/>
          <w:spacing w:val="-8"/>
          <w:sz w:val="18"/>
          <w:szCs w:val="18"/>
          <w:lang w:eastAsia="ko-KR"/>
        </w:rPr>
        <w:t xml:space="preserve"> </w:t>
      </w:r>
      <w:r w:rsidR="00374AED" w:rsidRPr="00993871">
        <w:rPr>
          <w:rFonts w:ascii="Malgun Gothic" w:eastAsia="Malgun Gothic" w:hAnsi="Malgun Gothic" w:cs="Malgun Gothic" w:hint="eastAsia"/>
          <w:spacing w:val="-8"/>
          <w:sz w:val="18"/>
          <w:szCs w:val="18"/>
          <w:lang w:eastAsia="ko-KR"/>
        </w:rPr>
        <w:t>합니다</w:t>
      </w:r>
      <w:r w:rsidR="00374AED" w:rsidRPr="00993871">
        <w:rPr>
          <w:rFonts w:ascii="Malgun Gothic" w:eastAsia="Malgun Gothic" w:hAnsi="Malgun Gothic" w:hint="eastAsia"/>
          <w:spacing w:val="-8"/>
          <w:sz w:val="18"/>
          <w:szCs w:val="18"/>
          <w:lang w:eastAsia="ko-KR"/>
        </w:rPr>
        <w:t>.</w:t>
      </w:r>
      <w:r w:rsidR="00C90E04" w:rsidRPr="00993871">
        <w:rPr>
          <w:rFonts w:ascii="Malgun Gothic" w:eastAsia="Malgun Gothic" w:hAnsi="Malgun Gothic"/>
          <w:spacing w:val="-8"/>
          <w:sz w:val="18"/>
          <w:szCs w:val="18"/>
          <w:lang w:eastAsia="ko-KR"/>
        </w:rPr>
        <w:t xml:space="preserve"> </w:t>
      </w:r>
      <w:r w:rsidR="00374AED" w:rsidRPr="00993871">
        <w:rPr>
          <w:rFonts w:ascii="Malgun Gothic" w:eastAsia="Malgun Gothic" w:hAnsi="Malgun Gothic" w:cs="Malgun Gothic" w:hint="eastAsia"/>
          <w:spacing w:val="-8"/>
          <w:sz w:val="18"/>
          <w:szCs w:val="18"/>
          <w:lang w:eastAsia="ko-KR"/>
        </w:rPr>
        <w:t>이</w:t>
      </w:r>
      <w:r w:rsidR="00374AED" w:rsidRPr="00993871">
        <w:rPr>
          <w:rFonts w:ascii="Malgun Gothic" w:eastAsia="Malgun Gothic" w:hAnsi="Malgun Gothic" w:hint="eastAsia"/>
          <w:spacing w:val="-8"/>
          <w:sz w:val="18"/>
          <w:szCs w:val="18"/>
          <w:lang w:eastAsia="ko-KR"/>
        </w:rPr>
        <w:t xml:space="preserve"> </w:t>
      </w:r>
      <w:r w:rsidR="00374AED" w:rsidRPr="00993871">
        <w:rPr>
          <w:rFonts w:ascii="Malgun Gothic" w:eastAsia="Malgun Gothic" w:hAnsi="Malgun Gothic" w:cs="Malgun Gothic" w:hint="eastAsia"/>
          <w:spacing w:val="-8"/>
          <w:sz w:val="18"/>
          <w:szCs w:val="18"/>
          <w:lang w:eastAsia="ko-KR"/>
        </w:rPr>
        <w:t>고용계약은</w:t>
      </w:r>
      <w:r w:rsidR="00374AED" w:rsidRPr="00993871">
        <w:rPr>
          <w:rFonts w:ascii="Malgun Gothic" w:eastAsia="Malgun Gothic" w:hAnsi="Malgun Gothic" w:hint="eastAsia"/>
          <w:spacing w:val="-8"/>
          <w:sz w:val="18"/>
          <w:szCs w:val="18"/>
          <w:lang w:eastAsia="ko-KR"/>
        </w:rPr>
        <w:t xml:space="preserve"> </w:t>
      </w:r>
      <w:r w:rsidR="00374AED" w:rsidRPr="00993871">
        <w:rPr>
          <w:rFonts w:ascii="Malgun Gothic" w:eastAsia="Malgun Gothic" w:hAnsi="Malgun Gothic" w:cs="Malgun Gothic" w:hint="eastAsia"/>
          <w:spacing w:val="-8"/>
          <w:sz w:val="18"/>
          <w:szCs w:val="18"/>
          <w:lang w:eastAsia="ko-KR"/>
        </w:rPr>
        <w:t>서면계약</w:t>
      </w:r>
      <w:r w:rsidR="00374AED" w:rsidRPr="00993871">
        <w:rPr>
          <w:rFonts w:ascii="Malgun Gothic" w:eastAsia="Malgun Gothic" w:hAnsi="Malgun Gothic" w:hint="eastAsia"/>
          <w:spacing w:val="-8"/>
          <w:sz w:val="18"/>
          <w:szCs w:val="18"/>
          <w:lang w:eastAsia="ko-KR"/>
        </w:rPr>
        <w:t xml:space="preserve"> </w:t>
      </w:r>
      <w:r w:rsidR="00374AED" w:rsidRPr="00993871">
        <w:rPr>
          <w:rFonts w:ascii="Malgun Gothic" w:eastAsia="Malgun Gothic" w:hAnsi="Malgun Gothic" w:cs="Malgun Gothic" w:hint="eastAsia"/>
          <w:spacing w:val="-8"/>
          <w:sz w:val="18"/>
          <w:szCs w:val="18"/>
          <w:lang w:eastAsia="ko-KR"/>
        </w:rPr>
        <w:t>뿐만</w:t>
      </w:r>
      <w:r w:rsidR="00374AED" w:rsidRPr="00993871">
        <w:rPr>
          <w:rFonts w:ascii="Malgun Gothic" w:eastAsia="Malgun Gothic" w:hAnsi="Malgun Gothic" w:hint="eastAsia"/>
          <w:spacing w:val="-8"/>
          <w:sz w:val="18"/>
          <w:szCs w:val="18"/>
          <w:lang w:eastAsia="ko-KR"/>
        </w:rPr>
        <w:t xml:space="preserve"> </w:t>
      </w:r>
      <w:r w:rsidR="00374AED" w:rsidRPr="00993871">
        <w:rPr>
          <w:rFonts w:ascii="Malgun Gothic" w:eastAsia="Malgun Gothic" w:hAnsi="Malgun Gothic" w:cs="Malgun Gothic" w:hint="eastAsia"/>
          <w:spacing w:val="-8"/>
          <w:sz w:val="18"/>
          <w:szCs w:val="18"/>
          <w:lang w:eastAsia="ko-KR"/>
        </w:rPr>
        <w:t>아니라</w:t>
      </w:r>
      <w:r w:rsidR="00374AED" w:rsidRPr="00993871">
        <w:rPr>
          <w:rFonts w:ascii="Malgun Gothic" w:eastAsia="Malgun Gothic" w:hAnsi="Malgun Gothic" w:hint="eastAsia"/>
          <w:spacing w:val="-8"/>
          <w:sz w:val="18"/>
          <w:szCs w:val="18"/>
          <w:lang w:eastAsia="ko-KR"/>
        </w:rPr>
        <w:t xml:space="preserve"> </w:t>
      </w:r>
      <w:r w:rsidR="00374AED" w:rsidRPr="00993871">
        <w:rPr>
          <w:rFonts w:ascii="Malgun Gothic" w:eastAsia="Malgun Gothic" w:hAnsi="Malgun Gothic" w:cs="Malgun Gothic" w:hint="eastAsia"/>
          <w:spacing w:val="-8"/>
          <w:sz w:val="18"/>
          <w:szCs w:val="18"/>
          <w:lang w:eastAsia="ko-KR"/>
        </w:rPr>
        <w:t>구두계약도</w:t>
      </w:r>
      <w:r w:rsidR="00374AED" w:rsidRPr="00993871">
        <w:rPr>
          <w:rFonts w:ascii="Malgun Gothic" w:eastAsia="Malgun Gothic" w:hAnsi="Malgun Gothic" w:hint="eastAsia"/>
          <w:spacing w:val="-8"/>
          <w:sz w:val="18"/>
          <w:szCs w:val="18"/>
          <w:lang w:eastAsia="ko-KR"/>
        </w:rPr>
        <w:t xml:space="preserve"> </w:t>
      </w:r>
      <w:r w:rsidR="00374AED" w:rsidRPr="00993871">
        <w:rPr>
          <w:rFonts w:ascii="Malgun Gothic" w:eastAsia="Malgun Gothic" w:hAnsi="Malgun Gothic" w:cs="Malgun Gothic" w:hint="eastAsia"/>
          <w:spacing w:val="-8"/>
          <w:sz w:val="18"/>
          <w:szCs w:val="18"/>
          <w:lang w:eastAsia="ko-KR"/>
        </w:rPr>
        <w:t>포함합니다</w:t>
      </w:r>
      <w:r w:rsidR="00374AED" w:rsidRPr="00993871">
        <w:rPr>
          <w:rFonts w:ascii="Malgun Gothic" w:eastAsia="Malgun Gothic" w:hAnsi="Malgun Gothic" w:hint="eastAsia"/>
          <w:spacing w:val="-8"/>
          <w:sz w:val="18"/>
          <w:szCs w:val="18"/>
          <w:lang w:eastAsia="ko-KR"/>
        </w:rPr>
        <w:t xml:space="preserve">.  </w:t>
      </w:r>
    </w:p>
    <w:p w14:paraId="1F5A9C03" w14:textId="77777777" w:rsidR="009913DC" w:rsidRPr="00993871" w:rsidRDefault="009913DC" w:rsidP="009913DC">
      <w:pPr>
        <w:pStyle w:val="BodyText"/>
        <w:spacing w:before="170"/>
        <w:rPr>
          <w:rFonts w:ascii="Malgun Gothic" w:eastAsia="Malgun Gothic" w:hAnsi="Malgun Gothic"/>
          <w:sz w:val="18"/>
          <w:szCs w:val="18"/>
          <w:lang w:eastAsia="ko-KR"/>
        </w:rPr>
      </w:pPr>
      <w:r w:rsidRPr="00993871">
        <w:rPr>
          <w:rFonts w:ascii="Malgun Gothic" w:eastAsia="Malgun Gothic" w:hAnsi="Malgun Gothic" w:hint="eastAsia"/>
          <w:spacing w:val="-2"/>
          <w:sz w:val="18"/>
          <w:szCs w:val="18"/>
          <w:lang w:eastAsia="ko-KR"/>
        </w:rPr>
        <w:t>고용계약이 성립하려면 아래 사항을 만족시켜야 합니다:</w:t>
      </w:r>
      <w:r w:rsidRPr="00993871">
        <w:rPr>
          <w:rFonts w:ascii="Malgun Gothic" w:eastAsia="Malgun Gothic" w:hAnsi="Malgun Gothic"/>
          <w:spacing w:val="-2"/>
          <w:sz w:val="18"/>
          <w:szCs w:val="18"/>
          <w:lang w:eastAsia="ko-KR"/>
        </w:rPr>
        <w:t xml:space="preserve"> </w:t>
      </w:r>
    </w:p>
    <w:p w14:paraId="721FE153" w14:textId="77777777" w:rsidR="009913DC" w:rsidRPr="00993871" w:rsidRDefault="009913DC" w:rsidP="009913DC">
      <w:pPr>
        <w:pStyle w:val="BodyText"/>
        <w:numPr>
          <w:ilvl w:val="0"/>
          <w:numId w:val="5"/>
        </w:numPr>
        <w:tabs>
          <w:tab w:val="left" w:pos="564"/>
        </w:tabs>
        <w:spacing w:line="255" w:lineRule="auto"/>
        <w:ind w:right="841"/>
        <w:rPr>
          <w:rFonts w:ascii="Malgun Gothic" w:eastAsia="Malgun Gothic" w:hAnsi="Malgun Gothic"/>
          <w:sz w:val="18"/>
          <w:szCs w:val="18"/>
          <w:lang w:eastAsia="ko-KR"/>
        </w:rPr>
      </w:pPr>
      <w:r w:rsidRPr="00993871">
        <w:rPr>
          <w:rFonts w:ascii="Malgun Gothic" w:eastAsia="Malgun Gothic" w:hAnsi="Malgun Gothic" w:hint="eastAsia"/>
          <w:spacing w:val="-1"/>
          <w:sz w:val="18"/>
          <w:szCs w:val="18"/>
          <w:lang w:eastAsia="ko-KR"/>
        </w:rPr>
        <w:t>양 측 모두 법적으로 구속력 있는 고용계약을 할 의향이 있음</w:t>
      </w:r>
    </w:p>
    <w:p w14:paraId="4C141CDF" w14:textId="77777777" w:rsidR="009913DC" w:rsidRPr="00993871" w:rsidRDefault="009913DC" w:rsidP="009913DC">
      <w:pPr>
        <w:pStyle w:val="BodyText"/>
        <w:numPr>
          <w:ilvl w:val="0"/>
          <w:numId w:val="5"/>
        </w:numPr>
        <w:tabs>
          <w:tab w:val="left" w:pos="564"/>
        </w:tabs>
        <w:spacing w:line="255" w:lineRule="auto"/>
        <w:ind w:right="841"/>
        <w:rPr>
          <w:rFonts w:ascii="Malgun Gothic" w:eastAsia="Malgun Gothic" w:hAnsi="Malgun Gothic"/>
          <w:sz w:val="18"/>
          <w:szCs w:val="18"/>
          <w:lang w:eastAsia="ko-KR"/>
        </w:rPr>
      </w:pPr>
      <w:r w:rsidRPr="00993871">
        <w:rPr>
          <w:rFonts w:ascii="Malgun Gothic" w:eastAsia="Malgun Gothic" w:hAnsi="Malgun Gothic" w:hint="eastAsia"/>
          <w:spacing w:val="-1"/>
          <w:sz w:val="18"/>
          <w:szCs w:val="18"/>
          <w:lang w:eastAsia="ko-KR"/>
        </w:rPr>
        <w:t xml:space="preserve">근로자는 사업체나 조직의 이익을 위해 </w:t>
      </w:r>
      <w:r w:rsidR="00993871" w:rsidRPr="00993871">
        <w:rPr>
          <w:rFonts w:ascii="Malgun Gothic" w:eastAsia="Malgun Gothic" w:hAnsi="Malgun Gothic" w:hint="eastAsia"/>
          <w:spacing w:val="-1"/>
          <w:sz w:val="18"/>
          <w:szCs w:val="18"/>
          <w:lang w:eastAsia="ko-KR"/>
        </w:rPr>
        <w:t>근로</w:t>
      </w:r>
      <w:r w:rsidRPr="00993871">
        <w:rPr>
          <w:rFonts w:ascii="Malgun Gothic" w:eastAsia="Malgun Gothic" w:hAnsi="Malgun Gothic" w:hint="eastAsia"/>
          <w:spacing w:val="-1"/>
          <w:sz w:val="18"/>
          <w:szCs w:val="18"/>
          <w:lang w:eastAsia="ko-KR"/>
        </w:rPr>
        <w:t>함</w:t>
      </w:r>
    </w:p>
    <w:p w14:paraId="3AA46A42" w14:textId="77777777" w:rsidR="009913DC" w:rsidRPr="00993871" w:rsidRDefault="009913DC" w:rsidP="009913DC">
      <w:pPr>
        <w:pStyle w:val="BodyText"/>
        <w:numPr>
          <w:ilvl w:val="0"/>
          <w:numId w:val="5"/>
        </w:numPr>
        <w:tabs>
          <w:tab w:val="left" w:pos="564"/>
        </w:tabs>
        <w:spacing w:line="255" w:lineRule="auto"/>
        <w:ind w:right="841"/>
        <w:rPr>
          <w:rFonts w:ascii="Malgun Gothic" w:eastAsia="Malgun Gothic" w:hAnsi="Malgun Gothic"/>
          <w:sz w:val="18"/>
          <w:szCs w:val="18"/>
          <w:lang w:eastAsia="ko-KR"/>
        </w:rPr>
      </w:pPr>
      <w:r w:rsidRPr="00993871">
        <w:rPr>
          <w:rFonts w:ascii="Malgun Gothic" w:eastAsia="Malgun Gothic" w:hAnsi="Malgun Gothic" w:hint="eastAsia"/>
          <w:spacing w:val="-1"/>
          <w:sz w:val="18"/>
          <w:szCs w:val="18"/>
          <w:lang w:eastAsia="ko-KR"/>
        </w:rPr>
        <w:t xml:space="preserve">이에 대해 근로자는 근로의 댓가를 받음 </w:t>
      </w:r>
      <w:r w:rsidRPr="00993871">
        <w:rPr>
          <w:rFonts w:ascii="Malgun Gothic" w:eastAsia="Malgun Gothic" w:hAnsi="Malgun Gothic"/>
          <w:spacing w:val="-1"/>
          <w:sz w:val="18"/>
          <w:szCs w:val="18"/>
          <w:lang w:eastAsia="ko-KR"/>
        </w:rPr>
        <w:t>(</w:t>
      </w:r>
      <w:r w:rsidRPr="00993871">
        <w:rPr>
          <w:rFonts w:ascii="Malgun Gothic" w:eastAsia="Malgun Gothic" w:hAnsi="Malgun Gothic" w:hint="eastAsia"/>
          <w:spacing w:val="-1"/>
          <w:sz w:val="18"/>
          <w:szCs w:val="18"/>
          <w:lang w:eastAsia="ko-KR"/>
        </w:rPr>
        <w:t>단지 업무경험이나 훈련일 수도 있음)</w:t>
      </w:r>
    </w:p>
    <w:p w14:paraId="508D383F" w14:textId="77777777" w:rsidR="009913DC" w:rsidRPr="00993871" w:rsidRDefault="009913DC" w:rsidP="009913DC">
      <w:pPr>
        <w:pStyle w:val="BodyText"/>
        <w:numPr>
          <w:ilvl w:val="0"/>
          <w:numId w:val="5"/>
        </w:numPr>
        <w:tabs>
          <w:tab w:val="left" w:pos="564"/>
        </w:tabs>
        <w:spacing w:line="255" w:lineRule="auto"/>
        <w:ind w:right="841"/>
        <w:rPr>
          <w:rFonts w:ascii="Malgun Gothic" w:eastAsia="Malgun Gothic" w:hAnsi="Malgun Gothic"/>
          <w:sz w:val="18"/>
          <w:szCs w:val="18"/>
          <w:lang w:eastAsia="ko-KR"/>
        </w:rPr>
      </w:pPr>
      <w:r w:rsidRPr="00993871">
        <w:rPr>
          <w:rFonts w:ascii="Malgun Gothic" w:eastAsia="Malgun Gothic" w:hAnsi="Malgun Gothic" w:hint="eastAsia"/>
          <w:spacing w:val="-1"/>
          <w:sz w:val="18"/>
          <w:szCs w:val="18"/>
          <w:lang w:eastAsia="ko-KR"/>
        </w:rPr>
        <w:t>근로자 본인의 사업과 연관되어서는 안 됨</w:t>
      </w:r>
    </w:p>
    <w:p w14:paraId="54B3B3A9" w14:textId="77777777" w:rsidR="006738DE" w:rsidRPr="00993871" w:rsidRDefault="006738DE" w:rsidP="005358A8">
      <w:pPr>
        <w:pStyle w:val="BodyText"/>
        <w:spacing w:before="113" w:line="255" w:lineRule="auto"/>
        <w:ind w:left="383" w:right="697"/>
        <w:rPr>
          <w:rFonts w:ascii="Malgun Gothic" w:eastAsia="Malgun Gothic" w:hAnsi="Malgun Gothic"/>
          <w:spacing w:val="-1"/>
          <w:sz w:val="18"/>
          <w:szCs w:val="18"/>
          <w:lang w:eastAsia="ko-KR"/>
        </w:rPr>
      </w:pPr>
      <w:r w:rsidRPr="00993871">
        <w:rPr>
          <w:rFonts w:ascii="Malgun Gothic" w:eastAsia="Malgun Gothic" w:hAnsi="Malgun Gothic" w:hint="eastAsia"/>
          <w:spacing w:val="-1"/>
          <w:sz w:val="18"/>
          <w:szCs w:val="18"/>
          <w:lang w:eastAsia="ko-KR"/>
        </w:rPr>
        <w:t>고용계약 존재 여부를 판단하려면</w:t>
      </w:r>
      <w:r w:rsidRPr="00993871">
        <w:rPr>
          <w:rFonts w:ascii="Malgun Gothic" w:eastAsia="Malgun Gothic" w:hAnsi="Malgun Gothic"/>
          <w:spacing w:val="-1"/>
          <w:sz w:val="18"/>
          <w:szCs w:val="18"/>
          <w:lang w:eastAsia="ko-KR"/>
        </w:rPr>
        <w:t xml:space="preserve">, </w:t>
      </w:r>
      <w:r w:rsidRPr="00993871">
        <w:rPr>
          <w:rFonts w:ascii="Malgun Gothic" w:eastAsia="Malgun Gothic" w:hAnsi="Malgun Gothic" w:hint="eastAsia"/>
          <w:spacing w:val="-1"/>
          <w:sz w:val="18"/>
          <w:szCs w:val="18"/>
          <w:lang w:eastAsia="ko-KR"/>
        </w:rPr>
        <w:t>양측의 말만 들어볼 것이 아니라 실제 근로내용을 살펴봐야 합니다.</w:t>
      </w:r>
      <w:r w:rsidRPr="00993871">
        <w:rPr>
          <w:rFonts w:ascii="Malgun Gothic" w:eastAsia="Malgun Gothic" w:hAnsi="Malgun Gothic"/>
          <w:spacing w:val="-1"/>
          <w:sz w:val="18"/>
          <w:szCs w:val="18"/>
          <w:lang w:eastAsia="ko-KR"/>
        </w:rPr>
        <w:t xml:space="preserve"> </w:t>
      </w:r>
      <w:r w:rsidR="005358A8" w:rsidRPr="00993871">
        <w:rPr>
          <w:rFonts w:ascii="Malgun Gothic" w:eastAsia="Malgun Gothic" w:hAnsi="Malgun Gothic" w:hint="eastAsia"/>
          <w:spacing w:val="-1"/>
          <w:sz w:val="18"/>
          <w:szCs w:val="18"/>
          <w:lang w:eastAsia="ko-KR"/>
        </w:rPr>
        <w:t>여</w:t>
      </w:r>
      <w:r w:rsidRPr="00993871">
        <w:rPr>
          <w:rFonts w:ascii="Malgun Gothic" w:eastAsia="Malgun Gothic" w:hAnsi="Malgun Gothic" w:hint="eastAsia"/>
          <w:spacing w:val="-1"/>
          <w:sz w:val="18"/>
          <w:szCs w:val="18"/>
          <w:lang w:eastAsia="ko-KR"/>
        </w:rPr>
        <w:t>기서는 다음 사항들이 고려됩니다.</w:t>
      </w:r>
      <w:r w:rsidRPr="00993871">
        <w:rPr>
          <w:rFonts w:ascii="Malgun Gothic" w:eastAsia="Malgun Gothic" w:hAnsi="Malgun Gothic"/>
          <w:spacing w:val="-1"/>
          <w:sz w:val="18"/>
          <w:szCs w:val="18"/>
          <w:lang w:eastAsia="ko-KR"/>
        </w:rPr>
        <w:t xml:space="preserve"> </w:t>
      </w:r>
    </w:p>
    <w:p w14:paraId="0D002E05" w14:textId="77777777" w:rsidR="001D1D1D" w:rsidRPr="00993871" w:rsidRDefault="001D1D1D" w:rsidP="005358A8">
      <w:pPr>
        <w:pStyle w:val="BodyText"/>
        <w:spacing w:before="113" w:line="255" w:lineRule="auto"/>
        <w:ind w:left="383" w:right="697"/>
        <w:rPr>
          <w:rFonts w:ascii="Malgun Gothic" w:eastAsia="Malgun Gothic" w:hAnsi="Malgun Gothic"/>
          <w:sz w:val="18"/>
          <w:szCs w:val="18"/>
          <w:lang w:eastAsia="ko-KR"/>
        </w:rPr>
      </w:pPr>
    </w:p>
    <w:p w14:paraId="5AF21E34" w14:textId="77777777" w:rsidR="005358A8" w:rsidRPr="00993871" w:rsidRDefault="005358A8" w:rsidP="00993871">
      <w:pPr>
        <w:pStyle w:val="BodyText"/>
        <w:numPr>
          <w:ilvl w:val="0"/>
          <w:numId w:val="1"/>
        </w:numPr>
        <w:spacing w:before="0" w:line="255" w:lineRule="auto"/>
        <w:ind w:left="851" w:right="470" w:hanging="284"/>
        <w:rPr>
          <w:rFonts w:ascii="Malgun Gothic" w:eastAsia="Malgun Gothic" w:hAnsi="Malgun Gothic"/>
          <w:b/>
          <w:bCs/>
          <w:spacing w:val="-2"/>
          <w:sz w:val="18"/>
          <w:szCs w:val="18"/>
          <w:lang w:eastAsia="ko-KR"/>
        </w:rPr>
      </w:pPr>
      <w:r w:rsidRPr="00993871">
        <w:rPr>
          <w:rFonts w:ascii="Malgun Gothic" w:eastAsia="Malgun Gothic" w:hAnsi="Malgun Gothic" w:hint="eastAsia"/>
          <w:b/>
          <w:bCs/>
          <w:spacing w:val="-2"/>
          <w:sz w:val="18"/>
          <w:szCs w:val="18"/>
          <w:lang w:eastAsia="ko-KR"/>
        </w:rPr>
        <w:t>근로내용 및 근로목적</w:t>
      </w:r>
    </w:p>
    <w:p w14:paraId="157D8710" w14:textId="77777777" w:rsidR="005358A8" w:rsidRPr="00993871" w:rsidRDefault="005358A8" w:rsidP="005358A8">
      <w:pPr>
        <w:pStyle w:val="BodyText"/>
        <w:spacing w:before="0" w:line="255" w:lineRule="auto"/>
        <w:ind w:left="563" w:right="470"/>
        <w:rPr>
          <w:rFonts w:ascii="Malgun Gothic" w:eastAsia="Malgun Gothic" w:hAnsi="Malgun Gothic"/>
          <w:sz w:val="18"/>
          <w:szCs w:val="18"/>
          <w:lang w:eastAsia="ko-KR"/>
        </w:rPr>
      </w:pPr>
      <w:r w:rsidRPr="00993871">
        <w:rPr>
          <w:rFonts w:ascii="Malgun Gothic" w:eastAsia="Malgun Gothic" w:hAnsi="Malgun Gothic" w:hint="eastAsia"/>
          <w:spacing w:val="-2"/>
          <w:sz w:val="18"/>
          <w:szCs w:val="18"/>
          <w:lang w:eastAsia="ko-KR"/>
        </w:rPr>
        <w:t>근로내용 및 목적이 단지 배움의 기회를 주기 위한 것이었는지</w:t>
      </w:r>
      <w:r w:rsidRPr="00993871">
        <w:rPr>
          <w:rFonts w:ascii="Malgun Gothic" w:eastAsia="Malgun Gothic" w:hAnsi="Malgun Gothic"/>
          <w:spacing w:val="-2"/>
          <w:sz w:val="18"/>
          <w:szCs w:val="18"/>
          <w:lang w:eastAsia="ko-KR"/>
        </w:rPr>
        <w:t xml:space="preserve">, </w:t>
      </w:r>
      <w:r w:rsidRPr="00993871">
        <w:rPr>
          <w:rFonts w:ascii="Malgun Gothic" w:eastAsia="Malgun Gothic" w:hAnsi="Malgun Gothic" w:hint="eastAsia"/>
          <w:spacing w:val="-2"/>
          <w:sz w:val="18"/>
          <w:szCs w:val="18"/>
          <w:lang w:eastAsia="ko-KR"/>
        </w:rPr>
        <w:t>아니면 사업체나 조직의 운영에</w:t>
      </w:r>
      <w:r w:rsidRPr="00993871">
        <w:rPr>
          <w:rFonts w:ascii="Malgun Gothic" w:eastAsia="Malgun Gothic" w:hAnsi="Malgun Gothic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hint="eastAsia"/>
          <w:spacing w:val="-2"/>
          <w:sz w:val="18"/>
          <w:szCs w:val="18"/>
          <w:lang w:eastAsia="ko-KR"/>
        </w:rPr>
        <w:t>도움을 주기 위한 것이었는지 판단해야 합니다.</w:t>
      </w:r>
      <w:r w:rsidRPr="00993871">
        <w:rPr>
          <w:rFonts w:ascii="Malgun Gothic" w:eastAsia="Malgun Gothic" w:hAnsi="Malgun Gothic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hint="eastAsia"/>
          <w:spacing w:val="-2"/>
          <w:sz w:val="18"/>
          <w:szCs w:val="18"/>
          <w:lang w:eastAsia="ko-KR"/>
        </w:rPr>
        <w:t>단순한 교육,</w:t>
      </w:r>
      <w:r w:rsidRPr="00993871">
        <w:rPr>
          <w:rFonts w:ascii="Malgun Gothic" w:eastAsia="Malgun Gothic" w:hAnsi="Malgun Gothic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hint="eastAsia"/>
          <w:spacing w:val="-2"/>
          <w:sz w:val="18"/>
          <w:szCs w:val="18"/>
          <w:lang w:eastAsia="ko-KR"/>
        </w:rPr>
        <w:t>훈련 및 기술 개발보다 생산적인 근로가 포함되어 있다면,</w:t>
      </w:r>
      <w:r w:rsidRPr="00993871">
        <w:rPr>
          <w:rFonts w:ascii="Malgun Gothic" w:eastAsia="Malgun Gothic" w:hAnsi="Malgun Gothic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hint="eastAsia"/>
          <w:spacing w:val="-2"/>
          <w:sz w:val="18"/>
          <w:szCs w:val="18"/>
          <w:lang w:eastAsia="ko-KR"/>
        </w:rPr>
        <w:t>고용관계가 성립할</w:t>
      </w:r>
      <w:r w:rsidRPr="00993871">
        <w:rPr>
          <w:rFonts w:ascii="Malgun Gothic" w:eastAsia="Malgun Gothic" w:hAnsi="Malgun Gothic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hint="eastAsia"/>
          <w:spacing w:val="-2"/>
          <w:sz w:val="18"/>
          <w:szCs w:val="18"/>
          <w:lang w:eastAsia="ko-KR"/>
        </w:rPr>
        <w:t>가능성이 큽니다.</w:t>
      </w:r>
      <w:r w:rsidRPr="00993871">
        <w:rPr>
          <w:rFonts w:ascii="Malgun Gothic" w:eastAsia="Malgun Gothic" w:hAnsi="Malgun Gothic"/>
          <w:spacing w:val="-2"/>
          <w:sz w:val="18"/>
          <w:szCs w:val="18"/>
          <w:lang w:eastAsia="ko-KR"/>
        </w:rPr>
        <w:t xml:space="preserve"> </w:t>
      </w:r>
    </w:p>
    <w:p w14:paraId="0BB31FF2" w14:textId="77777777" w:rsidR="005358A8" w:rsidRPr="00993871" w:rsidRDefault="005358A8" w:rsidP="00993871">
      <w:pPr>
        <w:pStyle w:val="BodyText"/>
        <w:numPr>
          <w:ilvl w:val="0"/>
          <w:numId w:val="1"/>
        </w:numPr>
        <w:tabs>
          <w:tab w:val="left" w:pos="564"/>
        </w:tabs>
        <w:spacing w:line="255" w:lineRule="auto"/>
        <w:ind w:left="851" w:right="716" w:hanging="284"/>
        <w:rPr>
          <w:rFonts w:ascii="Malgun Gothic" w:eastAsia="Malgun Gothic" w:hAnsi="Malgun Gothic"/>
          <w:b/>
          <w:spacing w:val="-1"/>
          <w:w w:val="105"/>
          <w:sz w:val="18"/>
          <w:szCs w:val="18"/>
          <w:lang w:eastAsia="ko-KR"/>
        </w:rPr>
      </w:pPr>
      <w:r w:rsidRPr="00993871">
        <w:rPr>
          <w:rFonts w:ascii="Malgun Gothic" w:eastAsia="Malgun Gothic" w:hAnsi="Malgun Gothic" w:hint="eastAsia"/>
          <w:b/>
          <w:spacing w:val="-1"/>
          <w:w w:val="105"/>
          <w:sz w:val="18"/>
          <w:szCs w:val="18"/>
          <w:lang w:eastAsia="ko-KR"/>
        </w:rPr>
        <w:t>기간</w:t>
      </w:r>
    </w:p>
    <w:p w14:paraId="71DD440E" w14:textId="77777777" w:rsidR="005358A8" w:rsidRPr="00993871" w:rsidRDefault="005358A8" w:rsidP="005358A8">
      <w:pPr>
        <w:pStyle w:val="BodyText"/>
        <w:tabs>
          <w:tab w:val="left" w:pos="564"/>
        </w:tabs>
        <w:spacing w:line="255" w:lineRule="auto"/>
        <w:ind w:left="563" w:right="716"/>
        <w:rPr>
          <w:rFonts w:ascii="Malgun Gothic" w:eastAsia="Malgun Gothic" w:hAnsi="Malgun Gothic"/>
          <w:bCs/>
          <w:sz w:val="18"/>
          <w:szCs w:val="18"/>
          <w:lang w:eastAsia="ko-KR"/>
        </w:rPr>
      </w:pPr>
      <w:r w:rsidRPr="00993871">
        <w:rPr>
          <w:rFonts w:ascii="Malgun Gothic" w:eastAsia="Malgun Gothic" w:hAnsi="Malgun Gothic" w:hint="eastAsia"/>
          <w:bCs/>
          <w:spacing w:val="-1"/>
          <w:w w:val="105"/>
          <w:sz w:val="18"/>
          <w:szCs w:val="18"/>
          <w:lang w:eastAsia="ko-KR"/>
        </w:rPr>
        <w:t>근로기간이 길수록 고용관계가 성립할 가능성이 큽니다.</w:t>
      </w:r>
      <w:r w:rsidRPr="00993871">
        <w:rPr>
          <w:rFonts w:ascii="Malgun Gothic" w:eastAsia="Malgun Gothic" w:hAnsi="Malgun Gothic"/>
          <w:bCs/>
          <w:spacing w:val="-1"/>
          <w:w w:val="105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hint="eastAsia"/>
          <w:bCs/>
          <w:spacing w:val="-1"/>
          <w:w w:val="105"/>
          <w:sz w:val="18"/>
          <w:szCs w:val="18"/>
          <w:lang w:eastAsia="ko-KR"/>
        </w:rPr>
        <w:t>상대적으로 짧은 기간이라 할지라도 고용관계가 성립할 수 있습니다.</w:t>
      </w:r>
      <w:r w:rsidRPr="00993871">
        <w:rPr>
          <w:rFonts w:ascii="Malgun Gothic" w:eastAsia="Malgun Gothic" w:hAnsi="Malgun Gothic"/>
          <w:bCs/>
          <w:spacing w:val="-1"/>
          <w:w w:val="105"/>
          <w:sz w:val="18"/>
          <w:szCs w:val="18"/>
          <w:lang w:eastAsia="ko-KR"/>
        </w:rPr>
        <w:t xml:space="preserve"> </w:t>
      </w:r>
    </w:p>
    <w:p w14:paraId="5088AF51" w14:textId="77777777" w:rsidR="005358A8" w:rsidRPr="00993871" w:rsidRDefault="005358A8" w:rsidP="00993871">
      <w:pPr>
        <w:pStyle w:val="BodyText"/>
        <w:numPr>
          <w:ilvl w:val="0"/>
          <w:numId w:val="1"/>
        </w:numPr>
        <w:tabs>
          <w:tab w:val="left" w:pos="564"/>
        </w:tabs>
        <w:spacing w:line="255" w:lineRule="auto"/>
        <w:ind w:left="851" w:right="586" w:hanging="284"/>
        <w:rPr>
          <w:rFonts w:ascii="Malgun Gothic" w:eastAsia="Malgun Gothic" w:hAnsi="Malgun Gothic"/>
          <w:sz w:val="18"/>
          <w:szCs w:val="18"/>
        </w:rPr>
      </w:pPr>
      <w:r w:rsidRPr="00993871">
        <w:rPr>
          <w:rFonts w:ascii="Malgun Gothic" w:eastAsia="Malgun Gothic" w:hAnsi="Malgun Gothic" w:hint="eastAsia"/>
          <w:b/>
          <w:bCs/>
          <w:sz w:val="18"/>
          <w:szCs w:val="18"/>
          <w:lang w:eastAsia="ko-KR"/>
        </w:rPr>
        <w:t>업무의 중요도</w:t>
      </w:r>
    </w:p>
    <w:p w14:paraId="26BA955D" w14:textId="77777777" w:rsidR="005358A8" w:rsidRPr="00993871" w:rsidRDefault="005358A8" w:rsidP="005358A8">
      <w:pPr>
        <w:pStyle w:val="BodyText"/>
        <w:tabs>
          <w:tab w:val="left" w:pos="564"/>
        </w:tabs>
        <w:spacing w:line="255" w:lineRule="auto"/>
        <w:ind w:left="563" w:right="586"/>
        <w:rPr>
          <w:rFonts w:ascii="Malgun Gothic" w:eastAsia="Malgun Gothic" w:hAnsi="Malgun Gothic"/>
          <w:sz w:val="18"/>
          <w:szCs w:val="18"/>
          <w:lang w:eastAsia="ko-KR"/>
        </w:rPr>
      </w:pPr>
      <w:r w:rsidRPr="00993871">
        <w:rPr>
          <w:rFonts w:ascii="Malgun Gothic" w:eastAsia="Malgun Gothic" w:hAnsi="Malgun Gothic" w:hint="eastAsia"/>
          <w:sz w:val="18"/>
          <w:szCs w:val="18"/>
          <w:lang w:eastAsia="ko-KR"/>
        </w:rPr>
        <w:t>주로 유급직원이 해당 업무를 수행하는지</w:t>
      </w:r>
      <w:r w:rsidRPr="00993871">
        <w:rPr>
          <w:rFonts w:ascii="Malgun Gothic" w:eastAsia="Malgun Gothic" w:hAnsi="Malgun Gothic"/>
          <w:sz w:val="18"/>
          <w:szCs w:val="18"/>
          <w:lang w:eastAsia="ko-KR"/>
        </w:rPr>
        <w:t xml:space="preserve">, </w:t>
      </w:r>
      <w:r w:rsidRPr="00993871">
        <w:rPr>
          <w:rFonts w:ascii="Malgun Gothic" w:eastAsia="Malgun Gothic" w:hAnsi="Malgun Gothic" w:hint="eastAsia"/>
          <w:sz w:val="18"/>
          <w:szCs w:val="18"/>
          <w:lang w:eastAsia="ko-KR"/>
        </w:rPr>
        <w:t xml:space="preserve">그리고 해당 사업체나 조직이 이 업무를 </w:t>
      </w:r>
      <w:r w:rsidR="00993871" w:rsidRPr="00993871">
        <w:rPr>
          <w:rFonts w:ascii="Malgun Gothic" w:eastAsia="Malgun Gothic" w:hAnsi="Malgun Gothic" w:hint="eastAsia"/>
          <w:sz w:val="18"/>
          <w:szCs w:val="18"/>
          <w:lang w:eastAsia="ko-KR"/>
        </w:rPr>
        <w:t xml:space="preserve">꼭 수행할 필요가 있는지 </w:t>
      </w:r>
      <w:r w:rsidRPr="00993871">
        <w:rPr>
          <w:rFonts w:ascii="Malgun Gothic" w:eastAsia="Malgun Gothic" w:hAnsi="Malgun Gothic" w:hint="eastAsia"/>
          <w:sz w:val="18"/>
          <w:szCs w:val="18"/>
          <w:lang w:eastAsia="ko-KR"/>
        </w:rPr>
        <w:t>판단해야 합니다.</w:t>
      </w:r>
      <w:r w:rsidRPr="00993871">
        <w:rPr>
          <w:rFonts w:ascii="Malgun Gothic" w:eastAsia="Malgun Gothic" w:hAnsi="Malgun Gothic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hint="eastAsia"/>
          <w:sz w:val="18"/>
          <w:szCs w:val="18"/>
          <w:lang w:eastAsia="ko-KR"/>
        </w:rPr>
        <w:t>해당 업무가 사업체 운영에 필수적일수록 고용관계가 성립할 가능성이 큽니다.</w:t>
      </w:r>
      <w:r w:rsidRPr="00993871">
        <w:rPr>
          <w:rFonts w:ascii="Malgun Gothic" w:eastAsia="Malgun Gothic" w:hAnsi="Malgun Gothic"/>
          <w:sz w:val="18"/>
          <w:szCs w:val="18"/>
          <w:lang w:eastAsia="ko-KR"/>
        </w:rPr>
        <w:t xml:space="preserve"> </w:t>
      </w:r>
    </w:p>
    <w:p w14:paraId="5F00C994" w14:textId="77777777" w:rsidR="005358A8" w:rsidRPr="00993871" w:rsidRDefault="005358A8" w:rsidP="00993871">
      <w:pPr>
        <w:pStyle w:val="BodyText"/>
        <w:numPr>
          <w:ilvl w:val="0"/>
          <w:numId w:val="1"/>
        </w:numPr>
        <w:tabs>
          <w:tab w:val="left" w:pos="564"/>
        </w:tabs>
        <w:spacing w:line="255" w:lineRule="auto"/>
        <w:ind w:left="851" w:right="1031" w:hanging="284"/>
        <w:rPr>
          <w:rFonts w:ascii="Malgun Gothic" w:eastAsia="Malgun Gothic" w:hAnsi="Malgun Gothic" w:cs="Calibri"/>
          <w:b/>
          <w:bCs/>
          <w:spacing w:val="-1"/>
          <w:sz w:val="18"/>
          <w:szCs w:val="18"/>
          <w:lang w:eastAsia="ko-KR"/>
        </w:rPr>
      </w:pPr>
      <w:r w:rsidRPr="00993871">
        <w:rPr>
          <w:rFonts w:ascii="Malgun Gothic" w:eastAsia="Malgun Gothic" w:hAnsi="Malgun Gothic" w:cs="Calibri" w:hint="eastAsia"/>
          <w:b/>
          <w:bCs/>
          <w:spacing w:val="-1"/>
          <w:sz w:val="18"/>
          <w:szCs w:val="18"/>
          <w:lang w:eastAsia="ko-KR"/>
        </w:rPr>
        <w:t xml:space="preserve">근로자의 의무 </w:t>
      </w:r>
    </w:p>
    <w:p w14:paraId="3C4226D5" w14:textId="77777777" w:rsidR="005358A8" w:rsidRPr="00993871" w:rsidRDefault="005358A8" w:rsidP="00993871">
      <w:pPr>
        <w:pStyle w:val="BodyText"/>
        <w:tabs>
          <w:tab w:val="left" w:pos="564"/>
        </w:tabs>
        <w:spacing w:line="255" w:lineRule="auto"/>
        <w:ind w:left="563" w:right="1031"/>
        <w:rPr>
          <w:rFonts w:ascii="Malgun Gothic" w:eastAsia="Malgun Gothic" w:hAnsi="Malgun Gothic"/>
          <w:sz w:val="18"/>
          <w:szCs w:val="18"/>
          <w:lang w:eastAsia="ko-KR"/>
        </w:rPr>
      </w:pPr>
      <w:r w:rsidRPr="00993871">
        <w:rPr>
          <w:rFonts w:ascii="Malgun Gothic" w:eastAsia="Malgun Gothic" w:hAnsi="Malgun Gothic" w:cs="Calibri" w:hint="eastAsia"/>
          <w:spacing w:val="-1"/>
          <w:sz w:val="18"/>
          <w:szCs w:val="18"/>
          <w:lang w:eastAsia="ko-KR"/>
        </w:rPr>
        <w:t xml:space="preserve">어떤 경우 </w:t>
      </w:r>
      <w:r w:rsidR="00993871" w:rsidRPr="00993871">
        <w:rPr>
          <w:rFonts w:ascii="Malgun Gothic" w:eastAsia="Malgun Gothic" w:hAnsi="Malgun Gothic" w:cs="Calibri" w:hint="eastAsia"/>
          <w:spacing w:val="-1"/>
          <w:sz w:val="18"/>
          <w:szCs w:val="18"/>
          <w:lang w:eastAsia="ko-KR"/>
        </w:rPr>
        <w:t xml:space="preserve">배우는 과정에서 </w:t>
      </w:r>
      <w:r w:rsidRPr="00993871">
        <w:rPr>
          <w:rFonts w:ascii="Malgun Gothic" w:eastAsia="Malgun Gothic" w:hAnsi="Malgun Gothic" w:cs="Calibri" w:hint="eastAsia"/>
          <w:spacing w:val="-1"/>
          <w:sz w:val="18"/>
          <w:szCs w:val="18"/>
          <w:lang w:eastAsia="ko-KR"/>
        </w:rPr>
        <w:t>생산적인 일을 하게 될 수도 있습니다.</w:t>
      </w:r>
      <w:r w:rsidRPr="00993871">
        <w:rPr>
          <w:rFonts w:ascii="Malgun Gothic" w:eastAsia="Malgun Gothic" w:hAnsi="Malgun Gothic" w:cs="Calibri"/>
          <w:spacing w:val="-1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cs="Calibri" w:hint="eastAsia"/>
          <w:spacing w:val="-1"/>
          <w:sz w:val="18"/>
          <w:szCs w:val="18"/>
          <w:lang w:eastAsia="ko-KR"/>
        </w:rPr>
        <w:t>이 경우</w:t>
      </w:r>
      <w:r w:rsidR="00993871" w:rsidRPr="00993871">
        <w:rPr>
          <w:rFonts w:ascii="Malgun Gothic" w:eastAsia="Malgun Gothic" w:hAnsi="Malgun Gothic" w:cs="Calibri" w:hint="eastAsia"/>
          <w:spacing w:val="-1"/>
          <w:sz w:val="18"/>
          <w:szCs w:val="18"/>
          <w:lang w:eastAsia="ko-KR"/>
        </w:rPr>
        <w:t>,</w:t>
      </w:r>
      <w:r w:rsidRPr="00993871">
        <w:rPr>
          <w:rFonts w:ascii="Malgun Gothic" w:eastAsia="Malgun Gothic" w:hAnsi="Malgun Gothic" w:cs="Calibri" w:hint="eastAsia"/>
          <w:spacing w:val="-1"/>
          <w:sz w:val="18"/>
          <w:szCs w:val="18"/>
          <w:lang w:eastAsia="ko-KR"/>
        </w:rPr>
        <w:t xml:space="preserve"> 아래 사항이 만족된다면 고용관계는 성립되기 힘듭니다.</w:t>
      </w:r>
      <w:r w:rsidRPr="00993871">
        <w:rPr>
          <w:rFonts w:ascii="Malgun Gothic" w:eastAsia="Malgun Gothic" w:hAnsi="Malgun Gothic" w:cs="Calibri"/>
          <w:spacing w:val="-1"/>
          <w:sz w:val="18"/>
          <w:szCs w:val="18"/>
          <w:lang w:eastAsia="ko-KR"/>
        </w:rPr>
        <w:t xml:space="preserve"> </w:t>
      </w:r>
    </w:p>
    <w:p w14:paraId="50D87AB7" w14:textId="77777777" w:rsidR="005358A8" w:rsidRPr="00993871" w:rsidRDefault="005358A8" w:rsidP="005358A8">
      <w:pPr>
        <w:pStyle w:val="BodyText"/>
        <w:numPr>
          <w:ilvl w:val="1"/>
          <w:numId w:val="1"/>
        </w:numPr>
        <w:tabs>
          <w:tab w:val="left" w:pos="804"/>
        </w:tabs>
        <w:spacing w:before="36"/>
        <w:rPr>
          <w:rFonts w:ascii="Malgun Gothic" w:eastAsia="Malgun Gothic" w:hAnsi="Malgun Gothic"/>
          <w:sz w:val="18"/>
          <w:szCs w:val="18"/>
          <w:lang w:eastAsia="ko-KR"/>
        </w:rPr>
      </w:pPr>
      <w:r w:rsidRPr="00993871">
        <w:rPr>
          <w:rFonts w:ascii="Malgun Gothic" w:eastAsia="Malgun Gothic" w:hAnsi="Malgun Gothic" w:hint="eastAsia"/>
          <w:spacing w:val="-2"/>
          <w:sz w:val="18"/>
          <w:szCs w:val="18"/>
          <w:lang w:eastAsia="ko-KR"/>
        </w:rPr>
        <w:t>근로자는 주로 관찰하는 역할을 맡음</w:t>
      </w:r>
    </w:p>
    <w:p w14:paraId="1BE8A74F" w14:textId="77777777" w:rsidR="00C236B6" w:rsidRPr="00993871" w:rsidRDefault="00C236B6" w:rsidP="00C236B6">
      <w:pPr>
        <w:pStyle w:val="BodyText"/>
        <w:numPr>
          <w:ilvl w:val="1"/>
          <w:numId w:val="1"/>
        </w:numPr>
        <w:tabs>
          <w:tab w:val="left" w:pos="804"/>
        </w:tabs>
        <w:spacing w:before="51" w:line="240" w:lineRule="exact"/>
        <w:ind w:right="679"/>
        <w:rPr>
          <w:rFonts w:ascii="Malgun Gothic" w:eastAsia="Malgun Gothic" w:hAnsi="Malgun Gothic"/>
          <w:sz w:val="18"/>
          <w:szCs w:val="18"/>
          <w:lang w:eastAsia="ko-KR"/>
        </w:rPr>
      </w:pPr>
      <w:r w:rsidRPr="00993871">
        <w:rPr>
          <w:rFonts w:ascii="Malgun Gothic" w:eastAsia="Malgun Gothic" w:hAnsi="Malgun Gothic" w:hint="eastAsia"/>
          <w:spacing w:val="-1"/>
          <w:sz w:val="18"/>
          <w:szCs w:val="18"/>
          <w:lang w:eastAsia="ko-KR"/>
        </w:rPr>
        <w:t>이러한 업무가 배움에 따라오는 부수적인 일이며,</w:t>
      </w:r>
      <w:r w:rsidRPr="00993871">
        <w:rPr>
          <w:rFonts w:ascii="Malgun Gothic" w:eastAsia="Malgun Gothic" w:hAnsi="Malgun Gothic"/>
          <w:spacing w:val="-1"/>
          <w:sz w:val="18"/>
          <w:szCs w:val="18"/>
          <w:lang w:eastAsia="ko-KR"/>
        </w:rPr>
        <w:t xml:space="preserve"> </w:t>
      </w:r>
      <w:r w:rsidRPr="00993871">
        <w:rPr>
          <w:rFonts w:ascii="Malgun Gothic" w:eastAsia="Malgun Gothic" w:hAnsi="Malgun Gothic" w:hint="eastAsia"/>
          <w:spacing w:val="-1"/>
          <w:sz w:val="18"/>
          <w:szCs w:val="18"/>
          <w:lang w:eastAsia="ko-KR"/>
        </w:rPr>
        <w:t>사업체나 조직의 운영에 도움을 주려는 목적이 아님.</w:t>
      </w:r>
      <w:r w:rsidRPr="00993871">
        <w:rPr>
          <w:rFonts w:ascii="Malgun Gothic" w:eastAsia="Malgun Gothic" w:hAnsi="Malgun Gothic"/>
          <w:spacing w:val="-1"/>
          <w:sz w:val="18"/>
          <w:szCs w:val="18"/>
          <w:lang w:eastAsia="ko-KR"/>
        </w:rPr>
        <w:t xml:space="preserve"> </w:t>
      </w:r>
    </w:p>
    <w:p w14:paraId="47673998" w14:textId="77777777" w:rsidR="00C236B6" w:rsidRPr="00C90E04" w:rsidRDefault="00C236B6" w:rsidP="00C236B6">
      <w:pPr>
        <w:spacing w:line="240" w:lineRule="exact"/>
        <w:rPr>
          <w:rFonts w:ascii="Malgun Gothic" w:eastAsia="Malgun Gothic" w:hAnsi="Malgun Gothic"/>
          <w:sz w:val="20"/>
          <w:szCs w:val="20"/>
          <w:lang w:eastAsia="ko-KR"/>
        </w:rPr>
      </w:pPr>
    </w:p>
    <w:p w14:paraId="5E196963" w14:textId="77777777" w:rsidR="0075243A" w:rsidRPr="006B5E96" w:rsidRDefault="0075243A">
      <w:pPr>
        <w:spacing w:line="240" w:lineRule="exact"/>
        <w:rPr>
          <w:sz w:val="20"/>
          <w:szCs w:val="20"/>
          <w:lang w:eastAsia="ko-KR"/>
        </w:rPr>
        <w:sectPr w:rsidR="0075243A" w:rsidRPr="006B5E96">
          <w:type w:val="continuous"/>
          <w:pgSz w:w="11910" w:h="16840"/>
          <w:pgMar w:top="240" w:right="0" w:bottom="860" w:left="0" w:header="720" w:footer="720" w:gutter="0"/>
          <w:cols w:num="2" w:space="720" w:equalWidth="0">
            <w:col w:w="5780" w:space="40"/>
            <w:col w:w="6090"/>
          </w:cols>
        </w:sectPr>
      </w:pPr>
    </w:p>
    <w:p w14:paraId="0FECEDC2" w14:textId="77777777" w:rsidR="005F4944" w:rsidRPr="006B5E96" w:rsidRDefault="00CB3785" w:rsidP="005F4944">
      <w:pPr>
        <w:pStyle w:val="BodyText"/>
        <w:numPr>
          <w:ilvl w:val="0"/>
          <w:numId w:val="1"/>
        </w:numPr>
        <w:tabs>
          <w:tab w:val="left" w:pos="547"/>
        </w:tabs>
        <w:spacing w:before="55" w:line="255" w:lineRule="auto"/>
        <w:ind w:left="546" w:right="6071"/>
        <w:rPr>
          <w:sz w:val="18"/>
          <w:szCs w:val="18"/>
        </w:rPr>
      </w:pPr>
      <w:r w:rsidRPr="006B5E96">
        <w:rPr>
          <w:noProof/>
          <w:sz w:val="18"/>
          <w:szCs w:val="18"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2583603" wp14:editId="77A63F8D">
                <wp:simplePos x="0" y="0"/>
                <wp:positionH relativeFrom="page">
                  <wp:posOffset>3888105</wp:posOffset>
                </wp:positionH>
                <wp:positionV relativeFrom="paragraph">
                  <wp:posOffset>60325</wp:posOffset>
                </wp:positionV>
                <wp:extent cx="3312160" cy="3360420"/>
                <wp:effectExtent l="1905" t="3175" r="635" b="8255"/>
                <wp:wrapNone/>
                <wp:docPr id="51" name="Group 48" title="coloured 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2160" cy="3360420"/>
                          <a:chOff x="6123" y="95"/>
                          <a:chExt cx="5216" cy="5292"/>
                        </a:xfrm>
                      </wpg:grpSpPr>
                      <wpg:grpSp>
                        <wpg:cNvPr id="52" name="Group 52"/>
                        <wpg:cNvGrpSpPr>
                          <a:grpSpLocks/>
                        </wpg:cNvGrpSpPr>
                        <wpg:grpSpPr bwMode="auto">
                          <a:xfrm>
                            <a:off x="6133" y="105"/>
                            <a:ext cx="5196" cy="5272"/>
                            <a:chOff x="6133" y="105"/>
                            <a:chExt cx="5196" cy="5272"/>
                          </a:xfrm>
                        </wpg:grpSpPr>
                        <wps:wsp>
                          <wps:cNvPr id="53" name="Freeform 53"/>
                          <wps:cNvSpPr>
                            <a:spLocks/>
                          </wps:cNvSpPr>
                          <wps:spPr bwMode="auto">
                            <a:xfrm>
                              <a:off x="6133" y="105"/>
                              <a:ext cx="5196" cy="5272"/>
                            </a:xfrm>
                            <a:custGeom>
                              <a:avLst/>
                              <a:gdLst>
                                <a:gd name="T0" fmla="+- 0 6360 6133"/>
                                <a:gd name="T1" fmla="*/ T0 w 5196"/>
                                <a:gd name="T2" fmla="+- 0 105 105"/>
                                <a:gd name="T3" fmla="*/ 105 h 5272"/>
                                <a:gd name="T4" fmla="+- 0 6285 6133"/>
                                <a:gd name="T5" fmla="*/ T4 w 5196"/>
                                <a:gd name="T6" fmla="+- 0 106 105"/>
                                <a:gd name="T7" fmla="*/ 106 h 5272"/>
                                <a:gd name="T8" fmla="+- 0 6207 6133"/>
                                <a:gd name="T9" fmla="*/ T8 w 5196"/>
                                <a:gd name="T10" fmla="+- 0 112 105"/>
                                <a:gd name="T11" fmla="*/ 112 h 5272"/>
                                <a:gd name="T12" fmla="+- 0 6152 6133"/>
                                <a:gd name="T13" fmla="*/ T12 w 5196"/>
                                <a:gd name="T14" fmla="+- 0 146 105"/>
                                <a:gd name="T15" fmla="*/ 146 h 5272"/>
                                <a:gd name="T16" fmla="+- 0 6134 6133"/>
                                <a:gd name="T17" fmla="*/ T16 w 5196"/>
                                <a:gd name="T18" fmla="+- 0 226 105"/>
                                <a:gd name="T19" fmla="*/ 226 h 5272"/>
                                <a:gd name="T20" fmla="+- 0 6133 6133"/>
                                <a:gd name="T21" fmla="*/ T20 w 5196"/>
                                <a:gd name="T22" fmla="+- 0 291 105"/>
                                <a:gd name="T23" fmla="*/ 291 h 5272"/>
                                <a:gd name="T24" fmla="+- 0 6133 6133"/>
                                <a:gd name="T25" fmla="*/ T24 w 5196"/>
                                <a:gd name="T26" fmla="+- 0 5191 105"/>
                                <a:gd name="T27" fmla="*/ 5191 h 5272"/>
                                <a:gd name="T28" fmla="+- 0 6134 6133"/>
                                <a:gd name="T29" fmla="*/ T28 w 5196"/>
                                <a:gd name="T30" fmla="+- 0 5255 105"/>
                                <a:gd name="T31" fmla="*/ 5255 h 5272"/>
                                <a:gd name="T32" fmla="+- 0 6145 6133"/>
                                <a:gd name="T33" fmla="*/ T32 w 5196"/>
                                <a:gd name="T34" fmla="+- 0 5321 105"/>
                                <a:gd name="T35" fmla="*/ 5321 h 5272"/>
                                <a:gd name="T36" fmla="+- 0 6188 6133"/>
                                <a:gd name="T37" fmla="*/ T36 w 5196"/>
                                <a:gd name="T38" fmla="+- 0 5365 105"/>
                                <a:gd name="T39" fmla="*/ 5365 h 5272"/>
                                <a:gd name="T40" fmla="+- 0 6254 6133"/>
                                <a:gd name="T41" fmla="*/ T40 w 5196"/>
                                <a:gd name="T42" fmla="+- 0 5375 105"/>
                                <a:gd name="T43" fmla="*/ 5375 h 5272"/>
                                <a:gd name="T44" fmla="+- 0 6318 6133"/>
                                <a:gd name="T45" fmla="*/ T44 w 5196"/>
                                <a:gd name="T46" fmla="+- 0 5377 105"/>
                                <a:gd name="T47" fmla="*/ 5377 h 5272"/>
                                <a:gd name="T48" fmla="+- 0 11142 6133"/>
                                <a:gd name="T49" fmla="*/ T48 w 5196"/>
                                <a:gd name="T50" fmla="+- 0 5377 105"/>
                                <a:gd name="T51" fmla="*/ 5377 h 5272"/>
                                <a:gd name="T52" fmla="+- 0 11177 6133"/>
                                <a:gd name="T53" fmla="*/ T52 w 5196"/>
                                <a:gd name="T54" fmla="+- 0 5376 105"/>
                                <a:gd name="T55" fmla="*/ 5376 h 5272"/>
                                <a:gd name="T56" fmla="+- 0 11255 6133"/>
                                <a:gd name="T57" fmla="*/ T56 w 5196"/>
                                <a:gd name="T58" fmla="+- 0 5370 105"/>
                                <a:gd name="T59" fmla="*/ 5370 h 5272"/>
                                <a:gd name="T60" fmla="+- 0 11309 6133"/>
                                <a:gd name="T61" fmla="*/ T60 w 5196"/>
                                <a:gd name="T62" fmla="+- 0 5337 105"/>
                                <a:gd name="T63" fmla="*/ 5337 h 5272"/>
                                <a:gd name="T64" fmla="+- 0 11327 6133"/>
                                <a:gd name="T65" fmla="*/ T64 w 5196"/>
                                <a:gd name="T66" fmla="+- 0 5256 105"/>
                                <a:gd name="T67" fmla="*/ 5256 h 5272"/>
                                <a:gd name="T68" fmla="+- 0 11329 6133"/>
                                <a:gd name="T69" fmla="*/ T68 w 5196"/>
                                <a:gd name="T70" fmla="+- 0 5191 105"/>
                                <a:gd name="T71" fmla="*/ 5191 h 5272"/>
                                <a:gd name="T72" fmla="+- 0 11329 6133"/>
                                <a:gd name="T73" fmla="*/ T72 w 5196"/>
                                <a:gd name="T74" fmla="+- 0 291 105"/>
                                <a:gd name="T75" fmla="*/ 291 h 5272"/>
                                <a:gd name="T76" fmla="+- 0 11327 6133"/>
                                <a:gd name="T77" fmla="*/ T76 w 5196"/>
                                <a:gd name="T78" fmla="+- 0 227 105"/>
                                <a:gd name="T79" fmla="*/ 227 h 5272"/>
                                <a:gd name="T80" fmla="+- 0 11317 6133"/>
                                <a:gd name="T81" fmla="*/ T80 w 5196"/>
                                <a:gd name="T82" fmla="+- 0 161 105"/>
                                <a:gd name="T83" fmla="*/ 161 h 5272"/>
                                <a:gd name="T84" fmla="+- 0 11274 6133"/>
                                <a:gd name="T85" fmla="*/ T84 w 5196"/>
                                <a:gd name="T86" fmla="+- 0 118 105"/>
                                <a:gd name="T87" fmla="*/ 118 h 5272"/>
                                <a:gd name="T88" fmla="+- 0 11208 6133"/>
                                <a:gd name="T89" fmla="*/ T88 w 5196"/>
                                <a:gd name="T90" fmla="+- 0 107 105"/>
                                <a:gd name="T91" fmla="*/ 107 h 5272"/>
                                <a:gd name="T92" fmla="+- 0 11143 6133"/>
                                <a:gd name="T93" fmla="*/ T92 w 5196"/>
                                <a:gd name="T94" fmla="+- 0 105 105"/>
                                <a:gd name="T95" fmla="*/ 105 h 5272"/>
                                <a:gd name="T96" fmla="+- 0 6360 6133"/>
                                <a:gd name="T97" fmla="*/ T96 w 5196"/>
                                <a:gd name="T98" fmla="+- 0 105 105"/>
                                <a:gd name="T99" fmla="*/ 105 h 5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5196" h="5272">
                                  <a:moveTo>
                                    <a:pt x="227" y="0"/>
                                  </a:moveTo>
                                  <a:lnTo>
                                    <a:pt x="152" y="1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5086"/>
                                  </a:lnTo>
                                  <a:lnTo>
                                    <a:pt x="1" y="5150"/>
                                  </a:lnTo>
                                  <a:lnTo>
                                    <a:pt x="12" y="5216"/>
                                  </a:lnTo>
                                  <a:lnTo>
                                    <a:pt x="55" y="5260"/>
                                  </a:lnTo>
                                  <a:lnTo>
                                    <a:pt x="121" y="5270"/>
                                  </a:lnTo>
                                  <a:lnTo>
                                    <a:pt x="185" y="5272"/>
                                  </a:lnTo>
                                  <a:lnTo>
                                    <a:pt x="5009" y="5272"/>
                                  </a:lnTo>
                                  <a:lnTo>
                                    <a:pt x="5044" y="5271"/>
                                  </a:lnTo>
                                  <a:lnTo>
                                    <a:pt x="5122" y="5265"/>
                                  </a:lnTo>
                                  <a:lnTo>
                                    <a:pt x="5176" y="5232"/>
                                  </a:lnTo>
                                  <a:lnTo>
                                    <a:pt x="5194" y="5151"/>
                                  </a:lnTo>
                                  <a:lnTo>
                                    <a:pt x="5196" y="5086"/>
                                  </a:lnTo>
                                  <a:lnTo>
                                    <a:pt x="5196" y="186"/>
                                  </a:lnTo>
                                  <a:lnTo>
                                    <a:pt x="5194" y="122"/>
                                  </a:lnTo>
                                  <a:lnTo>
                                    <a:pt x="5184" y="56"/>
                                  </a:lnTo>
                                  <a:lnTo>
                                    <a:pt x="5141" y="13"/>
                                  </a:lnTo>
                                  <a:lnTo>
                                    <a:pt x="5075" y="2"/>
                                  </a:lnTo>
                                  <a:lnTo>
                                    <a:pt x="5010" y="0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DA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9"/>
                        <wpg:cNvGrpSpPr>
                          <a:grpSpLocks/>
                        </wpg:cNvGrpSpPr>
                        <wpg:grpSpPr bwMode="auto">
                          <a:xfrm>
                            <a:off x="6133" y="105"/>
                            <a:ext cx="5196" cy="5272"/>
                            <a:chOff x="6133" y="105"/>
                            <a:chExt cx="5196" cy="5272"/>
                          </a:xfrm>
                        </wpg:grpSpPr>
                        <wps:wsp>
                          <wps:cNvPr id="55" name="Freeform 51"/>
                          <wps:cNvSpPr>
                            <a:spLocks/>
                          </wps:cNvSpPr>
                          <wps:spPr bwMode="auto">
                            <a:xfrm>
                              <a:off x="6133" y="105"/>
                              <a:ext cx="5196" cy="5272"/>
                            </a:xfrm>
                            <a:custGeom>
                              <a:avLst/>
                              <a:gdLst>
                                <a:gd name="T0" fmla="+- 0 6360 6133"/>
                                <a:gd name="T1" fmla="*/ T0 w 5196"/>
                                <a:gd name="T2" fmla="+- 0 105 105"/>
                                <a:gd name="T3" fmla="*/ 105 h 5272"/>
                                <a:gd name="T4" fmla="+- 0 6285 6133"/>
                                <a:gd name="T5" fmla="*/ T4 w 5196"/>
                                <a:gd name="T6" fmla="+- 0 106 105"/>
                                <a:gd name="T7" fmla="*/ 106 h 5272"/>
                                <a:gd name="T8" fmla="+- 0 6207 6133"/>
                                <a:gd name="T9" fmla="*/ T8 w 5196"/>
                                <a:gd name="T10" fmla="+- 0 112 105"/>
                                <a:gd name="T11" fmla="*/ 112 h 5272"/>
                                <a:gd name="T12" fmla="+- 0 6152 6133"/>
                                <a:gd name="T13" fmla="*/ T12 w 5196"/>
                                <a:gd name="T14" fmla="+- 0 146 105"/>
                                <a:gd name="T15" fmla="*/ 146 h 5272"/>
                                <a:gd name="T16" fmla="+- 0 6134 6133"/>
                                <a:gd name="T17" fmla="*/ T16 w 5196"/>
                                <a:gd name="T18" fmla="+- 0 226 105"/>
                                <a:gd name="T19" fmla="*/ 226 h 5272"/>
                                <a:gd name="T20" fmla="+- 0 6133 6133"/>
                                <a:gd name="T21" fmla="*/ T20 w 5196"/>
                                <a:gd name="T22" fmla="+- 0 291 105"/>
                                <a:gd name="T23" fmla="*/ 291 h 5272"/>
                                <a:gd name="T24" fmla="+- 0 6133 6133"/>
                                <a:gd name="T25" fmla="*/ T24 w 5196"/>
                                <a:gd name="T26" fmla="+- 0 5150 105"/>
                                <a:gd name="T27" fmla="*/ 5150 h 5272"/>
                                <a:gd name="T28" fmla="+- 0 6133 6133"/>
                                <a:gd name="T29" fmla="*/ T28 w 5196"/>
                                <a:gd name="T30" fmla="+- 0 5190 105"/>
                                <a:gd name="T31" fmla="*/ 5190 h 5272"/>
                                <a:gd name="T32" fmla="+- 0 6134 6133"/>
                                <a:gd name="T33" fmla="*/ T32 w 5196"/>
                                <a:gd name="T34" fmla="+- 0 5255 105"/>
                                <a:gd name="T35" fmla="*/ 5255 h 5272"/>
                                <a:gd name="T36" fmla="+- 0 6145 6133"/>
                                <a:gd name="T37" fmla="*/ T36 w 5196"/>
                                <a:gd name="T38" fmla="+- 0 5321 105"/>
                                <a:gd name="T39" fmla="*/ 5321 h 5272"/>
                                <a:gd name="T40" fmla="+- 0 6188 6133"/>
                                <a:gd name="T41" fmla="*/ T40 w 5196"/>
                                <a:gd name="T42" fmla="+- 0 5365 105"/>
                                <a:gd name="T43" fmla="*/ 5365 h 5272"/>
                                <a:gd name="T44" fmla="+- 0 6254 6133"/>
                                <a:gd name="T45" fmla="*/ T44 w 5196"/>
                                <a:gd name="T46" fmla="+- 0 5375 105"/>
                                <a:gd name="T47" fmla="*/ 5375 h 5272"/>
                                <a:gd name="T48" fmla="+- 0 6318 6133"/>
                                <a:gd name="T49" fmla="*/ T48 w 5196"/>
                                <a:gd name="T50" fmla="+- 0 5377 105"/>
                                <a:gd name="T51" fmla="*/ 5377 h 5272"/>
                                <a:gd name="T52" fmla="+- 0 11102 6133"/>
                                <a:gd name="T53" fmla="*/ T52 w 5196"/>
                                <a:gd name="T54" fmla="+- 0 5377 105"/>
                                <a:gd name="T55" fmla="*/ 5377 h 5272"/>
                                <a:gd name="T56" fmla="+- 0 11142 6133"/>
                                <a:gd name="T57" fmla="*/ T56 w 5196"/>
                                <a:gd name="T58" fmla="+- 0 5377 105"/>
                                <a:gd name="T59" fmla="*/ 5377 h 5272"/>
                                <a:gd name="T60" fmla="+- 0 11207 6133"/>
                                <a:gd name="T61" fmla="*/ T60 w 5196"/>
                                <a:gd name="T62" fmla="+- 0 5375 105"/>
                                <a:gd name="T63" fmla="*/ 5375 h 5272"/>
                                <a:gd name="T64" fmla="+- 0 11273 6133"/>
                                <a:gd name="T65" fmla="*/ T64 w 5196"/>
                                <a:gd name="T66" fmla="+- 0 5365 105"/>
                                <a:gd name="T67" fmla="*/ 5365 h 5272"/>
                                <a:gd name="T68" fmla="+- 0 11316 6133"/>
                                <a:gd name="T69" fmla="*/ T68 w 5196"/>
                                <a:gd name="T70" fmla="+- 0 5322 105"/>
                                <a:gd name="T71" fmla="*/ 5322 h 5272"/>
                                <a:gd name="T72" fmla="+- 0 11327 6133"/>
                                <a:gd name="T73" fmla="*/ T72 w 5196"/>
                                <a:gd name="T74" fmla="+- 0 5256 105"/>
                                <a:gd name="T75" fmla="*/ 5256 h 5272"/>
                                <a:gd name="T76" fmla="+- 0 11329 6133"/>
                                <a:gd name="T77" fmla="*/ T76 w 5196"/>
                                <a:gd name="T78" fmla="+- 0 5191 105"/>
                                <a:gd name="T79" fmla="*/ 5191 h 5272"/>
                                <a:gd name="T80" fmla="+- 0 11329 6133"/>
                                <a:gd name="T81" fmla="*/ T80 w 5196"/>
                                <a:gd name="T82" fmla="+- 0 332 105"/>
                                <a:gd name="T83" fmla="*/ 332 h 5272"/>
                                <a:gd name="T84" fmla="+- 0 11329 6133"/>
                                <a:gd name="T85" fmla="*/ T84 w 5196"/>
                                <a:gd name="T86" fmla="+- 0 292 105"/>
                                <a:gd name="T87" fmla="*/ 292 h 5272"/>
                                <a:gd name="T88" fmla="+- 0 11327 6133"/>
                                <a:gd name="T89" fmla="*/ T88 w 5196"/>
                                <a:gd name="T90" fmla="+- 0 227 105"/>
                                <a:gd name="T91" fmla="*/ 227 h 5272"/>
                                <a:gd name="T92" fmla="+- 0 11317 6133"/>
                                <a:gd name="T93" fmla="*/ T92 w 5196"/>
                                <a:gd name="T94" fmla="+- 0 161 105"/>
                                <a:gd name="T95" fmla="*/ 161 h 5272"/>
                                <a:gd name="T96" fmla="+- 0 11274 6133"/>
                                <a:gd name="T97" fmla="*/ T96 w 5196"/>
                                <a:gd name="T98" fmla="+- 0 118 105"/>
                                <a:gd name="T99" fmla="*/ 118 h 5272"/>
                                <a:gd name="T100" fmla="+- 0 11208 6133"/>
                                <a:gd name="T101" fmla="*/ T100 w 5196"/>
                                <a:gd name="T102" fmla="+- 0 107 105"/>
                                <a:gd name="T103" fmla="*/ 107 h 5272"/>
                                <a:gd name="T104" fmla="+- 0 11143 6133"/>
                                <a:gd name="T105" fmla="*/ T104 w 5196"/>
                                <a:gd name="T106" fmla="+- 0 105 105"/>
                                <a:gd name="T107" fmla="*/ 105 h 5272"/>
                                <a:gd name="T108" fmla="+- 0 6360 6133"/>
                                <a:gd name="T109" fmla="*/ T108 w 5196"/>
                                <a:gd name="T110" fmla="+- 0 105 105"/>
                                <a:gd name="T111" fmla="*/ 105 h 5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5196" h="5272">
                                  <a:moveTo>
                                    <a:pt x="227" y="0"/>
                                  </a:moveTo>
                                  <a:lnTo>
                                    <a:pt x="152" y="1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5045"/>
                                  </a:lnTo>
                                  <a:lnTo>
                                    <a:pt x="0" y="5085"/>
                                  </a:lnTo>
                                  <a:lnTo>
                                    <a:pt x="1" y="5150"/>
                                  </a:lnTo>
                                  <a:lnTo>
                                    <a:pt x="12" y="5216"/>
                                  </a:lnTo>
                                  <a:lnTo>
                                    <a:pt x="55" y="5260"/>
                                  </a:lnTo>
                                  <a:lnTo>
                                    <a:pt x="121" y="5270"/>
                                  </a:lnTo>
                                  <a:lnTo>
                                    <a:pt x="185" y="5272"/>
                                  </a:lnTo>
                                  <a:lnTo>
                                    <a:pt x="4969" y="5272"/>
                                  </a:lnTo>
                                  <a:lnTo>
                                    <a:pt x="5009" y="5272"/>
                                  </a:lnTo>
                                  <a:lnTo>
                                    <a:pt x="5074" y="5270"/>
                                  </a:lnTo>
                                  <a:lnTo>
                                    <a:pt x="5140" y="5260"/>
                                  </a:lnTo>
                                  <a:lnTo>
                                    <a:pt x="5183" y="5217"/>
                                  </a:lnTo>
                                  <a:lnTo>
                                    <a:pt x="5194" y="5151"/>
                                  </a:lnTo>
                                  <a:lnTo>
                                    <a:pt x="5196" y="5086"/>
                                  </a:lnTo>
                                  <a:lnTo>
                                    <a:pt x="5196" y="227"/>
                                  </a:lnTo>
                                  <a:lnTo>
                                    <a:pt x="5196" y="187"/>
                                  </a:lnTo>
                                  <a:lnTo>
                                    <a:pt x="5194" y="122"/>
                                  </a:lnTo>
                                  <a:lnTo>
                                    <a:pt x="5184" y="56"/>
                                  </a:lnTo>
                                  <a:lnTo>
                                    <a:pt x="5141" y="13"/>
                                  </a:lnTo>
                                  <a:lnTo>
                                    <a:pt x="5075" y="2"/>
                                  </a:lnTo>
                                  <a:lnTo>
                                    <a:pt x="5010" y="0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8DA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23" y="95"/>
                              <a:ext cx="5216" cy="5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93ED2F" w14:textId="77777777" w:rsidR="001C2BC5" w:rsidRDefault="001C2BC5">
                                <w:pPr>
                                  <w:spacing w:before="75"/>
                                  <w:ind w:left="190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  <w:lang w:eastAsia="ko-KR"/>
                                  </w:rPr>
                                </w:pPr>
                                <w:r w:rsidRPr="009F057B">
                                  <w:rPr>
                                    <w:rFonts w:ascii="Calibri" w:hint="eastAsia"/>
                                    <w:b/>
                                    <w:color w:val="0094A6"/>
                                    <w:spacing w:val="1"/>
                                    <w:w w:val="105"/>
                                    <w:szCs w:val="20"/>
                                    <w:lang w:eastAsia="ko-KR"/>
                                  </w:rPr>
                                  <w:t>사례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094A6"/>
                                    <w:w w:val="105"/>
                                    <w:sz w:val="24"/>
                                    <w:lang w:eastAsia="ko-KR"/>
                                  </w:rPr>
                                  <w:t>2</w:t>
                                </w:r>
                              </w:p>
                              <w:p w14:paraId="31FF064E" w14:textId="77777777" w:rsidR="001C2BC5" w:rsidRPr="00962CE9" w:rsidRDefault="001C2BC5" w:rsidP="00962CE9">
                                <w:pPr>
                                  <w:spacing w:before="40" w:line="254" w:lineRule="auto"/>
                                  <w:ind w:left="193" w:right="386"/>
                                  <w:rPr>
                                    <w:rFonts w:ascii="Calibri" w:hAnsi="Calibri"/>
                                    <w:sz w:val="18"/>
                                    <w:szCs w:val="20"/>
                                    <w:lang w:eastAsia="ko-KR"/>
                                  </w:rPr>
                                </w:pPr>
                                <w:r w:rsidRPr="00962CE9">
                                  <w:rPr>
                                    <w:rFonts w:ascii="Calibri" w:hAns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제시카는</w:t>
                                </w:r>
                                <w:r w:rsidRPr="00962CE9">
                                  <w:rPr>
                                    <w:rFonts w:ascii="Calibri" w:hAns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Calibri" w:hAns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학교</w:t>
                                </w:r>
                                <w:r w:rsidRPr="00962CE9">
                                  <w:rPr>
                                    <w:rFonts w:ascii="Calibri" w:hAns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Calibri" w:hAns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게시판에서</w:t>
                                </w:r>
                                <w:r w:rsidRPr="00962CE9">
                                  <w:rPr>
                                    <w:rFonts w:ascii="Calibri" w:hAns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Calibri" w:hAns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구인광고를</w:t>
                                </w:r>
                                <w:r w:rsidRPr="00962CE9">
                                  <w:rPr>
                                    <w:rFonts w:ascii="Calibri" w:hAns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Calibri" w:hAns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봤습니다</w:t>
                                </w:r>
                                <w:r w:rsidRPr="00962CE9">
                                  <w:rPr>
                                    <w:rFonts w:ascii="Calibri" w:hAns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.  </w:t>
                                </w:r>
                                <w:r w:rsidRPr="00962CE9">
                                  <w:rPr>
                                    <w:rFonts w:ascii="Calibri" w:hAns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구내</w:t>
                                </w:r>
                                <w:r w:rsidRPr="00962CE9">
                                  <w:rPr>
                                    <w:rFonts w:ascii="Calibri" w:hAns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Calibri" w:hAns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카페</w:t>
                                </w:r>
                                <w:r w:rsidRPr="00962CE9">
                                  <w:rPr>
                                    <w:rFonts w:ascii="Calibri" w:hAns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Calibri" w:hAns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바리스타를</w:t>
                                </w:r>
                                <w:r w:rsidRPr="00962CE9">
                                  <w:rPr>
                                    <w:rFonts w:ascii="Calibri" w:hAns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Calibri" w:hAns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구한다는</w:t>
                                </w:r>
                                <w:r w:rsidRPr="00962CE9">
                                  <w:rPr>
                                    <w:rFonts w:ascii="Calibri" w:hAns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Calibri" w:hAns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광고였습니다</w:t>
                                </w:r>
                                <w:r w:rsidRPr="00962CE9">
                                  <w:rPr>
                                    <w:rFonts w:ascii="Calibri" w:hAns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. </w:t>
                                </w:r>
                              </w:p>
                              <w:p w14:paraId="1FA1BD33" w14:textId="77777777" w:rsidR="001C2BC5" w:rsidRPr="00962CE9" w:rsidRDefault="001C2BC5" w:rsidP="00CA373A">
                                <w:pPr>
                                  <w:spacing w:before="40" w:line="254" w:lineRule="auto"/>
                                  <w:ind w:left="193" w:right="287"/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</w:pP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월요일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,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화요일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,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목요일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오전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7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시부터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오후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12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시까지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바리스타로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일할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사람을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찾는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광고였고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,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반드시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3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년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이상의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경험을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갖고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있어야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하며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다양한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종류의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커피를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만들줄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="00CA373A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아</w:t>
                                </w:r>
                                <w:r w:rsidR="00CA373A">
                                  <w:rPr>
                                    <w:rFonts w:ascii="Malgun Gothic" w:eastAsia="Malgun Gothic" w:hAnsi="Malgun Gothic" w:cs="Malgun Gothic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는</w:t>
                                </w:r>
                                <w:r w:rsidR="00CA373A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사</w:t>
                                </w:r>
                                <w:r w:rsidR="00CA373A">
                                  <w:rPr>
                                    <w:rFonts w:ascii="Malgun Gothic" w:eastAsia="Malgun Gothic" w:hAnsi="Malgun Gothic" w:cs="Malgun Gothic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람을</w:t>
                                </w:r>
                                <w:r w:rsidR="00CA373A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뽑</w:t>
                                </w:r>
                                <w:r w:rsidR="00CA373A">
                                  <w:rPr>
                                    <w:rFonts w:ascii="Malgun Gothic" w:eastAsia="Malgun Gothic" w:hAnsi="Malgun Gothic" w:cs="Malgun Gothic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고</w:t>
                                </w:r>
                                <w:r w:rsidR="00CA373A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있</w:t>
                                </w:r>
                                <w:r w:rsidR="00CA373A">
                                  <w:rPr>
                                    <w:rFonts w:ascii="Malgun Gothic" w:eastAsia="Malgun Gothic" w:hAnsi="Malgun Gothic" w:cs="Malgun Gothic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었습니다</w:t>
                                </w:r>
                                <w:r w:rsidR="00CA373A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.</w:t>
                                </w:r>
                              </w:p>
                              <w:p w14:paraId="1AE3FF5B" w14:textId="77777777" w:rsidR="001C2BC5" w:rsidRDefault="001C2BC5" w:rsidP="00962CE9">
                                <w:pPr>
                                  <w:spacing w:before="40" w:line="254" w:lineRule="auto"/>
                                  <w:ind w:left="193" w:right="299"/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</w:pP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면접시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,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제시카가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공석에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적합한지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카페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매니저가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평가할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시간이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필요하다며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첫번째주는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무급으로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일해야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한다는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말을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들었습니다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. 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또한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첫번째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주에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일을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하지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못하는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날이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있으면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매니저에게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전날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밤까지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꼭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얘기하고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대체할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사람을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찾아야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한다는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말도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들었습니다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. </w:t>
                                </w:r>
                              </w:p>
                              <w:p w14:paraId="37C817E2" w14:textId="77777777" w:rsidR="001C2BC5" w:rsidRPr="00962CE9" w:rsidRDefault="001C2BC5" w:rsidP="00962CE9">
                                <w:pPr>
                                  <w:spacing w:before="40" w:line="254" w:lineRule="auto"/>
                                  <w:ind w:left="193" w:right="301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</w:pP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제시카의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‘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트라이얼</w:t>
                                </w:r>
                                <w:r w:rsidRPr="00962CE9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’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기간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및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까페측의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요구는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고용관계가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성립되기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충분하며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,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제시카가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일한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시간에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대해서는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적절한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최저임금을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적용해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급여를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지급해야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62CE9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합니다</w:t>
                                </w:r>
                                <w:r w:rsidRPr="00962CE9">
                                  <w:rPr>
                                    <w:rFonts w:ascii="Calibri" w:eastAsia="Calibri" w:hAnsi="Calibri" w:cs="Calibr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.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83603" id="Group 48" o:spid="_x0000_s1026" alt="Title: coloured text box" style="position:absolute;left:0;text-align:left;margin-left:306.15pt;margin-top:4.75pt;width:260.8pt;height:264.6pt;z-index:251655168;mso-position-horizontal-relative:page" coordorigin="6123,95" coordsize="5216,5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">
                <v:group id="Group 52" o:spid="_x0000_s1027" style="position:absolute;left:6133;top:105;width:5196;height:5272" coordorigin="6133,105" coordsize="5196,5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3" o:spid="_x0000_s1028" style="position:absolute;left:6133;top:105;width:5196;height:5272;visibility:visible;mso-wrap-style:square;v-text-anchor:top" coordsize="5196,5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" path="m227,l152,1,74,7,19,41,1,121,,186,,5086r1,64l12,5216r43,44l121,5270r64,2l5009,5272r35,-1l5122,5265r54,-33l5194,5151r2,-65l5196,186r-2,-64l5184,56,5141,13,5075,2,5010,,227,xe" fillcolor="#f8da99" stroked="f">
                    <v:path arrowok="t" o:connecttype="custom" o:connectlocs="227,105;152,106;74,112;19,146;1,226;0,291;0,5191;1,5255;12,5321;55,5365;121,5375;185,5377;5009,5377;5044,5376;5122,5370;5176,5337;5194,5256;5196,5191;5196,291;5194,227;5184,161;5141,118;5075,107;5010,105;227,105" o:connectangles="0,0,0,0,0,0,0,0,0,0,0,0,0,0,0,0,0,0,0,0,0,0,0,0,0"/>
                  </v:shape>
                </v:group>
                <v:group id="Group 49" o:spid="_x0000_s1029" style="position:absolute;left:6133;top:105;width:5196;height:5272" coordorigin="6133,105" coordsize="5196,5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1" o:spid="_x0000_s1030" style="position:absolute;left:6133;top:105;width:5196;height:5272;visibility:visible;mso-wrap-style:square;v-text-anchor:top" coordsize="5196,5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" path="m227,l152,1,74,7,19,41,1,121,,186,,5045r,40l1,5150r11,66l55,5260r66,10l185,5272r4784,l5009,5272r65,-2l5140,5260r43,-43l5194,5151r2,-65l5196,227r,-40l5194,122,5184,56,5141,13,5075,2,5010,,227,xe" filled="f" strokecolor="#f8da99" strokeweight="1pt">
                    <v:path arrowok="t" o:connecttype="custom" o:connectlocs="227,105;152,106;74,112;19,146;1,226;0,291;0,5150;0,5190;1,5255;12,5321;55,5365;121,5375;185,5377;4969,5377;5009,5377;5074,5375;5140,5365;5183,5322;5194,5256;5196,5191;5196,332;5196,292;5194,227;5184,161;5141,118;5075,107;5010,105;227,105" o:connectangles="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0" o:spid="_x0000_s1031" type="#_x0000_t202" style="position:absolute;left:6123;top:95;width:5216;height:5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<v:textbox inset="0,0,0,0">
                      <w:txbxContent>
                        <w:p w14:paraId="5C93ED2F" w14:textId="77777777" w:rsidR="001C2BC5" w:rsidRDefault="001C2BC5">
                          <w:pPr>
                            <w:spacing w:before="75"/>
                            <w:ind w:left="19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  <w:lang w:eastAsia="ko-KR"/>
                            </w:rPr>
                          </w:pPr>
                          <w:r w:rsidRPr="009F057B">
                            <w:rPr>
                              <w:rFonts w:ascii="Calibri" w:hint="eastAsia"/>
                              <w:b/>
                              <w:color w:val="0094A6"/>
                              <w:spacing w:val="1"/>
                              <w:w w:val="105"/>
                              <w:szCs w:val="20"/>
                              <w:lang w:eastAsia="ko-KR"/>
                            </w:rPr>
                            <w:t>사례</w:t>
                          </w:r>
                          <w:r>
                            <w:rPr>
                              <w:rFonts w:ascii="Calibri"/>
                              <w:b/>
                              <w:color w:val="0094A6"/>
                              <w:w w:val="105"/>
                              <w:sz w:val="24"/>
                              <w:lang w:eastAsia="ko-KR"/>
                            </w:rPr>
                            <w:t>2</w:t>
                          </w:r>
                        </w:p>
                        <w:p w14:paraId="31FF064E" w14:textId="77777777" w:rsidR="001C2BC5" w:rsidRPr="00962CE9" w:rsidRDefault="001C2BC5" w:rsidP="00962CE9">
                          <w:pPr>
                            <w:spacing w:before="40" w:line="254" w:lineRule="auto"/>
                            <w:ind w:left="193" w:right="386"/>
                            <w:rPr>
                              <w:rFonts w:ascii="Calibri" w:hAnsi="Calibri"/>
                              <w:sz w:val="18"/>
                              <w:szCs w:val="20"/>
                              <w:lang w:eastAsia="ko-KR"/>
                            </w:rPr>
                          </w:pPr>
                          <w:r w:rsidRPr="00962CE9">
                            <w:rPr>
                              <w:rFonts w:ascii="Calibri" w:hAnsi="Calibri" w:hint="eastAsia"/>
                              <w:sz w:val="18"/>
                              <w:szCs w:val="20"/>
                              <w:lang w:eastAsia="ko-KR"/>
                            </w:rPr>
                            <w:t>제시카는</w:t>
                          </w:r>
                          <w:r w:rsidRPr="00962CE9">
                            <w:rPr>
                              <w:rFonts w:ascii="Calibri" w:hAns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Calibri" w:hAnsi="Calibri" w:hint="eastAsia"/>
                              <w:sz w:val="18"/>
                              <w:szCs w:val="20"/>
                              <w:lang w:eastAsia="ko-KR"/>
                            </w:rPr>
                            <w:t>학교</w:t>
                          </w:r>
                          <w:r w:rsidRPr="00962CE9">
                            <w:rPr>
                              <w:rFonts w:ascii="Calibri" w:hAns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Calibri" w:hAnsi="Calibri" w:hint="eastAsia"/>
                              <w:sz w:val="18"/>
                              <w:szCs w:val="20"/>
                              <w:lang w:eastAsia="ko-KR"/>
                            </w:rPr>
                            <w:t>게시판에서</w:t>
                          </w:r>
                          <w:r w:rsidRPr="00962CE9">
                            <w:rPr>
                              <w:rFonts w:ascii="Calibri" w:hAns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Calibri" w:hAnsi="Calibri" w:hint="eastAsia"/>
                              <w:sz w:val="18"/>
                              <w:szCs w:val="20"/>
                              <w:lang w:eastAsia="ko-KR"/>
                            </w:rPr>
                            <w:t>구인광고를</w:t>
                          </w:r>
                          <w:r w:rsidRPr="00962CE9">
                            <w:rPr>
                              <w:rFonts w:ascii="Calibri" w:hAns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Calibri" w:hAnsi="Calibri" w:hint="eastAsia"/>
                              <w:sz w:val="18"/>
                              <w:szCs w:val="20"/>
                              <w:lang w:eastAsia="ko-KR"/>
                            </w:rPr>
                            <w:t>봤습니다</w:t>
                          </w:r>
                          <w:r w:rsidRPr="00962CE9">
                            <w:rPr>
                              <w:rFonts w:ascii="Calibri" w:hAns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.  </w:t>
                          </w:r>
                          <w:r w:rsidRPr="00962CE9">
                            <w:rPr>
                              <w:rFonts w:ascii="Calibri" w:hAnsi="Calibri" w:hint="eastAsia"/>
                              <w:sz w:val="18"/>
                              <w:szCs w:val="20"/>
                              <w:lang w:eastAsia="ko-KR"/>
                            </w:rPr>
                            <w:t>구내</w:t>
                          </w:r>
                          <w:r w:rsidRPr="00962CE9">
                            <w:rPr>
                              <w:rFonts w:ascii="Calibri" w:hAns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Calibri" w:hAnsi="Calibri" w:hint="eastAsia"/>
                              <w:sz w:val="18"/>
                              <w:szCs w:val="20"/>
                              <w:lang w:eastAsia="ko-KR"/>
                            </w:rPr>
                            <w:t>카페</w:t>
                          </w:r>
                          <w:r w:rsidRPr="00962CE9">
                            <w:rPr>
                              <w:rFonts w:ascii="Calibri" w:hAns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Calibri" w:hAnsi="Calibri" w:hint="eastAsia"/>
                              <w:sz w:val="18"/>
                              <w:szCs w:val="20"/>
                              <w:lang w:eastAsia="ko-KR"/>
                            </w:rPr>
                            <w:t>바리스타를</w:t>
                          </w:r>
                          <w:r w:rsidRPr="00962CE9">
                            <w:rPr>
                              <w:rFonts w:ascii="Calibri" w:hAns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Calibri" w:hAnsi="Calibri" w:hint="eastAsia"/>
                              <w:sz w:val="18"/>
                              <w:szCs w:val="20"/>
                              <w:lang w:eastAsia="ko-KR"/>
                            </w:rPr>
                            <w:t>구한다는</w:t>
                          </w:r>
                          <w:r w:rsidRPr="00962CE9">
                            <w:rPr>
                              <w:rFonts w:ascii="Calibri" w:hAns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Calibri" w:hAnsi="Calibri" w:hint="eastAsia"/>
                              <w:sz w:val="18"/>
                              <w:szCs w:val="20"/>
                              <w:lang w:eastAsia="ko-KR"/>
                            </w:rPr>
                            <w:t>광고였습니다</w:t>
                          </w:r>
                          <w:r w:rsidRPr="00962CE9">
                            <w:rPr>
                              <w:rFonts w:ascii="Calibri" w:hAns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. </w:t>
                          </w:r>
                        </w:p>
                        <w:p w14:paraId="1FA1BD33" w14:textId="77777777" w:rsidR="001C2BC5" w:rsidRPr="00962CE9" w:rsidRDefault="001C2BC5" w:rsidP="00CA373A">
                          <w:pPr>
                            <w:spacing w:before="40" w:line="254" w:lineRule="auto"/>
                            <w:ind w:left="193" w:right="287"/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</w:pP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월요일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,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화요일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,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목요일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오전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7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시부터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오후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12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시까지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바리스타로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일할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사람을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찾는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광고였고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,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반드시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3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년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이상의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경험을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갖고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있어야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하며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다양한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종류의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커피를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만들줄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="00CA373A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아</w:t>
                          </w:r>
                          <w:r w:rsidR="00CA373A">
                            <w:rPr>
                              <w:rFonts w:ascii="Malgun Gothic" w:eastAsia="Malgun Gothic" w:hAnsi="Malgun Gothic" w:cs="Malgun Gothic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는</w:t>
                          </w:r>
                          <w:r w:rsidR="00CA373A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사</w:t>
                          </w:r>
                          <w:r w:rsidR="00CA373A">
                            <w:rPr>
                              <w:rFonts w:ascii="Malgun Gothic" w:eastAsia="Malgun Gothic" w:hAnsi="Malgun Gothic" w:cs="Malgun Gothic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람을</w:t>
                          </w:r>
                          <w:r w:rsidR="00CA373A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뽑</w:t>
                          </w:r>
                          <w:r w:rsidR="00CA373A">
                            <w:rPr>
                              <w:rFonts w:ascii="Malgun Gothic" w:eastAsia="Malgun Gothic" w:hAnsi="Malgun Gothic" w:cs="Malgun Gothic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고</w:t>
                          </w:r>
                          <w:r w:rsidR="00CA373A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있</w:t>
                          </w:r>
                          <w:r w:rsidR="00CA373A">
                            <w:rPr>
                              <w:rFonts w:ascii="Malgun Gothic" w:eastAsia="Malgun Gothic" w:hAnsi="Malgun Gothic" w:cs="Malgun Gothic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었습니다</w:t>
                          </w:r>
                          <w:r w:rsidR="00CA373A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.</w:t>
                          </w:r>
                        </w:p>
                        <w:p w14:paraId="1AE3FF5B" w14:textId="77777777" w:rsidR="001C2BC5" w:rsidRDefault="001C2BC5" w:rsidP="00962CE9">
                          <w:pPr>
                            <w:spacing w:before="40" w:line="254" w:lineRule="auto"/>
                            <w:ind w:left="193" w:right="299"/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</w:pP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면접시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,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제시카가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공석에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적합한지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카페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매니저가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평가할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시간이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필요하다며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첫번째주는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무급으로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일해야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한다는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말을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들었습니다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. 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또한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첫번째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주에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일을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하지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못하는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날이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있으면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매니저에게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전날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밤까지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꼭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얘기하고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대체할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사람을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찾아야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한다는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말도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들었습니다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. </w:t>
                          </w:r>
                        </w:p>
                        <w:p w14:paraId="37C817E2" w14:textId="77777777" w:rsidR="001C2BC5" w:rsidRPr="00962CE9" w:rsidRDefault="001C2BC5" w:rsidP="00962CE9">
                          <w:pPr>
                            <w:spacing w:before="40" w:line="254" w:lineRule="auto"/>
                            <w:ind w:left="193" w:right="301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eastAsia="ko-KR"/>
                            </w:rPr>
                          </w:pP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제시카의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‘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트라이얼</w:t>
                          </w:r>
                          <w:r w:rsidRPr="00962CE9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’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기간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및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까페측의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요구는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고용관계가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성립되기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충분하며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,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제시카가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일한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시간에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대해서는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적절한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최저임금을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적용해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급여를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지급해야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62CE9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합니다</w:t>
                          </w:r>
                          <w:r w:rsidRPr="00962CE9">
                            <w:rPr>
                              <w:rFonts w:ascii="Calibri" w:eastAsia="Calibri" w:hAnsi="Calibri" w:cs="Calibr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 xml:space="preserve">.  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5F4944" w:rsidRPr="006B5E96">
        <w:rPr>
          <w:rFonts w:asciiTheme="minorEastAsia" w:eastAsiaTheme="minorEastAsia" w:hAnsiTheme="minorEastAsia" w:hint="eastAsia"/>
          <w:b/>
          <w:spacing w:val="-2"/>
          <w:w w:val="105"/>
          <w:sz w:val="18"/>
          <w:szCs w:val="18"/>
          <w:lang w:eastAsia="ko-KR"/>
        </w:rPr>
        <w:t>이득</w:t>
      </w:r>
    </w:p>
    <w:p w14:paraId="0F69E972" w14:textId="77777777" w:rsidR="005F4944" w:rsidRPr="00993871" w:rsidRDefault="005F4944" w:rsidP="005F4944">
      <w:pPr>
        <w:pStyle w:val="BodyText"/>
        <w:spacing w:before="0" w:line="255" w:lineRule="auto"/>
        <w:ind w:left="563" w:right="5871"/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</w:pP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>진정한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>무급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>고용관계라면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>업무수행에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>따라오는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 xml:space="preserve"> </w:t>
      </w:r>
      <w:r w:rsidR="00993871"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>이득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>은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>모두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>업무를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>수행한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>사람에게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>돌아가야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>합니다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 xml:space="preserve">. 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>사업체나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>조직이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>이러한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>업무수행에서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>상당한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>이득을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>얻는다면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 xml:space="preserve">, 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>근로계약이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>성립할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>가능성이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 xml:space="preserve"> 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>큽니다</w:t>
      </w:r>
      <w:r w:rsidRPr="00993871">
        <w:rPr>
          <w:rFonts w:asciiTheme="majorBidi" w:eastAsiaTheme="minorEastAsia" w:hAnsiTheme="majorBidi" w:cstheme="majorBidi"/>
          <w:spacing w:val="-2"/>
          <w:sz w:val="18"/>
          <w:szCs w:val="18"/>
          <w:lang w:eastAsia="ko-KR"/>
        </w:rPr>
        <w:t xml:space="preserve">. </w:t>
      </w:r>
    </w:p>
    <w:p w14:paraId="6D2D7634" w14:textId="77777777" w:rsidR="005F4944" w:rsidRPr="006B5E96" w:rsidRDefault="005F4944" w:rsidP="005F4944">
      <w:pPr>
        <w:pStyle w:val="BodyText"/>
        <w:spacing w:before="113" w:line="255" w:lineRule="auto"/>
        <w:ind w:right="5817"/>
        <w:rPr>
          <w:rFonts w:eastAsiaTheme="minorEastAsia"/>
          <w:sz w:val="18"/>
          <w:szCs w:val="18"/>
          <w:lang w:eastAsia="ko-KR"/>
        </w:rPr>
      </w:pPr>
      <w:r w:rsidRPr="006B5E96">
        <w:rPr>
          <w:rFonts w:asciiTheme="minorEastAsia" w:eastAsiaTheme="minorEastAsia" w:hAnsiTheme="minorEastAsia" w:hint="eastAsia"/>
          <w:spacing w:val="-3"/>
          <w:sz w:val="18"/>
          <w:szCs w:val="18"/>
          <w:lang w:eastAsia="ko-KR"/>
        </w:rPr>
        <w:t>무급</w:t>
      </w:r>
      <w:r w:rsidRPr="006B5E96">
        <w:rPr>
          <w:rFonts w:eastAsiaTheme="minorEastAsia" w:hint="eastAsia"/>
          <w:spacing w:val="-3"/>
          <w:sz w:val="18"/>
          <w:szCs w:val="18"/>
          <w:lang w:eastAsia="ko-KR"/>
        </w:rPr>
        <w:t>고용을</w:t>
      </w:r>
      <w:r w:rsidRPr="006B5E96">
        <w:rPr>
          <w:rFonts w:eastAsiaTheme="minorEastAsia" w:hint="eastAsia"/>
          <w:spacing w:val="-3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3"/>
          <w:sz w:val="18"/>
          <w:szCs w:val="18"/>
          <w:lang w:eastAsia="ko-KR"/>
        </w:rPr>
        <w:t>마친</w:t>
      </w:r>
      <w:r w:rsidRPr="006B5E96">
        <w:rPr>
          <w:rFonts w:eastAsiaTheme="minorEastAsia" w:hint="eastAsia"/>
          <w:spacing w:val="-3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3"/>
          <w:sz w:val="18"/>
          <w:szCs w:val="18"/>
          <w:lang w:eastAsia="ko-KR"/>
        </w:rPr>
        <w:t>후</w:t>
      </w:r>
      <w:r w:rsidRPr="006B5E96">
        <w:rPr>
          <w:rFonts w:eastAsiaTheme="minorEastAsia" w:hint="eastAsia"/>
          <w:spacing w:val="-3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3"/>
          <w:sz w:val="18"/>
          <w:szCs w:val="18"/>
          <w:lang w:eastAsia="ko-KR"/>
        </w:rPr>
        <w:t>같은</w:t>
      </w:r>
      <w:r w:rsidRPr="006B5E96">
        <w:rPr>
          <w:rFonts w:eastAsiaTheme="minorEastAsia" w:hint="eastAsia"/>
          <w:spacing w:val="-3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3"/>
          <w:sz w:val="18"/>
          <w:szCs w:val="18"/>
          <w:lang w:eastAsia="ko-KR"/>
        </w:rPr>
        <w:t>사업체</w:t>
      </w:r>
      <w:r w:rsidRPr="006B5E96">
        <w:rPr>
          <w:rFonts w:eastAsiaTheme="minorEastAsia" w:hint="eastAsia"/>
          <w:spacing w:val="-3"/>
          <w:sz w:val="18"/>
          <w:szCs w:val="18"/>
          <w:lang w:eastAsia="ko-KR"/>
        </w:rPr>
        <w:t>,</w:t>
      </w:r>
      <w:r w:rsidRPr="006B5E96">
        <w:rPr>
          <w:rFonts w:eastAsiaTheme="minorEastAsia"/>
          <w:spacing w:val="-3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3"/>
          <w:sz w:val="18"/>
          <w:szCs w:val="18"/>
          <w:lang w:eastAsia="ko-KR"/>
        </w:rPr>
        <w:t>조직에서</w:t>
      </w:r>
      <w:r w:rsidRPr="006B5E96">
        <w:rPr>
          <w:rFonts w:eastAsiaTheme="minorEastAsia" w:hint="eastAsia"/>
          <w:spacing w:val="-3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3"/>
          <w:sz w:val="18"/>
          <w:szCs w:val="18"/>
          <w:lang w:eastAsia="ko-KR"/>
        </w:rPr>
        <w:t>정식</w:t>
      </w:r>
      <w:r w:rsidRPr="006B5E96">
        <w:rPr>
          <w:rFonts w:eastAsiaTheme="minorEastAsia" w:hint="eastAsia"/>
          <w:spacing w:val="-3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3"/>
          <w:sz w:val="18"/>
          <w:szCs w:val="18"/>
          <w:lang w:eastAsia="ko-KR"/>
        </w:rPr>
        <w:t>채용을</w:t>
      </w:r>
      <w:r w:rsidRPr="006B5E96">
        <w:rPr>
          <w:rFonts w:eastAsiaTheme="minorEastAsia" w:hint="eastAsia"/>
          <w:spacing w:val="-3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3"/>
          <w:sz w:val="18"/>
          <w:szCs w:val="18"/>
          <w:lang w:eastAsia="ko-KR"/>
        </w:rPr>
        <w:t>제안받을</w:t>
      </w:r>
      <w:r w:rsidRPr="006B5E96">
        <w:rPr>
          <w:rFonts w:eastAsiaTheme="minorEastAsia" w:hint="eastAsia"/>
          <w:spacing w:val="-3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3"/>
          <w:sz w:val="18"/>
          <w:szCs w:val="18"/>
          <w:lang w:eastAsia="ko-KR"/>
        </w:rPr>
        <w:t>수도</w:t>
      </w:r>
      <w:r w:rsidRPr="006B5E96">
        <w:rPr>
          <w:rFonts w:eastAsiaTheme="minorEastAsia" w:hint="eastAsia"/>
          <w:spacing w:val="-3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3"/>
          <w:sz w:val="18"/>
          <w:szCs w:val="18"/>
          <w:lang w:eastAsia="ko-KR"/>
        </w:rPr>
        <w:t>있지만</w:t>
      </w:r>
      <w:r w:rsidRPr="006B5E96">
        <w:rPr>
          <w:rFonts w:eastAsiaTheme="minorEastAsia" w:hint="eastAsia"/>
          <w:spacing w:val="-3"/>
          <w:sz w:val="18"/>
          <w:szCs w:val="18"/>
          <w:lang w:eastAsia="ko-KR"/>
        </w:rPr>
        <w:t>,</w:t>
      </w:r>
      <w:r w:rsidRPr="006B5E96">
        <w:rPr>
          <w:rFonts w:eastAsiaTheme="minorEastAsia"/>
          <w:spacing w:val="-3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3"/>
          <w:sz w:val="18"/>
          <w:szCs w:val="18"/>
          <w:lang w:eastAsia="ko-KR"/>
        </w:rPr>
        <w:t>고용관계</w:t>
      </w:r>
      <w:r w:rsidRPr="006B5E96">
        <w:rPr>
          <w:rFonts w:eastAsiaTheme="minorEastAsia" w:hint="eastAsia"/>
          <w:spacing w:val="-3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3"/>
          <w:sz w:val="18"/>
          <w:szCs w:val="18"/>
          <w:lang w:eastAsia="ko-KR"/>
        </w:rPr>
        <w:t>성립여부는</w:t>
      </w:r>
      <w:r w:rsidRPr="006B5E96">
        <w:rPr>
          <w:rFonts w:eastAsiaTheme="minorEastAsia" w:hint="eastAsia"/>
          <w:spacing w:val="-3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3"/>
          <w:sz w:val="18"/>
          <w:szCs w:val="18"/>
          <w:lang w:eastAsia="ko-KR"/>
        </w:rPr>
        <w:t>각</w:t>
      </w:r>
      <w:r w:rsidRPr="006B5E96">
        <w:rPr>
          <w:rFonts w:eastAsiaTheme="minorEastAsia" w:hint="eastAsia"/>
          <w:spacing w:val="-3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3"/>
          <w:sz w:val="18"/>
          <w:szCs w:val="18"/>
          <w:lang w:eastAsia="ko-KR"/>
        </w:rPr>
        <w:t>사안별로</w:t>
      </w:r>
      <w:r w:rsidRPr="006B5E96">
        <w:rPr>
          <w:rFonts w:eastAsiaTheme="minorEastAsia" w:hint="eastAsia"/>
          <w:spacing w:val="-3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3"/>
          <w:sz w:val="18"/>
          <w:szCs w:val="18"/>
          <w:lang w:eastAsia="ko-KR"/>
        </w:rPr>
        <w:t>꼼꼼하게</w:t>
      </w:r>
      <w:r w:rsidRPr="006B5E96">
        <w:rPr>
          <w:rFonts w:eastAsiaTheme="minorEastAsia" w:hint="eastAsia"/>
          <w:spacing w:val="-3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3"/>
          <w:sz w:val="18"/>
          <w:szCs w:val="18"/>
          <w:lang w:eastAsia="ko-KR"/>
        </w:rPr>
        <w:t>살펴봐야</w:t>
      </w:r>
      <w:r w:rsidRPr="006B5E96">
        <w:rPr>
          <w:rFonts w:eastAsiaTheme="minorEastAsia" w:hint="eastAsia"/>
          <w:spacing w:val="-3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3"/>
          <w:sz w:val="18"/>
          <w:szCs w:val="18"/>
          <w:lang w:eastAsia="ko-KR"/>
        </w:rPr>
        <w:t>합니다</w:t>
      </w:r>
      <w:r w:rsidRPr="006B5E96">
        <w:rPr>
          <w:rFonts w:eastAsiaTheme="minorEastAsia" w:hint="eastAsia"/>
          <w:spacing w:val="-3"/>
          <w:sz w:val="18"/>
          <w:szCs w:val="18"/>
          <w:lang w:eastAsia="ko-KR"/>
        </w:rPr>
        <w:t>.</w:t>
      </w:r>
      <w:r w:rsidRPr="006B5E96">
        <w:rPr>
          <w:rFonts w:eastAsiaTheme="minorEastAsia"/>
          <w:spacing w:val="-3"/>
          <w:sz w:val="18"/>
          <w:szCs w:val="18"/>
          <w:lang w:eastAsia="ko-KR"/>
        </w:rPr>
        <w:t xml:space="preserve"> </w:t>
      </w:r>
    </w:p>
    <w:p w14:paraId="041CA726" w14:textId="77777777" w:rsidR="0075243A" w:rsidRPr="006B5E96" w:rsidRDefault="0075243A">
      <w:pPr>
        <w:spacing w:before="7"/>
        <w:rPr>
          <w:rFonts w:ascii="Calibri" w:eastAsia="Calibri" w:hAnsi="Calibri" w:cs="Calibri"/>
          <w:sz w:val="13"/>
          <w:szCs w:val="13"/>
          <w:lang w:eastAsia="ko-KR"/>
        </w:rPr>
      </w:pPr>
    </w:p>
    <w:p w14:paraId="5A4512D4" w14:textId="29BB43CE" w:rsidR="0075243A" w:rsidRPr="006B5E96" w:rsidRDefault="006B5E96">
      <w:pPr>
        <w:pStyle w:val="Heading1"/>
        <w:rPr>
          <w:rFonts w:eastAsiaTheme="minorEastAsia"/>
          <w:b w:val="0"/>
          <w:bCs w:val="0"/>
          <w:sz w:val="22"/>
          <w:szCs w:val="22"/>
          <w:lang w:eastAsia="ko-KR"/>
        </w:rPr>
      </w:pPr>
      <w:r w:rsidRPr="006B5E96">
        <w:rPr>
          <w:rFonts w:asciiTheme="minorEastAsia" w:eastAsiaTheme="minorEastAsia" w:hAnsiTheme="minorEastAsia" w:hint="eastAsia"/>
          <w:color w:val="0094A6"/>
          <w:spacing w:val="1"/>
          <w:w w:val="105"/>
          <w:sz w:val="22"/>
          <w:szCs w:val="22"/>
          <w:lang w:eastAsia="ko-KR"/>
        </w:rPr>
        <w:t>무급</w:t>
      </w:r>
      <w:r w:rsidRPr="006B5E96">
        <w:rPr>
          <w:rFonts w:eastAsiaTheme="minorEastAsia" w:hint="eastAsia"/>
          <w:color w:val="0094A6"/>
          <w:spacing w:val="1"/>
          <w:w w:val="105"/>
          <w:sz w:val="22"/>
          <w:szCs w:val="22"/>
          <w:lang w:eastAsia="ko-KR"/>
        </w:rPr>
        <w:t xml:space="preserve"> </w:t>
      </w:r>
      <w:r w:rsidRPr="006B5E96">
        <w:rPr>
          <w:rFonts w:eastAsiaTheme="minorEastAsia" w:hint="eastAsia"/>
          <w:color w:val="0094A6"/>
          <w:spacing w:val="1"/>
          <w:w w:val="105"/>
          <w:sz w:val="22"/>
          <w:szCs w:val="22"/>
          <w:lang w:eastAsia="ko-KR"/>
        </w:rPr>
        <w:t>트라이얼</w:t>
      </w:r>
      <w:r w:rsidRPr="006B5E96">
        <w:rPr>
          <w:rFonts w:eastAsiaTheme="minorEastAsia" w:hint="eastAsia"/>
          <w:color w:val="0094A6"/>
          <w:spacing w:val="1"/>
          <w:w w:val="105"/>
          <w:sz w:val="22"/>
          <w:szCs w:val="22"/>
          <w:lang w:eastAsia="ko-KR"/>
        </w:rPr>
        <w:t xml:space="preserve"> </w:t>
      </w:r>
      <w:r w:rsidRPr="006B5E96">
        <w:rPr>
          <w:rFonts w:eastAsiaTheme="minorEastAsia"/>
          <w:color w:val="0094A6"/>
          <w:spacing w:val="1"/>
          <w:w w:val="105"/>
          <w:sz w:val="22"/>
          <w:szCs w:val="22"/>
          <w:lang w:eastAsia="ko-KR"/>
        </w:rPr>
        <w:t>(</w:t>
      </w:r>
      <w:r w:rsidRPr="006B5E96">
        <w:rPr>
          <w:rFonts w:eastAsiaTheme="minorEastAsia" w:hint="eastAsia"/>
          <w:color w:val="0094A6"/>
          <w:spacing w:val="1"/>
          <w:w w:val="105"/>
          <w:sz w:val="22"/>
          <w:szCs w:val="22"/>
          <w:lang w:eastAsia="ko-KR"/>
        </w:rPr>
        <w:t>기술</w:t>
      </w:r>
      <w:r w:rsidR="00D31C57">
        <w:rPr>
          <w:rFonts w:eastAsiaTheme="minorEastAsia" w:hint="eastAsia"/>
          <w:color w:val="0094A6"/>
          <w:spacing w:val="1"/>
          <w:w w:val="105"/>
          <w:sz w:val="22"/>
          <w:szCs w:val="22"/>
          <w:lang w:eastAsia="ko-KR"/>
        </w:rPr>
        <w:t>능력</w:t>
      </w:r>
      <w:r w:rsidRPr="006B5E96">
        <w:rPr>
          <w:rFonts w:eastAsiaTheme="minorEastAsia" w:hint="eastAsia"/>
          <w:color w:val="0094A6"/>
          <w:spacing w:val="1"/>
          <w:w w:val="105"/>
          <w:sz w:val="22"/>
          <w:szCs w:val="22"/>
          <w:lang w:eastAsia="ko-KR"/>
        </w:rPr>
        <w:t>확인</w:t>
      </w:r>
      <w:r w:rsidRPr="006B5E96">
        <w:rPr>
          <w:rFonts w:eastAsiaTheme="minorEastAsia" w:hint="eastAsia"/>
          <w:color w:val="0094A6"/>
          <w:spacing w:val="1"/>
          <w:w w:val="105"/>
          <w:sz w:val="22"/>
          <w:szCs w:val="22"/>
          <w:lang w:eastAsia="ko-KR"/>
        </w:rPr>
        <w:t>)</w:t>
      </w:r>
    </w:p>
    <w:p w14:paraId="26F0276F" w14:textId="4DC32336" w:rsidR="006B5E96" w:rsidRPr="006B5E96" w:rsidRDefault="006B5E96" w:rsidP="006B5E96">
      <w:pPr>
        <w:pStyle w:val="BodyText"/>
        <w:spacing w:before="107" w:line="255" w:lineRule="auto"/>
        <w:ind w:right="5961"/>
        <w:rPr>
          <w:rFonts w:eastAsiaTheme="minorEastAsia"/>
          <w:sz w:val="18"/>
          <w:szCs w:val="18"/>
          <w:lang w:eastAsia="ko-KR"/>
        </w:rPr>
      </w:pPr>
      <w:r w:rsidRPr="006B5E96">
        <w:rPr>
          <w:rFonts w:asciiTheme="minorEastAsia" w:eastAsiaTheme="minorEastAsia" w:hAnsiTheme="minorEastAsia" w:hint="eastAsia"/>
          <w:spacing w:val="-2"/>
          <w:sz w:val="18"/>
          <w:szCs w:val="18"/>
          <w:lang w:eastAsia="ko-KR"/>
        </w:rPr>
        <w:t>때때로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평가를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위해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="00993871">
        <w:rPr>
          <w:rFonts w:eastAsiaTheme="minorEastAsia" w:hint="eastAsia"/>
          <w:spacing w:val="-2"/>
          <w:sz w:val="18"/>
          <w:szCs w:val="18"/>
          <w:lang w:eastAsia="ko-KR"/>
        </w:rPr>
        <w:t>구직자가</w:t>
      </w:r>
      <w:r w:rsidR="00993871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="00993871">
        <w:rPr>
          <w:rFonts w:eastAsiaTheme="minorEastAsia" w:hint="eastAsia"/>
          <w:spacing w:val="-2"/>
          <w:sz w:val="18"/>
          <w:szCs w:val="18"/>
          <w:lang w:eastAsia="ko-KR"/>
        </w:rPr>
        <w:t>실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제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업무</w:t>
      </w:r>
      <w:r w:rsidR="00993871">
        <w:rPr>
          <w:rFonts w:eastAsiaTheme="minorEastAsia" w:hint="eastAsia"/>
          <w:spacing w:val="-2"/>
          <w:sz w:val="18"/>
          <w:szCs w:val="18"/>
          <w:lang w:eastAsia="ko-KR"/>
        </w:rPr>
        <w:t>를</w:t>
      </w:r>
      <w:r w:rsidR="00993871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="00993871">
        <w:rPr>
          <w:rFonts w:eastAsiaTheme="minorEastAsia" w:hint="eastAsia"/>
          <w:spacing w:val="-2"/>
          <w:sz w:val="18"/>
          <w:szCs w:val="18"/>
          <w:lang w:eastAsia="ko-KR"/>
        </w:rPr>
        <w:t>수행해야</w:t>
      </w:r>
      <w:r w:rsidR="00993871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="00993871">
        <w:rPr>
          <w:rFonts w:eastAsiaTheme="minorEastAsia" w:hint="eastAsia"/>
          <w:spacing w:val="-2"/>
          <w:sz w:val="18"/>
          <w:szCs w:val="18"/>
          <w:lang w:eastAsia="ko-KR"/>
        </w:rPr>
        <w:t>할</w:t>
      </w:r>
      <w:r w:rsidR="00993871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="00993871">
        <w:rPr>
          <w:rFonts w:eastAsiaTheme="minorEastAsia" w:hint="eastAsia"/>
          <w:spacing w:val="-2"/>
          <w:sz w:val="18"/>
          <w:szCs w:val="18"/>
          <w:lang w:eastAsia="ko-KR"/>
        </w:rPr>
        <w:t>때가</w:t>
      </w:r>
      <w:r w:rsidR="00993871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있습니다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.</w:t>
      </w:r>
      <w:r w:rsidRPr="006B5E96">
        <w:rPr>
          <w:rFonts w:eastAsiaTheme="minor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구직자가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공석에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적합한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사람인지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알아보기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위해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기술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확인이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="00993871">
        <w:rPr>
          <w:rFonts w:eastAsiaTheme="minorEastAsia" w:hint="eastAsia"/>
          <w:spacing w:val="-2"/>
          <w:sz w:val="18"/>
          <w:szCs w:val="18"/>
          <w:lang w:eastAsia="ko-KR"/>
        </w:rPr>
        <w:t>필요하며</w:t>
      </w:r>
      <w:r w:rsidR="00993871">
        <w:rPr>
          <w:rFonts w:eastAsiaTheme="minorEastAsia" w:hint="eastAsia"/>
          <w:spacing w:val="-2"/>
          <w:sz w:val="18"/>
          <w:szCs w:val="18"/>
          <w:lang w:eastAsia="ko-KR"/>
        </w:rPr>
        <w:t>,</w:t>
      </w:r>
      <w:r w:rsidRPr="006B5E96">
        <w:rPr>
          <w:rFonts w:eastAsiaTheme="minor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이는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트라이얼이라고도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불립니다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.</w:t>
      </w:r>
    </w:p>
    <w:p w14:paraId="66258DB0" w14:textId="77777777" w:rsidR="006B5E96" w:rsidRPr="006B5E96" w:rsidRDefault="006B5E96" w:rsidP="006B5E96">
      <w:pPr>
        <w:pStyle w:val="BodyText"/>
        <w:spacing w:before="170" w:line="255" w:lineRule="auto"/>
        <w:ind w:right="6071"/>
        <w:rPr>
          <w:rFonts w:eastAsiaTheme="minorEastAsia"/>
          <w:sz w:val="18"/>
          <w:szCs w:val="18"/>
          <w:lang w:eastAsia="ko-KR"/>
        </w:rPr>
      </w:pPr>
      <w:r w:rsidRPr="006B5E96">
        <w:rPr>
          <w:rFonts w:asciiTheme="minorEastAsia" w:eastAsiaTheme="minorEastAsia" w:hAnsiTheme="minorEastAsia" w:hint="eastAsia"/>
          <w:sz w:val="18"/>
          <w:szCs w:val="18"/>
          <w:lang w:eastAsia="ko-KR"/>
        </w:rPr>
        <w:t>구직자가 공석에 적합한지 알아보기 위해 꼭 필요하다면,</w:t>
      </w:r>
      <w:r w:rsidRPr="006B5E96">
        <w:rPr>
          <w:rFonts w:asciiTheme="minorEastAsia" w:eastAsiaTheme="minorEastAsia" w:hAnsiTheme="minorEastAsia"/>
          <w:sz w:val="18"/>
          <w:szCs w:val="18"/>
          <w:lang w:eastAsia="ko-KR"/>
        </w:rPr>
        <w:t xml:space="preserve"> </w:t>
      </w:r>
      <w:r w:rsidRPr="006B5E96">
        <w:rPr>
          <w:rFonts w:asciiTheme="minorEastAsia" w:eastAsiaTheme="minorEastAsia" w:hAnsiTheme="minorEastAsia" w:hint="eastAsia"/>
          <w:sz w:val="18"/>
          <w:szCs w:val="18"/>
          <w:lang w:eastAsia="ko-KR"/>
        </w:rPr>
        <w:t>아래 조건을 만족한다는 전제 아래 짧은</w:t>
      </w:r>
      <w:r w:rsidRPr="006B5E96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z w:val="18"/>
          <w:szCs w:val="18"/>
          <w:lang w:eastAsia="ko-KR"/>
        </w:rPr>
        <w:t>기간의</w:t>
      </w:r>
      <w:r w:rsidRPr="006B5E96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z w:val="18"/>
          <w:szCs w:val="18"/>
          <w:lang w:eastAsia="ko-KR"/>
        </w:rPr>
        <w:t>트라이얼은</w:t>
      </w:r>
      <w:r w:rsidRPr="006B5E96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z w:val="18"/>
          <w:szCs w:val="18"/>
          <w:lang w:eastAsia="ko-KR"/>
        </w:rPr>
        <w:t>합법적으로</w:t>
      </w:r>
      <w:r w:rsidRPr="006B5E96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z w:val="18"/>
          <w:szCs w:val="18"/>
          <w:lang w:eastAsia="ko-KR"/>
        </w:rPr>
        <w:t>무급이</w:t>
      </w:r>
      <w:r w:rsidRPr="006B5E96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z w:val="18"/>
          <w:szCs w:val="18"/>
          <w:lang w:eastAsia="ko-KR"/>
        </w:rPr>
        <w:t>될</w:t>
      </w:r>
      <w:r w:rsidRPr="006B5E96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z w:val="18"/>
          <w:szCs w:val="18"/>
          <w:lang w:eastAsia="ko-KR"/>
        </w:rPr>
        <w:t>수</w:t>
      </w:r>
      <w:r w:rsidRPr="006B5E96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z w:val="18"/>
          <w:szCs w:val="18"/>
          <w:lang w:eastAsia="ko-KR"/>
        </w:rPr>
        <w:t>있습니다</w:t>
      </w:r>
      <w:r w:rsidRPr="006B5E96">
        <w:rPr>
          <w:rFonts w:eastAsiaTheme="minorEastAsia"/>
          <w:sz w:val="18"/>
          <w:szCs w:val="18"/>
          <w:lang w:eastAsia="ko-KR"/>
        </w:rPr>
        <w:t xml:space="preserve">: </w:t>
      </w:r>
    </w:p>
    <w:p w14:paraId="49B973E6" w14:textId="77777777" w:rsidR="006B5E96" w:rsidRPr="006B5E96" w:rsidRDefault="00CB3785" w:rsidP="006B5E96">
      <w:pPr>
        <w:pStyle w:val="BodyText"/>
        <w:numPr>
          <w:ilvl w:val="0"/>
          <w:numId w:val="5"/>
        </w:numPr>
        <w:tabs>
          <w:tab w:val="left" w:pos="547"/>
        </w:tabs>
        <w:spacing w:before="113" w:line="255" w:lineRule="auto"/>
        <w:ind w:left="546" w:right="6115"/>
        <w:rPr>
          <w:sz w:val="18"/>
          <w:szCs w:val="18"/>
          <w:lang w:eastAsia="ko-KR"/>
        </w:rPr>
      </w:pPr>
      <w:r w:rsidRPr="006B5E96">
        <w:rPr>
          <w:noProof/>
          <w:sz w:val="18"/>
          <w:szCs w:val="18"/>
          <w:lang w:val="en-AU" w:eastAsia="en-AU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64E6216" wp14:editId="20A2A582">
                <wp:simplePos x="0" y="0"/>
                <wp:positionH relativeFrom="page">
                  <wp:posOffset>3900805</wp:posOffset>
                </wp:positionH>
                <wp:positionV relativeFrom="paragraph">
                  <wp:posOffset>331470</wp:posOffset>
                </wp:positionV>
                <wp:extent cx="3312160" cy="4932045"/>
                <wp:effectExtent l="5080" t="1905" r="6985" b="0"/>
                <wp:wrapNone/>
                <wp:docPr id="45" name="Group 42" title="yellow 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2160" cy="4932045"/>
                          <a:chOff x="6143" y="522"/>
                          <a:chExt cx="5216" cy="7767"/>
                        </a:xfrm>
                      </wpg:grpSpPr>
                      <wpg:grpSp>
                        <wpg:cNvPr id="46" name="Group 46"/>
                        <wpg:cNvGrpSpPr>
                          <a:grpSpLocks/>
                        </wpg:cNvGrpSpPr>
                        <wpg:grpSpPr bwMode="auto">
                          <a:xfrm>
                            <a:off x="6153" y="532"/>
                            <a:ext cx="5196" cy="7747"/>
                            <a:chOff x="6153" y="532"/>
                            <a:chExt cx="5196" cy="7747"/>
                          </a:xfrm>
                        </wpg:grpSpPr>
                        <wps:wsp>
                          <wps:cNvPr id="47" name="Freeform 47"/>
                          <wps:cNvSpPr>
                            <a:spLocks/>
                          </wps:cNvSpPr>
                          <wps:spPr bwMode="auto">
                            <a:xfrm>
                              <a:off x="6153" y="532"/>
                              <a:ext cx="5196" cy="7747"/>
                            </a:xfrm>
                            <a:custGeom>
                              <a:avLst/>
                              <a:gdLst>
                                <a:gd name="T0" fmla="+- 0 6380 6153"/>
                                <a:gd name="T1" fmla="*/ T0 w 5196"/>
                                <a:gd name="T2" fmla="+- 0 532 532"/>
                                <a:gd name="T3" fmla="*/ 532 h 7747"/>
                                <a:gd name="T4" fmla="+- 0 6305 6153"/>
                                <a:gd name="T5" fmla="*/ T4 w 5196"/>
                                <a:gd name="T6" fmla="+- 0 532 532"/>
                                <a:gd name="T7" fmla="*/ 532 h 7747"/>
                                <a:gd name="T8" fmla="+- 0 6227 6153"/>
                                <a:gd name="T9" fmla="*/ T8 w 5196"/>
                                <a:gd name="T10" fmla="+- 0 538 532"/>
                                <a:gd name="T11" fmla="*/ 538 h 7747"/>
                                <a:gd name="T12" fmla="+- 0 6172 6153"/>
                                <a:gd name="T13" fmla="*/ T12 w 5196"/>
                                <a:gd name="T14" fmla="+- 0 572 532"/>
                                <a:gd name="T15" fmla="*/ 572 h 7747"/>
                                <a:gd name="T16" fmla="+- 0 6154 6153"/>
                                <a:gd name="T17" fmla="*/ T16 w 5196"/>
                                <a:gd name="T18" fmla="+- 0 652 532"/>
                                <a:gd name="T19" fmla="*/ 652 h 7747"/>
                                <a:gd name="T20" fmla="+- 0 6153 6153"/>
                                <a:gd name="T21" fmla="*/ T20 w 5196"/>
                                <a:gd name="T22" fmla="+- 0 717 532"/>
                                <a:gd name="T23" fmla="*/ 717 h 7747"/>
                                <a:gd name="T24" fmla="+- 0 6153 6153"/>
                                <a:gd name="T25" fmla="*/ T24 w 5196"/>
                                <a:gd name="T26" fmla="+- 0 8093 532"/>
                                <a:gd name="T27" fmla="*/ 8093 h 7747"/>
                                <a:gd name="T28" fmla="+- 0 6154 6153"/>
                                <a:gd name="T29" fmla="*/ T28 w 5196"/>
                                <a:gd name="T30" fmla="+- 0 8157 532"/>
                                <a:gd name="T31" fmla="*/ 8157 h 7747"/>
                                <a:gd name="T32" fmla="+- 0 6165 6153"/>
                                <a:gd name="T33" fmla="*/ T32 w 5196"/>
                                <a:gd name="T34" fmla="+- 0 8223 532"/>
                                <a:gd name="T35" fmla="*/ 8223 h 7747"/>
                                <a:gd name="T36" fmla="+- 0 6208 6153"/>
                                <a:gd name="T37" fmla="*/ T36 w 5196"/>
                                <a:gd name="T38" fmla="+- 0 8266 532"/>
                                <a:gd name="T39" fmla="*/ 8266 h 7747"/>
                                <a:gd name="T40" fmla="+- 0 6274 6153"/>
                                <a:gd name="T41" fmla="*/ T40 w 5196"/>
                                <a:gd name="T42" fmla="+- 0 8277 532"/>
                                <a:gd name="T43" fmla="*/ 8277 h 7747"/>
                                <a:gd name="T44" fmla="+- 0 6338 6153"/>
                                <a:gd name="T45" fmla="*/ T44 w 5196"/>
                                <a:gd name="T46" fmla="+- 0 8278 532"/>
                                <a:gd name="T47" fmla="*/ 8278 h 7747"/>
                                <a:gd name="T48" fmla="+- 0 11162 6153"/>
                                <a:gd name="T49" fmla="*/ T48 w 5196"/>
                                <a:gd name="T50" fmla="+- 0 8278 532"/>
                                <a:gd name="T51" fmla="*/ 8278 h 7747"/>
                                <a:gd name="T52" fmla="+- 0 11197 6153"/>
                                <a:gd name="T53" fmla="*/ T52 w 5196"/>
                                <a:gd name="T54" fmla="+- 0 8278 532"/>
                                <a:gd name="T55" fmla="*/ 8278 h 7747"/>
                                <a:gd name="T56" fmla="+- 0 11275 6153"/>
                                <a:gd name="T57" fmla="*/ T56 w 5196"/>
                                <a:gd name="T58" fmla="+- 0 8272 532"/>
                                <a:gd name="T59" fmla="*/ 8272 h 7747"/>
                                <a:gd name="T60" fmla="+- 0 11329 6153"/>
                                <a:gd name="T61" fmla="*/ T60 w 5196"/>
                                <a:gd name="T62" fmla="+- 0 8238 532"/>
                                <a:gd name="T63" fmla="*/ 8238 h 7747"/>
                                <a:gd name="T64" fmla="+- 0 11347 6153"/>
                                <a:gd name="T65" fmla="*/ T64 w 5196"/>
                                <a:gd name="T66" fmla="+- 0 8158 532"/>
                                <a:gd name="T67" fmla="*/ 8158 h 7747"/>
                                <a:gd name="T68" fmla="+- 0 11349 6153"/>
                                <a:gd name="T69" fmla="*/ T68 w 5196"/>
                                <a:gd name="T70" fmla="+- 0 8093 532"/>
                                <a:gd name="T71" fmla="*/ 8093 h 7747"/>
                                <a:gd name="T72" fmla="+- 0 11349 6153"/>
                                <a:gd name="T73" fmla="*/ T72 w 5196"/>
                                <a:gd name="T74" fmla="+- 0 717 532"/>
                                <a:gd name="T75" fmla="*/ 717 h 7747"/>
                                <a:gd name="T76" fmla="+- 0 11347 6153"/>
                                <a:gd name="T77" fmla="*/ T76 w 5196"/>
                                <a:gd name="T78" fmla="+- 0 653 532"/>
                                <a:gd name="T79" fmla="*/ 653 h 7747"/>
                                <a:gd name="T80" fmla="+- 0 11337 6153"/>
                                <a:gd name="T81" fmla="*/ T80 w 5196"/>
                                <a:gd name="T82" fmla="+- 0 587 532"/>
                                <a:gd name="T83" fmla="*/ 587 h 7747"/>
                                <a:gd name="T84" fmla="+- 0 11294 6153"/>
                                <a:gd name="T85" fmla="*/ T84 w 5196"/>
                                <a:gd name="T86" fmla="+- 0 544 532"/>
                                <a:gd name="T87" fmla="*/ 544 h 7747"/>
                                <a:gd name="T88" fmla="+- 0 11228 6153"/>
                                <a:gd name="T89" fmla="*/ T88 w 5196"/>
                                <a:gd name="T90" fmla="+- 0 533 532"/>
                                <a:gd name="T91" fmla="*/ 533 h 7747"/>
                                <a:gd name="T92" fmla="+- 0 11163 6153"/>
                                <a:gd name="T93" fmla="*/ T92 w 5196"/>
                                <a:gd name="T94" fmla="+- 0 532 532"/>
                                <a:gd name="T95" fmla="*/ 532 h 7747"/>
                                <a:gd name="T96" fmla="+- 0 6380 6153"/>
                                <a:gd name="T97" fmla="*/ T96 w 5196"/>
                                <a:gd name="T98" fmla="+- 0 532 532"/>
                                <a:gd name="T99" fmla="*/ 532 h 77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5196" h="7747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6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" y="120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7561"/>
                                  </a:lnTo>
                                  <a:lnTo>
                                    <a:pt x="1" y="7625"/>
                                  </a:lnTo>
                                  <a:lnTo>
                                    <a:pt x="12" y="7691"/>
                                  </a:lnTo>
                                  <a:lnTo>
                                    <a:pt x="55" y="7734"/>
                                  </a:lnTo>
                                  <a:lnTo>
                                    <a:pt x="121" y="7745"/>
                                  </a:lnTo>
                                  <a:lnTo>
                                    <a:pt x="185" y="7746"/>
                                  </a:lnTo>
                                  <a:lnTo>
                                    <a:pt x="5009" y="7746"/>
                                  </a:lnTo>
                                  <a:lnTo>
                                    <a:pt x="5044" y="7746"/>
                                  </a:lnTo>
                                  <a:lnTo>
                                    <a:pt x="5122" y="7740"/>
                                  </a:lnTo>
                                  <a:lnTo>
                                    <a:pt x="5176" y="7706"/>
                                  </a:lnTo>
                                  <a:lnTo>
                                    <a:pt x="5194" y="7626"/>
                                  </a:lnTo>
                                  <a:lnTo>
                                    <a:pt x="5196" y="7561"/>
                                  </a:lnTo>
                                  <a:lnTo>
                                    <a:pt x="5196" y="185"/>
                                  </a:lnTo>
                                  <a:lnTo>
                                    <a:pt x="5194" y="121"/>
                                  </a:lnTo>
                                  <a:lnTo>
                                    <a:pt x="5184" y="55"/>
                                  </a:lnTo>
                                  <a:lnTo>
                                    <a:pt x="5141" y="12"/>
                                  </a:lnTo>
                                  <a:lnTo>
                                    <a:pt x="5075" y="1"/>
                                  </a:lnTo>
                                  <a:lnTo>
                                    <a:pt x="5010" y="0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DA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3"/>
                        <wpg:cNvGrpSpPr>
                          <a:grpSpLocks/>
                        </wpg:cNvGrpSpPr>
                        <wpg:grpSpPr bwMode="auto">
                          <a:xfrm>
                            <a:off x="6153" y="532"/>
                            <a:ext cx="5196" cy="7747"/>
                            <a:chOff x="6153" y="532"/>
                            <a:chExt cx="5196" cy="7747"/>
                          </a:xfrm>
                        </wpg:grpSpPr>
                        <wps:wsp>
                          <wps:cNvPr id="49" name="Freeform 45"/>
                          <wps:cNvSpPr>
                            <a:spLocks/>
                          </wps:cNvSpPr>
                          <wps:spPr bwMode="auto">
                            <a:xfrm>
                              <a:off x="6153" y="532"/>
                              <a:ext cx="5196" cy="7747"/>
                            </a:xfrm>
                            <a:custGeom>
                              <a:avLst/>
                              <a:gdLst>
                                <a:gd name="T0" fmla="+- 0 6380 6153"/>
                                <a:gd name="T1" fmla="*/ T0 w 5196"/>
                                <a:gd name="T2" fmla="+- 0 532 532"/>
                                <a:gd name="T3" fmla="*/ 532 h 7747"/>
                                <a:gd name="T4" fmla="+- 0 6305 6153"/>
                                <a:gd name="T5" fmla="*/ T4 w 5196"/>
                                <a:gd name="T6" fmla="+- 0 532 532"/>
                                <a:gd name="T7" fmla="*/ 532 h 7747"/>
                                <a:gd name="T8" fmla="+- 0 6227 6153"/>
                                <a:gd name="T9" fmla="*/ T8 w 5196"/>
                                <a:gd name="T10" fmla="+- 0 538 532"/>
                                <a:gd name="T11" fmla="*/ 538 h 7747"/>
                                <a:gd name="T12" fmla="+- 0 6172 6153"/>
                                <a:gd name="T13" fmla="*/ T12 w 5196"/>
                                <a:gd name="T14" fmla="+- 0 572 532"/>
                                <a:gd name="T15" fmla="*/ 572 h 7747"/>
                                <a:gd name="T16" fmla="+- 0 6154 6153"/>
                                <a:gd name="T17" fmla="*/ T16 w 5196"/>
                                <a:gd name="T18" fmla="+- 0 652 532"/>
                                <a:gd name="T19" fmla="*/ 652 h 7747"/>
                                <a:gd name="T20" fmla="+- 0 6153 6153"/>
                                <a:gd name="T21" fmla="*/ T20 w 5196"/>
                                <a:gd name="T22" fmla="+- 0 717 532"/>
                                <a:gd name="T23" fmla="*/ 717 h 7747"/>
                                <a:gd name="T24" fmla="+- 0 6153 6153"/>
                                <a:gd name="T25" fmla="*/ T24 w 5196"/>
                                <a:gd name="T26" fmla="+- 0 8052 532"/>
                                <a:gd name="T27" fmla="*/ 8052 h 7747"/>
                                <a:gd name="T28" fmla="+- 0 6153 6153"/>
                                <a:gd name="T29" fmla="*/ T28 w 5196"/>
                                <a:gd name="T30" fmla="+- 0 8092 532"/>
                                <a:gd name="T31" fmla="*/ 8092 h 7747"/>
                                <a:gd name="T32" fmla="+- 0 6154 6153"/>
                                <a:gd name="T33" fmla="*/ T32 w 5196"/>
                                <a:gd name="T34" fmla="+- 0 8157 532"/>
                                <a:gd name="T35" fmla="*/ 8157 h 7747"/>
                                <a:gd name="T36" fmla="+- 0 6165 6153"/>
                                <a:gd name="T37" fmla="*/ T36 w 5196"/>
                                <a:gd name="T38" fmla="+- 0 8223 532"/>
                                <a:gd name="T39" fmla="*/ 8223 h 7747"/>
                                <a:gd name="T40" fmla="+- 0 6208 6153"/>
                                <a:gd name="T41" fmla="*/ T40 w 5196"/>
                                <a:gd name="T42" fmla="+- 0 8266 532"/>
                                <a:gd name="T43" fmla="*/ 8266 h 7747"/>
                                <a:gd name="T44" fmla="+- 0 6274 6153"/>
                                <a:gd name="T45" fmla="*/ T44 w 5196"/>
                                <a:gd name="T46" fmla="+- 0 8277 532"/>
                                <a:gd name="T47" fmla="*/ 8277 h 7747"/>
                                <a:gd name="T48" fmla="+- 0 6338 6153"/>
                                <a:gd name="T49" fmla="*/ T48 w 5196"/>
                                <a:gd name="T50" fmla="+- 0 8278 532"/>
                                <a:gd name="T51" fmla="*/ 8278 h 7747"/>
                                <a:gd name="T52" fmla="+- 0 11122 6153"/>
                                <a:gd name="T53" fmla="*/ T52 w 5196"/>
                                <a:gd name="T54" fmla="+- 0 8278 532"/>
                                <a:gd name="T55" fmla="*/ 8278 h 7747"/>
                                <a:gd name="T56" fmla="+- 0 11162 6153"/>
                                <a:gd name="T57" fmla="*/ T56 w 5196"/>
                                <a:gd name="T58" fmla="+- 0 8278 532"/>
                                <a:gd name="T59" fmla="*/ 8278 h 7747"/>
                                <a:gd name="T60" fmla="+- 0 11227 6153"/>
                                <a:gd name="T61" fmla="*/ T60 w 5196"/>
                                <a:gd name="T62" fmla="+- 0 8277 532"/>
                                <a:gd name="T63" fmla="*/ 8277 h 7747"/>
                                <a:gd name="T64" fmla="+- 0 11293 6153"/>
                                <a:gd name="T65" fmla="*/ T64 w 5196"/>
                                <a:gd name="T66" fmla="+- 0 8267 532"/>
                                <a:gd name="T67" fmla="*/ 8267 h 7747"/>
                                <a:gd name="T68" fmla="+- 0 11336 6153"/>
                                <a:gd name="T69" fmla="*/ T68 w 5196"/>
                                <a:gd name="T70" fmla="+- 0 8223 532"/>
                                <a:gd name="T71" fmla="*/ 8223 h 7747"/>
                                <a:gd name="T72" fmla="+- 0 11347 6153"/>
                                <a:gd name="T73" fmla="*/ T72 w 5196"/>
                                <a:gd name="T74" fmla="+- 0 8158 532"/>
                                <a:gd name="T75" fmla="*/ 8158 h 7747"/>
                                <a:gd name="T76" fmla="+- 0 11349 6153"/>
                                <a:gd name="T77" fmla="*/ T76 w 5196"/>
                                <a:gd name="T78" fmla="+- 0 8093 532"/>
                                <a:gd name="T79" fmla="*/ 8093 h 7747"/>
                                <a:gd name="T80" fmla="+- 0 11349 6153"/>
                                <a:gd name="T81" fmla="*/ T80 w 5196"/>
                                <a:gd name="T82" fmla="+- 0 758 532"/>
                                <a:gd name="T83" fmla="*/ 758 h 7747"/>
                                <a:gd name="T84" fmla="+- 0 11349 6153"/>
                                <a:gd name="T85" fmla="*/ T84 w 5196"/>
                                <a:gd name="T86" fmla="+- 0 718 532"/>
                                <a:gd name="T87" fmla="*/ 718 h 7747"/>
                                <a:gd name="T88" fmla="+- 0 11347 6153"/>
                                <a:gd name="T89" fmla="*/ T88 w 5196"/>
                                <a:gd name="T90" fmla="+- 0 653 532"/>
                                <a:gd name="T91" fmla="*/ 653 h 7747"/>
                                <a:gd name="T92" fmla="+- 0 11337 6153"/>
                                <a:gd name="T93" fmla="*/ T92 w 5196"/>
                                <a:gd name="T94" fmla="+- 0 587 532"/>
                                <a:gd name="T95" fmla="*/ 587 h 7747"/>
                                <a:gd name="T96" fmla="+- 0 11294 6153"/>
                                <a:gd name="T97" fmla="*/ T96 w 5196"/>
                                <a:gd name="T98" fmla="+- 0 544 532"/>
                                <a:gd name="T99" fmla="*/ 544 h 7747"/>
                                <a:gd name="T100" fmla="+- 0 11228 6153"/>
                                <a:gd name="T101" fmla="*/ T100 w 5196"/>
                                <a:gd name="T102" fmla="+- 0 533 532"/>
                                <a:gd name="T103" fmla="*/ 533 h 7747"/>
                                <a:gd name="T104" fmla="+- 0 11163 6153"/>
                                <a:gd name="T105" fmla="*/ T104 w 5196"/>
                                <a:gd name="T106" fmla="+- 0 532 532"/>
                                <a:gd name="T107" fmla="*/ 532 h 7747"/>
                                <a:gd name="T108" fmla="+- 0 6380 6153"/>
                                <a:gd name="T109" fmla="*/ T108 w 5196"/>
                                <a:gd name="T110" fmla="+- 0 532 532"/>
                                <a:gd name="T111" fmla="*/ 532 h 77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5196" h="7747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6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" y="120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7520"/>
                                  </a:lnTo>
                                  <a:lnTo>
                                    <a:pt x="0" y="7560"/>
                                  </a:lnTo>
                                  <a:lnTo>
                                    <a:pt x="1" y="7625"/>
                                  </a:lnTo>
                                  <a:lnTo>
                                    <a:pt x="12" y="7691"/>
                                  </a:lnTo>
                                  <a:lnTo>
                                    <a:pt x="55" y="7734"/>
                                  </a:lnTo>
                                  <a:lnTo>
                                    <a:pt x="121" y="7745"/>
                                  </a:lnTo>
                                  <a:lnTo>
                                    <a:pt x="185" y="7746"/>
                                  </a:lnTo>
                                  <a:lnTo>
                                    <a:pt x="4969" y="7746"/>
                                  </a:lnTo>
                                  <a:lnTo>
                                    <a:pt x="5009" y="7746"/>
                                  </a:lnTo>
                                  <a:lnTo>
                                    <a:pt x="5074" y="7745"/>
                                  </a:lnTo>
                                  <a:lnTo>
                                    <a:pt x="5140" y="7735"/>
                                  </a:lnTo>
                                  <a:lnTo>
                                    <a:pt x="5183" y="7691"/>
                                  </a:lnTo>
                                  <a:lnTo>
                                    <a:pt x="5194" y="7626"/>
                                  </a:lnTo>
                                  <a:lnTo>
                                    <a:pt x="5196" y="7561"/>
                                  </a:lnTo>
                                  <a:lnTo>
                                    <a:pt x="5196" y="226"/>
                                  </a:lnTo>
                                  <a:lnTo>
                                    <a:pt x="5196" y="186"/>
                                  </a:lnTo>
                                  <a:lnTo>
                                    <a:pt x="5194" y="121"/>
                                  </a:lnTo>
                                  <a:lnTo>
                                    <a:pt x="5184" y="55"/>
                                  </a:lnTo>
                                  <a:lnTo>
                                    <a:pt x="5141" y="12"/>
                                  </a:lnTo>
                                  <a:lnTo>
                                    <a:pt x="5075" y="1"/>
                                  </a:lnTo>
                                  <a:lnTo>
                                    <a:pt x="5010" y="0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8DA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43" y="522"/>
                              <a:ext cx="5216" cy="77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AE2429" w14:textId="77777777" w:rsidR="001C2BC5" w:rsidRDefault="001C2BC5">
                                <w:pPr>
                                  <w:spacing w:line="255" w:lineRule="auto"/>
                                  <w:ind w:left="190" w:right="541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E6216" id="Group 42" o:spid="_x0000_s1032" alt="Title: yellow text box" style="position:absolute;left:0;text-align:left;margin-left:307.15pt;margin-top:26.1pt;width:260.8pt;height:388.35pt;z-index:251654144;mso-position-horizontal-relative:page" coordorigin="6143,522" coordsize="5216,7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">
                <v:group id="Group 46" o:spid="_x0000_s1033" style="position:absolute;left:6153;top:532;width:5196;height:7747" coordorigin="6153,532" coordsize="5196,7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7" o:spid="_x0000_s1034" style="position:absolute;left:6153;top:532;width:5196;height:7747;visibility:visible;mso-wrap-style:square;v-text-anchor:top" coordsize="5196,7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" path="m227,l152,,74,6,19,40,1,120,,185,,7561r1,64l12,7691r43,43l121,7745r64,1l5009,7746r35,l5122,7740r54,-34l5194,7626r2,-65l5196,185r-2,-64l5184,55,5141,12,5075,1,5010,,227,xe" fillcolor="#f8da99" stroked="f">
                    <v:path arrowok="t" o:connecttype="custom" o:connectlocs="227,532;152,532;74,538;19,572;1,652;0,717;0,8093;1,8157;12,8223;55,8266;121,8277;185,8278;5009,8278;5044,8278;5122,8272;5176,8238;5194,8158;5196,8093;5196,717;5194,653;5184,587;5141,544;5075,533;5010,532;227,532" o:connectangles="0,0,0,0,0,0,0,0,0,0,0,0,0,0,0,0,0,0,0,0,0,0,0,0,0"/>
                  </v:shape>
                </v:group>
                <v:group id="Group 43" o:spid="_x0000_s1035" style="position:absolute;left:6153;top:532;width:5196;height:7747" coordorigin="6153,532" coordsize="5196,7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5" o:spid="_x0000_s1036" style="position:absolute;left:6153;top:532;width:5196;height:7747;visibility:visible;mso-wrap-style:square;v-text-anchor:top" coordsize="5196,7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" path="m227,l152,,74,6,19,40,1,120,,185,,7520r,40l1,7625r11,66l55,7734r66,11l185,7746r4784,l5009,7746r65,-1l5140,7735r43,-44l5194,7626r2,-65l5196,226r,-40l5194,121,5184,55,5141,12,5075,1,5010,,227,xe" filled="f" strokecolor="#f8da99" strokeweight="1pt">
                    <v:path arrowok="t" o:connecttype="custom" o:connectlocs="227,532;152,532;74,538;19,572;1,652;0,717;0,8052;0,8092;1,8157;12,8223;55,8266;121,8277;185,8278;4969,8278;5009,8278;5074,8277;5140,8267;5183,8223;5194,8158;5196,8093;5196,758;5196,718;5194,653;5184,587;5141,544;5075,533;5010,532;227,532" o:connectangles="0,0,0,0,0,0,0,0,0,0,0,0,0,0,0,0,0,0,0,0,0,0,0,0,0,0,0,0"/>
                  </v:shape>
                  <v:shape id="Text Box 44" o:spid="_x0000_s1037" type="#_x0000_t202" style="position:absolute;left:6143;top:522;width:5216;height:7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  <v:textbox inset="0,0,0,0">
                      <w:txbxContent>
                        <w:p w14:paraId="14AE2429" w14:textId="77777777" w:rsidR="001C2BC5" w:rsidRDefault="001C2BC5">
                          <w:pPr>
                            <w:spacing w:line="255" w:lineRule="auto"/>
                            <w:ind w:left="190" w:right="54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6B5E96" w:rsidRPr="006B5E96">
        <w:rPr>
          <w:rFonts w:asciiTheme="minorEastAsia" w:eastAsiaTheme="minorEastAsia" w:hAnsiTheme="minorEastAsia" w:hint="eastAsia"/>
          <w:sz w:val="18"/>
          <w:szCs w:val="18"/>
          <w:lang w:eastAsia="ko-KR"/>
        </w:rPr>
        <w:t>구직자가 공석에 적합한지 확인하는 기술 확인에 그쳐야 합니다.</w:t>
      </w:r>
      <w:r w:rsidR="006B5E96" w:rsidRPr="006B5E96">
        <w:rPr>
          <w:rFonts w:asciiTheme="minorEastAsia" w:eastAsiaTheme="minorEastAsia" w:hAnsiTheme="minorEastAsia"/>
          <w:sz w:val="18"/>
          <w:szCs w:val="18"/>
          <w:lang w:eastAsia="ko-KR"/>
        </w:rPr>
        <w:t xml:space="preserve"> </w:t>
      </w:r>
    </w:p>
    <w:p w14:paraId="6AA02C06" w14:textId="77777777" w:rsidR="006B5E96" w:rsidRPr="006B5E96" w:rsidRDefault="006B5E96" w:rsidP="00DB0FD8">
      <w:pPr>
        <w:pStyle w:val="BodyText"/>
        <w:numPr>
          <w:ilvl w:val="0"/>
          <w:numId w:val="5"/>
        </w:numPr>
        <w:tabs>
          <w:tab w:val="left" w:pos="547"/>
        </w:tabs>
        <w:spacing w:line="255" w:lineRule="auto"/>
        <w:ind w:left="546" w:right="5975"/>
        <w:rPr>
          <w:sz w:val="18"/>
          <w:szCs w:val="18"/>
          <w:lang w:eastAsia="ko-KR"/>
        </w:rPr>
      </w:pPr>
      <w:r w:rsidRPr="006B5E96">
        <w:rPr>
          <w:noProof/>
          <w:sz w:val="18"/>
          <w:szCs w:val="18"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92A9E2" wp14:editId="6F8F7C7B">
                <wp:simplePos x="0" y="0"/>
                <wp:positionH relativeFrom="page">
                  <wp:posOffset>3908231</wp:posOffset>
                </wp:positionH>
                <wp:positionV relativeFrom="paragraph">
                  <wp:posOffset>38514</wp:posOffset>
                </wp:positionV>
                <wp:extent cx="3312160" cy="4932045"/>
                <wp:effectExtent l="5080" t="1905" r="6985" b="0"/>
                <wp:wrapNone/>
                <wp:docPr id="64" name="Group 42" title="yellow 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2160" cy="4932045"/>
                          <a:chOff x="6143" y="522"/>
                          <a:chExt cx="5216" cy="7767"/>
                        </a:xfrm>
                      </wpg:grpSpPr>
                      <wpg:grpSp>
                        <wpg:cNvPr id="65" name="Group 65"/>
                        <wpg:cNvGrpSpPr>
                          <a:grpSpLocks/>
                        </wpg:cNvGrpSpPr>
                        <wpg:grpSpPr bwMode="auto">
                          <a:xfrm>
                            <a:off x="6153" y="532"/>
                            <a:ext cx="5196" cy="7747"/>
                            <a:chOff x="6153" y="532"/>
                            <a:chExt cx="5196" cy="7747"/>
                          </a:xfrm>
                        </wpg:grpSpPr>
                        <wps:wsp>
                          <wps:cNvPr id="66" name="Freeform 66"/>
                          <wps:cNvSpPr>
                            <a:spLocks/>
                          </wps:cNvSpPr>
                          <wps:spPr bwMode="auto">
                            <a:xfrm>
                              <a:off x="6153" y="532"/>
                              <a:ext cx="5196" cy="7747"/>
                            </a:xfrm>
                            <a:custGeom>
                              <a:avLst/>
                              <a:gdLst>
                                <a:gd name="T0" fmla="+- 0 6380 6153"/>
                                <a:gd name="T1" fmla="*/ T0 w 5196"/>
                                <a:gd name="T2" fmla="+- 0 532 532"/>
                                <a:gd name="T3" fmla="*/ 532 h 7747"/>
                                <a:gd name="T4" fmla="+- 0 6305 6153"/>
                                <a:gd name="T5" fmla="*/ T4 w 5196"/>
                                <a:gd name="T6" fmla="+- 0 532 532"/>
                                <a:gd name="T7" fmla="*/ 532 h 7747"/>
                                <a:gd name="T8" fmla="+- 0 6227 6153"/>
                                <a:gd name="T9" fmla="*/ T8 w 5196"/>
                                <a:gd name="T10" fmla="+- 0 538 532"/>
                                <a:gd name="T11" fmla="*/ 538 h 7747"/>
                                <a:gd name="T12" fmla="+- 0 6172 6153"/>
                                <a:gd name="T13" fmla="*/ T12 w 5196"/>
                                <a:gd name="T14" fmla="+- 0 572 532"/>
                                <a:gd name="T15" fmla="*/ 572 h 7747"/>
                                <a:gd name="T16" fmla="+- 0 6154 6153"/>
                                <a:gd name="T17" fmla="*/ T16 w 5196"/>
                                <a:gd name="T18" fmla="+- 0 652 532"/>
                                <a:gd name="T19" fmla="*/ 652 h 7747"/>
                                <a:gd name="T20" fmla="+- 0 6153 6153"/>
                                <a:gd name="T21" fmla="*/ T20 w 5196"/>
                                <a:gd name="T22" fmla="+- 0 717 532"/>
                                <a:gd name="T23" fmla="*/ 717 h 7747"/>
                                <a:gd name="T24" fmla="+- 0 6153 6153"/>
                                <a:gd name="T25" fmla="*/ T24 w 5196"/>
                                <a:gd name="T26" fmla="+- 0 8093 532"/>
                                <a:gd name="T27" fmla="*/ 8093 h 7747"/>
                                <a:gd name="T28" fmla="+- 0 6154 6153"/>
                                <a:gd name="T29" fmla="*/ T28 w 5196"/>
                                <a:gd name="T30" fmla="+- 0 8157 532"/>
                                <a:gd name="T31" fmla="*/ 8157 h 7747"/>
                                <a:gd name="T32" fmla="+- 0 6165 6153"/>
                                <a:gd name="T33" fmla="*/ T32 w 5196"/>
                                <a:gd name="T34" fmla="+- 0 8223 532"/>
                                <a:gd name="T35" fmla="*/ 8223 h 7747"/>
                                <a:gd name="T36" fmla="+- 0 6208 6153"/>
                                <a:gd name="T37" fmla="*/ T36 w 5196"/>
                                <a:gd name="T38" fmla="+- 0 8266 532"/>
                                <a:gd name="T39" fmla="*/ 8266 h 7747"/>
                                <a:gd name="T40" fmla="+- 0 6274 6153"/>
                                <a:gd name="T41" fmla="*/ T40 w 5196"/>
                                <a:gd name="T42" fmla="+- 0 8277 532"/>
                                <a:gd name="T43" fmla="*/ 8277 h 7747"/>
                                <a:gd name="T44" fmla="+- 0 6338 6153"/>
                                <a:gd name="T45" fmla="*/ T44 w 5196"/>
                                <a:gd name="T46" fmla="+- 0 8278 532"/>
                                <a:gd name="T47" fmla="*/ 8278 h 7747"/>
                                <a:gd name="T48" fmla="+- 0 11162 6153"/>
                                <a:gd name="T49" fmla="*/ T48 w 5196"/>
                                <a:gd name="T50" fmla="+- 0 8278 532"/>
                                <a:gd name="T51" fmla="*/ 8278 h 7747"/>
                                <a:gd name="T52" fmla="+- 0 11197 6153"/>
                                <a:gd name="T53" fmla="*/ T52 w 5196"/>
                                <a:gd name="T54" fmla="+- 0 8278 532"/>
                                <a:gd name="T55" fmla="*/ 8278 h 7747"/>
                                <a:gd name="T56" fmla="+- 0 11275 6153"/>
                                <a:gd name="T57" fmla="*/ T56 w 5196"/>
                                <a:gd name="T58" fmla="+- 0 8272 532"/>
                                <a:gd name="T59" fmla="*/ 8272 h 7747"/>
                                <a:gd name="T60" fmla="+- 0 11329 6153"/>
                                <a:gd name="T61" fmla="*/ T60 w 5196"/>
                                <a:gd name="T62" fmla="+- 0 8238 532"/>
                                <a:gd name="T63" fmla="*/ 8238 h 7747"/>
                                <a:gd name="T64" fmla="+- 0 11347 6153"/>
                                <a:gd name="T65" fmla="*/ T64 w 5196"/>
                                <a:gd name="T66" fmla="+- 0 8158 532"/>
                                <a:gd name="T67" fmla="*/ 8158 h 7747"/>
                                <a:gd name="T68" fmla="+- 0 11349 6153"/>
                                <a:gd name="T69" fmla="*/ T68 w 5196"/>
                                <a:gd name="T70" fmla="+- 0 8093 532"/>
                                <a:gd name="T71" fmla="*/ 8093 h 7747"/>
                                <a:gd name="T72" fmla="+- 0 11349 6153"/>
                                <a:gd name="T73" fmla="*/ T72 w 5196"/>
                                <a:gd name="T74" fmla="+- 0 717 532"/>
                                <a:gd name="T75" fmla="*/ 717 h 7747"/>
                                <a:gd name="T76" fmla="+- 0 11347 6153"/>
                                <a:gd name="T77" fmla="*/ T76 w 5196"/>
                                <a:gd name="T78" fmla="+- 0 653 532"/>
                                <a:gd name="T79" fmla="*/ 653 h 7747"/>
                                <a:gd name="T80" fmla="+- 0 11337 6153"/>
                                <a:gd name="T81" fmla="*/ T80 w 5196"/>
                                <a:gd name="T82" fmla="+- 0 587 532"/>
                                <a:gd name="T83" fmla="*/ 587 h 7747"/>
                                <a:gd name="T84" fmla="+- 0 11294 6153"/>
                                <a:gd name="T85" fmla="*/ T84 w 5196"/>
                                <a:gd name="T86" fmla="+- 0 544 532"/>
                                <a:gd name="T87" fmla="*/ 544 h 7747"/>
                                <a:gd name="T88" fmla="+- 0 11228 6153"/>
                                <a:gd name="T89" fmla="*/ T88 w 5196"/>
                                <a:gd name="T90" fmla="+- 0 533 532"/>
                                <a:gd name="T91" fmla="*/ 533 h 7747"/>
                                <a:gd name="T92" fmla="+- 0 11163 6153"/>
                                <a:gd name="T93" fmla="*/ T92 w 5196"/>
                                <a:gd name="T94" fmla="+- 0 532 532"/>
                                <a:gd name="T95" fmla="*/ 532 h 7747"/>
                                <a:gd name="T96" fmla="+- 0 6380 6153"/>
                                <a:gd name="T97" fmla="*/ T96 w 5196"/>
                                <a:gd name="T98" fmla="+- 0 532 532"/>
                                <a:gd name="T99" fmla="*/ 532 h 77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5196" h="7747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6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" y="120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7561"/>
                                  </a:lnTo>
                                  <a:lnTo>
                                    <a:pt x="1" y="7625"/>
                                  </a:lnTo>
                                  <a:lnTo>
                                    <a:pt x="12" y="7691"/>
                                  </a:lnTo>
                                  <a:lnTo>
                                    <a:pt x="55" y="7734"/>
                                  </a:lnTo>
                                  <a:lnTo>
                                    <a:pt x="121" y="7745"/>
                                  </a:lnTo>
                                  <a:lnTo>
                                    <a:pt x="185" y="7746"/>
                                  </a:lnTo>
                                  <a:lnTo>
                                    <a:pt x="5009" y="7746"/>
                                  </a:lnTo>
                                  <a:lnTo>
                                    <a:pt x="5044" y="7746"/>
                                  </a:lnTo>
                                  <a:lnTo>
                                    <a:pt x="5122" y="7740"/>
                                  </a:lnTo>
                                  <a:lnTo>
                                    <a:pt x="5176" y="7706"/>
                                  </a:lnTo>
                                  <a:lnTo>
                                    <a:pt x="5194" y="7626"/>
                                  </a:lnTo>
                                  <a:lnTo>
                                    <a:pt x="5196" y="7561"/>
                                  </a:lnTo>
                                  <a:lnTo>
                                    <a:pt x="5196" y="185"/>
                                  </a:lnTo>
                                  <a:lnTo>
                                    <a:pt x="5194" y="121"/>
                                  </a:lnTo>
                                  <a:lnTo>
                                    <a:pt x="5184" y="55"/>
                                  </a:lnTo>
                                  <a:lnTo>
                                    <a:pt x="5141" y="12"/>
                                  </a:lnTo>
                                  <a:lnTo>
                                    <a:pt x="5075" y="1"/>
                                  </a:lnTo>
                                  <a:lnTo>
                                    <a:pt x="5010" y="0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DA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3"/>
                        <wpg:cNvGrpSpPr>
                          <a:grpSpLocks/>
                        </wpg:cNvGrpSpPr>
                        <wpg:grpSpPr bwMode="auto">
                          <a:xfrm>
                            <a:off x="6143" y="522"/>
                            <a:ext cx="5216" cy="7767"/>
                            <a:chOff x="6143" y="522"/>
                            <a:chExt cx="5216" cy="7767"/>
                          </a:xfrm>
                        </wpg:grpSpPr>
                        <wps:wsp>
                          <wps:cNvPr id="68" name="Freeform 45"/>
                          <wps:cNvSpPr>
                            <a:spLocks/>
                          </wps:cNvSpPr>
                          <wps:spPr bwMode="auto">
                            <a:xfrm>
                              <a:off x="6153" y="532"/>
                              <a:ext cx="5196" cy="7747"/>
                            </a:xfrm>
                            <a:custGeom>
                              <a:avLst/>
                              <a:gdLst>
                                <a:gd name="T0" fmla="+- 0 6380 6153"/>
                                <a:gd name="T1" fmla="*/ T0 w 5196"/>
                                <a:gd name="T2" fmla="+- 0 532 532"/>
                                <a:gd name="T3" fmla="*/ 532 h 7747"/>
                                <a:gd name="T4" fmla="+- 0 6305 6153"/>
                                <a:gd name="T5" fmla="*/ T4 w 5196"/>
                                <a:gd name="T6" fmla="+- 0 532 532"/>
                                <a:gd name="T7" fmla="*/ 532 h 7747"/>
                                <a:gd name="T8" fmla="+- 0 6227 6153"/>
                                <a:gd name="T9" fmla="*/ T8 w 5196"/>
                                <a:gd name="T10" fmla="+- 0 538 532"/>
                                <a:gd name="T11" fmla="*/ 538 h 7747"/>
                                <a:gd name="T12" fmla="+- 0 6172 6153"/>
                                <a:gd name="T13" fmla="*/ T12 w 5196"/>
                                <a:gd name="T14" fmla="+- 0 572 532"/>
                                <a:gd name="T15" fmla="*/ 572 h 7747"/>
                                <a:gd name="T16" fmla="+- 0 6154 6153"/>
                                <a:gd name="T17" fmla="*/ T16 w 5196"/>
                                <a:gd name="T18" fmla="+- 0 652 532"/>
                                <a:gd name="T19" fmla="*/ 652 h 7747"/>
                                <a:gd name="T20" fmla="+- 0 6153 6153"/>
                                <a:gd name="T21" fmla="*/ T20 w 5196"/>
                                <a:gd name="T22" fmla="+- 0 717 532"/>
                                <a:gd name="T23" fmla="*/ 717 h 7747"/>
                                <a:gd name="T24" fmla="+- 0 6153 6153"/>
                                <a:gd name="T25" fmla="*/ T24 w 5196"/>
                                <a:gd name="T26" fmla="+- 0 8052 532"/>
                                <a:gd name="T27" fmla="*/ 8052 h 7747"/>
                                <a:gd name="T28" fmla="+- 0 6153 6153"/>
                                <a:gd name="T29" fmla="*/ T28 w 5196"/>
                                <a:gd name="T30" fmla="+- 0 8092 532"/>
                                <a:gd name="T31" fmla="*/ 8092 h 7747"/>
                                <a:gd name="T32" fmla="+- 0 6154 6153"/>
                                <a:gd name="T33" fmla="*/ T32 w 5196"/>
                                <a:gd name="T34" fmla="+- 0 8157 532"/>
                                <a:gd name="T35" fmla="*/ 8157 h 7747"/>
                                <a:gd name="T36" fmla="+- 0 6165 6153"/>
                                <a:gd name="T37" fmla="*/ T36 w 5196"/>
                                <a:gd name="T38" fmla="+- 0 8223 532"/>
                                <a:gd name="T39" fmla="*/ 8223 h 7747"/>
                                <a:gd name="T40" fmla="+- 0 6208 6153"/>
                                <a:gd name="T41" fmla="*/ T40 w 5196"/>
                                <a:gd name="T42" fmla="+- 0 8266 532"/>
                                <a:gd name="T43" fmla="*/ 8266 h 7747"/>
                                <a:gd name="T44" fmla="+- 0 6274 6153"/>
                                <a:gd name="T45" fmla="*/ T44 w 5196"/>
                                <a:gd name="T46" fmla="+- 0 8277 532"/>
                                <a:gd name="T47" fmla="*/ 8277 h 7747"/>
                                <a:gd name="T48" fmla="+- 0 6338 6153"/>
                                <a:gd name="T49" fmla="*/ T48 w 5196"/>
                                <a:gd name="T50" fmla="+- 0 8278 532"/>
                                <a:gd name="T51" fmla="*/ 8278 h 7747"/>
                                <a:gd name="T52" fmla="+- 0 11122 6153"/>
                                <a:gd name="T53" fmla="*/ T52 w 5196"/>
                                <a:gd name="T54" fmla="+- 0 8278 532"/>
                                <a:gd name="T55" fmla="*/ 8278 h 7747"/>
                                <a:gd name="T56" fmla="+- 0 11162 6153"/>
                                <a:gd name="T57" fmla="*/ T56 w 5196"/>
                                <a:gd name="T58" fmla="+- 0 8278 532"/>
                                <a:gd name="T59" fmla="*/ 8278 h 7747"/>
                                <a:gd name="T60" fmla="+- 0 11227 6153"/>
                                <a:gd name="T61" fmla="*/ T60 w 5196"/>
                                <a:gd name="T62" fmla="+- 0 8277 532"/>
                                <a:gd name="T63" fmla="*/ 8277 h 7747"/>
                                <a:gd name="T64" fmla="+- 0 11293 6153"/>
                                <a:gd name="T65" fmla="*/ T64 w 5196"/>
                                <a:gd name="T66" fmla="+- 0 8267 532"/>
                                <a:gd name="T67" fmla="*/ 8267 h 7747"/>
                                <a:gd name="T68" fmla="+- 0 11336 6153"/>
                                <a:gd name="T69" fmla="*/ T68 w 5196"/>
                                <a:gd name="T70" fmla="+- 0 8223 532"/>
                                <a:gd name="T71" fmla="*/ 8223 h 7747"/>
                                <a:gd name="T72" fmla="+- 0 11347 6153"/>
                                <a:gd name="T73" fmla="*/ T72 w 5196"/>
                                <a:gd name="T74" fmla="+- 0 8158 532"/>
                                <a:gd name="T75" fmla="*/ 8158 h 7747"/>
                                <a:gd name="T76" fmla="+- 0 11349 6153"/>
                                <a:gd name="T77" fmla="*/ T76 w 5196"/>
                                <a:gd name="T78" fmla="+- 0 8093 532"/>
                                <a:gd name="T79" fmla="*/ 8093 h 7747"/>
                                <a:gd name="T80" fmla="+- 0 11349 6153"/>
                                <a:gd name="T81" fmla="*/ T80 w 5196"/>
                                <a:gd name="T82" fmla="+- 0 758 532"/>
                                <a:gd name="T83" fmla="*/ 758 h 7747"/>
                                <a:gd name="T84" fmla="+- 0 11349 6153"/>
                                <a:gd name="T85" fmla="*/ T84 w 5196"/>
                                <a:gd name="T86" fmla="+- 0 718 532"/>
                                <a:gd name="T87" fmla="*/ 718 h 7747"/>
                                <a:gd name="T88" fmla="+- 0 11347 6153"/>
                                <a:gd name="T89" fmla="*/ T88 w 5196"/>
                                <a:gd name="T90" fmla="+- 0 653 532"/>
                                <a:gd name="T91" fmla="*/ 653 h 7747"/>
                                <a:gd name="T92" fmla="+- 0 11337 6153"/>
                                <a:gd name="T93" fmla="*/ T92 w 5196"/>
                                <a:gd name="T94" fmla="+- 0 587 532"/>
                                <a:gd name="T95" fmla="*/ 587 h 7747"/>
                                <a:gd name="T96" fmla="+- 0 11294 6153"/>
                                <a:gd name="T97" fmla="*/ T96 w 5196"/>
                                <a:gd name="T98" fmla="+- 0 544 532"/>
                                <a:gd name="T99" fmla="*/ 544 h 7747"/>
                                <a:gd name="T100" fmla="+- 0 11228 6153"/>
                                <a:gd name="T101" fmla="*/ T100 w 5196"/>
                                <a:gd name="T102" fmla="+- 0 533 532"/>
                                <a:gd name="T103" fmla="*/ 533 h 7747"/>
                                <a:gd name="T104" fmla="+- 0 11163 6153"/>
                                <a:gd name="T105" fmla="*/ T104 w 5196"/>
                                <a:gd name="T106" fmla="+- 0 532 532"/>
                                <a:gd name="T107" fmla="*/ 532 h 7747"/>
                                <a:gd name="T108" fmla="+- 0 6380 6153"/>
                                <a:gd name="T109" fmla="*/ T108 w 5196"/>
                                <a:gd name="T110" fmla="+- 0 532 532"/>
                                <a:gd name="T111" fmla="*/ 532 h 77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5196" h="7747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6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" y="120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7520"/>
                                  </a:lnTo>
                                  <a:lnTo>
                                    <a:pt x="0" y="7560"/>
                                  </a:lnTo>
                                  <a:lnTo>
                                    <a:pt x="1" y="7625"/>
                                  </a:lnTo>
                                  <a:lnTo>
                                    <a:pt x="12" y="7691"/>
                                  </a:lnTo>
                                  <a:lnTo>
                                    <a:pt x="55" y="7734"/>
                                  </a:lnTo>
                                  <a:lnTo>
                                    <a:pt x="121" y="7745"/>
                                  </a:lnTo>
                                  <a:lnTo>
                                    <a:pt x="185" y="7746"/>
                                  </a:lnTo>
                                  <a:lnTo>
                                    <a:pt x="4969" y="7746"/>
                                  </a:lnTo>
                                  <a:lnTo>
                                    <a:pt x="5009" y="7746"/>
                                  </a:lnTo>
                                  <a:lnTo>
                                    <a:pt x="5074" y="7745"/>
                                  </a:lnTo>
                                  <a:lnTo>
                                    <a:pt x="5140" y="7735"/>
                                  </a:lnTo>
                                  <a:lnTo>
                                    <a:pt x="5183" y="7691"/>
                                  </a:lnTo>
                                  <a:lnTo>
                                    <a:pt x="5194" y="7626"/>
                                  </a:lnTo>
                                  <a:lnTo>
                                    <a:pt x="5196" y="7561"/>
                                  </a:lnTo>
                                  <a:lnTo>
                                    <a:pt x="5196" y="226"/>
                                  </a:lnTo>
                                  <a:lnTo>
                                    <a:pt x="5196" y="186"/>
                                  </a:lnTo>
                                  <a:lnTo>
                                    <a:pt x="5194" y="121"/>
                                  </a:lnTo>
                                  <a:lnTo>
                                    <a:pt x="5184" y="55"/>
                                  </a:lnTo>
                                  <a:lnTo>
                                    <a:pt x="5141" y="12"/>
                                  </a:lnTo>
                                  <a:lnTo>
                                    <a:pt x="5075" y="1"/>
                                  </a:lnTo>
                                  <a:lnTo>
                                    <a:pt x="5010" y="0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8DA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43" y="522"/>
                              <a:ext cx="5216" cy="77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11DEFD" w14:textId="77777777" w:rsidR="001C2BC5" w:rsidRPr="004B44D5" w:rsidRDefault="001C2BC5" w:rsidP="004B44D5">
                                <w:pPr>
                                  <w:spacing w:beforeLines="40" w:before="96"/>
                                  <w:ind w:left="193"/>
                                  <w:rPr>
                                    <w:rFonts w:ascii="Calibri" w:eastAsia="Calibri" w:hAnsi="Calibri" w:cs="Calibri"/>
                                    <w:lang w:eastAsia="ko-KR"/>
                                  </w:rPr>
                                </w:pPr>
                                <w:r w:rsidRPr="004B44D5">
                                  <w:rPr>
                                    <w:rFonts w:ascii="Calibri" w:hint="eastAsia"/>
                                    <w:b/>
                                    <w:color w:val="0094A6"/>
                                    <w:spacing w:val="1"/>
                                    <w:w w:val="105"/>
                                    <w:sz w:val="20"/>
                                    <w:szCs w:val="18"/>
                                    <w:lang w:eastAsia="ko-KR"/>
                                  </w:rPr>
                                  <w:t>사례</w:t>
                                </w:r>
                                <w:r w:rsidRPr="004B44D5">
                                  <w:rPr>
                                    <w:rFonts w:ascii="Calibri"/>
                                    <w:b/>
                                    <w:color w:val="0094A6"/>
                                    <w:w w:val="105"/>
                                    <w:szCs w:val="20"/>
                                    <w:lang w:eastAsia="ko-KR"/>
                                  </w:rPr>
                                  <w:t>3</w:t>
                                </w:r>
                              </w:p>
                              <w:p w14:paraId="4AA46DF2" w14:textId="53ACAAF9" w:rsidR="001C2BC5" w:rsidRPr="004B44D5" w:rsidRDefault="001C2BC5" w:rsidP="004B44D5">
                                <w:pPr>
                                  <w:spacing w:beforeLines="40" w:before="96" w:line="255" w:lineRule="auto"/>
                                  <w:ind w:left="193" w:right="222"/>
                                  <w:rPr>
                                    <w:rFonts w:ascii="Calibri"/>
                                    <w:sz w:val="18"/>
                                    <w:szCs w:val="20"/>
                                    <w:lang w:eastAsia="ko-KR"/>
                                  </w:rPr>
                                </w:pP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미나는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병원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CC33D9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안내직에</w:t>
                                </w:r>
                                <w:r w:rsidRPr="00D31C57">
                                  <w:rPr>
                                    <w:rFonts w:ascii="Calibri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지원했습니다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.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면접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후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,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매니저가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미나에게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전화해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혹시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주말에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트라이얼할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수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있는지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물어봤습니다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.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미나가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바쁜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시간대를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잘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관리할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수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있는지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확인하기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위해서라고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했습니다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.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미나는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이에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동의했고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,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토요일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오전에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근무를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했습니다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.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근무하는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날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매니저가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전화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응대법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,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전화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연결법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,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상담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예약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및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취소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방법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,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그리고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수납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방법등을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일러주었습니다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. </w:t>
                                </w:r>
                              </w:p>
                              <w:p w14:paraId="211AB52F" w14:textId="77777777" w:rsidR="001C2BC5" w:rsidRPr="004B44D5" w:rsidRDefault="001C2BC5" w:rsidP="00FF433A">
                                <w:pPr>
                                  <w:spacing w:beforeLines="40" w:before="96" w:line="255" w:lineRule="auto"/>
                                  <w:ind w:left="193" w:right="317"/>
                                  <w:rPr>
                                    <w:rFonts w:ascii="Calibri"/>
                                    <w:sz w:val="18"/>
                                    <w:szCs w:val="20"/>
                                    <w:lang w:eastAsia="ko-KR"/>
                                  </w:rPr>
                                </w:pPr>
                                <w:r w:rsidRPr="00FF433A">
                                  <w:rPr>
                                    <w:rFonts w:asciiTheme="minorEastAsia" w:hAnsiTheme="minorEastAsia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미나는 </w:t>
                                </w:r>
                                <w:r w:rsidR="00FF433A" w:rsidRPr="00FF433A">
                                  <w:rPr>
                                    <w:rFonts w:asciiTheme="minorEastAsia" w:hAnsiTheme="minorEastAsia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토요</w:t>
                                </w:r>
                                <w:r w:rsidR="00FF433A" w:rsidRPr="00FF433A">
                                  <w:rPr>
                                    <w:rFonts w:asciiTheme="minorEastAsia" w:hAnsiTheme="minorEastAsia"/>
                                    <w:sz w:val="18"/>
                                    <w:szCs w:val="20"/>
                                    <w:lang w:eastAsia="ko-KR"/>
                                  </w:rPr>
                                  <w:t>일</w:t>
                                </w:r>
                                <w:r w:rsidR="00FF433A" w:rsidRPr="00FF433A">
                                  <w:rPr>
                                    <w:rFonts w:asciiTheme="minorEastAsia" w:hAnsiTheme="minorEastAsia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오</w:t>
                                </w:r>
                                <w:r w:rsidR="00FF433A" w:rsidRPr="00FF433A">
                                  <w:rPr>
                                    <w:rFonts w:asciiTheme="minorEastAsia" w:hAnsiTheme="minorEastAsia"/>
                                    <w:sz w:val="18"/>
                                    <w:szCs w:val="20"/>
                                    <w:lang w:eastAsia="ko-KR"/>
                                  </w:rPr>
                                  <w:t>전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근무</w:t>
                                </w:r>
                                <w:r w:rsidR="00FF433A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에</w:t>
                                </w:r>
                                <w:r w:rsidR="00FF433A">
                                  <w:rPr>
                                    <w:rFonts w:ascii="Calibri"/>
                                    <w:sz w:val="18"/>
                                    <w:szCs w:val="20"/>
                                    <w:lang w:eastAsia="ko-KR"/>
                                  </w:rPr>
                                  <w:t>서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이러한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업무를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소화했습니다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.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근무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종료후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매니저가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와서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미나의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근무는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훌륭했지만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,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수요일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미팅에서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확정을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받기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전까지는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아직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채용할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수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없다는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답변을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했습니다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.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하지만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월요일과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화요일에</w:t>
                                </w:r>
                                <w:r w:rsidR="00FF433A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="00FF433A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무</w:t>
                                </w:r>
                                <w:r w:rsidR="00FF433A">
                                  <w:rPr>
                                    <w:rFonts w:ascii="Calibri"/>
                                    <w:sz w:val="18"/>
                                    <w:szCs w:val="20"/>
                                    <w:lang w:eastAsia="ko-KR"/>
                                  </w:rPr>
                                  <w:t>급으로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근무를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할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수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있다면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,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이는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미나의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열정을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보여주는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것이므로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채용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가능성이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="00FF433A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높아진</w:t>
                                </w:r>
                                <w:r w:rsidR="00FF433A">
                                  <w:rPr>
                                    <w:rFonts w:ascii="Calibri"/>
                                    <w:sz w:val="18"/>
                                    <w:szCs w:val="20"/>
                                    <w:lang w:eastAsia="ko-KR"/>
                                  </w:rPr>
                                  <w:t>다고</w:t>
                                </w:r>
                                <w:r w:rsidR="00FF433A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설명했습니다</w:t>
                                </w:r>
                                <w:r w:rsidRPr="004B44D5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. </w:t>
                                </w:r>
                              </w:p>
                              <w:p w14:paraId="18A57E81" w14:textId="77777777" w:rsidR="001C2BC5" w:rsidRPr="004B44D5" w:rsidRDefault="001C2BC5" w:rsidP="004B44D5">
                                <w:pPr>
                                  <w:spacing w:beforeLines="40" w:before="96" w:line="255" w:lineRule="auto"/>
                                  <w:ind w:left="193" w:right="317"/>
                                  <w:rPr>
                                    <w:rFonts w:ascii="Calibri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</w:pP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매니저가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트라이얼이라고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하긴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했지만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,</w:t>
                                </w:r>
                                <w:r w:rsidRPr="004B44D5">
                                  <w:rPr>
                                    <w:rFonts w:ascii="Calibri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토요일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근무는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실상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미나가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실제로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근무를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하기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위해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훈련을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받은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것입니다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.</w:t>
                                </w:r>
                                <w:r w:rsidRPr="004B44D5">
                                  <w:rPr>
                                    <w:rFonts w:ascii="Calibri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즉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,</w:t>
                                </w:r>
                                <w:r w:rsidRPr="004B44D5">
                                  <w:rPr>
                                    <w:rFonts w:ascii="Calibri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기술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확인이라기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보다는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실제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근무를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한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것입니다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.</w:t>
                                </w:r>
                                <w:r w:rsidRPr="004B44D5">
                                  <w:rPr>
                                    <w:rFonts w:ascii="Calibri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월요일과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화요일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근무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또한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기술</w:t>
                                </w:r>
                                <w:r w:rsidRPr="004B44D5">
                                  <w:rPr>
                                    <w:rFonts w:ascii="Calibri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, 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능력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확인이라고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하기에는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도가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지나칩니다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.</w:t>
                                </w:r>
                                <w:r w:rsidRPr="004B44D5">
                                  <w:rPr>
                                    <w:rFonts w:ascii="Calibri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미나는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토요일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,</w:t>
                                </w:r>
                                <w:r w:rsidRPr="004B44D5">
                                  <w:rPr>
                                    <w:rFonts w:ascii="Calibri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월요일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,</w:t>
                                </w:r>
                                <w:r w:rsidRPr="004B44D5">
                                  <w:rPr>
                                    <w:rFonts w:ascii="Calibri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화요일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근무에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대해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급여를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받아야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합니다</w:t>
                                </w:r>
                                <w:r w:rsidRPr="004B44D5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.</w:t>
                                </w:r>
                                <w:r w:rsidRPr="004B44D5">
                                  <w:rPr>
                                    <w:rFonts w:ascii="Calibri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2A9E2" id="_x0000_s1038" alt="Title: yellow text box" style="position:absolute;left:0;text-align:left;margin-left:307.75pt;margin-top:3.05pt;width:260.8pt;height:388.35pt;z-index:251659264;mso-position-horizontal-relative:page" coordorigin="6143,522" coordsize="5216,7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">
                <v:group id="Group 65" o:spid="_x0000_s1039" style="position:absolute;left:6153;top:532;width:5196;height:7747" coordorigin="6153,532" coordsize="5196,7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6" o:spid="_x0000_s1040" style="position:absolute;left:6153;top:532;width:5196;height:7747;visibility:visible;mso-wrap-style:square;v-text-anchor:top" coordsize="5196,7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" path="m227,l152,,74,6,19,40,1,120,,185,,7561r1,64l12,7691r43,43l121,7745r64,1l5009,7746r35,l5122,7740r54,-34l5194,7626r2,-65l5196,185r-2,-64l5184,55,5141,12,5075,1,5010,,227,xe" fillcolor="#f8da99" stroked="f">
                    <v:path arrowok="t" o:connecttype="custom" o:connectlocs="227,532;152,532;74,538;19,572;1,652;0,717;0,8093;1,8157;12,8223;55,8266;121,8277;185,8278;5009,8278;5044,8278;5122,8272;5176,8238;5194,8158;5196,8093;5196,717;5194,653;5184,587;5141,544;5075,533;5010,532;227,532" o:connectangles="0,0,0,0,0,0,0,0,0,0,0,0,0,0,0,0,0,0,0,0,0,0,0,0,0"/>
                  </v:shape>
                </v:group>
                <v:group id="Group 43" o:spid="_x0000_s1041" style="position:absolute;left:6143;top:522;width:5216;height:7767" coordorigin="6143,522" coordsize="5216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45" o:spid="_x0000_s1042" style="position:absolute;left:6153;top:532;width:5196;height:7747;visibility:visible;mso-wrap-style:square;v-text-anchor:top" coordsize="5196,7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" path="m227,l152,,74,6,19,40,1,120,,185,,7520r,40l1,7625r11,66l55,7734r66,11l185,7746r4784,l5009,7746r65,-1l5140,7735r43,-44l5194,7626r2,-65l5196,226r,-40l5194,121,5184,55,5141,12,5075,1,5010,,227,xe" filled="f" strokecolor="#f8da99" strokeweight="1pt">
                    <v:path arrowok="t" o:connecttype="custom" o:connectlocs="227,532;152,532;74,538;19,572;1,652;0,717;0,8052;0,8092;1,8157;12,8223;55,8266;121,8277;185,8278;4969,8278;5009,8278;5074,8277;5140,8267;5183,8223;5194,8158;5196,8093;5196,758;5196,718;5194,653;5184,587;5141,544;5075,533;5010,532;227,532" o:connectangles="0,0,0,0,0,0,0,0,0,0,0,0,0,0,0,0,0,0,0,0,0,0,0,0,0,0,0,0"/>
                  </v:shape>
                  <v:shape id="Text Box 44" o:spid="_x0000_s1043" type="#_x0000_t202" style="position:absolute;left:6143;top:522;width:5216;height:7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  <v:textbox inset="0,0,0,0">
                      <w:txbxContent>
                        <w:p w14:paraId="6A11DEFD" w14:textId="77777777" w:rsidR="001C2BC5" w:rsidRPr="004B44D5" w:rsidRDefault="001C2BC5" w:rsidP="004B44D5">
                          <w:pPr>
                            <w:spacing w:beforeLines="40" w:before="96"/>
                            <w:ind w:left="193"/>
                            <w:rPr>
                              <w:rFonts w:ascii="Calibri" w:eastAsia="Calibri" w:hAnsi="Calibri" w:cs="Calibri"/>
                              <w:lang w:eastAsia="ko-KR"/>
                            </w:rPr>
                          </w:pPr>
                          <w:r w:rsidRPr="004B44D5">
                            <w:rPr>
                              <w:rFonts w:ascii="Calibri" w:hint="eastAsia"/>
                              <w:b/>
                              <w:color w:val="0094A6"/>
                              <w:spacing w:val="1"/>
                              <w:w w:val="105"/>
                              <w:sz w:val="20"/>
                              <w:szCs w:val="18"/>
                              <w:lang w:eastAsia="ko-KR"/>
                            </w:rPr>
                            <w:t>사례</w:t>
                          </w:r>
                          <w:r w:rsidRPr="004B44D5">
                            <w:rPr>
                              <w:rFonts w:ascii="Calibri"/>
                              <w:b/>
                              <w:color w:val="0094A6"/>
                              <w:w w:val="105"/>
                              <w:szCs w:val="20"/>
                              <w:lang w:eastAsia="ko-KR"/>
                            </w:rPr>
                            <w:t>3</w:t>
                          </w:r>
                        </w:p>
                        <w:p w14:paraId="4AA46DF2" w14:textId="53ACAAF9" w:rsidR="001C2BC5" w:rsidRPr="004B44D5" w:rsidRDefault="001C2BC5" w:rsidP="004B44D5">
                          <w:pPr>
                            <w:spacing w:beforeLines="40" w:before="96" w:line="255" w:lineRule="auto"/>
                            <w:ind w:left="193" w:right="222"/>
                            <w:rPr>
                              <w:rFonts w:ascii="Calibri"/>
                              <w:sz w:val="18"/>
                              <w:szCs w:val="20"/>
                              <w:lang w:eastAsia="ko-KR"/>
                            </w:rPr>
                          </w:pP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미나는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병원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CC33D9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안내직에</w:t>
                          </w:r>
                          <w:r w:rsidRPr="00D31C57">
                            <w:rPr>
                              <w:rFonts w:ascii="Calibri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지원했습니다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.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면접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후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,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매니저가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미나에게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전화해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혹시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주말에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트라이얼할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수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있는지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물어봤습니다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.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미나가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바쁜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시간대를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잘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관리할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수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있는지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확인하기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위해서라고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했습니다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.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미나는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이에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동의했고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,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토요일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오전에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근무를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했습니다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.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근무하는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날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매니저가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전화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응대법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,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전화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연결법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,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상담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예약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및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취소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방법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,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그리고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수납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방법등을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일러주었습니다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. </w:t>
                          </w:r>
                        </w:p>
                        <w:p w14:paraId="211AB52F" w14:textId="77777777" w:rsidR="001C2BC5" w:rsidRPr="004B44D5" w:rsidRDefault="001C2BC5" w:rsidP="00FF433A">
                          <w:pPr>
                            <w:spacing w:beforeLines="40" w:before="96" w:line="255" w:lineRule="auto"/>
                            <w:ind w:left="193" w:right="317"/>
                            <w:rPr>
                              <w:rFonts w:ascii="Calibri"/>
                              <w:sz w:val="18"/>
                              <w:szCs w:val="20"/>
                              <w:lang w:eastAsia="ko-KR"/>
                            </w:rPr>
                          </w:pPr>
                          <w:r w:rsidRPr="00FF433A">
                            <w:rPr>
                              <w:rFonts w:asciiTheme="minorEastAsia" w:hAnsiTheme="minorEastAsia" w:hint="eastAsia"/>
                              <w:sz w:val="18"/>
                              <w:szCs w:val="20"/>
                              <w:lang w:eastAsia="ko-KR"/>
                            </w:rPr>
                            <w:t xml:space="preserve">미나는 </w:t>
                          </w:r>
                          <w:r w:rsidR="00FF433A" w:rsidRPr="00FF433A">
                            <w:rPr>
                              <w:rFonts w:asciiTheme="minorEastAsia" w:hAnsiTheme="minorEastAsia" w:hint="eastAsia"/>
                              <w:sz w:val="18"/>
                              <w:szCs w:val="20"/>
                              <w:lang w:eastAsia="ko-KR"/>
                            </w:rPr>
                            <w:t>토요</w:t>
                          </w:r>
                          <w:r w:rsidR="00FF433A" w:rsidRPr="00FF433A">
                            <w:rPr>
                              <w:rFonts w:asciiTheme="minorEastAsia" w:hAnsiTheme="minorEastAsia"/>
                              <w:sz w:val="18"/>
                              <w:szCs w:val="20"/>
                              <w:lang w:eastAsia="ko-KR"/>
                            </w:rPr>
                            <w:t>일</w:t>
                          </w:r>
                          <w:r w:rsidR="00FF433A" w:rsidRPr="00FF433A">
                            <w:rPr>
                              <w:rFonts w:asciiTheme="minorEastAsia" w:hAnsiTheme="minorEastAsia" w:hint="eastAsia"/>
                              <w:sz w:val="18"/>
                              <w:szCs w:val="20"/>
                              <w:lang w:eastAsia="ko-KR"/>
                            </w:rPr>
                            <w:t xml:space="preserve"> 오</w:t>
                          </w:r>
                          <w:r w:rsidR="00FF433A" w:rsidRPr="00FF433A">
                            <w:rPr>
                              <w:rFonts w:asciiTheme="minorEastAsia" w:hAnsiTheme="minorEastAsia"/>
                              <w:sz w:val="18"/>
                              <w:szCs w:val="20"/>
                              <w:lang w:eastAsia="ko-KR"/>
                            </w:rPr>
                            <w:t>전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근무</w:t>
                          </w:r>
                          <w:r w:rsidR="00FF433A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에</w:t>
                          </w:r>
                          <w:r w:rsidR="00FF433A">
                            <w:rPr>
                              <w:rFonts w:ascii="Calibri"/>
                              <w:sz w:val="18"/>
                              <w:szCs w:val="20"/>
                              <w:lang w:eastAsia="ko-KR"/>
                            </w:rPr>
                            <w:t>서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이러한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업무를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소화했습니다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.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근무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종료후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매니저가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와서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미나의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근무는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훌륭했지만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,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수요일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미팅에서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확정을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받기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전까지는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아직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채용할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수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없다는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답변을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했습니다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.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하지만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월요일과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화요일에</w:t>
                          </w:r>
                          <w:r w:rsidR="00FF433A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="00FF433A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무</w:t>
                          </w:r>
                          <w:r w:rsidR="00FF433A">
                            <w:rPr>
                              <w:rFonts w:ascii="Calibri"/>
                              <w:sz w:val="18"/>
                              <w:szCs w:val="20"/>
                              <w:lang w:eastAsia="ko-KR"/>
                            </w:rPr>
                            <w:t>급으로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근무를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할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수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있다면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,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이는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미나의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열정을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보여주는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것이므로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채용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가능성이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="00FF433A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높아진</w:t>
                          </w:r>
                          <w:r w:rsidR="00FF433A">
                            <w:rPr>
                              <w:rFonts w:ascii="Calibri"/>
                              <w:sz w:val="18"/>
                              <w:szCs w:val="20"/>
                              <w:lang w:eastAsia="ko-KR"/>
                            </w:rPr>
                            <w:t>다고</w:t>
                          </w:r>
                          <w:r w:rsidR="00FF433A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설명했습니다</w:t>
                          </w:r>
                          <w:r w:rsidRPr="004B44D5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 xml:space="preserve">. </w:t>
                          </w:r>
                        </w:p>
                        <w:p w14:paraId="18A57E81" w14:textId="77777777" w:rsidR="001C2BC5" w:rsidRPr="004B44D5" w:rsidRDefault="001C2BC5" w:rsidP="004B44D5">
                          <w:pPr>
                            <w:spacing w:beforeLines="40" w:before="96" w:line="255" w:lineRule="auto"/>
                            <w:ind w:left="193" w:right="317"/>
                            <w:rPr>
                              <w:rFonts w:ascii="Calibri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</w:pP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매니저가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트라이얼이라고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하긴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했지만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,</w:t>
                          </w:r>
                          <w:r w:rsidRPr="004B44D5">
                            <w:rPr>
                              <w:rFonts w:ascii="Calibri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토요일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근무는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실상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미나가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실제로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근무를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하기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위해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훈련을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받은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것입니다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.</w:t>
                          </w:r>
                          <w:r w:rsidRPr="004B44D5">
                            <w:rPr>
                              <w:rFonts w:ascii="Calibri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즉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,</w:t>
                          </w:r>
                          <w:r w:rsidRPr="004B44D5">
                            <w:rPr>
                              <w:rFonts w:ascii="Calibri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기술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확인이라기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보다는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실제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근무를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한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것입니다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.</w:t>
                          </w:r>
                          <w:r w:rsidRPr="004B44D5">
                            <w:rPr>
                              <w:rFonts w:ascii="Calibri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월요일과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화요일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근무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또한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기술</w:t>
                          </w:r>
                          <w:r w:rsidRPr="004B44D5">
                            <w:rPr>
                              <w:rFonts w:ascii="Calibri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 xml:space="preserve">, 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능력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확인이라고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하기에는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도가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지나칩니다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.</w:t>
                          </w:r>
                          <w:r w:rsidRPr="004B44D5">
                            <w:rPr>
                              <w:rFonts w:ascii="Calibri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미나는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토요일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,</w:t>
                          </w:r>
                          <w:r w:rsidRPr="004B44D5">
                            <w:rPr>
                              <w:rFonts w:ascii="Calibri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월요일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,</w:t>
                          </w:r>
                          <w:r w:rsidRPr="004B44D5">
                            <w:rPr>
                              <w:rFonts w:ascii="Calibri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화요일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근무에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대해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급여를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받아야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합니다</w:t>
                          </w:r>
                          <w:r w:rsidRPr="004B44D5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.</w:t>
                          </w:r>
                          <w:r w:rsidRPr="004B44D5">
                            <w:rPr>
                              <w:rFonts w:ascii="Calibri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6B5E96">
        <w:rPr>
          <w:rFonts w:asciiTheme="minorEastAsia" w:eastAsiaTheme="minorEastAsia" w:hAnsiTheme="minorEastAsia" w:hint="eastAsia"/>
          <w:sz w:val="18"/>
          <w:szCs w:val="18"/>
          <w:lang w:eastAsia="ko-KR"/>
        </w:rPr>
        <w:t>트라이얼은 기술확인에 필요한</w:t>
      </w:r>
      <w:r w:rsidR="00DB0FD8">
        <w:rPr>
          <w:rFonts w:asciiTheme="minorEastAsia" w:eastAsiaTheme="minorEastAsia" w:hAnsiTheme="minorEastAsia"/>
          <w:sz w:val="18"/>
          <w:szCs w:val="18"/>
          <w:lang w:eastAsia="ko-KR"/>
        </w:rPr>
        <w:t xml:space="preserve"> </w:t>
      </w:r>
      <w:r w:rsidR="00DB0FD8">
        <w:rPr>
          <w:rFonts w:asciiTheme="minorEastAsia" w:eastAsiaTheme="minorEastAsia" w:hAnsiTheme="minorEastAsia" w:hint="eastAsia"/>
          <w:sz w:val="18"/>
          <w:szCs w:val="18"/>
          <w:lang w:eastAsia="ko-KR"/>
        </w:rPr>
        <w:t>시간만큼만 시행합니다</w:t>
      </w:r>
      <w:r w:rsidRPr="006B5E96">
        <w:rPr>
          <w:rFonts w:asciiTheme="minorEastAsia" w:eastAsiaTheme="minorEastAsia" w:hAnsiTheme="minorEastAsia" w:hint="eastAsia"/>
          <w:sz w:val="18"/>
          <w:szCs w:val="18"/>
          <w:lang w:eastAsia="ko-KR"/>
        </w:rPr>
        <w:t>.</w:t>
      </w:r>
      <w:r w:rsidRPr="006B5E96">
        <w:rPr>
          <w:rFonts w:asciiTheme="minorEastAsia" w:eastAsiaTheme="minorEastAsia" w:hAnsiTheme="minorEastAsia"/>
          <w:sz w:val="18"/>
          <w:szCs w:val="18"/>
          <w:lang w:eastAsia="ko-KR"/>
        </w:rPr>
        <w:t xml:space="preserve"> </w:t>
      </w:r>
      <w:r w:rsidRPr="006B5E96">
        <w:rPr>
          <w:rFonts w:asciiTheme="minorEastAsia" w:eastAsiaTheme="minorEastAsia" w:hAnsiTheme="minorEastAsia" w:hint="eastAsia"/>
          <w:sz w:val="18"/>
          <w:szCs w:val="18"/>
          <w:lang w:eastAsia="ko-KR"/>
        </w:rPr>
        <w:t>이는 업무내용 및 복잡성에 따라 다르지만,</w:t>
      </w:r>
      <w:r w:rsidRPr="006B5E96">
        <w:rPr>
          <w:rFonts w:asciiTheme="minorEastAsia" w:eastAsiaTheme="minorEastAsia" w:hAnsiTheme="minorEastAsia"/>
          <w:sz w:val="18"/>
          <w:szCs w:val="18"/>
          <w:lang w:eastAsia="ko-KR"/>
        </w:rPr>
        <w:t xml:space="preserve"> </w:t>
      </w:r>
      <w:r w:rsidRPr="006B5E96">
        <w:rPr>
          <w:rFonts w:asciiTheme="minorEastAsia" w:eastAsiaTheme="minorEastAsia" w:hAnsiTheme="minorEastAsia" w:hint="eastAsia"/>
          <w:sz w:val="18"/>
          <w:szCs w:val="18"/>
          <w:lang w:eastAsia="ko-KR"/>
        </w:rPr>
        <w:t xml:space="preserve">한 시간부터 한 </w:t>
      </w:r>
      <w:r w:rsidR="00DB0FD8">
        <w:rPr>
          <w:rFonts w:asciiTheme="minorEastAsia" w:eastAsiaTheme="minorEastAsia" w:hAnsiTheme="minorEastAsia" w:hint="eastAsia"/>
          <w:sz w:val="18"/>
          <w:szCs w:val="18"/>
          <w:lang w:eastAsia="ko-KR"/>
        </w:rPr>
        <w:t>교대</w:t>
      </w:r>
      <w:r w:rsidRPr="006B5E96">
        <w:rPr>
          <w:rFonts w:asciiTheme="minorEastAsia" w:eastAsiaTheme="minorEastAsia" w:hAnsiTheme="minorEastAsia" w:hint="eastAsia"/>
          <w:sz w:val="18"/>
          <w:szCs w:val="18"/>
          <w:lang w:eastAsia="ko-KR"/>
        </w:rPr>
        <w:t>까지 다양합니다.</w:t>
      </w:r>
      <w:r w:rsidRPr="006B5E96">
        <w:rPr>
          <w:rFonts w:asciiTheme="minorEastAsia" w:eastAsiaTheme="minorEastAsia" w:hAnsiTheme="minorEastAsia"/>
          <w:sz w:val="18"/>
          <w:szCs w:val="18"/>
          <w:lang w:eastAsia="ko-KR"/>
        </w:rPr>
        <w:t xml:space="preserve"> </w:t>
      </w:r>
    </w:p>
    <w:p w14:paraId="1DC5CA7B" w14:textId="77777777" w:rsidR="006B5E96" w:rsidRPr="006B5E96" w:rsidRDefault="006B5E96" w:rsidP="006B5E96">
      <w:pPr>
        <w:pStyle w:val="BodyText"/>
        <w:numPr>
          <w:ilvl w:val="0"/>
          <w:numId w:val="5"/>
        </w:numPr>
        <w:tabs>
          <w:tab w:val="left" w:pos="547"/>
        </w:tabs>
        <w:spacing w:line="255" w:lineRule="auto"/>
        <w:ind w:left="546" w:right="6158"/>
        <w:rPr>
          <w:sz w:val="18"/>
          <w:szCs w:val="18"/>
          <w:lang w:eastAsia="ko-KR"/>
        </w:rPr>
      </w:pPr>
      <w:r w:rsidRPr="006B5E96">
        <w:rPr>
          <w:rFonts w:asciiTheme="minorEastAsia" w:eastAsiaTheme="minorEastAsia" w:hAnsiTheme="minorEastAsia" w:hint="eastAsia"/>
          <w:spacing w:val="-2"/>
          <w:sz w:val="18"/>
          <w:szCs w:val="18"/>
          <w:lang w:eastAsia="ko-KR"/>
        </w:rPr>
        <w:t>고용주,</w:t>
      </w:r>
      <w:r w:rsidRPr="006B5E96">
        <w:rPr>
          <w:rFonts w:asciiTheme="minorEastAsia" w:eastAsiaTheme="minorEastAsia" w:hAnsiTheme="minor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asciiTheme="minorEastAsia" w:eastAsiaTheme="minorEastAsia" w:hAnsiTheme="minorEastAsia" w:hint="eastAsia"/>
          <w:spacing w:val="-2"/>
          <w:sz w:val="18"/>
          <w:szCs w:val="18"/>
          <w:lang w:eastAsia="ko-KR"/>
        </w:rPr>
        <w:t>또는 적합한 다른 사람이 구직자를 트라이얼 기간동안 항상 감독해야 합니다.</w:t>
      </w:r>
      <w:r w:rsidRPr="006B5E96">
        <w:rPr>
          <w:rFonts w:asciiTheme="minorEastAsia" w:eastAsiaTheme="minorEastAsia" w:hAnsiTheme="minorEastAsia"/>
          <w:spacing w:val="-2"/>
          <w:sz w:val="18"/>
          <w:szCs w:val="18"/>
          <w:lang w:eastAsia="ko-KR"/>
        </w:rPr>
        <w:t xml:space="preserve"> </w:t>
      </w:r>
    </w:p>
    <w:p w14:paraId="47F5A487" w14:textId="77777777" w:rsidR="006B5E96" w:rsidRPr="006B5E96" w:rsidRDefault="006B5E96" w:rsidP="006B5E96">
      <w:pPr>
        <w:pStyle w:val="BodyText"/>
        <w:numPr>
          <w:ilvl w:val="0"/>
          <w:numId w:val="5"/>
        </w:numPr>
        <w:spacing w:before="113" w:line="255" w:lineRule="auto"/>
        <w:ind w:right="5942"/>
        <w:rPr>
          <w:rFonts w:eastAsiaTheme="minorEastAsia"/>
          <w:spacing w:val="-2"/>
          <w:sz w:val="18"/>
          <w:szCs w:val="18"/>
          <w:lang w:eastAsia="ko-KR"/>
        </w:rPr>
      </w:pPr>
      <w:r w:rsidRPr="006B5E96">
        <w:rPr>
          <w:rFonts w:asciiTheme="minorEastAsia" w:eastAsiaTheme="minorEastAsia" w:hAnsiTheme="minorEastAsia" w:hint="eastAsia"/>
          <w:spacing w:val="-2"/>
          <w:sz w:val="18"/>
          <w:szCs w:val="18"/>
          <w:lang w:eastAsia="ko-KR"/>
        </w:rPr>
        <w:t>기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술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확인에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필요한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시간보다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더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="00414295">
        <w:rPr>
          <w:rFonts w:eastAsiaTheme="minorEastAsia" w:hint="eastAsia"/>
          <w:spacing w:val="-2"/>
          <w:sz w:val="18"/>
          <w:szCs w:val="18"/>
          <w:lang w:eastAsia="ko-KR"/>
        </w:rPr>
        <w:t>걸렸다면</w:t>
      </w:r>
      <w:r w:rsidRPr="006B5E96">
        <w:rPr>
          <w:rFonts w:eastAsiaTheme="minorEastAsia"/>
          <w:spacing w:val="-2"/>
          <w:sz w:val="18"/>
          <w:szCs w:val="18"/>
          <w:lang w:eastAsia="ko-KR"/>
        </w:rPr>
        <w:t xml:space="preserve">,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이에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대해서는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업무에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맞는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최저임금이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지급되어야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합니다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.</w:t>
      </w:r>
      <w:r w:rsidRPr="006B5E96">
        <w:rPr>
          <w:rFonts w:eastAsiaTheme="minor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구직자가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공석에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적합한지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더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알아보고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싶다면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,</w:t>
      </w:r>
      <w:r w:rsidRPr="006B5E96">
        <w:rPr>
          <w:rFonts w:eastAsiaTheme="minor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고용주는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구직자를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시간제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근로자나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견습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직원으로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고용해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근무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시간에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대해</w:t>
      </w:r>
      <w:r w:rsidRPr="006B5E96">
        <w:rPr>
          <w:rFonts w:eastAsiaTheme="minor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합당한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급여를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지급할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수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 xml:space="preserve"> 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있습니다</w:t>
      </w:r>
      <w:r w:rsidRPr="006B5E96">
        <w:rPr>
          <w:rFonts w:eastAsiaTheme="minorEastAsia" w:hint="eastAsia"/>
          <w:spacing w:val="-2"/>
          <w:sz w:val="18"/>
          <w:szCs w:val="18"/>
          <w:lang w:eastAsia="ko-KR"/>
        </w:rPr>
        <w:t>.</w:t>
      </w:r>
      <w:r w:rsidRPr="006B5E96">
        <w:rPr>
          <w:rFonts w:eastAsiaTheme="minorEastAsia"/>
          <w:spacing w:val="-2"/>
          <w:sz w:val="18"/>
          <w:szCs w:val="18"/>
          <w:lang w:eastAsia="ko-KR"/>
        </w:rPr>
        <w:t xml:space="preserve"> </w:t>
      </w:r>
    </w:p>
    <w:p w14:paraId="35B5B2B3" w14:textId="77777777" w:rsidR="0075243A" w:rsidRPr="006B5E96" w:rsidRDefault="0075243A">
      <w:pPr>
        <w:spacing w:before="3"/>
        <w:rPr>
          <w:rFonts w:ascii="Calibri" w:eastAsia="Calibri" w:hAnsi="Calibri" w:cs="Calibri"/>
          <w:sz w:val="3"/>
          <w:szCs w:val="3"/>
          <w:lang w:eastAsia="ko-KR"/>
        </w:rPr>
      </w:pPr>
    </w:p>
    <w:p w14:paraId="169546D6" w14:textId="77777777" w:rsidR="0075243A" w:rsidRPr="006B5E96" w:rsidRDefault="00CB3785">
      <w:pPr>
        <w:spacing w:line="200" w:lineRule="atLeast"/>
        <w:ind w:left="286"/>
        <w:rPr>
          <w:rFonts w:ascii="Calibri" w:eastAsia="Calibri" w:hAnsi="Calibri" w:cs="Calibri"/>
          <w:sz w:val="18"/>
          <w:szCs w:val="18"/>
        </w:rPr>
      </w:pPr>
      <w:r w:rsidRPr="006B5E96">
        <w:rPr>
          <w:rFonts w:ascii="Calibri" w:eastAsia="Calibri" w:hAnsi="Calibri" w:cs="Calibri"/>
          <w:noProof/>
          <w:sz w:val="18"/>
          <w:szCs w:val="18"/>
          <w:lang w:val="en-AU" w:eastAsia="en-AU"/>
        </w:rPr>
        <mc:AlternateContent>
          <mc:Choice Requires="wpg">
            <w:drawing>
              <wp:inline distT="0" distB="0" distL="0" distR="0" wp14:anchorId="5A5F9359" wp14:editId="2ADE2BAB">
                <wp:extent cx="3312160" cy="2904490"/>
                <wp:effectExtent l="8255" t="7620" r="3810" b="2540"/>
                <wp:docPr id="39" name="Group 36" title="yellow 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2160" cy="2904490"/>
                          <a:chOff x="0" y="0"/>
                          <a:chExt cx="5216" cy="4574"/>
                        </a:xfrm>
                      </wpg:grpSpPr>
                      <wpg:grpSp>
                        <wpg:cNvPr id="40" name="Group 4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196" cy="4554"/>
                            <a:chOff x="10" y="10"/>
                            <a:chExt cx="5196" cy="4554"/>
                          </a:xfrm>
                        </wpg:grpSpPr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196" cy="4554"/>
                            </a:xfrm>
                            <a:custGeom>
                              <a:avLst/>
                              <a:gdLst>
                                <a:gd name="T0" fmla="+- 0 237 10"/>
                                <a:gd name="T1" fmla="*/ T0 w 5196"/>
                                <a:gd name="T2" fmla="+- 0 10 10"/>
                                <a:gd name="T3" fmla="*/ 10 h 4554"/>
                                <a:gd name="T4" fmla="+- 0 162 10"/>
                                <a:gd name="T5" fmla="*/ T4 w 5196"/>
                                <a:gd name="T6" fmla="+- 0 10 10"/>
                                <a:gd name="T7" fmla="*/ 10 h 4554"/>
                                <a:gd name="T8" fmla="+- 0 84 10"/>
                                <a:gd name="T9" fmla="*/ T8 w 5196"/>
                                <a:gd name="T10" fmla="+- 0 17 10"/>
                                <a:gd name="T11" fmla="*/ 17 h 4554"/>
                                <a:gd name="T12" fmla="+- 0 29 10"/>
                                <a:gd name="T13" fmla="*/ T12 w 5196"/>
                                <a:gd name="T14" fmla="+- 0 50 10"/>
                                <a:gd name="T15" fmla="*/ 50 h 4554"/>
                                <a:gd name="T16" fmla="+- 0 12 10"/>
                                <a:gd name="T17" fmla="*/ T16 w 5196"/>
                                <a:gd name="T18" fmla="+- 0 131 10"/>
                                <a:gd name="T19" fmla="*/ 131 h 4554"/>
                                <a:gd name="T20" fmla="+- 0 10 10"/>
                                <a:gd name="T21" fmla="*/ T20 w 5196"/>
                                <a:gd name="T22" fmla="+- 0 196 10"/>
                                <a:gd name="T23" fmla="*/ 196 h 4554"/>
                                <a:gd name="T24" fmla="+- 0 10 10"/>
                                <a:gd name="T25" fmla="*/ T24 w 5196"/>
                                <a:gd name="T26" fmla="+- 0 4378 10"/>
                                <a:gd name="T27" fmla="*/ 4378 h 4554"/>
                                <a:gd name="T28" fmla="+- 0 11 10"/>
                                <a:gd name="T29" fmla="*/ T28 w 5196"/>
                                <a:gd name="T30" fmla="+- 0 4441 10"/>
                                <a:gd name="T31" fmla="*/ 4441 h 4554"/>
                                <a:gd name="T32" fmla="+- 0 22 10"/>
                                <a:gd name="T33" fmla="*/ T32 w 5196"/>
                                <a:gd name="T34" fmla="+- 0 4508 10"/>
                                <a:gd name="T35" fmla="*/ 4508 h 4554"/>
                                <a:gd name="T36" fmla="+- 0 65 10"/>
                                <a:gd name="T37" fmla="*/ T36 w 5196"/>
                                <a:gd name="T38" fmla="+- 0 4551 10"/>
                                <a:gd name="T39" fmla="*/ 4551 h 4554"/>
                                <a:gd name="T40" fmla="+- 0 131 10"/>
                                <a:gd name="T41" fmla="*/ T40 w 5196"/>
                                <a:gd name="T42" fmla="+- 0 4562 10"/>
                                <a:gd name="T43" fmla="*/ 4562 h 4554"/>
                                <a:gd name="T44" fmla="+- 0 196 10"/>
                                <a:gd name="T45" fmla="*/ T44 w 5196"/>
                                <a:gd name="T46" fmla="+- 0 4563 10"/>
                                <a:gd name="T47" fmla="*/ 4563 h 4554"/>
                                <a:gd name="T48" fmla="+- 0 5019 10"/>
                                <a:gd name="T49" fmla="*/ T48 w 5196"/>
                                <a:gd name="T50" fmla="+- 0 4563 10"/>
                                <a:gd name="T51" fmla="*/ 4563 h 4554"/>
                                <a:gd name="T52" fmla="+- 0 5054 10"/>
                                <a:gd name="T53" fmla="*/ T52 w 5196"/>
                                <a:gd name="T54" fmla="+- 0 4563 10"/>
                                <a:gd name="T55" fmla="*/ 4563 h 4554"/>
                                <a:gd name="T56" fmla="+- 0 5132 10"/>
                                <a:gd name="T57" fmla="*/ T56 w 5196"/>
                                <a:gd name="T58" fmla="+- 0 4556 10"/>
                                <a:gd name="T59" fmla="*/ 4556 h 4554"/>
                                <a:gd name="T60" fmla="+- 0 5187 10"/>
                                <a:gd name="T61" fmla="*/ T60 w 5196"/>
                                <a:gd name="T62" fmla="+- 0 4523 10"/>
                                <a:gd name="T63" fmla="*/ 4523 h 4554"/>
                                <a:gd name="T64" fmla="+- 0 5204 10"/>
                                <a:gd name="T65" fmla="*/ T64 w 5196"/>
                                <a:gd name="T66" fmla="+- 0 4442 10"/>
                                <a:gd name="T67" fmla="*/ 4442 h 4554"/>
                                <a:gd name="T68" fmla="+- 0 5206 10"/>
                                <a:gd name="T69" fmla="*/ T68 w 5196"/>
                                <a:gd name="T70" fmla="+- 0 4378 10"/>
                                <a:gd name="T71" fmla="*/ 4378 h 4554"/>
                                <a:gd name="T72" fmla="+- 0 5206 10"/>
                                <a:gd name="T73" fmla="*/ T72 w 5196"/>
                                <a:gd name="T74" fmla="+- 0 196 10"/>
                                <a:gd name="T75" fmla="*/ 196 h 4554"/>
                                <a:gd name="T76" fmla="+- 0 5204 10"/>
                                <a:gd name="T77" fmla="*/ T76 w 5196"/>
                                <a:gd name="T78" fmla="+- 0 132 10"/>
                                <a:gd name="T79" fmla="*/ 132 h 4554"/>
                                <a:gd name="T80" fmla="+- 0 5194 10"/>
                                <a:gd name="T81" fmla="*/ T80 w 5196"/>
                                <a:gd name="T82" fmla="+- 0 66 10"/>
                                <a:gd name="T83" fmla="*/ 66 h 4554"/>
                                <a:gd name="T84" fmla="+- 0 5151 10"/>
                                <a:gd name="T85" fmla="*/ T84 w 5196"/>
                                <a:gd name="T86" fmla="+- 0 22 10"/>
                                <a:gd name="T87" fmla="*/ 22 h 4554"/>
                                <a:gd name="T88" fmla="+- 0 5085 10"/>
                                <a:gd name="T89" fmla="*/ T88 w 5196"/>
                                <a:gd name="T90" fmla="+- 0 12 10"/>
                                <a:gd name="T91" fmla="*/ 12 h 4554"/>
                                <a:gd name="T92" fmla="+- 0 5020 10"/>
                                <a:gd name="T93" fmla="*/ T92 w 5196"/>
                                <a:gd name="T94" fmla="+- 0 10 10"/>
                                <a:gd name="T95" fmla="*/ 10 h 4554"/>
                                <a:gd name="T96" fmla="+- 0 237 10"/>
                                <a:gd name="T97" fmla="*/ T96 w 5196"/>
                                <a:gd name="T98" fmla="+- 0 10 10"/>
                                <a:gd name="T99" fmla="*/ 10 h 45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5196" h="4554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4368"/>
                                  </a:lnTo>
                                  <a:lnTo>
                                    <a:pt x="1" y="4431"/>
                                  </a:lnTo>
                                  <a:lnTo>
                                    <a:pt x="12" y="4498"/>
                                  </a:lnTo>
                                  <a:lnTo>
                                    <a:pt x="55" y="4541"/>
                                  </a:lnTo>
                                  <a:lnTo>
                                    <a:pt x="121" y="4552"/>
                                  </a:lnTo>
                                  <a:lnTo>
                                    <a:pt x="186" y="4553"/>
                                  </a:lnTo>
                                  <a:lnTo>
                                    <a:pt x="5009" y="4553"/>
                                  </a:lnTo>
                                  <a:lnTo>
                                    <a:pt x="5044" y="4553"/>
                                  </a:lnTo>
                                  <a:lnTo>
                                    <a:pt x="5122" y="4546"/>
                                  </a:lnTo>
                                  <a:lnTo>
                                    <a:pt x="5177" y="4513"/>
                                  </a:lnTo>
                                  <a:lnTo>
                                    <a:pt x="5194" y="4432"/>
                                  </a:lnTo>
                                  <a:lnTo>
                                    <a:pt x="5196" y="4368"/>
                                  </a:lnTo>
                                  <a:lnTo>
                                    <a:pt x="5196" y="186"/>
                                  </a:lnTo>
                                  <a:lnTo>
                                    <a:pt x="5194" y="122"/>
                                  </a:lnTo>
                                  <a:lnTo>
                                    <a:pt x="5184" y="56"/>
                                  </a:lnTo>
                                  <a:lnTo>
                                    <a:pt x="5141" y="12"/>
                                  </a:lnTo>
                                  <a:lnTo>
                                    <a:pt x="5075" y="2"/>
                                  </a:lnTo>
                                  <a:lnTo>
                                    <a:pt x="5010" y="0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DA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196" cy="4554"/>
                            <a:chOff x="10" y="10"/>
                            <a:chExt cx="5196" cy="4554"/>
                          </a:xfrm>
                        </wpg:grpSpPr>
                        <wps:wsp>
                          <wps:cNvPr id="43" name="Freeform 3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196" cy="4554"/>
                            </a:xfrm>
                            <a:custGeom>
                              <a:avLst/>
                              <a:gdLst>
                                <a:gd name="T0" fmla="+- 0 237 10"/>
                                <a:gd name="T1" fmla="*/ T0 w 5196"/>
                                <a:gd name="T2" fmla="+- 0 10 10"/>
                                <a:gd name="T3" fmla="*/ 10 h 4554"/>
                                <a:gd name="T4" fmla="+- 0 162 10"/>
                                <a:gd name="T5" fmla="*/ T4 w 5196"/>
                                <a:gd name="T6" fmla="+- 0 10 10"/>
                                <a:gd name="T7" fmla="*/ 10 h 4554"/>
                                <a:gd name="T8" fmla="+- 0 84 10"/>
                                <a:gd name="T9" fmla="*/ T8 w 5196"/>
                                <a:gd name="T10" fmla="+- 0 17 10"/>
                                <a:gd name="T11" fmla="*/ 17 h 4554"/>
                                <a:gd name="T12" fmla="+- 0 29 10"/>
                                <a:gd name="T13" fmla="*/ T12 w 5196"/>
                                <a:gd name="T14" fmla="+- 0 50 10"/>
                                <a:gd name="T15" fmla="*/ 50 h 4554"/>
                                <a:gd name="T16" fmla="+- 0 12 10"/>
                                <a:gd name="T17" fmla="*/ T16 w 5196"/>
                                <a:gd name="T18" fmla="+- 0 131 10"/>
                                <a:gd name="T19" fmla="*/ 131 h 4554"/>
                                <a:gd name="T20" fmla="+- 0 10 10"/>
                                <a:gd name="T21" fmla="*/ T20 w 5196"/>
                                <a:gd name="T22" fmla="+- 0 196 10"/>
                                <a:gd name="T23" fmla="*/ 196 h 4554"/>
                                <a:gd name="T24" fmla="+- 0 10 10"/>
                                <a:gd name="T25" fmla="*/ T24 w 5196"/>
                                <a:gd name="T26" fmla="+- 0 4336 10"/>
                                <a:gd name="T27" fmla="*/ 4336 h 4554"/>
                                <a:gd name="T28" fmla="+- 0 10 10"/>
                                <a:gd name="T29" fmla="*/ T28 w 5196"/>
                                <a:gd name="T30" fmla="+- 0 4376 10"/>
                                <a:gd name="T31" fmla="*/ 4376 h 4554"/>
                                <a:gd name="T32" fmla="+- 0 11 10"/>
                                <a:gd name="T33" fmla="*/ T32 w 5196"/>
                                <a:gd name="T34" fmla="+- 0 4441 10"/>
                                <a:gd name="T35" fmla="*/ 4441 h 4554"/>
                                <a:gd name="T36" fmla="+- 0 22 10"/>
                                <a:gd name="T37" fmla="*/ T36 w 5196"/>
                                <a:gd name="T38" fmla="+- 0 4508 10"/>
                                <a:gd name="T39" fmla="*/ 4508 h 4554"/>
                                <a:gd name="T40" fmla="+- 0 65 10"/>
                                <a:gd name="T41" fmla="*/ T40 w 5196"/>
                                <a:gd name="T42" fmla="+- 0 4551 10"/>
                                <a:gd name="T43" fmla="*/ 4551 h 4554"/>
                                <a:gd name="T44" fmla="+- 0 131 10"/>
                                <a:gd name="T45" fmla="*/ T44 w 5196"/>
                                <a:gd name="T46" fmla="+- 0 4562 10"/>
                                <a:gd name="T47" fmla="*/ 4562 h 4554"/>
                                <a:gd name="T48" fmla="+- 0 196 10"/>
                                <a:gd name="T49" fmla="*/ T48 w 5196"/>
                                <a:gd name="T50" fmla="+- 0 4563 10"/>
                                <a:gd name="T51" fmla="*/ 4563 h 4554"/>
                                <a:gd name="T52" fmla="+- 0 4979 10"/>
                                <a:gd name="T53" fmla="*/ T52 w 5196"/>
                                <a:gd name="T54" fmla="+- 0 4563 10"/>
                                <a:gd name="T55" fmla="*/ 4563 h 4554"/>
                                <a:gd name="T56" fmla="+- 0 5019 10"/>
                                <a:gd name="T57" fmla="*/ T56 w 5196"/>
                                <a:gd name="T58" fmla="+- 0 4563 10"/>
                                <a:gd name="T59" fmla="*/ 4563 h 4554"/>
                                <a:gd name="T60" fmla="+- 0 5084 10"/>
                                <a:gd name="T61" fmla="*/ T60 w 5196"/>
                                <a:gd name="T62" fmla="+- 0 4562 10"/>
                                <a:gd name="T63" fmla="*/ 4562 h 4554"/>
                                <a:gd name="T64" fmla="+- 0 5150 10"/>
                                <a:gd name="T65" fmla="*/ T64 w 5196"/>
                                <a:gd name="T66" fmla="+- 0 4551 10"/>
                                <a:gd name="T67" fmla="*/ 4551 h 4554"/>
                                <a:gd name="T68" fmla="+- 0 5194 10"/>
                                <a:gd name="T69" fmla="*/ T68 w 5196"/>
                                <a:gd name="T70" fmla="+- 0 4508 10"/>
                                <a:gd name="T71" fmla="*/ 4508 h 4554"/>
                                <a:gd name="T72" fmla="+- 0 5204 10"/>
                                <a:gd name="T73" fmla="*/ T72 w 5196"/>
                                <a:gd name="T74" fmla="+- 0 4442 10"/>
                                <a:gd name="T75" fmla="*/ 4442 h 4554"/>
                                <a:gd name="T76" fmla="+- 0 5206 10"/>
                                <a:gd name="T77" fmla="*/ T76 w 5196"/>
                                <a:gd name="T78" fmla="+- 0 4378 10"/>
                                <a:gd name="T79" fmla="*/ 4378 h 4554"/>
                                <a:gd name="T80" fmla="+- 0 5206 10"/>
                                <a:gd name="T81" fmla="*/ T80 w 5196"/>
                                <a:gd name="T82" fmla="+- 0 237 10"/>
                                <a:gd name="T83" fmla="*/ 237 h 4554"/>
                                <a:gd name="T84" fmla="+- 0 5206 10"/>
                                <a:gd name="T85" fmla="*/ T84 w 5196"/>
                                <a:gd name="T86" fmla="+- 0 197 10"/>
                                <a:gd name="T87" fmla="*/ 197 h 4554"/>
                                <a:gd name="T88" fmla="+- 0 5204 10"/>
                                <a:gd name="T89" fmla="*/ T88 w 5196"/>
                                <a:gd name="T90" fmla="+- 0 132 10"/>
                                <a:gd name="T91" fmla="*/ 132 h 4554"/>
                                <a:gd name="T92" fmla="+- 0 5194 10"/>
                                <a:gd name="T93" fmla="*/ T92 w 5196"/>
                                <a:gd name="T94" fmla="+- 0 66 10"/>
                                <a:gd name="T95" fmla="*/ 66 h 4554"/>
                                <a:gd name="T96" fmla="+- 0 5151 10"/>
                                <a:gd name="T97" fmla="*/ T96 w 5196"/>
                                <a:gd name="T98" fmla="+- 0 22 10"/>
                                <a:gd name="T99" fmla="*/ 22 h 4554"/>
                                <a:gd name="T100" fmla="+- 0 5085 10"/>
                                <a:gd name="T101" fmla="*/ T100 w 5196"/>
                                <a:gd name="T102" fmla="+- 0 12 10"/>
                                <a:gd name="T103" fmla="*/ 12 h 4554"/>
                                <a:gd name="T104" fmla="+- 0 5020 10"/>
                                <a:gd name="T105" fmla="*/ T104 w 5196"/>
                                <a:gd name="T106" fmla="+- 0 10 10"/>
                                <a:gd name="T107" fmla="*/ 10 h 4554"/>
                                <a:gd name="T108" fmla="+- 0 237 10"/>
                                <a:gd name="T109" fmla="*/ T108 w 5196"/>
                                <a:gd name="T110" fmla="+- 0 10 10"/>
                                <a:gd name="T111" fmla="*/ 10 h 45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5196" h="4554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4326"/>
                                  </a:lnTo>
                                  <a:lnTo>
                                    <a:pt x="0" y="4366"/>
                                  </a:lnTo>
                                  <a:lnTo>
                                    <a:pt x="1" y="4431"/>
                                  </a:lnTo>
                                  <a:lnTo>
                                    <a:pt x="12" y="4498"/>
                                  </a:lnTo>
                                  <a:lnTo>
                                    <a:pt x="55" y="4541"/>
                                  </a:lnTo>
                                  <a:lnTo>
                                    <a:pt x="121" y="4552"/>
                                  </a:lnTo>
                                  <a:lnTo>
                                    <a:pt x="186" y="4553"/>
                                  </a:lnTo>
                                  <a:lnTo>
                                    <a:pt x="4969" y="4553"/>
                                  </a:lnTo>
                                  <a:lnTo>
                                    <a:pt x="5009" y="4553"/>
                                  </a:lnTo>
                                  <a:lnTo>
                                    <a:pt x="5074" y="4552"/>
                                  </a:lnTo>
                                  <a:lnTo>
                                    <a:pt x="5140" y="4541"/>
                                  </a:lnTo>
                                  <a:lnTo>
                                    <a:pt x="5184" y="4498"/>
                                  </a:lnTo>
                                  <a:lnTo>
                                    <a:pt x="5194" y="4432"/>
                                  </a:lnTo>
                                  <a:lnTo>
                                    <a:pt x="5196" y="4368"/>
                                  </a:lnTo>
                                  <a:lnTo>
                                    <a:pt x="5196" y="227"/>
                                  </a:lnTo>
                                  <a:lnTo>
                                    <a:pt x="5196" y="187"/>
                                  </a:lnTo>
                                  <a:lnTo>
                                    <a:pt x="5194" y="122"/>
                                  </a:lnTo>
                                  <a:lnTo>
                                    <a:pt x="5184" y="56"/>
                                  </a:lnTo>
                                  <a:lnTo>
                                    <a:pt x="5141" y="12"/>
                                  </a:lnTo>
                                  <a:lnTo>
                                    <a:pt x="5075" y="2"/>
                                  </a:lnTo>
                                  <a:lnTo>
                                    <a:pt x="5010" y="0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8DA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16" cy="45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4A011D" w14:textId="77777777" w:rsidR="001C2BC5" w:rsidRDefault="001C2BC5" w:rsidP="009F057B">
                                <w:pPr>
                                  <w:spacing w:before="75"/>
                                  <w:ind w:left="190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  <w:lang w:eastAsia="ko-KR"/>
                                  </w:rPr>
                                </w:pPr>
                                <w:r w:rsidRPr="009F057B">
                                  <w:rPr>
                                    <w:rFonts w:ascii="Calibri" w:hint="eastAsia"/>
                                    <w:b/>
                                    <w:color w:val="0094A6"/>
                                    <w:spacing w:val="1"/>
                                    <w:w w:val="105"/>
                                    <w:szCs w:val="20"/>
                                    <w:lang w:eastAsia="ko-KR"/>
                                  </w:rPr>
                                  <w:t>사례</w:t>
                                </w:r>
                                <w:r w:rsidRPr="009F057B">
                                  <w:rPr>
                                    <w:rFonts w:ascii="Calibri" w:hint="eastAsia"/>
                                    <w:b/>
                                    <w:color w:val="0094A6"/>
                                    <w:spacing w:val="1"/>
                                    <w:w w:val="105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094A6"/>
                                    <w:w w:val="105"/>
                                    <w:sz w:val="24"/>
                                    <w:lang w:eastAsia="ko-KR"/>
                                  </w:rPr>
                                  <w:t>1</w:t>
                                </w:r>
                              </w:p>
                              <w:p w14:paraId="2C197E84" w14:textId="77777777" w:rsidR="001C2BC5" w:rsidRPr="009F057B" w:rsidRDefault="001C2BC5" w:rsidP="00921843">
                                <w:pPr>
                                  <w:spacing w:before="40" w:line="254" w:lineRule="auto"/>
                                  <w:ind w:left="193" w:right="335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</w:pP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잭은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집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근처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판금정비소에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보조공으로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지원했습니다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.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판금정비소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="00921843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사</w:t>
                                </w:r>
                                <w:r w:rsidR="00921843">
                                  <w:rPr>
                                    <w:rFonts w:ascii="Malgun Gothic" w:eastAsia="Malgun Gothic" w:hAnsi="Malgun Gothic" w:cs="Malgun Gothic"/>
                                    <w:sz w:val="18"/>
                                    <w:szCs w:val="18"/>
                                    <w:lang w:eastAsia="ko-KR"/>
                                  </w:rPr>
                                  <w:t>장은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면접시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차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다루는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법과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정비소에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대한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지식을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보여줘야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한다고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="00414295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잭</w:t>
                                </w:r>
                                <w:r w:rsidR="00414295">
                                  <w:rPr>
                                    <w:rFonts w:ascii="Malgun Gothic" w:eastAsia="Malgun Gothic" w:hAnsi="Malgun Gothic" w:cs="Malgun Gothic"/>
                                    <w:sz w:val="18"/>
                                    <w:szCs w:val="18"/>
                                    <w:lang w:eastAsia="ko-KR"/>
                                  </w:rPr>
                                  <w:t>에게</w:t>
                                </w:r>
                                <w:r w:rsidR="00414295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말</w:t>
                                </w:r>
                                <w:r w:rsidR="00414295">
                                  <w:rPr>
                                    <w:rFonts w:ascii="Malgun Gothic" w:eastAsia="Malgun Gothic" w:hAnsi="Malgun Gothic" w:cs="Malgun Gothic"/>
                                    <w:sz w:val="18"/>
                                    <w:szCs w:val="18"/>
                                    <w:lang w:eastAsia="ko-KR"/>
                                  </w:rPr>
                                  <w:t>했습니다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.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이는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판금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보조공으로서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알아야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할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최소한이기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때문에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,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잭은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="00414295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여</w:t>
                                </w:r>
                                <w:r w:rsidR="00414295">
                                  <w:rPr>
                                    <w:rFonts w:ascii="Malgun Gothic" w:eastAsia="Malgun Gothic" w:hAnsi="Malgun Gothic" w:cs="Malgun Gothic"/>
                                    <w:sz w:val="18"/>
                                    <w:szCs w:val="18"/>
                                    <w:lang w:eastAsia="ko-KR"/>
                                  </w:rPr>
                                  <w:t>기에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동의했습니다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.  </w:t>
                                </w:r>
                              </w:p>
                              <w:p w14:paraId="691764A5" w14:textId="77777777" w:rsidR="001C2BC5" w:rsidRPr="009F057B" w:rsidRDefault="001C2BC5" w:rsidP="00921843">
                                <w:pPr>
                                  <w:spacing w:before="40" w:line="254" w:lineRule="auto"/>
                                  <w:ind w:left="193" w:right="335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</w:pP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면접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후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잭은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차체를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수리하는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정비공을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="00921843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따</w:t>
                                </w:r>
                                <w:r w:rsidR="00921843">
                                  <w:rPr>
                                    <w:rFonts w:ascii="Malgun Gothic" w:eastAsia="Malgun Gothic" w:hAnsi="Malgun Gothic" w:cs="Malgun Gothic"/>
                                    <w:sz w:val="18"/>
                                    <w:szCs w:val="18"/>
                                    <w:lang w:eastAsia="ko-KR"/>
                                  </w:rPr>
                                  <w:t>라갔으며</w:t>
                                </w:r>
                                <w:r w:rsidR="00921843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, 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정비공은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잭이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안전하게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작업하는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법을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="00921843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알</w:t>
                                </w:r>
                                <w:r w:rsidR="00921843">
                                  <w:rPr>
                                    <w:rFonts w:ascii="Malgun Gothic" w:eastAsia="Malgun Gothic" w:hAnsi="Malgun Gothic" w:cs="Malgun Gothic"/>
                                    <w:sz w:val="18"/>
                                    <w:szCs w:val="18"/>
                                    <w:lang w:eastAsia="ko-KR"/>
                                  </w:rPr>
                                  <w:t>고</w:t>
                                </w:r>
                                <w:r w:rsidR="00921843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있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는지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,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올바른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도구를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사용하는지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유심히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관찰했습니다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.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잭은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보조공으로서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최소한의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조건을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갖추었다는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것을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증명했고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사장은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잭을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고용했습니다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.  </w:t>
                                </w:r>
                              </w:p>
                              <w:p w14:paraId="417CEDDA" w14:textId="77777777" w:rsidR="001C2BC5" w:rsidRPr="009F057B" w:rsidRDefault="001C2BC5" w:rsidP="009F057B">
                                <w:pPr>
                                  <w:spacing w:before="40" w:line="254" w:lineRule="auto"/>
                                  <w:ind w:left="193" w:right="335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</w:pP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잭의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트라이얼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기간은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그의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기술을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보여주기에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적절했고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사장은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트라이얼에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대해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급여를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줄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필요가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9F057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없습니다</w:t>
                                </w:r>
                                <w:r w:rsidRPr="009F057B">
                                  <w:rPr>
                                    <w:rFonts w:ascii="Calibri" w:eastAsia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.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5F9359" id="Group 36" o:spid="_x0000_s1044" alt="Title: yellow text box" style="width:260.8pt;height:228.7pt;mso-position-horizontal-relative:char;mso-position-vertical-relative:line" coordsize="5216,4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">
                <v:group id="Group 40" o:spid="_x0000_s1045" style="position:absolute;left:10;top:10;width:5196;height:4554" coordorigin="10,10" coordsize="5196,4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1" o:spid="_x0000_s1046" style="position:absolute;left:10;top:10;width:5196;height:4554;visibility:visible;mso-wrap-style:square;v-text-anchor:top" coordsize="5196,4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" path="m227,l152,,74,7,19,40,2,121,,186,,4368r1,63l12,4498r43,43l121,4552r65,1l5009,4553r35,l5122,4546r55,-33l5194,4432r2,-64l5196,186r-2,-64l5184,56,5141,12,5075,2,5010,,227,xe" fillcolor="#f8da99" stroked="f">
                    <v:path arrowok="t" o:connecttype="custom" o:connectlocs="227,10;152,10;74,17;19,50;2,131;0,196;0,4378;1,4441;12,4508;55,4551;121,4562;186,4563;5009,4563;5044,4563;5122,4556;5177,4523;5194,4442;5196,4378;5196,196;5194,132;5184,66;5141,22;5075,12;5010,10;227,10" o:connectangles="0,0,0,0,0,0,0,0,0,0,0,0,0,0,0,0,0,0,0,0,0,0,0,0,0"/>
                  </v:shape>
                </v:group>
                <v:group id="Group 37" o:spid="_x0000_s1047" style="position:absolute;left:10;top:10;width:5196;height:4554" coordorigin="10,10" coordsize="5196,4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9" o:spid="_x0000_s1048" style="position:absolute;left:10;top:10;width:5196;height:4554;visibility:visible;mso-wrap-style:square;v-text-anchor:top" coordsize="5196,4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" path="m227,l152,,74,7,19,40,2,121,,186,,4326r,40l1,4431r11,67l55,4541r66,11l186,4553r4783,l5009,4553r65,-1l5140,4541r44,-43l5194,4432r2,-64l5196,227r,-40l5194,122,5184,56,5141,12,5075,2,5010,,227,xe" filled="f" strokecolor="#f8da99" strokeweight="1pt">
                    <v:path arrowok="t" o:connecttype="custom" o:connectlocs="227,10;152,10;74,17;19,50;2,131;0,196;0,4336;0,4376;1,4441;12,4508;55,4551;121,4562;186,4563;4969,4563;5009,4563;5074,4562;5140,4551;5184,4508;5194,4442;5196,4378;5196,237;5196,197;5194,132;5184,66;5141,22;5075,12;5010,10;227,10" o:connectangles="0,0,0,0,0,0,0,0,0,0,0,0,0,0,0,0,0,0,0,0,0,0,0,0,0,0,0,0"/>
                  </v:shape>
                  <v:shape id="Text Box 38" o:spid="_x0000_s1049" type="#_x0000_t202" style="position:absolute;width:5216;height:4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  <v:textbox inset="0,0,0,0">
                      <w:txbxContent>
                        <w:p w14:paraId="424A011D" w14:textId="77777777" w:rsidR="001C2BC5" w:rsidRDefault="001C2BC5" w:rsidP="009F057B">
                          <w:pPr>
                            <w:spacing w:before="75"/>
                            <w:ind w:left="19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  <w:lang w:eastAsia="ko-KR"/>
                            </w:rPr>
                          </w:pPr>
                          <w:r w:rsidRPr="009F057B">
                            <w:rPr>
                              <w:rFonts w:ascii="Calibri" w:hint="eastAsia"/>
                              <w:b/>
                              <w:color w:val="0094A6"/>
                              <w:spacing w:val="1"/>
                              <w:w w:val="105"/>
                              <w:szCs w:val="20"/>
                              <w:lang w:eastAsia="ko-KR"/>
                            </w:rPr>
                            <w:t>사례</w:t>
                          </w:r>
                          <w:r w:rsidRPr="009F057B">
                            <w:rPr>
                              <w:rFonts w:ascii="Calibri" w:hint="eastAsia"/>
                              <w:b/>
                              <w:color w:val="0094A6"/>
                              <w:spacing w:val="1"/>
                              <w:w w:val="105"/>
                              <w:szCs w:val="20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94A6"/>
                              <w:w w:val="105"/>
                              <w:sz w:val="24"/>
                              <w:lang w:eastAsia="ko-KR"/>
                            </w:rPr>
                            <w:t>1</w:t>
                          </w:r>
                        </w:p>
                        <w:p w14:paraId="2C197E84" w14:textId="77777777" w:rsidR="001C2BC5" w:rsidRPr="009F057B" w:rsidRDefault="001C2BC5" w:rsidP="00921843">
                          <w:pPr>
                            <w:spacing w:before="40" w:line="254" w:lineRule="auto"/>
                            <w:ind w:left="193" w:right="335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eastAsia="ko-KR"/>
                            </w:rPr>
                          </w:pP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잭은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집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근처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판금정비소에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보조공으로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지원했습니다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.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판금정비소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="00921843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사</w:t>
                          </w:r>
                          <w:r w:rsidR="00921843">
                            <w:rPr>
                              <w:rFonts w:ascii="Malgun Gothic" w:eastAsia="Malgun Gothic" w:hAnsi="Malgun Gothic" w:cs="Malgun Gothic"/>
                              <w:sz w:val="18"/>
                              <w:szCs w:val="18"/>
                              <w:lang w:eastAsia="ko-KR"/>
                            </w:rPr>
                            <w:t>장은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면접시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차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다루는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법과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정비소에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대한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지식을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보여줘야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한다고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="00414295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잭</w:t>
                          </w:r>
                          <w:r w:rsidR="00414295">
                            <w:rPr>
                              <w:rFonts w:ascii="Malgun Gothic" w:eastAsia="Malgun Gothic" w:hAnsi="Malgun Gothic" w:cs="Malgun Gothic"/>
                              <w:sz w:val="18"/>
                              <w:szCs w:val="18"/>
                              <w:lang w:eastAsia="ko-KR"/>
                            </w:rPr>
                            <w:t>에게</w:t>
                          </w:r>
                          <w:r w:rsidR="00414295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 xml:space="preserve"> 말</w:t>
                          </w:r>
                          <w:r w:rsidR="00414295">
                            <w:rPr>
                              <w:rFonts w:ascii="Malgun Gothic" w:eastAsia="Malgun Gothic" w:hAnsi="Malgun Gothic" w:cs="Malgun Gothic"/>
                              <w:sz w:val="18"/>
                              <w:szCs w:val="18"/>
                              <w:lang w:eastAsia="ko-KR"/>
                            </w:rPr>
                            <w:t>했습니다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.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이는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판금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보조공으로서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알아야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할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최소한이기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때문에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,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잭은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="00414295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여</w:t>
                          </w:r>
                          <w:r w:rsidR="00414295">
                            <w:rPr>
                              <w:rFonts w:ascii="Malgun Gothic" w:eastAsia="Malgun Gothic" w:hAnsi="Malgun Gothic" w:cs="Malgun Gothic"/>
                              <w:sz w:val="18"/>
                              <w:szCs w:val="18"/>
                              <w:lang w:eastAsia="ko-KR"/>
                            </w:rPr>
                            <w:t>기에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동의했습니다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.  </w:t>
                          </w:r>
                        </w:p>
                        <w:p w14:paraId="691764A5" w14:textId="77777777" w:rsidR="001C2BC5" w:rsidRPr="009F057B" w:rsidRDefault="001C2BC5" w:rsidP="00921843">
                          <w:pPr>
                            <w:spacing w:before="40" w:line="254" w:lineRule="auto"/>
                            <w:ind w:left="193" w:right="335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eastAsia="ko-KR"/>
                            </w:rPr>
                          </w:pP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면접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후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잭은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차체를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수리하는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정비공을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="00921843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따</w:t>
                          </w:r>
                          <w:r w:rsidR="00921843">
                            <w:rPr>
                              <w:rFonts w:ascii="Malgun Gothic" w:eastAsia="Malgun Gothic" w:hAnsi="Malgun Gothic" w:cs="Malgun Gothic"/>
                              <w:sz w:val="18"/>
                              <w:szCs w:val="18"/>
                              <w:lang w:eastAsia="ko-KR"/>
                            </w:rPr>
                            <w:t>라갔으며</w:t>
                          </w:r>
                          <w:r w:rsidR="00921843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 xml:space="preserve">, 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정비공은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잭이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안전하게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작업하는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법을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="00921843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알</w:t>
                          </w:r>
                          <w:r w:rsidR="00921843">
                            <w:rPr>
                              <w:rFonts w:ascii="Malgun Gothic" w:eastAsia="Malgun Gothic" w:hAnsi="Malgun Gothic" w:cs="Malgun Gothic"/>
                              <w:sz w:val="18"/>
                              <w:szCs w:val="18"/>
                              <w:lang w:eastAsia="ko-KR"/>
                            </w:rPr>
                            <w:t>고</w:t>
                          </w:r>
                          <w:r w:rsidR="00921843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 xml:space="preserve"> 있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는지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,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올바른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도구를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사용하는지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유심히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관찰했습니다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.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잭은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보조공으로서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최소한의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조건을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갖추었다는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것을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증명했고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사장은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잭을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고용했습니다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.  </w:t>
                          </w:r>
                        </w:p>
                        <w:p w14:paraId="417CEDDA" w14:textId="77777777" w:rsidR="001C2BC5" w:rsidRPr="009F057B" w:rsidRDefault="001C2BC5" w:rsidP="009F057B">
                          <w:pPr>
                            <w:spacing w:before="40" w:line="254" w:lineRule="auto"/>
                            <w:ind w:left="193" w:right="335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eastAsia="ko-KR"/>
                            </w:rPr>
                          </w:pP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잭의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트라이얼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기간은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그의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기술을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보여주기에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적절했고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사장은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트라이얼에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대해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급여를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줄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필요가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9F057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18"/>
                              <w:lang w:eastAsia="ko-KR"/>
                            </w:rPr>
                            <w:t>없습니다</w:t>
                          </w:r>
                          <w:r w:rsidRPr="009F057B">
                            <w:rPr>
                              <w:rFonts w:ascii="Calibri" w:eastAsia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. 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7CB2FFE" w14:textId="632AB787" w:rsidR="0075243A" w:rsidRPr="006B5E96" w:rsidRDefault="00C329FA">
      <w:pPr>
        <w:spacing w:line="200" w:lineRule="atLeast"/>
        <w:rPr>
          <w:rFonts w:ascii="Calibri" w:eastAsia="Calibri" w:hAnsi="Calibri" w:cs="Calibri"/>
          <w:sz w:val="18"/>
          <w:szCs w:val="18"/>
          <w:lang w:eastAsia="ko-KR"/>
        </w:rPr>
        <w:sectPr w:rsidR="0075243A" w:rsidRPr="006B5E96">
          <w:pgSz w:w="11910" w:h="16840"/>
          <w:pgMar w:top="1020" w:right="280" w:bottom="860" w:left="280" w:header="0" w:footer="663" w:gutter="0"/>
          <w:cols w:space="720"/>
        </w:sectPr>
      </w:pPr>
      <w:r>
        <w:rPr>
          <w:rFonts w:ascii="Calibri" w:eastAsia="Calibri" w:hAnsi="Calibri" w:cs="Calibri"/>
          <w:sz w:val="18"/>
          <w:szCs w:val="18"/>
          <w:lang w:eastAsia="ko-KR"/>
        </w:rPr>
        <w:t xml:space="preserve"> </w:t>
      </w:r>
    </w:p>
    <w:p w14:paraId="48FD2294" w14:textId="77777777" w:rsidR="009103FD" w:rsidRDefault="009103FD">
      <w:pPr>
        <w:pStyle w:val="BodyText"/>
        <w:spacing w:before="123" w:line="255" w:lineRule="auto"/>
        <w:ind w:right="45"/>
        <w:rPr>
          <w:rFonts w:ascii="Malgun Gothic" w:eastAsia="Malgun Gothic" w:hAnsi="Malgun Gothic" w:cs="Malgun Gothic"/>
          <w:b/>
          <w:bCs/>
          <w:color w:val="0094A6"/>
          <w:spacing w:val="1"/>
          <w:w w:val="105"/>
          <w:sz w:val="24"/>
          <w:szCs w:val="24"/>
          <w:lang w:eastAsia="ko-KR"/>
        </w:rPr>
      </w:pPr>
      <w:r w:rsidRPr="009103FD">
        <w:rPr>
          <w:rFonts w:ascii="Malgun Gothic" w:eastAsia="Malgun Gothic" w:hAnsi="Malgun Gothic" w:cs="Malgun Gothic" w:hint="eastAsia"/>
          <w:b/>
          <w:bCs/>
          <w:color w:val="0094A6"/>
          <w:spacing w:val="1"/>
          <w:w w:val="105"/>
          <w:sz w:val="24"/>
          <w:szCs w:val="24"/>
          <w:lang w:eastAsia="ko-KR"/>
        </w:rPr>
        <w:lastRenderedPageBreak/>
        <w:t>무급</w:t>
      </w:r>
      <w:r w:rsidRPr="009103FD">
        <w:rPr>
          <w:rFonts w:hint="eastAsia"/>
          <w:b/>
          <w:bCs/>
          <w:color w:val="0094A6"/>
          <w:spacing w:val="1"/>
          <w:w w:val="105"/>
          <w:sz w:val="24"/>
          <w:szCs w:val="24"/>
          <w:lang w:eastAsia="ko-KR"/>
        </w:rPr>
        <w:t xml:space="preserve"> </w:t>
      </w:r>
      <w:r w:rsidRPr="009103FD">
        <w:rPr>
          <w:rFonts w:ascii="Malgun Gothic" w:eastAsia="Malgun Gothic" w:hAnsi="Malgun Gothic" w:cs="Malgun Gothic" w:hint="eastAsia"/>
          <w:b/>
          <w:bCs/>
          <w:color w:val="0094A6"/>
          <w:spacing w:val="1"/>
          <w:w w:val="105"/>
          <w:sz w:val="24"/>
          <w:szCs w:val="24"/>
          <w:lang w:eastAsia="ko-KR"/>
        </w:rPr>
        <w:t>업무체험</w:t>
      </w:r>
      <w:r w:rsidRPr="009103FD">
        <w:rPr>
          <w:rFonts w:hint="eastAsia"/>
          <w:b/>
          <w:bCs/>
          <w:color w:val="0094A6"/>
          <w:spacing w:val="1"/>
          <w:w w:val="105"/>
          <w:sz w:val="24"/>
          <w:szCs w:val="24"/>
          <w:lang w:eastAsia="ko-KR"/>
        </w:rPr>
        <w:t xml:space="preserve">, </w:t>
      </w:r>
      <w:r w:rsidRPr="009103FD">
        <w:rPr>
          <w:rFonts w:ascii="Malgun Gothic" w:eastAsia="Malgun Gothic" w:hAnsi="Malgun Gothic" w:cs="Malgun Gothic" w:hint="eastAsia"/>
          <w:b/>
          <w:bCs/>
          <w:color w:val="0094A6"/>
          <w:spacing w:val="1"/>
          <w:w w:val="105"/>
          <w:sz w:val="24"/>
          <w:szCs w:val="24"/>
          <w:lang w:eastAsia="ko-KR"/>
        </w:rPr>
        <w:t>무급</w:t>
      </w:r>
      <w:r w:rsidRPr="009103FD">
        <w:rPr>
          <w:rFonts w:hint="eastAsia"/>
          <w:b/>
          <w:bCs/>
          <w:color w:val="0094A6"/>
          <w:spacing w:val="1"/>
          <w:w w:val="105"/>
          <w:sz w:val="24"/>
          <w:szCs w:val="24"/>
          <w:lang w:eastAsia="ko-KR"/>
        </w:rPr>
        <w:t xml:space="preserve"> </w:t>
      </w:r>
      <w:r w:rsidRPr="009103FD">
        <w:rPr>
          <w:rFonts w:ascii="Malgun Gothic" w:eastAsia="Malgun Gothic" w:hAnsi="Malgun Gothic" w:cs="Malgun Gothic" w:hint="eastAsia"/>
          <w:b/>
          <w:bCs/>
          <w:color w:val="0094A6"/>
          <w:spacing w:val="1"/>
          <w:w w:val="105"/>
          <w:sz w:val="24"/>
          <w:szCs w:val="24"/>
          <w:lang w:eastAsia="ko-KR"/>
        </w:rPr>
        <w:t>인턴</w:t>
      </w:r>
      <w:r w:rsidR="00FF433A">
        <w:rPr>
          <w:rFonts w:ascii="Malgun Gothic" w:eastAsia="Malgun Gothic" w:hAnsi="Malgun Gothic" w:cs="Malgun Gothic" w:hint="eastAsia"/>
          <w:b/>
          <w:bCs/>
          <w:color w:val="0094A6"/>
          <w:spacing w:val="1"/>
          <w:w w:val="105"/>
          <w:sz w:val="24"/>
          <w:szCs w:val="24"/>
          <w:lang w:eastAsia="ko-KR"/>
        </w:rPr>
        <w:t>십</w:t>
      </w:r>
    </w:p>
    <w:p w14:paraId="3224529F" w14:textId="77777777" w:rsidR="009103FD" w:rsidRPr="009103FD" w:rsidRDefault="009103FD" w:rsidP="009103FD">
      <w:pPr>
        <w:pStyle w:val="BodyText"/>
        <w:spacing w:beforeLines="40" w:before="96" w:line="255" w:lineRule="auto"/>
        <w:ind w:right="45"/>
        <w:rPr>
          <w:rFonts w:eastAsiaTheme="minorEastAsia"/>
          <w:sz w:val="18"/>
          <w:szCs w:val="18"/>
          <w:lang w:eastAsia="ko-KR"/>
        </w:rPr>
      </w:pPr>
      <w:r w:rsidRPr="009103FD">
        <w:rPr>
          <w:rFonts w:eastAsiaTheme="minorEastAsia" w:hint="eastAsia"/>
          <w:sz w:val="18"/>
          <w:szCs w:val="18"/>
          <w:lang w:eastAsia="ko-KR"/>
        </w:rPr>
        <w:t>특정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직업이나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분야에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대한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경험을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쌓기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위해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asciiTheme="minorEastAsia" w:eastAsiaTheme="minorEastAsia" w:hAnsiTheme="minorEastAsia" w:hint="eastAsia"/>
          <w:sz w:val="18"/>
          <w:szCs w:val="18"/>
          <w:lang w:eastAsia="ko-KR"/>
        </w:rPr>
        <w:t>업무체험이나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인턴으로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일하게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됩니다</w:t>
      </w:r>
      <w:r w:rsidRPr="009103FD">
        <w:rPr>
          <w:rFonts w:eastAsiaTheme="minorEastAsia" w:hint="eastAsia"/>
          <w:sz w:val="18"/>
          <w:szCs w:val="18"/>
          <w:lang w:eastAsia="ko-KR"/>
        </w:rPr>
        <w:t>.</w:t>
      </w:r>
      <w:r w:rsidRPr="009103FD">
        <w:rPr>
          <w:rFonts w:eastAsiaTheme="minor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이는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구직자가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학업을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마친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후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신입사원으로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제대로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정착하기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위해</w:t>
      </w:r>
      <w:r w:rsidRPr="009103FD">
        <w:rPr>
          <w:rFonts w:eastAsiaTheme="minorEastAsia" w:hint="eastAsia"/>
          <w:sz w:val="18"/>
          <w:szCs w:val="18"/>
          <w:lang w:eastAsia="ko-KR"/>
        </w:rPr>
        <w:t>,</w:t>
      </w:r>
      <w:r w:rsidRPr="009103FD">
        <w:rPr>
          <w:rFonts w:eastAsiaTheme="minor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그리고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새로운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직업을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찾고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있을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때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매우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소중한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기회입니다</w:t>
      </w:r>
      <w:r w:rsidRPr="009103FD">
        <w:rPr>
          <w:rFonts w:eastAsiaTheme="minorEastAsia" w:hint="eastAsia"/>
          <w:sz w:val="18"/>
          <w:szCs w:val="18"/>
          <w:lang w:eastAsia="ko-KR"/>
        </w:rPr>
        <w:t>.</w:t>
      </w:r>
      <w:r w:rsidRPr="009103FD">
        <w:rPr>
          <w:rFonts w:eastAsiaTheme="minor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업무체험이나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="00FF433A">
        <w:rPr>
          <w:rFonts w:eastAsiaTheme="minorEastAsia" w:hint="eastAsia"/>
          <w:sz w:val="18"/>
          <w:szCs w:val="18"/>
          <w:lang w:eastAsia="ko-KR"/>
        </w:rPr>
        <w:t>인턴십은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몇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달간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지속될수도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있으며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이를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통해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실제로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채용될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수도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있습니다</w:t>
      </w:r>
      <w:r w:rsidRPr="009103FD">
        <w:rPr>
          <w:rFonts w:eastAsiaTheme="minorEastAsia" w:hint="eastAsia"/>
          <w:sz w:val="18"/>
          <w:szCs w:val="18"/>
          <w:lang w:eastAsia="ko-KR"/>
        </w:rPr>
        <w:t>.</w:t>
      </w:r>
      <w:r w:rsidRPr="009103FD">
        <w:rPr>
          <w:rFonts w:eastAsiaTheme="minorEastAsia"/>
          <w:sz w:val="18"/>
          <w:szCs w:val="18"/>
          <w:lang w:eastAsia="ko-KR"/>
        </w:rPr>
        <w:t xml:space="preserve"> </w:t>
      </w:r>
    </w:p>
    <w:p w14:paraId="368262D9" w14:textId="77777777" w:rsidR="009103FD" w:rsidRPr="009103FD" w:rsidRDefault="009103FD" w:rsidP="009103FD">
      <w:pPr>
        <w:pStyle w:val="BodyText"/>
        <w:spacing w:beforeLines="40" w:before="96" w:line="255" w:lineRule="auto"/>
        <w:rPr>
          <w:rFonts w:eastAsiaTheme="minorEastAsia"/>
          <w:sz w:val="18"/>
          <w:szCs w:val="18"/>
          <w:lang w:eastAsia="ko-KR"/>
        </w:rPr>
      </w:pPr>
      <w:r w:rsidRPr="009103FD">
        <w:rPr>
          <w:rFonts w:asciiTheme="minorEastAsia" w:eastAsiaTheme="minorEastAsia" w:hAnsiTheme="minorEastAsia" w:hint="eastAsia"/>
          <w:sz w:val="18"/>
          <w:szCs w:val="18"/>
          <w:lang w:eastAsia="ko-KR"/>
        </w:rPr>
        <w:t>무급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업무체험이나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인턴십은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현장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실습</w:t>
      </w:r>
      <w:r w:rsidRPr="009103FD">
        <w:rPr>
          <w:rFonts w:eastAsiaTheme="minorEastAsia" w:hint="eastAsia"/>
          <w:sz w:val="18"/>
          <w:szCs w:val="18"/>
          <w:lang w:eastAsia="ko-KR"/>
        </w:rPr>
        <w:t>(</w:t>
      </w:r>
      <w:r w:rsidRPr="009103FD">
        <w:rPr>
          <w:rFonts w:eastAsiaTheme="minorEastAsia" w:hint="eastAsia"/>
          <w:sz w:val="18"/>
          <w:szCs w:val="18"/>
          <w:lang w:eastAsia="ko-KR"/>
        </w:rPr>
        <w:t>위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참조</w:t>
      </w:r>
      <w:r w:rsidRPr="009103FD">
        <w:rPr>
          <w:rFonts w:eastAsiaTheme="minorEastAsia" w:hint="eastAsia"/>
          <w:sz w:val="18"/>
          <w:szCs w:val="18"/>
          <w:lang w:eastAsia="ko-KR"/>
        </w:rPr>
        <w:t>)</w:t>
      </w:r>
      <w:r w:rsidRPr="009103FD">
        <w:rPr>
          <w:rFonts w:eastAsiaTheme="minorEastAsia" w:hint="eastAsia"/>
          <w:sz w:val="18"/>
          <w:szCs w:val="18"/>
          <w:lang w:eastAsia="ko-KR"/>
        </w:rPr>
        <w:t>의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경우</w:t>
      </w:r>
      <w:r w:rsidRPr="009103FD">
        <w:rPr>
          <w:rFonts w:eastAsiaTheme="minorEastAsia" w:hint="eastAsia"/>
          <w:sz w:val="18"/>
          <w:szCs w:val="18"/>
          <w:lang w:eastAsia="ko-KR"/>
        </w:rPr>
        <w:t>,</w:t>
      </w:r>
      <w:r w:rsidRPr="009103FD">
        <w:rPr>
          <w:rFonts w:eastAsiaTheme="minor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고용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관계가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없는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경우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합법적으로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성립될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수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있습니다</w:t>
      </w:r>
      <w:r w:rsidRPr="009103FD">
        <w:rPr>
          <w:rFonts w:eastAsiaTheme="minorEastAsia" w:hint="eastAsia"/>
          <w:sz w:val="18"/>
          <w:szCs w:val="18"/>
          <w:lang w:eastAsia="ko-KR"/>
        </w:rPr>
        <w:t>.</w:t>
      </w:r>
      <w:r w:rsidRPr="009103FD">
        <w:rPr>
          <w:rFonts w:eastAsiaTheme="minor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특히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아래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사항은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="00FF433A">
        <w:rPr>
          <w:rFonts w:eastAsiaTheme="minorEastAsia" w:hint="eastAsia"/>
          <w:sz w:val="18"/>
          <w:szCs w:val="18"/>
          <w:lang w:eastAsia="ko-KR"/>
        </w:rPr>
        <w:t>업무체험이나</w:t>
      </w:r>
      <w:r w:rsidR="00FF433A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인턴십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프로그램의</w:t>
      </w:r>
      <w:r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sz w:val="18"/>
          <w:szCs w:val="18"/>
          <w:lang w:eastAsia="ko-KR"/>
        </w:rPr>
        <w:t>필수입니다</w:t>
      </w:r>
      <w:r w:rsidRPr="009103FD">
        <w:rPr>
          <w:rFonts w:eastAsiaTheme="minorEastAsia" w:hint="eastAsia"/>
          <w:sz w:val="18"/>
          <w:szCs w:val="18"/>
          <w:lang w:eastAsia="ko-KR"/>
        </w:rPr>
        <w:t>.</w:t>
      </w:r>
      <w:r w:rsidRPr="009103FD">
        <w:rPr>
          <w:rFonts w:eastAsiaTheme="minorEastAsia"/>
          <w:sz w:val="18"/>
          <w:szCs w:val="18"/>
          <w:lang w:eastAsia="ko-KR"/>
        </w:rPr>
        <w:t xml:space="preserve"> </w:t>
      </w:r>
    </w:p>
    <w:p w14:paraId="4316E471" w14:textId="77777777" w:rsidR="009103FD" w:rsidRPr="009103FD" w:rsidRDefault="009103FD" w:rsidP="009103FD">
      <w:pPr>
        <w:pStyle w:val="BodyText"/>
        <w:numPr>
          <w:ilvl w:val="0"/>
          <w:numId w:val="5"/>
        </w:numPr>
        <w:tabs>
          <w:tab w:val="left" w:pos="547"/>
        </w:tabs>
        <w:spacing w:beforeLines="40" w:before="96"/>
        <w:ind w:left="546"/>
        <w:rPr>
          <w:sz w:val="18"/>
          <w:szCs w:val="18"/>
          <w:lang w:eastAsia="ko-KR"/>
        </w:rPr>
      </w:pPr>
      <w:r w:rsidRPr="009103FD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 xml:space="preserve">업무체험자나 인턴은 </w:t>
      </w:r>
      <w:r w:rsidRPr="009103FD">
        <w:rPr>
          <w:rFonts w:asciiTheme="minorEastAsia" w:eastAsiaTheme="minorEastAsia" w:hAnsiTheme="minorEastAsia"/>
          <w:spacing w:val="-1"/>
          <w:sz w:val="18"/>
          <w:szCs w:val="18"/>
          <w:lang w:eastAsia="ko-KR"/>
        </w:rPr>
        <w:t>“</w:t>
      </w:r>
      <w:r w:rsidRPr="009103FD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생산적</w:t>
      </w:r>
      <w:r w:rsidRPr="009103FD">
        <w:rPr>
          <w:rFonts w:asciiTheme="minorEastAsia" w:eastAsiaTheme="minorEastAsia" w:hAnsiTheme="minorEastAsia"/>
          <w:spacing w:val="-1"/>
          <w:sz w:val="18"/>
          <w:szCs w:val="18"/>
          <w:lang w:eastAsia="ko-KR"/>
        </w:rPr>
        <w:t xml:space="preserve">” </w:t>
      </w:r>
      <w:r w:rsidRPr="009103FD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업무를 해서는 안됩니다</w:t>
      </w:r>
    </w:p>
    <w:p w14:paraId="60469313" w14:textId="77777777" w:rsidR="009103FD" w:rsidRPr="009103FD" w:rsidRDefault="009103FD" w:rsidP="009103FD">
      <w:pPr>
        <w:pStyle w:val="BodyText"/>
        <w:numPr>
          <w:ilvl w:val="0"/>
          <w:numId w:val="5"/>
        </w:numPr>
        <w:tabs>
          <w:tab w:val="left" w:pos="547"/>
        </w:tabs>
        <w:spacing w:beforeLines="40" w:before="96" w:line="255" w:lineRule="auto"/>
        <w:ind w:left="546" w:right="480"/>
        <w:rPr>
          <w:sz w:val="18"/>
          <w:szCs w:val="18"/>
          <w:lang w:eastAsia="ko-KR"/>
        </w:rPr>
      </w:pPr>
      <w:r w:rsidRPr="009103FD">
        <w:rPr>
          <w:rFonts w:asciiTheme="minorEastAsia" w:eastAsiaTheme="minorEastAsia" w:hAnsiTheme="minorEastAsia" w:hint="eastAsia"/>
          <w:w w:val="105"/>
          <w:sz w:val="18"/>
          <w:szCs w:val="18"/>
          <w:lang w:eastAsia="ko-KR"/>
        </w:rPr>
        <w:t>업무체험이나</w:t>
      </w:r>
      <w:r w:rsidRPr="009103FD">
        <w:rPr>
          <w:rFonts w:eastAsiaTheme="minorEastAsia" w:hint="eastAsia"/>
          <w:w w:val="105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w w:val="105"/>
          <w:sz w:val="18"/>
          <w:szCs w:val="18"/>
          <w:lang w:eastAsia="ko-KR"/>
        </w:rPr>
        <w:t>인턴십에서</w:t>
      </w:r>
      <w:r w:rsidRPr="009103FD">
        <w:rPr>
          <w:rFonts w:eastAsiaTheme="minorEastAsia" w:hint="eastAsia"/>
          <w:w w:val="105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w w:val="105"/>
          <w:sz w:val="18"/>
          <w:szCs w:val="18"/>
          <w:lang w:eastAsia="ko-KR"/>
        </w:rPr>
        <w:t>가장</w:t>
      </w:r>
      <w:r w:rsidRPr="009103FD">
        <w:rPr>
          <w:rFonts w:eastAsiaTheme="minorEastAsia" w:hint="eastAsia"/>
          <w:w w:val="105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w w:val="105"/>
          <w:sz w:val="18"/>
          <w:szCs w:val="18"/>
          <w:lang w:eastAsia="ko-KR"/>
        </w:rPr>
        <w:t>혜택을</w:t>
      </w:r>
      <w:r w:rsidRPr="009103FD">
        <w:rPr>
          <w:rFonts w:eastAsiaTheme="minorEastAsia" w:hint="eastAsia"/>
          <w:w w:val="105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w w:val="105"/>
          <w:sz w:val="18"/>
          <w:szCs w:val="18"/>
          <w:lang w:eastAsia="ko-KR"/>
        </w:rPr>
        <w:t>보는</w:t>
      </w:r>
      <w:r w:rsidRPr="009103FD">
        <w:rPr>
          <w:rFonts w:eastAsiaTheme="minorEastAsia" w:hint="eastAsia"/>
          <w:w w:val="105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w w:val="105"/>
          <w:sz w:val="18"/>
          <w:szCs w:val="18"/>
          <w:lang w:eastAsia="ko-KR"/>
        </w:rPr>
        <w:t>사람은</w:t>
      </w:r>
      <w:r w:rsidRPr="009103FD">
        <w:rPr>
          <w:rFonts w:eastAsiaTheme="minorEastAsia" w:hint="eastAsia"/>
          <w:w w:val="105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w w:val="105"/>
          <w:sz w:val="18"/>
          <w:szCs w:val="18"/>
          <w:lang w:eastAsia="ko-KR"/>
        </w:rPr>
        <w:t>고용주가</w:t>
      </w:r>
      <w:r w:rsidRPr="009103FD">
        <w:rPr>
          <w:rFonts w:eastAsiaTheme="minorEastAsia" w:hint="eastAsia"/>
          <w:w w:val="105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w w:val="105"/>
          <w:sz w:val="18"/>
          <w:szCs w:val="18"/>
          <w:lang w:eastAsia="ko-KR"/>
        </w:rPr>
        <w:t>아닌</w:t>
      </w:r>
      <w:r w:rsidRPr="009103FD">
        <w:rPr>
          <w:rFonts w:eastAsiaTheme="minorEastAsia" w:hint="eastAsia"/>
          <w:w w:val="105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w w:val="105"/>
          <w:sz w:val="18"/>
          <w:szCs w:val="18"/>
          <w:lang w:eastAsia="ko-KR"/>
        </w:rPr>
        <w:t>바로</w:t>
      </w:r>
      <w:r w:rsidRPr="009103FD">
        <w:rPr>
          <w:rFonts w:eastAsiaTheme="minorEastAsia" w:hint="eastAsia"/>
          <w:w w:val="105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w w:val="105"/>
          <w:sz w:val="18"/>
          <w:szCs w:val="18"/>
          <w:lang w:eastAsia="ko-KR"/>
        </w:rPr>
        <w:t>업무체험자나</w:t>
      </w:r>
      <w:r w:rsidRPr="009103FD">
        <w:rPr>
          <w:rFonts w:eastAsiaTheme="minorEastAsia" w:hint="eastAsia"/>
          <w:w w:val="105"/>
          <w:sz w:val="18"/>
          <w:szCs w:val="18"/>
          <w:lang w:eastAsia="ko-KR"/>
        </w:rPr>
        <w:t xml:space="preserve"> </w:t>
      </w:r>
      <w:r w:rsidRPr="009103FD">
        <w:rPr>
          <w:rFonts w:eastAsiaTheme="minorEastAsia" w:hint="eastAsia"/>
          <w:w w:val="105"/>
          <w:sz w:val="18"/>
          <w:szCs w:val="18"/>
          <w:lang w:eastAsia="ko-KR"/>
        </w:rPr>
        <w:t>인턴입니다</w:t>
      </w:r>
    </w:p>
    <w:p w14:paraId="0E851972" w14:textId="77777777" w:rsidR="009103FD" w:rsidRDefault="00CB3785" w:rsidP="009103FD">
      <w:pPr>
        <w:pStyle w:val="BodyText"/>
        <w:numPr>
          <w:ilvl w:val="0"/>
          <w:numId w:val="5"/>
        </w:numPr>
        <w:tabs>
          <w:tab w:val="left" w:pos="547"/>
        </w:tabs>
        <w:spacing w:before="40" w:line="254" w:lineRule="auto"/>
        <w:ind w:left="550" w:right="210" w:hanging="181"/>
        <w:rPr>
          <w:lang w:eastAsia="ko-KR"/>
        </w:rPr>
      </w:pPr>
      <w:r w:rsidRPr="009103FD">
        <w:rPr>
          <w:noProof/>
          <w:sz w:val="18"/>
          <w:szCs w:val="18"/>
          <w:lang w:val="en-AU" w:eastAsia="en-AU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BC91C4F" wp14:editId="3B812614">
                <wp:simplePos x="0" y="0"/>
                <wp:positionH relativeFrom="page">
                  <wp:posOffset>360045</wp:posOffset>
                </wp:positionH>
                <wp:positionV relativeFrom="paragraph">
                  <wp:posOffset>488315</wp:posOffset>
                </wp:positionV>
                <wp:extent cx="3312160" cy="2634615"/>
                <wp:effectExtent l="7620" t="5715" r="4445" b="7620"/>
                <wp:wrapNone/>
                <wp:docPr id="33" name="Group 30" title="yellow 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2160" cy="2634615"/>
                          <a:chOff x="567" y="769"/>
                          <a:chExt cx="5216" cy="4149"/>
                        </a:xfrm>
                      </wpg:grpSpPr>
                      <wpg:grpSp>
                        <wpg:cNvPr id="34" name="Group 34"/>
                        <wpg:cNvGrpSpPr>
                          <a:grpSpLocks/>
                        </wpg:cNvGrpSpPr>
                        <wpg:grpSpPr bwMode="auto">
                          <a:xfrm>
                            <a:off x="577" y="779"/>
                            <a:ext cx="5196" cy="4128"/>
                            <a:chOff x="577" y="779"/>
                            <a:chExt cx="5196" cy="4128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577" y="779"/>
                              <a:ext cx="5196" cy="4128"/>
                            </a:xfrm>
                            <a:custGeom>
                              <a:avLst/>
                              <a:gdLst>
                                <a:gd name="T0" fmla="+- 0 804 577"/>
                                <a:gd name="T1" fmla="*/ T0 w 5196"/>
                                <a:gd name="T2" fmla="+- 0 779 779"/>
                                <a:gd name="T3" fmla="*/ 779 h 4128"/>
                                <a:gd name="T4" fmla="+- 0 729 577"/>
                                <a:gd name="T5" fmla="*/ T4 w 5196"/>
                                <a:gd name="T6" fmla="+- 0 779 779"/>
                                <a:gd name="T7" fmla="*/ 779 h 4128"/>
                                <a:gd name="T8" fmla="+- 0 651 577"/>
                                <a:gd name="T9" fmla="*/ T8 w 5196"/>
                                <a:gd name="T10" fmla="+- 0 786 779"/>
                                <a:gd name="T11" fmla="*/ 786 h 4128"/>
                                <a:gd name="T12" fmla="+- 0 596 577"/>
                                <a:gd name="T13" fmla="*/ T12 w 5196"/>
                                <a:gd name="T14" fmla="+- 0 819 779"/>
                                <a:gd name="T15" fmla="*/ 819 h 4128"/>
                                <a:gd name="T16" fmla="+- 0 578 577"/>
                                <a:gd name="T17" fmla="*/ T16 w 5196"/>
                                <a:gd name="T18" fmla="+- 0 900 779"/>
                                <a:gd name="T19" fmla="*/ 900 h 4128"/>
                                <a:gd name="T20" fmla="+- 0 577 577"/>
                                <a:gd name="T21" fmla="*/ T20 w 5196"/>
                                <a:gd name="T22" fmla="+- 0 965 779"/>
                                <a:gd name="T23" fmla="*/ 965 h 4128"/>
                                <a:gd name="T24" fmla="+- 0 577 577"/>
                                <a:gd name="T25" fmla="*/ T24 w 5196"/>
                                <a:gd name="T26" fmla="+- 0 4721 779"/>
                                <a:gd name="T27" fmla="*/ 4721 h 4128"/>
                                <a:gd name="T28" fmla="+- 0 578 577"/>
                                <a:gd name="T29" fmla="*/ T28 w 5196"/>
                                <a:gd name="T30" fmla="+- 0 4785 779"/>
                                <a:gd name="T31" fmla="*/ 4785 h 4128"/>
                                <a:gd name="T32" fmla="+- 0 589 577"/>
                                <a:gd name="T33" fmla="*/ T32 w 5196"/>
                                <a:gd name="T34" fmla="+- 0 4851 779"/>
                                <a:gd name="T35" fmla="*/ 4851 h 4128"/>
                                <a:gd name="T36" fmla="+- 0 632 577"/>
                                <a:gd name="T37" fmla="*/ T36 w 5196"/>
                                <a:gd name="T38" fmla="+- 0 4895 779"/>
                                <a:gd name="T39" fmla="*/ 4895 h 4128"/>
                                <a:gd name="T40" fmla="+- 0 698 577"/>
                                <a:gd name="T41" fmla="*/ T40 w 5196"/>
                                <a:gd name="T42" fmla="+- 0 4905 779"/>
                                <a:gd name="T43" fmla="*/ 4905 h 4128"/>
                                <a:gd name="T44" fmla="+- 0 763 577"/>
                                <a:gd name="T45" fmla="*/ T44 w 5196"/>
                                <a:gd name="T46" fmla="+- 0 4907 779"/>
                                <a:gd name="T47" fmla="*/ 4907 h 4128"/>
                                <a:gd name="T48" fmla="+- 0 5586 577"/>
                                <a:gd name="T49" fmla="*/ T48 w 5196"/>
                                <a:gd name="T50" fmla="+- 0 4907 779"/>
                                <a:gd name="T51" fmla="*/ 4907 h 4128"/>
                                <a:gd name="T52" fmla="+- 0 5621 577"/>
                                <a:gd name="T53" fmla="*/ T52 w 5196"/>
                                <a:gd name="T54" fmla="+- 0 4907 779"/>
                                <a:gd name="T55" fmla="*/ 4907 h 4128"/>
                                <a:gd name="T56" fmla="+- 0 5699 577"/>
                                <a:gd name="T57" fmla="*/ T56 w 5196"/>
                                <a:gd name="T58" fmla="+- 0 4900 779"/>
                                <a:gd name="T59" fmla="*/ 4900 h 4128"/>
                                <a:gd name="T60" fmla="+- 0 5754 577"/>
                                <a:gd name="T61" fmla="*/ T60 w 5196"/>
                                <a:gd name="T62" fmla="+- 0 4867 779"/>
                                <a:gd name="T63" fmla="*/ 4867 h 4128"/>
                                <a:gd name="T64" fmla="+- 0 5771 577"/>
                                <a:gd name="T65" fmla="*/ T64 w 5196"/>
                                <a:gd name="T66" fmla="+- 0 4786 779"/>
                                <a:gd name="T67" fmla="*/ 4786 h 4128"/>
                                <a:gd name="T68" fmla="+- 0 5773 577"/>
                                <a:gd name="T69" fmla="*/ T68 w 5196"/>
                                <a:gd name="T70" fmla="+- 0 4721 779"/>
                                <a:gd name="T71" fmla="*/ 4721 h 4128"/>
                                <a:gd name="T72" fmla="+- 0 5773 577"/>
                                <a:gd name="T73" fmla="*/ T72 w 5196"/>
                                <a:gd name="T74" fmla="+- 0 965 779"/>
                                <a:gd name="T75" fmla="*/ 965 h 4128"/>
                                <a:gd name="T76" fmla="+- 0 5771 577"/>
                                <a:gd name="T77" fmla="*/ T76 w 5196"/>
                                <a:gd name="T78" fmla="+- 0 901 779"/>
                                <a:gd name="T79" fmla="*/ 901 h 4128"/>
                                <a:gd name="T80" fmla="+- 0 5761 577"/>
                                <a:gd name="T81" fmla="*/ T80 w 5196"/>
                                <a:gd name="T82" fmla="+- 0 835 779"/>
                                <a:gd name="T83" fmla="*/ 835 h 4128"/>
                                <a:gd name="T84" fmla="+- 0 5718 577"/>
                                <a:gd name="T85" fmla="*/ T84 w 5196"/>
                                <a:gd name="T86" fmla="+- 0 791 779"/>
                                <a:gd name="T87" fmla="*/ 791 h 4128"/>
                                <a:gd name="T88" fmla="+- 0 5652 577"/>
                                <a:gd name="T89" fmla="*/ T88 w 5196"/>
                                <a:gd name="T90" fmla="+- 0 781 779"/>
                                <a:gd name="T91" fmla="*/ 781 h 4128"/>
                                <a:gd name="T92" fmla="+- 0 5587 577"/>
                                <a:gd name="T93" fmla="*/ T92 w 5196"/>
                                <a:gd name="T94" fmla="+- 0 779 779"/>
                                <a:gd name="T95" fmla="*/ 779 h 4128"/>
                                <a:gd name="T96" fmla="+- 0 804 577"/>
                                <a:gd name="T97" fmla="*/ T96 w 5196"/>
                                <a:gd name="T98" fmla="+- 0 779 779"/>
                                <a:gd name="T99" fmla="*/ 779 h 4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5196" h="4128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3942"/>
                                  </a:lnTo>
                                  <a:lnTo>
                                    <a:pt x="1" y="4006"/>
                                  </a:lnTo>
                                  <a:lnTo>
                                    <a:pt x="12" y="4072"/>
                                  </a:lnTo>
                                  <a:lnTo>
                                    <a:pt x="55" y="4116"/>
                                  </a:lnTo>
                                  <a:lnTo>
                                    <a:pt x="121" y="4126"/>
                                  </a:lnTo>
                                  <a:lnTo>
                                    <a:pt x="186" y="4128"/>
                                  </a:lnTo>
                                  <a:lnTo>
                                    <a:pt x="5009" y="4128"/>
                                  </a:lnTo>
                                  <a:lnTo>
                                    <a:pt x="5044" y="4128"/>
                                  </a:lnTo>
                                  <a:lnTo>
                                    <a:pt x="5122" y="4121"/>
                                  </a:lnTo>
                                  <a:lnTo>
                                    <a:pt x="5177" y="4088"/>
                                  </a:lnTo>
                                  <a:lnTo>
                                    <a:pt x="5194" y="4007"/>
                                  </a:lnTo>
                                  <a:lnTo>
                                    <a:pt x="5196" y="3942"/>
                                  </a:lnTo>
                                  <a:lnTo>
                                    <a:pt x="5196" y="186"/>
                                  </a:lnTo>
                                  <a:lnTo>
                                    <a:pt x="5194" y="122"/>
                                  </a:lnTo>
                                  <a:lnTo>
                                    <a:pt x="5184" y="56"/>
                                  </a:lnTo>
                                  <a:lnTo>
                                    <a:pt x="5141" y="12"/>
                                  </a:lnTo>
                                  <a:lnTo>
                                    <a:pt x="5075" y="2"/>
                                  </a:lnTo>
                                  <a:lnTo>
                                    <a:pt x="5010" y="0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DA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1"/>
                        <wpg:cNvGrpSpPr>
                          <a:grpSpLocks/>
                        </wpg:cNvGrpSpPr>
                        <wpg:grpSpPr bwMode="auto">
                          <a:xfrm>
                            <a:off x="567" y="769"/>
                            <a:ext cx="5216" cy="4149"/>
                            <a:chOff x="567" y="769"/>
                            <a:chExt cx="5216" cy="4149"/>
                          </a:xfrm>
                        </wpg:grpSpPr>
                        <wps:wsp>
                          <wps:cNvPr id="37" name="Freeform 33"/>
                          <wps:cNvSpPr>
                            <a:spLocks/>
                          </wps:cNvSpPr>
                          <wps:spPr bwMode="auto">
                            <a:xfrm>
                              <a:off x="577" y="779"/>
                              <a:ext cx="5196" cy="4129"/>
                            </a:xfrm>
                            <a:custGeom>
                              <a:avLst/>
                              <a:gdLst>
                                <a:gd name="T0" fmla="+- 0 804 577"/>
                                <a:gd name="T1" fmla="*/ T0 w 5196"/>
                                <a:gd name="T2" fmla="+- 0 779 779"/>
                                <a:gd name="T3" fmla="*/ 779 h 4129"/>
                                <a:gd name="T4" fmla="+- 0 729 577"/>
                                <a:gd name="T5" fmla="*/ T4 w 5196"/>
                                <a:gd name="T6" fmla="+- 0 779 779"/>
                                <a:gd name="T7" fmla="*/ 779 h 4129"/>
                                <a:gd name="T8" fmla="+- 0 651 577"/>
                                <a:gd name="T9" fmla="*/ T8 w 5196"/>
                                <a:gd name="T10" fmla="+- 0 786 779"/>
                                <a:gd name="T11" fmla="*/ 786 h 4129"/>
                                <a:gd name="T12" fmla="+- 0 596 577"/>
                                <a:gd name="T13" fmla="*/ T12 w 5196"/>
                                <a:gd name="T14" fmla="+- 0 819 779"/>
                                <a:gd name="T15" fmla="*/ 819 h 4129"/>
                                <a:gd name="T16" fmla="+- 0 578 577"/>
                                <a:gd name="T17" fmla="*/ T16 w 5196"/>
                                <a:gd name="T18" fmla="+- 0 900 779"/>
                                <a:gd name="T19" fmla="*/ 900 h 4129"/>
                                <a:gd name="T20" fmla="+- 0 577 577"/>
                                <a:gd name="T21" fmla="*/ T20 w 5196"/>
                                <a:gd name="T22" fmla="+- 0 965 779"/>
                                <a:gd name="T23" fmla="*/ 965 h 4129"/>
                                <a:gd name="T24" fmla="+- 0 577 577"/>
                                <a:gd name="T25" fmla="*/ T24 w 5196"/>
                                <a:gd name="T26" fmla="+- 0 4680 779"/>
                                <a:gd name="T27" fmla="*/ 4680 h 4129"/>
                                <a:gd name="T28" fmla="+- 0 577 577"/>
                                <a:gd name="T29" fmla="*/ T28 w 5196"/>
                                <a:gd name="T30" fmla="+- 0 4720 779"/>
                                <a:gd name="T31" fmla="*/ 4720 h 4129"/>
                                <a:gd name="T32" fmla="+- 0 578 577"/>
                                <a:gd name="T33" fmla="*/ T32 w 5196"/>
                                <a:gd name="T34" fmla="+- 0 4785 779"/>
                                <a:gd name="T35" fmla="*/ 4785 h 4129"/>
                                <a:gd name="T36" fmla="+- 0 589 577"/>
                                <a:gd name="T37" fmla="*/ T36 w 5196"/>
                                <a:gd name="T38" fmla="+- 0 4851 779"/>
                                <a:gd name="T39" fmla="*/ 4851 h 4129"/>
                                <a:gd name="T40" fmla="+- 0 632 577"/>
                                <a:gd name="T41" fmla="*/ T40 w 5196"/>
                                <a:gd name="T42" fmla="+- 0 4895 779"/>
                                <a:gd name="T43" fmla="*/ 4895 h 4129"/>
                                <a:gd name="T44" fmla="+- 0 698 577"/>
                                <a:gd name="T45" fmla="*/ T44 w 5196"/>
                                <a:gd name="T46" fmla="+- 0 4905 779"/>
                                <a:gd name="T47" fmla="*/ 4905 h 4129"/>
                                <a:gd name="T48" fmla="+- 0 763 577"/>
                                <a:gd name="T49" fmla="*/ T48 w 5196"/>
                                <a:gd name="T50" fmla="+- 0 4907 779"/>
                                <a:gd name="T51" fmla="*/ 4907 h 4129"/>
                                <a:gd name="T52" fmla="+- 0 5546 577"/>
                                <a:gd name="T53" fmla="*/ T52 w 5196"/>
                                <a:gd name="T54" fmla="+- 0 4907 779"/>
                                <a:gd name="T55" fmla="*/ 4907 h 4129"/>
                                <a:gd name="T56" fmla="+- 0 5586 577"/>
                                <a:gd name="T57" fmla="*/ T56 w 5196"/>
                                <a:gd name="T58" fmla="+- 0 4907 779"/>
                                <a:gd name="T59" fmla="*/ 4907 h 4129"/>
                                <a:gd name="T60" fmla="+- 0 5651 577"/>
                                <a:gd name="T61" fmla="*/ T60 w 5196"/>
                                <a:gd name="T62" fmla="+- 0 4906 779"/>
                                <a:gd name="T63" fmla="*/ 4906 h 4129"/>
                                <a:gd name="T64" fmla="+- 0 5717 577"/>
                                <a:gd name="T65" fmla="*/ T64 w 5196"/>
                                <a:gd name="T66" fmla="+- 0 4895 779"/>
                                <a:gd name="T67" fmla="*/ 4895 h 4129"/>
                                <a:gd name="T68" fmla="+- 0 5761 577"/>
                                <a:gd name="T69" fmla="*/ T68 w 5196"/>
                                <a:gd name="T70" fmla="+- 0 4852 779"/>
                                <a:gd name="T71" fmla="*/ 4852 h 4129"/>
                                <a:gd name="T72" fmla="+- 0 5771 577"/>
                                <a:gd name="T73" fmla="*/ T72 w 5196"/>
                                <a:gd name="T74" fmla="+- 0 4786 779"/>
                                <a:gd name="T75" fmla="*/ 4786 h 4129"/>
                                <a:gd name="T76" fmla="+- 0 5773 577"/>
                                <a:gd name="T77" fmla="*/ T76 w 5196"/>
                                <a:gd name="T78" fmla="+- 0 4721 779"/>
                                <a:gd name="T79" fmla="*/ 4721 h 4129"/>
                                <a:gd name="T80" fmla="+- 0 5773 577"/>
                                <a:gd name="T81" fmla="*/ T80 w 5196"/>
                                <a:gd name="T82" fmla="+- 0 1006 779"/>
                                <a:gd name="T83" fmla="*/ 1006 h 4129"/>
                                <a:gd name="T84" fmla="+- 0 5773 577"/>
                                <a:gd name="T85" fmla="*/ T84 w 5196"/>
                                <a:gd name="T86" fmla="+- 0 966 779"/>
                                <a:gd name="T87" fmla="*/ 966 h 4129"/>
                                <a:gd name="T88" fmla="+- 0 5771 577"/>
                                <a:gd name="T89" fmla="*/ T88 w 5196"/>
                                <a:gd name="T90" fmla="+- 0 901 779"/>
                                <a:gd name="T91" fmla="*/ 901 h 4129"/>
                                <a:gd name="T92" fmla="+- 0 5761 577"/>
                                <a:gd name="T93" fmla="*/ T92 w 5196"/>
                                <a:gd name="T94" fmla="+- 0 835 779"/>
                                <a:gd name="T95" fmla="*/ 835 h 4129"/>
                                <a:gd name="T96" fmla="+- 0 5718 577"/>
                                <a:gd name="T97" fmla="*/ T96 w 5196"/>
                                <a:gd name="T98" fmla="+- 0 791 779"/>
                                <a:gd name="T99" fmla="*/ 791 h 4129"/>
                                <a:gd name="T100" fmla="+- 0 5652 577"/>
                                <a:gd name="T101" fmla="*/ T100 w 5196"/>
                                <a:gd name="T102" fmla="+- 0 781 779"/>
                                <a:gd name="T103" fmla="*/ 781 h 4129"/>
                                <a:gd name="T104" fmla="+- 0 5587 577"/>
                                <a:gd name="T105" fmla="*/ T104 w 5196"/>
                                <a:gd name="T106" fmla="+- 0 779 779"/>
                                <a:gd name="T107" fmla="*/ 779 h 4129"/>
                                <a:gd name="T108" fmla="+- 0 804 577"/>
                                <a:gd name="T109" fmla="*/ T108 w 5196"/>
                                <a:gd name="T110" fmla="+- 0 779 779"/>
                                <a:gd name="T111" fmla="*/ 779 h 4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5196" h="4129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3901"/>
                                  </a:lnTo>
                                  <a:lnTo>
                                    <a:pt x="0" y="3941"/>
                                  </a:lnTo>
                                  <a:lnTo>
                                    <a:pt x="1" y="4006"/>
                                  </a:lnTo>
                                  <a:lnTo>
                                    <a:pt x="12" y="4072"/>
                                  </a:lnTo>
                                  <a:lnTo>
                                    <a:pt x="55" y="4116"/>
                                  </a:lnTo>
                                  <a:lnTo>
                                    <a:pt x="121" y="4126"/>
                                  </a:lnTo>
                                  <a:lnTo>
                                    <a:pt x="186" y="4128"/>
                                  </a:lnTo>
                                  <a:lnTo>
                                    <a:pt x="4969" y="4128"/>
                                  </a:lnTo>
                                  <a:lnTo>
                                    <a:pt x="5009" y="4128"/>
                                  </a:lnTo>
                                  <a:lnTo>
                                    <a:pt x="5074" y="4127"/>
                                  </a:lnTo>
                                  <a:lnTo>
                                    <a:pt x="5140" y="4116"/>
                                  </a:lnTo>
                                  <a:lnTo>
                                    <a:pt x="5184" y="4073"/>
                                  </a:lnTo>
                                  <a:lnTo>
                                    <a:pt x="5194" y="4007"/>
                                  </a:lnTo>
                                  <a:lnTo>
                                    <a:pt x="5196" y="3942"/>
                                  </a:lnTo>
                                  <a:lnTo>
                                    <a:pt x="5196" y="227"/>
                                  </a:lnTo>
                                  <a:lnTo>
                                    <a:pt x="5196" y="187"/>
                                  </a:lnTo>
                                  <a:lnTo>
                                    <a:pt x="5194" y="122"/>
                                  </a:lnTo>
                                  <a:lnTo>
                                    <a:pt x="5184" y="56"/>
                                  </a:lnTo>
                                  <a:lnTo>
                                    <a:pt x="5141" y="12"/>
                                  </a:lnTo>
                                  <a:lnTo>
                                    <a:pt x="5075" y="2"/>
                                  </a:lnTo>
                                  <a:lnTo>
                                    <a:pt x="5010" y="0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8DA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" y="769"/>
                              <a:ext cx="5216" cy="41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84B20D" w14:textId="77777777" w:rsidR="001C2BC5" w:rsidRPr="00FF2170" w:rsidRDefault="001C2BC5" w:rsidP="00FF2170">
                                <w:pPr>
                                  <w:spacing w:before="40" w:line="21" w:lineRule="atLeast"/>
                                  <w:ind w:left="193"/>
                                  <w:rPr>
                                    <w:rFonts w:ascii="Calibri" w:eastAsia="Calibri" w:hAnsi="Calibri" w:cs="Calibri"/>
                                    <w:lang w:eastAsia="ko-KR"/>
                                  </w:rPr>
                                </w:pPr>
                                <w:r w:rsidRPr="00FF2170">
                                  <w:rPr>
                                    <w:rFonts w:ascii="Calibri" w:hint="eastAsia"/>
                                    <w:b/>
                                    <w:color w:val="0094A6"/>
                                    <w:spacing w:val="1"/>
                                    <w:w w:val="105"/>
                                    <w:sz w:val="20"/>
                                    <w:szCs w:val="18"/>
                                    <w:lang w:eastAsia="ko-KR"/>
                                  </w:rPr>
                                  <w:t>사</w:t>
                                </w:r>
                                <w:r w:rsidRPr="00FF2170">
                                  <w:rPr>
                                    <w:rFonts w:ascii="Calibri"/>
                                    <w:b/>
                                    <w:color w:val="0094A6"/>
                                    <w:spacing w:val="1"/>
                                    <w:w w:val="105"/>
                                    <w:sz w:val="20"/>
                                    <w:szCs w:val="18"/>
                                    <w:lang w:eastAsia="ko-KR"/>
                                  </w:rPr>
                                  <w:t>례</w:t>
                                </w:r>
                                <w:r w:rsidRPr="00FF2170">
                                  <w:rPr>
                                    <w:rFonts w:ascii="Calibri"/>
                                    <w:b/>
                                    <w:color w:val="0094A6"/>
                                    <w:spacing w:val="-3"/>
                                    <w:w w:val="105"/>
                                    <w:sz w:val="20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/>
                                    <w:b/>
                                    <w:color w:val="0094A6"/>
                                    <w:w w:val="105"/>
                                    <w:szCs w:val="20"/>
                                    <w:lang w:eastAsia="ko-KR"/>
                                  </w:rPr>
                                  <w:t>4</w:t>
                                </w:r>
                              </w:p>
                              <w:p w14:paraId="27AF6315" w14:textId="77777777" w:rsidR="001C2BC5" w:rsidRPr="00FF2170" w:rsidRDefault="001C2BC5" w:rsidP="00877FD0">
                                <w:pPr>
                                  <w:spacing w:before="60" w:line="21" w:lineRule="atLeast"/>
                                  <w:ind w:left="193" w:right="397"/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</w:pP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지역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카운슬이</w:t>
                                </w:r>
                                <w:r w:rsidRPr="00FF2170"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정부쪽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일에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관심이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있는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고등학생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,</w:t>
                                </w:r>
                                <w:r w:rsidRPr="00FF2170"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대학생을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대상으로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한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인턴십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프로그램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구직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광고를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올렸습니다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.</w:t>
                                </w:r>
                                <w:r w:rsidRPr="00FF2170"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이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인턴십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프로그램은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무급이며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,</w:t>
                                </w:r>
                                <w:r w:rsidRPr="00FF2170"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지원자들은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  <w:t>2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주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기간에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걸쳐</w:t>
                                </w:r>
                                <w:r w:rsidR="00877FD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카운슬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사무실에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출근하고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싶은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시간을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선택할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수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있습니다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.</w:t>
                                </w:r>
                                <w:r w:rsidRPr="00FF2170"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</w:p>
                              <w:p w14:paraId="0E78E59D" w14:textId="092F94C8" w:rsidR="001C2BC5" w:rsidRPr="00FF2170" w:rsidRDefault="001C2BC5" w:rsidP="00016B95">
                                <w:pPr>
                                  <w:spacing w:before="60" w:line="21" w:lineRule="atLeast"/>
                                  <w:ind w:left="193" w:right="397"/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</w:pP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카운슬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측은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지원자가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근무하는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동안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생산적인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업무를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맡지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않도록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하며</w:t>
                                </w:r>
                                <w:r w:rsidRPr="00FF2170"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,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주된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역할은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관찰에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한정되도록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신중을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기했습니다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.</w:t>
                                </w:r>
                                <w:r w:rsidRPr="00FF2170"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인턴십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프로그램에서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가장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많이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혜택을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보는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사람은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지원자입니다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.</w:t>
                                </w:r>
                                <w:r w:rsidRPr="00FF2170"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여기서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고용관계가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성립될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가능성은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매우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낮기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때문에</w:t>
                                </w:r>
                                <w:r w:rsidRPr="00FF2170"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,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해당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인턴십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프로그램을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무급으로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공시하는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것은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합법입니다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91C4F" id="Group 30" o:spid="_x0000_s1050" alt="Title: yellow text box" style="position:absolute;left:0;text-align:left;margin-left:28.35pt;margin-top:38.45pt;width:260.8pt;height:207.45pt;z-index:251656192;mso-position-horizontal-relative:page;mso-position-vertical-relative:text" coordorigin="567,769" coordsize="5216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">
                <v:group id="Group 34" o:spid="_x0000_s1051" style="position:absolute;left:577;top:779;width:5196;height:4128" coordorigin="577,779" coordsize="5196,4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5" o:spid="_x0000_s1052" style="position:absolute;left:577;top:779;width:5196;height:4128;visibility:visible;mso-wrap-style:square;v-text-anchor:top" coordsize="5196,4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" path="m227,l152,,74,7,19,40,1,121,,186,,3942r1,64l12,4072r43,44l121,4126r65,2l5009,4128r35,l5122,4121r55,-33l5194,4007r2,-65l5196,186r-2,-64l5184,56,5141,12,5075,2,5010,,227,xe" fillcolor="#f8da99" stroked="f">
                    <v:path arrowok="t" o:connecttype="custom" o:connectlocs="227,779;152,779;74,786;19,819;1,900;0,965;0,4721;1,4785;12,4851;55,4895;121,4905;186,4907;5009,4907;5044,4907;5122,4900;5177,4867;5194,4786;5196,4721;5196,965;5194,901;5184,835;5141,791;5075,781;5010,779;227,779" o:connectangles="0,0,0,0,0,0,0,0,0,0,0,0,0,0,0,0,0,0,0,0,0,0,0,0,0"/>
                  </v:shape>
                </v:group>
                <v:group id="Group 31" o:spid="_x0000_s1053" style="position:absolute;left:567;top:769;width:5216;height:4149" coordorigin="567,769" coordsize="5216,4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3" o:spid="_x0000_s1054" style="position:absolute;left:577;top:779;width:5196;height:4129;visibility:visible;mso-wrap-style:square;v-text-anchor:top" coordsize="5196,4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" path="m227,l152,,74,7,19,40,1,121,,186,,3901r,40l1,4006r11,66l55,4116r66,10l186,4128r4783,l5009,4128r65,-1l5140,4116r44,-43l5194,4007r2,-65l5196,227r,-40l5194,122,5184,56,5141,12,5075,2,5010,,227,xe" filled="f" strokecolor="#f8da99" strokeweight="1pt">
                    <v:path arrowok="t" o:connecttype="custom" o:connectlocs="227,779;152,779;74,786;19,819;1,900;0,965;0,4680;0,4720;1,4785;12,4851;55,4895;121,4905;186,4907;4969,4907;5009,4907;5074,4906;5140,4895;5184,4852;5194,4786;5196,4721;5196,1006;5196,966;5194,901;5184,835;5141,791;5075,781;5010,779;227,779" o:connectangles="0,0,0,0,0,0,0,0,0,0,0,0,0,0,0,0,0,0,0,0,0,0,0,0,0,0,0,0"/>
                  </v:shape>
                  <v:shape id="Text Box 32" o:spid="_x0000_s1055" type="#_x0000_t202" style="position:absolute;left:567;top:769;width:5216;height:4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<v:textbox inset="0,0,0,0">
                      <w:txbxContent>
                        <w:p w14:paraId="3284B20D" w14:textId="77777777" w:rsidR="001C2BC5" w:rsidRPr="00FF2170" w:rsidRDefault="001C2BC5" w:rsidP="00FF2170">
                          <w:pPr>
                            <w:spacing w:before="40" w:line="21" w:lineRule="atLeast"/>
                            <w:ind w:left="193"/>
                            <w:rPr>
                              <w:rFonts w:ascii="Calibri" w:eastAsia="Calibri" w:hAnsi="Calibri" w:cs="Calibri"/>
                              <w:lang w:eastAsia="ko-KR"/>
                            </w:rPr>
                          </w:pPr>
                          <w:r w:rsidRPr="00FF2170">
                            <w:rPr>
                              <w:rFonts w:ascii="Calibri" w:hint="eastAsia"/>
                              <w:b/>
                              <w:color w:val="0094A6"/>
                              <w:spacing w:val="1"/>
                              <w:w w:val="105"/>
                              <w:sz w:val="20"/>
                              <w:szCs w:val="18"/>
                              <w:lang w:eastAsia="ko-KR"/>
                            </w:rPr>
                            <w:t>사</w:t>
                          </w:r>
                          <w:r w:rsidRPr="00FF2170">
                            <w:rPr>
                              <w:rFonts w:ascii="Calibri"/>
                              <w:b/>
                              <w:color w:val="0094A6"/>
                              <w:spacing w:val="1"/>
                              <w:w w:val="105"/>
                              <w:sz w:val="20"/>
                              <w:szCs w:val="18"/>
                              <w:lang w:eastAsia="ko-KR"/>
                            </w:rPr>
                            <w:t>례</w:t>
                          </w:r>
                          <w:r w:rsidRPr="00FF2170">
                            <w:rPr>
                              <w:rFonts w:ascii="Calibri"/>
                              <w:b/>
                              <w:color w:val="0094A6"/>
                              <w:spacing w:val="-3"/>
                              <w:w w:val="105"/>
                              <w:sz w:val="20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/>
                              <w:b/>
                              <w:color w:val="0094A6"/>
                              <w:w w:val="105"/>
                              <w:szCs w:val="20"/>
                              <w:lang w:eastAsia="ko-KR"/>
                            </w:rPr>
                            <w:t>4</w:t>
                          </w:r>
                        </w:p>
                        <w:p w14:paraId="27AF6315" w14:textId="77777777" w:rsidR="001C2BC5" w:rsidRPr="00FF2170" w:rsidRDefault="001C2BC5" w:rsidP="00877FD0">
                          <w:pPr>
                            <w:spacing w:before="60" w:line="21" w:lineRule="atLeast"/>
                            <w:ind w:left="193" w:right="397"/>
                            <w:rPr>
                              <w:rFonts w:ascii="Calibri" w:hAnsi="Calibri" w:cs="Calibri"/>
                              <w:sz w:val="18"/>
                              <w:szCs w:val="18"/>
                              <w:lang w:eastAsia="ko-KR"/>
                            </w:rPr>
                          </w:pP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지역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카운슬이</w:t>
                          </w:r>
                          <w:r w:rsidRPr="00FF2170">
                            <w:rPr>
                              <w:rFonts w:ascii="Calibri" w:hAnsi="Calibri" w:cs="Calibr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정부쪽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일에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관심이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있는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고등학생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,</w:t>
                          </w:r>
                          <w:r w:rsidRPr="00FF2170">
                            <w:rPr>
                              <w:rFonts w:ascii="Calibri" w:hAnsi="Calibri" w:cs="Calibr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대학생을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대상으로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한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인턴십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프로그램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구직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광고를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올렸습니다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.</w:t>
                          </w:r>
                          <w:r w:rsidRPr="00FF2170">
                            <w:rPr>
                              <w:rFonts w:ascii="Calibri" w:hAnsi="Calibri" w:cs="Calibr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이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인턴십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프로그램은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무급이며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,</w:t>
                          </w:r>
                          <w:r w:rsidRPr="00FF2170">
                            <w:rPr>
                              <w:rFonts w:ascii="Calibri" w:hAnsi="Calibri" w:cs="Calibr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지원자들은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/>
                              <w:sz w:val="18"/>
                              <w:szCs w:val="18"/>
                              <w:lang w:eastAsia="ko-KR"/>
                            </w:rPr>
                            <w:t>2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주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기간에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걸쳐</w:t>
                          </w:r>
                          <w:r w:rsidR="00877FD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카운슬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사무실에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출근하고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싶은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시간을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선택할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수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있습니다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.</w:t>
                          </w:r>
                          <w:r w:rsidRPr="00FF2170">
                            <w:rPr>
                              <w:rFonts w:ascii="Calibri" w:hAnsi="Calibri" w:cs="Calibr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</w:p>
                        <w:p w14:paraId="0E78E59D" w14:textId="092F94C8" w:rsidR="001C2BC5" w:rsidRPr="00FF2170" w:rsidRDefault="001C2BC5" w:rsidP="00016B95">
                          <w:pPr>
                            <w:spacing w:before="60" w:line="21" w:lineRule="atLeast"/>
                            <w:ind w:left="193" w:right="397"/>
                            <w:rPr>
                              <w:rFonts w:ascii="Calibri" w:hAnsi="Calibri" w:cs="Calibri"/>
                              <w:sz w:val="18"/>
                              <w:szCs w:val="18"/>
                              <w:lang w:eastAsia="ko-KR"/>
                            </w:rPr>
                          </w:pP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카운슬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측은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지원자가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근무하는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동안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생산적인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업무를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맡지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않도록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하며</w:t>
                          </w:r>
                          <w:r w:rsidRPr="00FF2170">
                            <w:rPr>
                              <w:rFonts w:ascii="Calibri" w:hAnsi="Calibri" w:cs="Calibri"/>
                              <w:sz w:val="18"/>
                              <w:szCs w:val="18"/>
                              <w:lang w:eastAsia="ko-KR"/>
                            </w:rPr>
                            <w:t xml:space="preserve">,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주된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역할은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관찰에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한정되도록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신중을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기했습니다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.</w:t>
                          </w:r>
                          <w:r w:rsidRPr="00FF2170">
                            <w:rPr>
                              <w:rFonts w:ascii="Calibri" w:hAnsi="Calibri" w:cs="Calibr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인턴십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프로그램에서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가장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많이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혜택을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보는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사람은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지원자입니다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.</w:t>
                          </w:r>
                          <w:r w:rsidRPr="00FF2170">
                            <w:rPr>
                              <w:rFonts w:ascii="Calibri" w:hAnsi="Calibri" w:cs="Calibr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여기서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고용관계가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성립될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가능성은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매우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낮기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때문에</w:t>
                          </w:r>
                          <w:r w:rsidRPr="00FF2170">
                            <w:rPr>
                              <w:rFonts w:ascii="Calibri" w:hAnsi="Calibri" w:cs="Calibri"/>
                              <w:sz w:val="18"/>
                              <w:szCs w:val="18"/>
                              <w:lang w:eastAsia="ko-KR"/>
                            </w:rPr>
                            <w:t xml:space="preserve">,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해당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인턴십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프로그램을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무급으로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공시하는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것은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합법입니다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103FD" w:rsidRPr="009103FD">
        <w:rPr>
          <w:rFonts w:asciiTheme="minorEastAsia" w:eastAsiaTheme="minorEastAsia" w:hAnsiTheme="minorEastAsia" w:hint="eastAsia"/>
          <w:noProof/>
          <w:sz w:val="18"/>
          <w:szCs w:val="18"/>
          <w:lang w:eastAsia="ko-KR"/>
        </w:rPr>
        <w:t>업</w:t>
      </w:r>
      <w:r w:rsidR="009103FD" w:rsidRPr="009103FD">
        <w:rPr>
          <w:rFonts w:asciiTheme="minorEastAsia" w:eastAsiaTheme="minorEastAsia" w:hAnsiTheme="minorEastAsia" w:hint="eastAsia"/>
          <w:sz w:val="18"/>
          <w:szCs w:val="18"/>
          <w:lang w:eastAsia="ko-KR"/>
        </w:rPr>
        <w:t>무체험자나</w:t>
      </w:r>
      <w:r w:rsidR="009103FD"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="009103FD" w:rsidRPr="009103FD">
        <w:rPr>
          <w:rFonts w:eastAsiaTheme="minorEastAsia" w:hint="eastAsia"/>
          <w:sz w:val="18"/>
          <w:szCs w:val="18"/>
          <w:lang w:eastAsia="ko-KR"/>
        </w:rPr>
        <w:t>인턴에게</w:t>
      </w:r>
      <w:r w:rsidR="009103FD"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="009103FD" w:rsidRPr="009103FD">
        <w:rPr>
          <w:rFonts w:eastAsiaTheme="minorEastAsia" w:hint="eastAsia"/>
          <w:sz w:val="18"/>
          <w:szCs w:val="18"/>
          <w:lang w:eastAsia="ko-KR"/>
        </w:rPr>
        <w:t>배움과</w:t>
      </w:r>
      <w:r w:rsidR="009103FD"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="009103FD" w:rsidRPr="009103FD">
        <w:rPr>
          <w:rFonts w:eastAsiaTheme="minorEastAsia" w:hint="eastAsia"/>
          <w:sz w:val="18"/>
          <w:szCs w:val="18"/>
          <w:lang w:eastAsia="ko-KR"/>
        </w:rPr>
        <w:t>훈련의</w:t>
      </w:r>
      <w:r w:rsidR="009103FD"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="009103FD" w:rsidRPr="009103FD">
        <w:rPr>
          <w:rFonts w:eastAsiaTheme="minorEastAsia" w:hint="eastAsia"/>
          <w:sz w:val="18"/>
          <w:szCs w:val="18"/>
          <w:lang w:eastAsia="ko-KR"/>
        </w:rPr>
        <w:t>기회</w:t>
      </w:r>
      <w:r w:rsidR="009103FD" w:rsidRPr="009103FD">
        <w:rPr>
          <w:rFonts w:eastAsiaTheme="minorEastAsia" w:hint="eastAsia"/>
          <w:sz w:val="18"/>
          <w:szCs w:val="18"/>
          <w:lang w:eastAsia="ko-KR"/>
        </w:rPr>
        <w:t>,</w:t>
      </w:r>
      <w:r w:rsidR="009103FD" w:rsidRPr="009103FD">
        <w:rPr>
          <w:rFonts w:eastAsiaTheme="minorEastAsia"/>
          <w:sz w:val="18"/>
          <w:szCs w:val="18"/>
          <w:lang w:eastAsia="ko-KR"/>
        </w:rPr>
        <w:t xml:space="preserve"> </w:t>
      </w:r>
      <w:r w:rsidR="009103FD" w:rsidRPr="009103FD">
        <w:rPr>
          <w:rFonts w:eastAsiaTheme="minorEastAsia" w:hint="eastAsia"/>
          <w:sz w:val="18"/>
          <w:szCs w:val="18"/>
          <w:lang w:eastAsia="ko-KR"/>
        </w:rPr>
        <w:t>또는</w:t>
      </w:r>
      <w:r w:rsidR="009103FD"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="009103FD" w:rsidRPr="009103FD">
        <w:rPr>
          <w:rFonts w:eastAsiaTheme="minorEastAsia" w:hint="eastAsia"/>
          <w:sz w:val="18"/>
          <w:szCs w:val="18"/>
          <w:lang w:eastAsia="ko-KR"/>
        </w:rPr>
        <w:t>기술</w:t>
      </w:r>
      <w:r w:rsidR="009103FD"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="009103FD" w:rsidRPr="009103FD">
        <w:rPr>
          <w:rFonts w:eastAsiaTheme="minorEastAsia" w:hint="eastAsia"/>
          <w:sz w:val="18"/>
          <w:szCs w:val="18"/>
          <w:lang w:eastAsia="ko-KR"/>
        </w:rPr>
        <w:t>개발의</w:t>
      </w:r>
      <w:r w:rsidR="009103FD"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="009103FD" w:rsidRPr="009103FD">
        <w:rPr>
          <w:rFonts w:eastAsiaTheme="minorEastAsia" w:hint="eastAsia"/>
          <w:sz w:val="18"/>
          <w:szCs w:val="18"/>
          <w:lang w:eastAsia="ko-KR"/>
        </w:rPr>
        <w:t>기회가</w:t>
      </w:r>
      <w:r w:rsidR="009103FD"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="009103FD" w:rsidRPr="009103FD">
        <w:rPr>
          <w:rFonts w:eastAsiaTheme="minorEastAsia" w:hint="eastAsia"/>
          <w:sz w:val="18"/>
          <w:szCs w:val="18"/>
          <w:lang w:eastAsia="ko-KR"/>
        </w:rPr>
        <w:t>확실히</w:t>
      </w:r>
      <w:r w:rsidR="009103FD"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="009103FD" w:rsidRPr="009103FD">
        <w:rPr>
          <w:rFonts w:eastAsiaTheme="minorEastAsia" w:hint="eastAsia"/>
          <w:sz w:val="18"/>
          <w:szCs w:val="18"/>
          <w:lang w:eastAsia="ko-KR"/>
        </w:rPr>
        <w:t>제공되어야</w:t>
      </w:r>
      <w:r w:rsidR="009103FD" w:rsidRPr="009103F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="009103FD" w:rsidRPr="009103FD">
        <w:rPr>
          <w:rFonts w:eastAsiaTheme="minorEastAsia" w:hint="eastAsia"/>
          <w:sz w:val="18"/>
          <w:szCs w:val="18"/>
          <w:lang w:eastAsia="ko-KR"/>
        </w:rPr>
        <w:t>합니다</w:t>
      </w:r>
      <w:r w:rsidR="009103FD">
        <w:rPr>
          <w:rFonts w:eastAsiaTheme="minorEastAsia" w:hint="eastAsia"/>
          <w:lang w:eastAsia="ko-KR"/>
        </w:rPr>
        <w:t>.</w:t>
      </w:r>
      <w:r w:rsidR="009103FD">
        <w:rPr>
          <w:rFonts w:eastAsiaTheme="minorEastAsia"/>
          <w:lang w:eastAsia="ko-KR"/>
        </w:rPr>
        <w:t xml:space="preserve"> </w:t>
      </w:r>
    </w:p>
    <w:p w14:paraId="232DE037" w14:textId="77777777" w:rsidR="0075243A" w:rsidRPr="009103FD" w:rsidRDefault="001C2BC5" w:rsidP="001D1D1D">
      <w:pPr>
        <w:pStyle w:val="BodyText"/>
        <w:tabs>
          <w:tab w:val="left" w:pos="547"/>
        </w:tabs>
        <w:spacing w:before="11" w:line="255" w:lineRule="auto"/>
        <w:ind w:left="546" w:right="212"/>
        <w:rPr>
          <w:rFonts w:cs="Calibri"/>
          <w:sz w:val="5"/>
          <w:szCs w:val="5"/>
          <w:lang w:eastAsia="ko-KR"/>
        </w:rPr>
      </w:pPr>
      <w:r w:rsidRPr="009103FD">
        <w:rPr>
          <w:lang w:eastAsia="ko-KR"/>
        </w:rPr>
        <w:br w:type="column"/>
      </w:r>
    </w:p>
    <w:p w14:paraId="31FF617E" w14:textId="77777777" w:rsidR="0075243A" w:rsidRPr="006B5E96" w:rsidRDefault="00CB3785">
      <w:pPr>
        <w:spacing w:line="200" w:lineRule="atLeast"/>
        <w:ind w:left="286"/>
        <w:rPr>
          <w:rFonts w:ascii="Calibri" w:eastAsia="Calibri" w:hAnsi="Calibri" w:cs="Calibri"/>
          <w:sz w:val="18"/>
          <w:szCs w:val="18"/>
        </w:rPr>
      </w:pPr>
      <w:r w:rsidRPr="006B5E96">
        <w:rPr>
          <w:rFonts w:ascii="Calibri" w:eastAsia="Calibri" w:hAnsi="Calibri" w:cs="Calibri"/>
          <w:noProof/>
          <w:sz w:val="18"/>
          <w:szCs w:val="18"/>
          <w:lang w:val="en-AU" w:eastAsia="en-AU"/>
        </w:rPr>
        <mc:AlternateContent>
          <mc:Choice Requires="wpg">
            <w:drawing>
              <wp:inline distT="0" distB="0" distL="0" distR="0" wp14:anchorId="38C44EB9" wp14:editId="0B871E8F">
                <wp:extent cx="3312160" cy="1749287"/>
                <wp:effectExtent l="0" t="0" r="21590" b="22860"/>
                <wp:docPr id="27" name="Group 24" title="yellow 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2160" cy="1749287"/>
                          <a:chOff x="0" y="0"/>
                          <a:chExt cx="5216" cy="3052"/>
                        </a:xfrm>
                      </wpg:grpSpPr>
                      <wpg:grpSp>
                        <wpg:cNvPr id="28" name="Group 2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196" cy="3042"/>
                            <a:chOff x="10" y="10"/>
                            <a:chExt cx="5196" cy="3042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196" cy="3042"/>
                            </a:xfrm>
                            <a:custGeom>
                              <a:avLst/>
                              <a:gdLst>
                                <a:gd name="T0" fmla="+- 0 237 10"/>
                                <a:gd name="T1" fmla="*/ T0 w 5196"/>
                                <a:gd name="T2" fmla="+- 0 10 10"/>
                                <a:gd name="T3" fmla="*/ 10 h 3042"/>
                                <a:gd name="T4" fmla="+- 0 162 10"/>
                                <a:gd name="T5" fmla="*/ T4 w 5196"/>
                                <a:gd name="T6" fmla="+- 0 10 10"/>
                                <a:gd name="T7" fmla="*/ 10 h 3042"/>
                                <a:gd name="T8" fmla="+- 0 84 10"/>
                                <a:gd name="T9" fmla="*/ T8 w 5196"/>
                                <a:gd name="T10" fmla="+- 0 17 10"/>
                                <a:gd name="T11" fmla="*/ 17 h 3042"/>
                                <a:gd name="T12" fmla="+- 0 29 10"/>
                                <a:gd name="T13" fmla="*/ T12 w 5196"/>
                                <a:gd name="T14" fmla="+- 0 50 10"/>
                                <a:gd name="T15" fmla="*/ 50 h 3042"/>
                                <a:gd name="T16" fmla="+- 0 12 10"/>
                                <a:gd name="T17" fmla="*/ T16 w 5196"/>
                                <a:gd name="T18" fmla="+- 0 131 10"/>
                                <a:gd name="T19" fmla="*/ 131 h 3042"/>
                                <a:gd name="T20" fmla="+- 0 10 10"/>
                                <a:gd name="T21" fmla="*/ T20 w 5196"/>
                                <a:gd name="T22" fmla="+- 0 196 10"/>
                                <a:gd name="T23" fmla="*/ 196 h 3042"/>
                                <a:gd name="T24" fmla="+- 0 10 10"/>
                                <a:gd name="T25" fmla="*/ T24 w 5196"/>
                                <a:gd name="T26" fmla="+- 0 2866 10"/>
                                <a:gd name="T27" fmla="*/ 2866 h 3042"/>
                                <a:gd name="T28" fmla="+- 0 11 10"/>
                                <a:gd name="T29" fmla="*/ T28 w 5196"/>
                                <a:gd name="T30" fmla="+- 0 2930 10"/>
                                <a:gd name="T31" fmla="*/ 2930 h 3042"/>
                                <a:gd name="T32" fmla="+- 0 22 10"/>
                                <a:gd name="T33" fmla="*/ T32 w 5196"/>
                                <a:gd name="T34" fmla="+- 0 2996 10"/>
                                <a:gd name="T35" fmla="*/ 2996 h 3042"/>
                                <a:gd name="T36" fmla="+- 0 65 10"/>
                                <a:gd name="T37" fmla="*/ T36 w 5196"/>
                                <a:gd name="T38" fmla="+- 0 3039 10"/>
                                <a:gd name="T39" fmla="*/ 3039 h 3042"/>
                                <a:gd name="T40" fmla="+- 0 131 10"/>
                                <a:gd name="T41" fmla="*/ T40 w 5196"/>
                                <a:gd name="T42" fmla="+- 0 3050 10"/>
                                <a:gd name="T43" fmla="*/ 3050 h 3042"/>
                                <a:gd name="T44" fmla="+- 0 196 10"/>
                                <a:gd name="T45" fmla="*/ T44 w 5196"/>
                                <a:gd name="T46" fmla="+- 0 3051 10"/>
                                <a:gd name="T47" fmla="*/ 3051 h 3042"/>
                                <a:gd name="T48" fmla="+- 0 5019 10"/>
                                <a:gd name="T49" fmla="*/ T48 w 5196"/>
                                <a:gd name="T50" fmla="+- 0 3051 10"/>
                                <a:gd name="T51" fmla="*/ 3051 h 3042"/>
                                <a:gd name="T52" fmla="+- 0 5054 10"/>
                                <a:gd name="T53" fmla="*/ T52 w 5196"/>
                                <a:gd name="T54" fmla="+- 0 3051 10"/>
                                <a:gd name="T55" fmla="*/ 3051 h 3042"/>
                                <a:gd name="T56" fmla="+- 0 5132 10"/>
                                <a:gd name="T57" fmla="*/ T56 w 5196"/>
                                <a:gd name="T58" fmla="+- 0 3045 10"/>
                                <a:gd name="T59" fmla="*/ 3045 h 3042"/>
                                <a:gd name="T60" fmla="+- 0 5187 10"/>
                                <a:gd name="T61" fmla="*/ T60 w 5196"/>
                                <a:gd name="T62" fmla="+- 0 3011 10"/>
                                <a:gd name="T63" fmla="*/ 3011 h 3042"/>
                                <a:gd name="T64" fmla="+- 0 5204 10"/>
                                <a:gd name="T65" fmla="*/ T64 w 5196"/>
                                <a:gd name="T66" fmla="+- 0 2931 10"/>
                                <a:gd name="T67" fmla="*/ 2931 h 3042"/>
                                <a:gd name="T68" fmla="+- 0 5206 10"/>
                                <a:gd name="T69" fmla="*/ T68 w 5196"/>
                                <a:gd name="T70" fmla="+- 0 2866 10"/>
                                <a:gd name="T71" fmla="*/ 2866 h 3042"/>
                                <a:gd name="T72" fmla="+- 0 5206 10"/>
                                <a:gd name="T73" fmla="*/ T72 w 5196"/>
                                <a:gd name="T74" fmla="+- 0 196 10"/>
                                <a:gd name="T75" fmla="*/ 196 h 3042"/>
                                <a:gd name="T76" fmla="+- 0 5204 10"/>
                                <a:gd name="T77" fmla="*/ T76 w 5196"/>
                                <a:gd name="T78" fmla="+- 0 132 10"/>
                                <a:gd name="T79" fmla="*/ 132 h 3042"/>
                                <a:gd name="T80" fmla="+- 0 5194 10"/>
                                <a:gd name="T81" fmla="*/ T80 w 5196"/>
                                <a:gd name="T82" fmla="+- 0 66 10"/>
                                <a:gd name="T83" fmla="*/ 66 h 3042"/>
                                <a:gd name="T84" fmla="+- 0 5151 10"/>
                                <a:gd name="T85" fmla="*/ T84 w 5196"/>
                                <a:gd name="T86" fmla="+- 0 22 10"/>
                                <a:gd name="T87" fmla="*/ 22 h 3042"/>
                                <a:gd name="T88" fmla="+- 0 5085 10"/>
                                <a:gd name="T89" fmla="*/ T88 w 5196"/>
                                <a:gd name="T90" fmla="+- 0 12 10"/>
                                <a:gd name="T91" fmla="*/ 12 h 3042"/>
                                <a:gd name="T92" fmla="+- 0 5020 10"/>
                                <a:gd name="T93" fmla="*/ T92 w 5196"/>
                                <a:gd name="T94" fmla="+- 0 10 10"/>
                                <a:gd name="T95" fmla="*/ 10 h 3042"/>
                                <a:gd name="T96" fmla="+- 0 237 10"/>
                                <a:gd name="T97" fmla="*/ T96 w 5196"/>
                                <a:gd name="T98" fmla="+- 0 10 10"/>
                                <a:gd name="T99" fmla="*/ 10 h 30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5196" h="3042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856"/>
                                  </a:lnTo>
                                  <a:lnTo>
                                    <a:pt x="1" y="2920"/>
                                  </a:lnTo>
                                  <a:lnTo>
                                    <a:pt x="12" y="2986"/>
                                  </a:lnTo>
                                  <a:lnTo>
                                    <a:pt x="55" y="3029"/>
                                  </a:lnTo>
                                  <a:lnTo>
                                    <a:pt x="121" y="3040"/>
                                  </a:lnTo>
                                  <a:lnTo>
                                    <a:pt x="186" y="3041"/>
                                  </a:lnTo>
                                  <a:lnTo>
                                    <a:pt x="5009" y="3041"/>
                                  </a:lnTo>
                                  <a:lnTo>
                                    <a:pt x="5044" y="3041"/>
                                  </a:lnTo>
                                  <a:lnTo>
                                    <a:pt x="5122" y="3035"/>
                                  </a:lnTo>
                                  <a:lnTo>
                                    <a:pt x="5177" y="3001"/>
                                  </a:lnTo>
                                  <a:lnTo>
                                    <a:pt x="5194" y="2921"/>
                                  </a:lnTo>
                                  <a:lnTo>
                                    <a:pt x="5196" y="2856"/>
                                  </a:lnTo>
                                  <a:lnTo>
                                    <a:pt x="5196" y="186"/>
                                  </a:lnTo>
                                  <a:lnTo>
                                    <a:pt x="5194" y="122"/>
                                  </a:lnTo>
                                  <a:lnTo>
                                    <a:pt x="5184" y="56"/>
                                  </a:lnTo>
                                  <a:lnTo>
                                    <a:pt x="5141" y="12"/>
                                  </a:lnTo>
                                  <a:lnTo>
                                    <a:pt x="5075" y="2"/>
                                  </a:lnTo>
                                  <a:lnTo>
                                    <a:pt x="5010" y="0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DA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216" cy="3052"/>
                            <a:chOff x="0" y="0"/>
                            <a:chExt cx="5216" cy="3052"/>
                          </a:xfrm>
                        </wpg:grpSpPr>
                        <wps:wsp>
                          <wps:cNvPr id="31" name="Freeform 2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196" cy="3042"/>
                            </a:xfrm>
                            <a:custGeom>
                              <a:avLst/>
                              <a:gdLst>
                                <a:gd name="T0" fmla="+- 0 237 10"/>
                                <a:gd name="T1" fmla="*/ T0 w 5196"/>
                                <a:gd name="T2" fmla="+- 0 10 10"/>
                                <a:gd name="T3" fmla="*/ 10 h 3042"/>
                                <a:gd name="T4" fmla="+- 0 162 10"/>
                                <a:gd name="T5" fmla="*/ T4 w 5196"/>
                                <a:gd name="T6" fmla="+- 0 10 10"/>
                                <a:gd name="T7" fmla="*/ 10 h 3042"/>
                                <a:gd name="T8" fmla="+- 0 84 10"/>
                                <a:gd name="T9" fmla="*/ T8 w 5196"/>
                                <a:gd name="T10" fmla="+- 0 17 10"/>
                                <a:gd name="T11" fmla="*/ 17 h 3042"/>
                                <a:gd name="T12" fmla="+- 0 29 10"/>
                                <a:gd name="T13" fmla="*/ T12 w 5196"/>
                                <a:gd name="T14" fmla="+- 0 50 10"/>
                                <a:gd name="T15" fmla="*/ 50 h 3042"/>
                                <a:gd name="T16" fmla="+- 0 12 10"/>
                                <a:gd name="T17" fmla="*/ T16 w 5196"/>
                                <a:gd name="T18" fmla="+- 0 131 10"/>
                                <a:gd name="T19" fmla="*/ 131 h 3042"/>
                                <a:gd name="T20" fmla="+- 0 10 10"/>
                                <a:gd name="T21" fmla="*/ T20 w 5196"/>
                                <a:gd name="T22" fmla="+- 0 196 10"/>
                                <a:gd name="T23" fmla="*/ 196 h 3042"/>
                                <a:gd name="T24" fmla="+- 0 10 10"/>
                                <a:gd name="T25" fmla="*/ T24 w 5196"/>
                                <a:gd name="T26" fmla="+- 0 2825 10"/>
                                <a:gd name="T27" fmla="*/ 2825 h 3042"/>
                                <a:gd name="T28" fmla="+- 0 10 10"/>
                                <a:gd name="T29" fmla="*/ T28 w 5196"/>
                                <a:gd name="T30" fmla="+- 0 2864 10"/>
                                <a:gd name="T31" fmla="*/ 2864 h 3042"/>
                                <a:gd name="T32" fmla="+- 0 11 10"/>
                                <a:gd name="T33" fmla="*/ T32 w 5196"/>
                                <a:gd name="T34" fmla="+- 0 2930 10"/>
                                <a:gd name="T35" fmla="*/ 2930 h 3042"/>
                                <a:gd name="T36" fmla="+- 0 22 10"/>
                                <a:gd name="T37" fmla="*/ T36 w 5196"/>
                                <a:gd name="T38" fmla="+- 0 2996 10"/>
                                <a:gd name="T39" fmla="*/ 2996 h 3042"/>
                                <a:gd name="T40" fmla="+- 0 65 10"/>
                                <a:gd name="T41" fmla="*/ T40 w 5196"/>
                                <a:gd name="T42" fmla="+- 0 3039 10"/>
                                <a:gd name="T43" fmla="*/ 3039 h 3042"/>
                                <a:gd name="T44" fmla="+- 0 131 10"/>
                                <a:gd name="T45" fmla="*/ T44 w 5196"/>
                                <a:gd name="T46" fmla="+- 0 3050 10"/>
                                <a:gd name="T47" fmla="*/ 3050 h 3042"/>
                                <a:gd name="T48" fmla="+- 0 196 10"/>
                                <a:gd name="T49" fmla="*/ T48 w 5196"/>
                                <a:gd name="T50" fmla="+- 0 3051 10"/>
                                <a:gd name="T51" fmla="*/ 3051 h 3042"/>
                                <a:gd name="T52" fmla="+- 0 4979 10"/>
                                <a:gd name="T53" fmla="*/ T52 w 5196"/>
                                <a:gd name="T54" fmla="+- 0 3051 10"/>
                                <a:gd name="T55" fmla="*/ 3051 h 3042"/>
                                <a:gd name="T56" fmla="+- 0 5019 10"/>
                                <a:gd name="T57" fmla="*/ T56 w 5196"/>
                                <a:gd name="T58" fmla="+- 0 3051 10"/>
                                <a:gd name="T59" fmla="*/ 3051 h 3042"/>
                                <a:gd name="T60" fmla="+- 0 5084 10"/>
                                <a:gd name="T61" fmla="*/ T60 w 5196"/>
                                <a:gd name="T62" fmla="+- 0 3050 10"/>
                                <a:gd name="T63" fmla="*/ 3050 h 3042"/>
                                <a:gd name="T64" fmla="+- 0 5150 10"/>
                                <a:gd name="T65" fmla="*/ T64 w 5196"/>
                                <a:gd name="T66" fmla="+- 0 3040 10"/>
                                <a:gd name="T67" fmla="*/ 3040 h 3042"/>
                                <a:gd name="T68" fmla="+- 0 5194 10"/>
                                <a:gd name="T69" fmla="*/ T68 w 5196"/>
                                <a:gd name="T70" fmla="+- 0 2996 10"/>
                                <a:gd name="T71" fmla="*/ 2996 h 3042"/>
                                <a:gd name="T72" fmla="+- 0 5204 10"/>
                                <a:gd name="T73" fmla="*/ T72 w 5196"/>
                                <a:gd name="T74" fmla="+- 0 2931 10"/>
                                <a:gd name="T75" fmla="*/ 2931 h 3042"/>
                                <a:gd name="T76" fmla="+- 0 5206 10"/>
                                <a:gd name="T77" fmla="*/ T76 w 5196"/>
                                <a:gd name="T78" fmla="+- 0 2866 10"/>
                                <a:gd name="T79" fmla="*/ 2866 h 3042"/>
                                <a:gd name="T80" fmla="+- 0 5206 10"/>
                                <a:gd name="T81" fmla="*/ T80 w 5196"/>
                                <a:gd name="T82" fmla="+- 0 237 10"/>
                                <a:gd name="T83" fmla="*/ 237 h 3042"/>
                                <a:gd name="T84" fmla="+- 0 5206 10"/>
                                <a:gd name="T85" fmla="*/ T84 w 5196"/>
                                <a:gd name="T86" fmla="+- 0 197 10"/>
                                <a:gd name="T87" fmla="*/ 197 h 3042"/>
                                <a:gd name="T88" fmla="+- 0 5204 10"/>
                                <a:gd name="T89" fmla="*/ T88 w 5196"/>
                                <a:gd name="T90" fmla="+- 0 132 10"/>
                                <a:gd name="T91" fmla="*/ 132 h 3042"/>
                                <a:gd name="T92" fmla="+- 0 5194 10"/>
                                <a:gd name="T93" fmla="*/ T92 w 5196"/>
                                <a:gd name="T94" fmla="+- 0 66 10"/>
                                <a:gd name="T95" fmla="*/ 66 h 3042"/>
                                <a:gd name="T96" fmla="+- 0 5151 10"/>
                                <a:gd name="T97" fmla="*/ T96 w 5196"/>
                                <a:gd name="T98" fmla="+- 0 22 10"/>
                                <a:gd name="T99" fmla="*/ 22 h 3042"/>
                                <a:gd name="T100" fmla="+- 0 5085 10"/>
                                <a:gd name="T101" fmla="*/ T100 w 5196"/>
                                <a:gd name="T102" fmla="+- 0 12 10"/>
                                <a:gd name="T103" fmla="*/ 12 h 3042"/>
                                <a:gd name="T104" fmla="+- 0 5020 10"/>
                                <a:gd name="T105" fmla="*/ T104 w 5196"/>
                                <a:gd name="T106" fmla="+- 0 10 10"/>
                                <a:gd name="T107" fmla="*/ 10 h 3042"/>
                                <a:gd name="T108" fmla="+- 0 237 10"/>
                                <a:gd name="T109" fmla="*/ T108 w 5196"/>
                                <a:gd name="T110" fmla="+- 0 10 10"/>
                                <a:gd name="T111" fmla="*/ 10 h 30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5196" h="3042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815"/>
                                  </a:lnTo>
                                  <a:lnTo>
                                    <a:pt x="0" y="2854"/>
                                  </a:lnTo>
                                  <a:lnTo>
                                    <a:pt x="1" y="2920"/>
                                  </a:lnTo>
                                  <a:lnTo>
                                    <a:pt x="12" y="2986"/>
                                  </a:lnTo>
                                  <a:lnTo>
                                    <a:pt x="55" y="3029"/>
                                  </a:lnTo>
                                  <a:lnTo>
                                    <a:pt x="121" y="3040"/>
                                  </a:lnTo>
                                  <a:lnTo>
                                    <a:pt x="186" y="3041"/>
                                  </a:lnTo>
                                  <a:lnTo>
                                    <a:pt x="4969" y="3041"/>
                                  </a:lnTo>
                                  <a:lnTo>
                                    <a:pt x="5009" y="3041"/>
                                  </a:lnTo>
                                  <a:lnTo>
                                    <a:pt x="5074" y="3040"/>
                                  </a:lnTo>
                                  <a:lnTo>
                                    <a:pt x="5140" y="3030"/>
                                  </a:lnTo>
                                  <a:lnTo>
                                    <a:pt x="5184" y="2986"/>
                                  </a:lnTo>
                                  <a:lnTo>
                                    <a:pt x="5194" y="2921"/>
                                  </a:lnTo>
                                  <a:lnTo>
                                    <a:pt x="5196" y="2856"/>
                                  </a:lnTo>
                                  <a:lnTo>
                                    <a:pt x="5196" y="227"/>
                                  </a:lnTo>
                                  <a:lnTo>
                                    <a:pt x="5196" y="187"/>
                                  </a:lnTo>
                                  <a:lnTo>
                                    <a:pt x="5194" y="122"/>
                                  </a:lnTo>
                                  <a:lnTo>
                                    <a:pt x="5184" y="56"/>
                                  </a:lnTo>
                                  <a:lnTo>
                                    <a:pt x="5141" y="12"/>
                                  </a:lnTo>
                                  <a:lnTo>
                                    <a:pt x="5075" y="2"/>
                                  </a:lnTo>
                                  <a:lnTo>
                                    <a:pt x="5010" y="0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8DA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16" cy="2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6997B1" w14:textId="77777777" w:rsidR="001C2BC5" w:rsidRPr="00FF2170" w:rsidRDefault="001C2BC5" w:rsidP="00877FD0">
                                <w:pPr>
                                  <w:spacing w:before="60" w:line="254" w:lineRule="auto"/>
                                  <w:ind w:left="193" w:right="397"/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</w:pP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인턴들은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일반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사무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,</w:t>
                                </w:r>
                                <w:r w:rsidRPr="00FF2170"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이벤트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기획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및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교정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업무를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맡으며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,</w:t>
                                </w:r>
                                <w:r w:rsidRPr="00FF2170"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="00877FD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업무를</w:t>
                                </w:r>
                                <w:r w:rsidR="00877FD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="00877FD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잘</w:t>
                                </w:r>
                                <w:r w:rsidR="00877FD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="00877FD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하</w:t>
                                </w:r>
                                <w:r w:rsidR="00877FD0"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  <w:t>는</w:t>
                                </w:r>
                                <w:r w:rsidR="00877FD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="00877FD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인</w:t>
                                </w:r>
                                <w:r w:rsidR="00877FD0"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  <w:t>턴은</w:t>
                                </w:r>
                                <w:r w:rsidR="00877FD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글을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써야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할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수도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있습니다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.</w:t>
                                </w:r>
                                <w:r w:rsidRPr="00FF2170"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</w:p>
                              <w:p w14:paraId="7DED4E51" w14:textId="77777777" w:rsidR="001C2BC5" w:rsidRPr="00FF2170" w:rsidRDefault="001C2BC5" w:rsidP="00016B95">
                                <w:pPr>
                                  <w:spacing w:before="60" w:line="254" w:lineRule="auto"/>
                                  <w:ind w:left="193" w:right="397"/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</w:pP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인턴에게는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비금전적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혜택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,</w:t>
                                </w:r>
                                <w:r w:rsidRPr="00FF2170"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업무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경험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및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인맥을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쌓을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수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있는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기회가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주어지지만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,</w:t>
                                </w:r>
                                <w:r w:rsidRPr="00FF2170"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회사를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위해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많은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양의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생산적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업무를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하게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되므로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인턴십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프로그램을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통해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가장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많은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혜택을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보는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것은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회사입니다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.</w:t>
                                </w:r>
                                <w:r w:rsidRPr="00FF2170"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그러므로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고용관계가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성립할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가능성이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높고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,</w:t>
                                </w:r>
                                <w:r w:rsidRPr="00FF2170"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이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인턴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자리는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유급이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되어야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합니다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.</w:t>
                                </w:r>
                                <w:r w:rsidRPr="00FF2170"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</w:p>
                              <w:p w14:paraId="13E284A5" w14:textId="77777777" w:rsidR="001C2BC5" w:rsidRPr="00FF2170" w:rsidRDefault="001C2BC5" w:rsidP="00FF2170">
                                <w:pPr>
                                  <w:spacing w:before="40" w:line="254" w:lineRule="auto"/>
                                  <w:ind w:left="193" w:right="218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C44EB9" id="Group 24" o:spid="_x0000_s1056" alt="Title: yellow text box" style="width:260.8pt;height:137.75pt;mso-position-horizontal-relative:char;mso-position-vertical-relative:line" coordsize="5216,3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">
                <v:group id="Group 28" o:spid="_x0000_s1057" style="position:absolute;left:10;top:10;width:5196;height:3042" coordorigin="10,10" coordsize="5196,3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9" o:spid="_x0000_s1058" style="position:absolute;left:10;top:10;width:5196;height:3042;visibility:visible;mso-wrap-style:square;v-text-anchor:top" coordsize="5196,3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" path="m227,l152,,74,7,19,40,2,121,,186,,2856r1,64l12,2986r43,43l121,3040r65,1l5009,3041r35,l5122,3035r55,-34l5194,2921r2,-65l5196,186r-2,-64l5184,56,5141,12,5075,2,5010,,227,xe" fillcolor="#f8da99" stroked="f">
                    <v:path arrowok="t" o:connecttype="custom" o:connectlocs="227,10;152,10;74,17;19,50;2,131;0,196;0,2866;1,2930;12,2996;55,3039;121,3050;186,3051;5009,3051;5044,3051;5122,3045;5177,3011;5194,2931;5196,2866;5196,196;5194,132;5184,66;5141,22;5075,12;5010,10;227,10" o:connectangles="0,0,0,0,0,0,0,0,0,0,0,0,0,0,0,0,0,0,0,0,0,0,0,0,0"/>
                  </v:shape>
                </v:group>
                <v:group id="Group 25" o:spid="_x0000_s1059" style="position:absolute;width:5216;height:3052" coordsize="5216,3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7" o:spid="_x0000_s1060" style="position:absolute;left:10;top:10;width:5196;height:3042;visibility:visible;mso-wrap-style:square;v-text-anchor:top" coordsize="5196,3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" path="m227,l152,,74,7,19,40,2,121,,186,,2815r,39l1,2920r11,66l55,3029r66,11l186,3041r4783,l5009,3041r65,-1l5140,3030r44,-44l5194,2921r2,-65l5196,227r,-40l5194,122,5184,56,5141,12,5075,2,5010,,227,xe" filled="f" strokecolor="#f8da99" strokeweight="1pt">
                    <v:path arrowok="t" o:connecttype="custom" o:connectlocs="227,10;152,10;74,17;19,50;2,131;0,196;0,2825;0,2864;1,2930;12,2996;55,3039;121,3050;186,3051;4969,3051;5009,3051;5074,3050;5140,3040;5184,2996;5194,2931;5196,2866;5196,237;5196,197;5194,132;5184,66;5141,22;5075,12;5010,10;227,10" o:connectangles="0,0,0,0,0,0,0,0,0,0,0,0,0,0,0,0,0,0,0,0,0,0,0,0,0,0,0,0"/>
                  </v:shape>
                  <v:shape id="Text Box 26" o:spid="_x0000_s1061" type="#_x0000_t202" style="position:absolute;width:5216;height:2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14:paraId="506997B1" w14:textId="77777777" w:rsidR="001C2BC5" w:rsidRPr="00FF2170" w:rsidRDefault="001C2BC5" w:rsidP="00877FD0">
                          <w:pPr>
                            <w:spacing w:before="60" w:line="254" w:lineRule="auto"/>
                            <w:ind w:left="193" w:right="397"/>
                            <w:rPr>
                              <w:rFonts w:ascii="Calibri" w:hAnsi="Calibri" w:cs="Calibri"/>
                              <w:sz w:val="18"/>
                              <w:szCs w:val="18"/>
                              <w:lang w:eastAsia="ko-KR"/>
                            </w:rPr>
                          </w:pP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인턴들은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일반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사무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,</w:t>
                          </w:r>
                          <w:r w:rsidRPr="00FF2170">
                            <w:rPr>
                              <w:rFonts w:ascii="Calibri" w:hAnsi="Calibri" w:cs="Calibr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이벤트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기획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및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교정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업무를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맡으며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,</w:t>
                          </w:r>
                          <w:r w:rsidRPr="00FF2170">
                            <w:rPr>
                              <w:rFonts w:ascii="Calibri" w:hAnsi="Calibri" w:cs="Calibr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="00877FD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업무를</w:t>
                          </w:r>
                          <w:r w:rsidR="00877FD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="00877FD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잘</w:t>
                          </w:r>
                          <w:r w:rsidR="00877FD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="00877FD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하</w:t>
                          </w:r>
                          <w:r w:rsidR="00877FD0">
                            <w:rPr>
                              <w:rFonts w:ascii="Calibri" w:hAnsi="Calibri" w:cs="Calibri"/>
                              <w:sz w:val="18"/>
                              <w:szCs w:val="18"/>
                              <w:lang w:eastAsia="ko-KR"/>
                            </w:rPr>
                            <w:t>는</w:t>
                          </w:r>
                          <w:r w:rsidR="00877FD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="00877FD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인</w:t>
                          </w:r>
                          <w:r w:rsidR="00877FD0">
                            <w:rPr>
                              <w:rFonts w:ascii="Calibri" w:hAnsi="Calibri" w:cs="Calibri"/>
                              <w:sz w:val="18"/>
                              <w:szCs w:val="18"/>
                              <w:lang w:eastAsia="ko-KR"/>
                            </w:rPr>
                            <w:t>턴은</w:t>
                          </w:r>
                          <w:r w:rsidR="00877FD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글을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써야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할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수도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있습니다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.</w:t>
                          </w:r>
                          <w:r w:rsidRPr="00FF2170">
                            <w:rPr>
                              <w:rFonts w:ascii="Calibri" w:hAnsi="Calibri" w:cs="Calibr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</w:p>
                        <w:p w14:paraId="7DED4E51" w14:textId="77777777" w:rsidR="001C2BC5" w:rsidRPr="00FF2170" w:rsidRDefault="001C2BC5" w:rsidP="00016B95">
                          <w:pPr>
                            <w:spacing w:before="60" w:line="254" w:lineRule="auto"/>
                            <w:ind w:left="193" w:right="397"/>
                            <w:rPr>
                              <w:rFonts w:ascii="Calibri" w:hAnsi="Calibri" w:cs="Calibri"/>
                              <w:sz w:val="18"/>
                              <w:szCs w:val="18"/>
                              <w:lang w:eastAsia="ko-KR"/>
                            </w:rPr>
                          </w:pP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인턴에게는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비금전적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혜택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,</w:t>
                          </w:r>
                          <w:r w:rsidRPr="00FF2170">
                            <w:rPr>
                              <w:rFonts w:ascii="Calibri" w:hAnsi="Calibri" w:cs="Calibr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업무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경험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및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인맥을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쌓을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수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있는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기회가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주어지지만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,</w:t>
                          </w:r>
                          <w:r w:rsidRPr="00FF2170">
                            <w:rPr>
                              <w:rFonts w:ascii="Calibri" w:hAnsi="Calibri" w:cs="Calibr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회사를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위해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많은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양의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생산적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업무를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하게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되므로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인턴십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프로그램을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통해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가장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많은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혜택을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보는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것은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회사입니다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.</w:t>
                          </w:r>
                          <w:r w:rsidRPr="00FF2170">
                            <w:rPr>
                              <w:rFonts w:ascii="Calibri" w:hAnsi="Calibri" w:cs="Calibr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그러므로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고용관계가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성립할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가능성이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높고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,</w:t>
                          </w:r>
                          <w:r w:rsidRPr="00FF2170">
                            <w:rPr>
                              <w:rFonts w:ascii="Calibri" w:hAnsi="Calibri" w:cs="Calibr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이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인턴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자리는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유급이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되어야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합니다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.</w:t>
                          </w:r>
                          <w:r w:rsidRPr="00FF2170">
                            <w:rPr>
                              <w:rFonts w:ascii="Calibri" w:hAnsi="Calibri" w:cs="Calibr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</w:p>
                        <w:p w14:paraId="13E284A5" w14:textId="77777777" w:rsidR="001C2BC5" w:rsidRPr="00FF2170" w:rsidRDefault="001C2BC5" w:rsidP="00FF2170">
                          <w:pPr>
                            <w:spacing w:before="40" w:line="254" w:lineRule="auto"/>
                            <w:ind w:left="193" w:right="218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eastAsia="ko-KR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D4BEB80" w14:textId="77777777" w:rsidR="0075243A" w:rsidRPr="006B5E96" w:rsidRDefault="001D1D1D" w:rsidP="001D1D1D">
      <w:pPr>
        <w:pStyle w:val="Heading1"/>
        <w:spacing w:before="56"/>
        <w:rPr>
          <w:b w:val="0"/>
          <w:bCs w:val="0"/>
          <w:sz w:val="24"/>
          <w:szCs w:val="24"/>
          <w:lang w:eastAsia="ko-KR"/>
        </w:rPr>
      </w:pPr>
      <w:r w:rsidRPr="001D1D1D">
        <w:rPr>
          <w:rFonts w:asciiTheme="minorEastAsia" w:eastAsiaTheme="minorEastAsia" w:hAnsiTheme="minorEastAsia" w:hint="eastAsia"/>
          <w:color w:val="0094A6"/>
          <w:spacing w:val="2"/>
          <w:w w:val="105"/>
          <w:sz w:val="22"/>
          <w:szCs w:val="22"/>
          <w:lang w:eastAsia="ko-KR"/>
        </w:rPr>
        <w:t>자원봉사</w:t>
      </w:r>
    </w:p>
    <w:p w14:paraId="54966757" w14:textId="77777777" w:rsidR="001D1D1D" w:rsidRDefault="001D1D1D">
      <w:pPr>
        <w:pStyle w:val="BodyText"/>
        <w:spacing w:before="170" w:line="255" w:lineRule="auto"/>
        <w:ind w:right="67"/>
        <w:rPr>
          <w:sz w:val="18"/>
          <w:szCs w:val="18"/>
          <w:lang w:eastAsia="ko-KR"/>
        </w:rPr>
      </w:pP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자원봉사자는</w:t>
      </w:r>
      <w:r w:rsidRPr="001D1D1D">
        <w:rPr>
          <w:rFonts w:hint="eastAsia"/>
          <w:sz w:val="18"/>
          <w:szCs w:val="18"/>
          <w:lang w:eastAsia="ko-KR"/>
        </w:rPr>
        <w:t xml:space="preserve">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자신이</w:t>
      </w:r>
      <w:r w:rsidRPr="001D1D1D">
        <w:rPr>
          <w:rFonts w:hint="eastAsia"/>
          <w:sz w:val="18"/>
          <w:szCs w:val="18"/>
          <w:lang w:eastAsia="ko-KR"/>
        </w:rPr>
        <w:t xml:space="preserve">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아닌</w:t>
      </w:r>
      <w:r w:rsidRPr="001D1D1D">
        <w:rPr>
          <w:rFonts w:hint="eastAsia"/>
          <w:sz w:val="18"/>
          <w:szCs w:val="18"/>
          <w:lang w:eastAsia="ko-KR"/>
        </w:rPr>
        <w:t xml:space="preserve">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교회</w:t>
      </w:r>
      <w:r w:rsidRPr="001D1D1D">
        <w:rPr>
          <w:rFonts w:hint="eastAsia"/>
          <w:sz w:val="18"/>
          <w:szCs w:val="18"/>
          <w:lang w:eastAsia="ko-KR"/>
        </w:rPr>
        <w:t xml:space="preserve">,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스포츠</w:t>
      </w:r>
      <w:r w:rsidRPr="001D1D1D">
        <w:rPr>
          <w:rFonts w:hint="eastAsia"/>
          <w:sz w:val="18"/>
          <w:szCs w:val="18"/>
          <w:lang w:eastAsia="ko-KR"/>
        </w:rPr>
        <w:t xml:space="preserve">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클럽</w:t>
      </w:r>
      <w:r w:rsidRPr="001D1D1D">
        <w:rPr>
          <w:rFonts w:hint="eastAsia"/>
          <w:sz w:val="18"/>
          <w:szCs w:val="18"/>
          <w:lang w:eastAsia="ko-KR"/>
        </w:rPr>
        <w:t xml:space="preserve">,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공립학교</w:t>
      </w:r>
      <w:r w:rsidRPr="001D1D1D">
        <w:rPr>
          <w:rFonts w:hint="eastAsia"/>
          <w:sz w:val="18"/>
          <w:szCs w:val="18"/>
          <w:lang w:eastAsia="ko-KR"/>
        </w:rPr>
        <w:t xml:space="preserve">,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자선단체나</w:t>
      </w:r>
      <w:r w:rsidRPr="001D1D1D">
        <w:rPr>
          <w:rFonts w:hint="eastAsia"/>
          <w:sz w:val="18"/>
          <w:szCs w:val="18"/>
          <w:lang w:eastAsia="ko-KR"/>
        </w:rPr>
        <w:t xml:space="preserve">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지역단체와</w:t>
      </w:r>
      <w:r w:rsidRPr="001D1D1D">
        <w:rPr>
          <w:rFonts w:hint="eastAsia"/>
          <w:sz w:val="18"/>
          <w:szCs w:val="18"/>
          <w:lang w:eastAsia="ko-KR"/>
        </w:rPr>
        <w:t xml:space="preserve">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같은</w:t>
      </w:r>
      <w:r w:rsidRPr="001D1D1D">
        <w:rPr>
          <w:rFonts w:hint="eastAsia"/>
          <w:sz w:val="18"/>
          <w:szCs w:val="18"/>
          <w:lang w:eastAsia="ko-KR"/>
        </w:rPr>
        <w:t xml:space="preserve">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단체나</w:t>
      </w:r>
      <w:r w:rsidRPr="001D1D1D">
        <w:rPr>
          <w:rFonts w:hint="eastAsia"/>
          <w:sz w:val="18"/>
          <w:szCs w:val="18"/>
          <w:lang w:eastAsia="ko-KR"/>
        </w:rPr>
        <w:t xml:space="preserve">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타인에게</w:t>
      </w:r>
      <w:r w:rsidRPr="001D1D1D">
        <w:rPr>
          <w:rFonts w:hint="eastAsia"/>
          <w:sz w:val="18"/>
          <w:szCs w:val="18"/>
          <w:lang w:eastAsia="ko-KR"/>
        </w:rPr>
        <w:t xml:space="preserve">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혜택을</w:t>
      </w:r>
      <w:r w:rsidRPr="001D1D1D">
        <w:rPr>
          <w:rFonts w:hint="eastAsia"/>
          <w:sz w:val="18"/>
          <w:szCs w:val="18"/>
          <w:lang w:eastAsia="ko-KR"/>
        </w:rPr>
        <w:t xml:space="preserve">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주기</w:t>
      </w:r>
      <w:r w:rsidRPr="001D1D1D">
        <w:rPr>
          <w:rFonts w:hint="eastAsia"/>
          <w:sz w:val="18"/>
          <w:szCs w:val="18"/>
          <w:lang w:eastAsia="ko-KR"/>
        </w:rPr>
        <w:t xml:space="preserve">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위해</w:t>
      </w:r>
      <w:r w:rsidRPr="001D1D1D">
        <w:rPr>
          <w:rFonts w:hint="eastAsia"/>
          <w:sz w:val="18"/>
          <w:szCs w:val="18"/>
          <w:lang w:eastAsia="ko-KR"/>
        </w:rPr>
        <w:t xml:space="preserve">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노동을</w:t>
      </w:r>
      <w:r w:rsidRPr="001D1D1D">
        <w:rPr>
          <w:rFonts w:hint="eastAsia"/>
          <w:sz w:val="18"/>
          <w:szCs w:val="18"/>
          <w:lang w:eastAsia="ko-KR"/>
        </w:rPr>
        <w:t xml:space="preserve">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제공하는</w:t>
      </w:r>
      <w:r w:rsidRPr="001D1D1D">
        <w:rPr>
          <w:rFonts w:hint="eastAsia"/>
          <w:sz w:val="18"/>
          <w:szCs w:val="18"/>
          <w:lang w:eastAsia="ko-KR"/>
        </w:rPr>
        <w:t xml:space="preserve">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사람을</w:t>
      </w:r>
      <w:r w:rsidRPr="001D1D1D">
        <w:rPr>
          <w:rFonts w:hint="eastAsia"/>
          <w:sz w:val="18"/>
          <w:szCs w:val="18"/>
          <w:lang w:eastAsia="ko-KR"/>
        </w:rPr>
        <w:t xml:space="preserve">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뜻합니다</w:t>
      </w:r>
      <w:r w:rsidRPr="001D1D1D">
        <w:rPr>
          <w:rFonts w:hint="eastAsia"/>
          <w:sz w:val="18"/>
          <w:szCs w:val="18"/>
          <w:lang w:eastAsia="ko-KR"/>
        </w:rPr>
        <w:t xml:space="preserve">.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자원봉사자는</w:t>
      </w:r>
      <w:r w:rsidRPr="001D1D1D">
        <w:rPr>
          <w:rFonts w:hint="eastAsia"/>
          <w:sz w:val="18"/>
          <w:szCs w:val="18"/>
          <w:lang w:eastAsia="ko-KR"/>
        </w:rPr>
        <w:t xml:space="preserve">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직원이</w:t>
      </w:r>
      <w:r w:rsidRPr="001D1D1D">
        <w:rPr>
          <w:rFonts w:hint="eastAsia"/>
          <w:sz w:val="18"/>
          <w:szCs w:val="18"/>
          <w:lang w:eastAsia="ko-KR"/>
        </w:rPr>
        <w:t xml:space="preserve">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아니므로</w:t>
      </w:r>
      <w:r w:rsidRPr="001D1D1D">
        <w:rPr>
          <w:rFonts w:hint="eastAsia"/>
          <w:sz w:val="18"/>
          <w:szCs w:val="18"/>
          <w:lang w:eastAsia="ko-KR"/>
        </w:rPr>
        <w:t xml:space="preserve">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급여를</w:t>
      </w:r>
      <w:r w:rsidRPr="001D1D1D">
        <w:rPr>
          <w:rFonts w:hint="eastAsia"/>
          <w:sz w:val="18"/>
          <w:szCs w:val="18"/>
          <w:lang w:eastAsia="ko-KR"/>
        </w:rPr>
        <w:t xml:space="preserve">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지급할</w:t>
      </w:r>
      <w:r w:rsidRPr="001D1D1D">
        <w:rPr>
          <w:rFonts w:hint="eastAsia"/>
          <w:sz w:val="18"/>
          <w:szCs w:val="18"/>
          <w:lang w:eastAsia="ko-KR"/>
        </w:rPr>
        <w:t xml:space="preserve">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필요가</w:t>
      </w:r>
      <w:r w:rsidRPr="001D1D1D">
        <w:rPr>
          <w:rFonts w:hint="eastAsia"/>
          <w:sz w:val="18"/>
          <w:szCs w:val="18"/>
          <w:lang w:eastAsia="ko-KR"/>
        </w:rPr>
        <w:t xml:space="preserve">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없습니다</w:t>
      </w:r>
      <w:r w:rsidRPr="001D1D1D">
        <w:rPr>
          <w:rFonts w:hint="eastAsia"/>
          <w:sz w:val="18"/>
          <w:szCs w:val="18"/>
          <w:lang w:eastAsia="ko-KR"/>
        </w:rPr>
        <w:t xml:space="preserve">.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무급</w:t>
      </w:r>
      <w:r w:rsidRPr="001D1D1D">
        <w:rPr>
          <w:rFonts w:hint="eastAsia"/>
          <w:sz w:val="18"/>
          <w:szCs w:val="18"/>
          <w:lang w:eastAsia="ko-KR"/>
        </w:rPr>
        <w:t xml:space="preserve">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업무체험이나</w:t>
      </w:r>
      <w:r w:rsidRPr="001D1D1D">
        <w:rPr>
          <w:rFonts w:hint="eastAsia"/>
          <w:sz w:val="18"/>
          <w:szCs w:val="18"/>
          <w:lang w:eastAsia="ko-KR"/>
        </w:rPr>
        <w:t xml:space="preserve">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인턴과</w:t>
      </w:r>
      <w:r w:rsidRPr="001D1D1D">
        <w:rPr>
          <w:rFonts w:hint="eastAsia"/>
          <w:sz w:val="18"/>
          <w:szCs w:val="18"/>
          <w:lang w:eastAsia="ko-KR"/>
        </w:rPr>
        <w:t xml:space="preserve">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마찬가지로</w:t>
      </w:r>
      <w:r w:rsidRPr="001D1D1D">
        <w:rPr>
          <w:rFonts w:hint="eastAsia"/>
          <w:sz w:val="18"/>
          <w:szCs w:val="18"/>
          <w:lang w:eastAsia="ko-KR"/>
        </w:rPr>
        <w:t xml:space="preserve">,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자원봉사자</w:t>
      </w:r>
      <w:r w:rsidRPr="001D1D1D">
        <w:rPr>
          <w:rFonts w:hint="eastAsia"/>
          <w:sz w:val="18"/>
          <w:szCs w:val="18"/>
          <w:lang w:eastAsia="ko-KR"/>
        </w:rPr>
        <w:t xml:space="preserve">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여부를</w:t>
      </w:r>
      <w:r w:rsidRPr="001D1D1D">
        <w:rPr>
          <w:rFonts w:hint="eastAsia"/>
          <w:sz w:val="18"/>
          <w:szCs w:val="18"/>
          <w:lang w:eastAsia="ko-KR"/>
        </w:rPr>
        <w:t xml:space="preserve">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결정하기</w:t>
      </w:r>
      <w:r w:rsidRPr="001D1D1D">
        <w:rPr>
          <w:rFonts w:hint="eastAsia"/>
          <w:sz w:val="18"/>
          <w:szCs w:val="18"/>
          <w:lang w:eastAsia="ko-KR"/>
        </w:rPr>
        <w:t xml:space="preserve">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위해서는</w:t>
      </w:r>
      <w:r w:rsidRPr="001D1D1D">
        <w:rPr>
          <w:rFonts w:hint="eastAsia"/>
          <w:sz w:val="18"/>
          <w:szCs w:val="18"/>
          <w:lang w:eastAsia="ko-KR"/>
        </w:rPr>
        <w:t xml:space="preserve"> </w:t>
      </w:r>
      <w:r w:rsidR="00E65838">
        <w:rPr>
          <w:rFonts w:asciiTheme="minorEastAsia" w:eastAsiaTheme="minorEastAsia" w:hAnsiTheme="minorEastAsia" w:hint="eastAsia"/>
          <w:sz w:val="18"/>
          <w:szCs w:val="18"/>
          <w:lang w:eastAsia="ko-KR"/>
        </w:rPr>
        <w:t>관련된</w:t>
      </w:r>
      <w:r w:rsidR="00E65838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모든</w:t>
      </w:r>
      <w:r w:rsidRPr="001D1D1D">
        <w:rPr>
          <w:rFonts w:hint="eastAsia"/>
          <w:sz w:val="18"/>
          <w:szCs w:val="18"/>
          <w:lang w:eastAsia="ko-KR"/>
        </w:rPr>
        <w:t xml:space="preserve"> </w:t>
      </w:r>
      <w:r w:rsidR="00E65838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사항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들을</w:t>
      </w:r>
      <w:r w:rsidRPr="001D1D1D">
        <w:rPr>
          <w:rFonts w:hint="eastAsia"/>
          <w:sz w:val="18"/>
          <w:szCs w:val="18"/>
          <w:lang w:eastAsia="ko-KR"/>
        </w:rPr>
        <w:t xml:space="preserve">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고려해봐야</w:t>
      </w:r>
      <w:r w:rsidRPr="001D1D1D">
        <w:rPr>
          <w:rFonts w:hint="eastAsia"/>
          <w:sz w:val="18"/>
          <w:szCs w:val="18"/>
          <w:lang w:eastAsia="ko-KR"/>
        </w:rPr>
        <w:t xml:space="preserve">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합니다</w:t>
      </w:r>
      <w:r w:rsidRPr="001D1D1D">
        <w:rPr>
          <w:rFonts w:hint="eastAsia"/>
          <w:sz w:val="18"/>
          <w:szCs w:val="18"/>
          <w:lang w:eastAsia="ko-KR"/>
        </w:rPr>
        <w:t xml:space="preserve">.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근로자가</w:t>
      </w:r>
      <w:r w:rsidRPr="001D1D1D">
        <w:rPr>
          <w:rFonts w:hint="eastAsia"/>
          <w:sz w:val="18"/>
          <w:szCs w:val="18"/>
          <w:lang w:eastAsia="ko-KR"/>
        </w:rPr>
        <w:t xml:space="preserve"> ‘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자원봉사자</w:t>
      </w:r>
      <w:r w:rsidRPr="001D1D1D">
        <w:rPr>
          <w:rFonts w:cs="Calibri"/>
          <w:sz w:val="18"/>
          <w:szCs w:val="18"/>
          <w:lang w:eastAsia="ko-KR"/>
        </w:rPr>
        <w:t>’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라고</w:t>
      </w:r>
      <w:r w:rsidRPr="001D1D1D">
        <w:rPr>
          <w:rFonts w:hint="eastAsia"/>
          <w:sz w:val="18"/>
          <w:szCs w:val="18"/>
          <w:lang w:eastAsia="ko-KR"/>
        </w:rPr>
        <w:t xml:space="preserve">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불린다고</w:t>
      </w:r>
      <w:r w:rsidRPr="001D1D1D">
        <w:rPr>
          <w:rFonts w:hint="eastAsia"/>
          <w:sz w:val="18"/>
          <w:szCs w:val="18"/>
          <w:lang w:eastAsia="ko-KR"/>
        </w:rPr>
        <w:t xml:space="preserve">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하더라도</w:t>
      </w:r>
      <w:r w:rsidRPr="001D1D1D">
        <w:rPr>
          <w:rFonts w:hint="eastAsia"/>
          <w:sz w:val="18"/>
          <w:szCs w:val="18"/>
          <w:lang w:eastAsia="ko-KR"/>
        </w:rPr>
        <w:t xml:space="preserve">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고용관계가</w:t>
      </w:r>
      <w:r w:rsidRPr="001D1D1D">
        <w:rPr>
          <w:rFonts w:hint="eastAsia"/>
          <w:sz w:val="18"/>
          <w:szCs w:val="18"/>
          <w:lang w:eastAsia="ko-KR"/>
        </w:rPr>
        <w:t xml:space="preserve">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성립되는지</w:t>
      </w:r>
      <w:r w:rsidRPr="001D1D1D">
        <w:rPr>
          <w:rFonts w:hint="eastAsia"/>
          <w:sz w:val="18"/>
          <w:szCs w:val="18"/>
          <w:lang w:eastAsia="ko-KR"/>
        </w:rPr>
        <w:t xml:space="preserve">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따져봐야</w:t>
      </w:r>
      <w:r w:rsidRPr="001D1D1D">
        <w:rPr>
          <w:rFonts w:hint="eastAsia"/>
          <w:sz w:val="18"/>
          <w:szCs w:val="18"/>
          <w:lang w:eastAsia="ko-KR"/>
        </w:rPr>
        <w:t xml:space="preserve">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합니다</w:t>
      </w:r>
      <w:r w:rsidRPr="001D1D1D">
        <w:rPr>
          <w:rFonts w:hint="eastAsia"/>
          <w:sz w:val="18"/>
          <w:szCs w:val="18"/>
          <w:lang w:eastAsia="ko-KR"/>
        </w:rPr>
        <w:t xml:space="preserve">. </w:t>
      </w:r>
    </w:p>
    <w:p w14:paraId="29074647" w14:textId="77777777" w:rsidR="001D1D1D" w:rsidRDefault="001D1D1D" w:rsidP="001D1D1D">
      <w:pPr>
        <w:pStyle w:val="BodyText"/>
        <w:tabs>
          <w:tab w:val="left" w:pos="547"/>
        </w:tabs>
        <w:spacing w:before="113" w:line="255" w:lineRule="auto"/>
        <w:ind w:right="920"/>
        <w:rPr>
          <w:sz w:val="18"/>
          <w:szCs w:val="18"/>
          <w:lang w:eastAsia="ko-KR"/>
        </w:rPr>
      </w:pPr>
      <w:r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 xml:space="preserve">진정한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자원봉사가</w:t>
      </w:r>
      <w:r w:rsidRPr="001D1D1D">
        <w:rPr>
          <w:rFonts w:hint="eastAsia"/>
          <w:sz w:val="18"/>
          <w:szCs w:val="18"/>
          <w:lang w:eastAsia="ko-KR"/>
        </w:rPr>
        <w:t xml:space="preserve">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성립되기</w:t>
      </w:r>
      <w:r w:rsidRPr="001D1D1D">
        <w:rPr>
          <w:rFonts w:hint="eastAsia"/>
          <w:sz w:val="18"/>
          <w:szCs w:val="18"/>
          <w:lang w:eastAsia="ko-KR"/>
        </w:rPr>
        <w:t xml:space="preserve"> </w:t>
      </w:r>
      <w:r w:rsidRPr="001D1D1D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위해서는</w:t>
      </w:r>
      <w:r w:rsidRPr="001D1D1D">
        <w:rPr>
          <w:rFonts w:hint="eastAsia"/>
          <w:sz w:val="18"/>
          <w:szCs w:val="18"/>
          <w:lang w:eastAsia="ko-KR"/>
        </w:rPr>
        <w:t xml:space="preserve">: </w:t>
      </w:r>
    </w:p>
    <w:p w14:paraId="171FEB2F" w14:textId="77777777" w:rsidR="001D1D1D" w:rsidRPr="001D1D1D" w:rsidRDefault="001D1D1D" w:rsidP="001D1D1D">
      <w:pPr>
        <w:pStyle w:val="BodyText"/>
        <w:numPr>
          <w:ilvl w:val="0"/>
          <w:numId w:val="2"/>
        </w:numPr>
        <w:tabs>
          <w:tab w:val="left" w:pos="547"/>
        </w:tabs>
        <w:spacing w:before="113" w:line="255" w:lineRule="auto"/>
        <w:ind w:right="920"/>
        <w:rPr>
          <w:sz w:val="18"/>
          <w:szCs w:val="18"/>
          <w:lang w:eastAsia="ko-KR"/>
        </w:rPr>
      </w:pPr>
      <w:r w:rsidRPr="001D1D1D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양측</w:t>
      </w:r>
      <w:r w:rsidRPr="001D1D1D">
        <w:rPr>
          <w:rFonts w:eastAsiaTheme="minorEastAsia" w:hint="eastAsia"/>
          <w:spacing w:val="-1"/>
          <w:sz w:val="18"/>
          <w:szCs w:val="18"/>
          <w:lang w:eastAsia="ko-KR"/>
        </w:rPr>
        <w:t xml:space="preserve"> </w:t>
      </w:r>
      <w:r w:rsidRPr="001D1D1D">
        <w:rPr>
          <w:rFonts w:eastAsiaTheme="minorEastAsia" w:hint="eastAsia"/>
          <w:spacing w:val="-1"/>
          <w:sz w:val="18"/>
          <w:szCs w:val="18"/>
          <w:lang w:eastAsia="ko-KR"/>
        </w:rPr>
        <w:t>모두</w:t>
      </w:r>
      <w:r w:rsidRPr="001D1D1D">
        <w:rPr>
          <w:rFonts w:eastAsiaTheme="minorEastAsia" w:hint="eastAsia"/>
          <w:spacing w:val="-1"/>
          <w:sz w:val="18"/>
          <w:szCs w:val="18"/>
          <w:lang w:eastAsia="ko-KR"/>
        </w:rPr>
        <w:t xml:space="preserve"> </w:t>
      </w:r>
      <w:r w:rsidRPr="001D1D1D">
        <w:rPr>
          <w:rFonts w:eastAsiaTheme="minorEastAsia" w:hint="eastAsia"/>
          <w:spacing w:val="-1"/>
          <w:sz w:val="18"/>
          <w:szCs w:val="18"/>
          <w:lang w:eastAsia="ko-KR"/>
        </w:rPr>
        <w:t>법적</w:t>
      </w:r>
      <w:r w:rsidRPr="001D1D1D">
        <w:rPr>
          <w:rFonts w:eastAsiaTheme="minorEastAsia" w:hint="eastAsia"/>
          <w:spacing w:val="-1"/>
          <w:sz w:val="18"/>
          <w:szCs w:val="18"/>
          <w:lang w:eastAsia="ko-KR"/>
        </w:rPr>
        <w:t xml:space="preserve"> </w:t>
      </w:r>
      <w:r w:rsidRPr="001D1D1D">
        <w:rPr>
          <w:rFonts w:eastAsiaTheme="minorEastAsia" w:hint="eastAsia"/>
          <w:spacing w:val="-1"/>
          <w:sz w:val="18"/>
          <w:szCs w:val="18"/>
          <w:lang w:eastAsia="ko-KR"/>
        </w:rPr>
        <w:t>구속력이</w:t>
      </w:r>
      <w:r w:rsidRPr="001D1D1D">
        <w:rPr>
          <w:rFonts w:eastAsiaTheme="minorEastAsia" w:hint="eastAsia"/>
          <w:spacing w:val="-1"/>
          <w:sz w:val="18"/>
          <w:szCs w:val="18"/>
          <w:lang w:eastAsia="ko-KR"/>
        </w:rPr>
        <w:t xml:space="preserve"> </w:t>
      </w:r>
      <w:r w:rsidRPr="001D1D1D">
        <w:rPr>
          <w:rFonts w:eastAsiaTheme="minorEastAsia" w:hint="eastAsia"/>
          <w:spacing w:val="-1"/>
          <w:sz w:val="18"/>
          <w:szCs w:val="18"/>
          <w:lang w:eastAsia="ko-KR"/>
        </w:rPr>
        <w:t>있는</w:t>
      </w:r>
      <w:r w:rsidRPr="001D1D1D">
        <w:rPr>
          <w:rFonts w:eastAsiaTheme="minorEastAsia" w:hint="eastAsia"/>
          <w:spacing w:val="-1"/>
          <w:sz w:val="18"/>
          <w:szCs w:val="18"/>
          <w:lang w:eastAsia="ko-KR"/>
        </w:rPr>
        <w:t xml:space="preserve"> </w:t>
      </w:r>
      <w:r w:rsidRPr="001D1D1D">
        <w:rPr>
          <w:rFonts w:eastAsiaTheme="minorEastAsia" w:hint="eastAsia"/>
          <w:spacing w:val="-1"/>
          <w:sz w:val="18"/>
          <w:szCs w:val="18"/>
          <w:lang w:eastAsia="ko-KR"/>
        </w:rPr>
        <w:t>고용계약을</w:t>
      </w:r>
      <w:r w:rsidRPr="001D1D1D">
        <w:rPr>
          <w:rFonts w:eastAsiaTheme="minorEastAsia" w:hint="eastAsia"/>
          <w:spacing w:val="-1"/>
          <w:sz w:val="18"/>
          <w:szCs w:val="18"/>
          <w:lang w:eastAsia="ko-KR"/>
        </w:rPr>
        <w:t xml:space="preserve"> </w:t>
      </w:r>
      <w:r w:rsidRPr="001D1D1D">
        <w:rPr>
          <w:rFonts w:eastAsiaTheme="minorEastAsia" w:hint="eastAsia"/>
          <w:spacing w:val="-1"/>
          <w:sz w:val="18"/>
          <w:szCs w:val="18"/>
          <w:lang w:eastAsia="ko-KR"/>
        </w:rPr>
        <w:t>체결할</w:t>
      </w:r>
      <w:r w:rsidRPr="001D1D1D">
        <w:rPr>
          <w:rFonts w:eastAsiaTheme="minorEastAsia" w:hint="eastAsia"/>
          <w:spacing w:val="-1"/>
          <w:sz w:val="18"/>
          <w:szCs w:val="18"/>
          <w:lang w:eastAsia="ko-KR"/>
        </w:rPr>
        <w:t xml:space="preserve"> </w:t>
      </w:r>
      <w:r w:rsidRPr="001D1D1D">
        <w:rPr>
          <w:rFonts w:eastAsiaTheme="minorEastAsia" w:hint="eastAsia"/>
          <w:spacing w:val="-1"/>
          <w:sz w:val="18"/>
          <w:szCs w:val="18"/>
          <w:lang w:eastAsia="ko-KR"/>
        </w:rPr>
        <w:t>의향이</w:t>
      </w:r>
      <w:r w:rsidRPr="001D1D1D">
        <w:rPr>
          <w:rFonts w:eastAsiaTheme="minorEastAsia" w:hint="eastAsia"/>
          <w:spacing w:val="-1"/>
          <w:sz w:val="18"/>
          <w:szCs w:val="18"/>
          <w:lang w:eastAsia="ko-KR"/>
        </w:rPr>
        <w:t xml:space="preserve"> </w:t>
      </w:r>
      <w:r w:rsidRPr="001D1D1D">
        <w:rPr>
          <w:rFonts w:eastAsiaTheme="minorEastAsia" w:hint="eastAsia"/>
          <w:spacing w:val="-1"/>
          <w:sz w:val="18"/>
          <w:szCs w:val="18"/>
          <w:lang w:eastAsia="ko-KR"/>
        </w:rPr>
        <w:t>없음</w:t>
      </w:r>
    </w:p>
    <w:p w14:paraId="3E8E384D" w14:textId="77777777" w:rsidR="001D1D1D" w:rsidRPr="001D1D1D" w:rsidRDefault="001D1D1D" w:rsidP="001D1D1D">
      <w:pPr>
        <w:pStyle w:val="BodyText"/>
        <w:numPr>
          <w:ilvl w:val="0"/>
          <w:numId w:val="2"/>
        </w:numPr>
        <w:tabs>
          <w:tab w:val="left" w:pos="547"/>
        </w:tabs>
        <w:spacing w:line="255" w:lineRule="auto"/>
        <w:ind w:right="1113"/>
        <w:rPr>
          <w:sz w:val="18"/>
          <w:szCs w:val="18"/>
          <w:lang w:eastAsia="ko-KR"/>
        </w:rPr>
      </w:pPr>
      <w:r w:rsidRPr="001D1D1D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자원봉사자는</w:t>
      </w:r>
      <w:r w:rsidRPr="001D1D1D">
        <w:rPr>
          <w:rFonts w:eastAsiaTheme="minorEastAsia" w:hint="eastAsia"/>
          <w:spacing w:val="-1"/>
          <w:sz w:val="18"/>
          <w:szCs w:val="18"/>
          <w:lang w:eastAsia="ko-KR"/>
        </w:rPr>
        <w:t xml:space="preserve"> </w:t>
      </w:r>
      <w:r w:rsidRPr="001D1D1D">
        <w:rPr>
          <w:rFonts w:eastAsiaTheme="minorEastAsia" w:hint="eastAsia"/>
          <w:spacing w:val="-1"/>
          <w:sz w:val="18"/>
          <w:szCs w:val="18"/>
          <w:lang w:eastAsia="ko-KR"/>
        </w:rPr>
        <w:t>꼭</w:t>
      </w:r>
      <w:r w:rsidRPr="001D1D1D">
        <w:rPr>
          <w:rFonts w:eastAsiaTheme="minorEastAsia" w:hint="eastAsia"/>
          <w:spacing w:val="-1"/>
          <w:sz w:val="18"/>
          <w:szCs w:val="18"/>
          <w:lang w:eastAsia="ko-KR"/>
        </w:rPr>
        <w:t xml:space="preserve"> </w:t>
      </w:r>
      <w:r w:rsidRPr="001D1D1D">
        <w:rPr>
          <w:rFonts w:eastAsiaTheme="minorEastAsia" w:hint="eastAsia"/>
          <w:spacing w:val="-1"/>
          <w:sz w:val="18"/>
          <w:szCs w:val="18"/>
          <w:lang w:eastAsia="ko-KR"/>
        </w:rPr>
        <w:t>출근하거나</w:t>
      </w:r>
      <w:r w:rsidRPr="001D1D1D">
        <w:rPr>
          <w:rFonts w:eastAsiaTheme="minorEastAsia" w:hint="eastAsia"/>
          <w:spacing w:val="-1"/>
          <w:sz w:val="18"/>
          <w:szCs w:val="18"/>
          <w:lang w:eastAsia="ko-KR"/>
        </w:rPr>
        <w:t xml:space="preserve"> </w:t>
      </w:r>
      <w:r w:rsidRPr="001D1D1D">
        <w:rPr>
          <w:rFonts w:eastAsiaTheme="minorEastAsia" w:hint="eastAsia"/>
          <w:spacing w:val="-1"/>
          <w:sz w:val="18"/>
          <w:szCs w:val="18"/>
          <w:lang w:eastAsia="ko-KR"/>
        </w:rPr>
        <w:t>업무를</w:t>
      </w:r>
      <w:r w:rsidRPr="001D1D1D">
        <w:rPr>
          <w:rFonts w:eastAsiaTheme="minorEastAsia" w:hint="eastAsia"/>
          <w:spacing w:val="-1"/>
          <w:sz w:val="18"/>
          <w:szCs w:val="18"/>
          <w:lang w:eastAsia="ko-KR"/>
        </w:rPr>
        <w:t xml:space="preserve"> </w:t>
      </w:r>
      <w:r w:rsidRPr="001D1D1D">
        <w:rPr>
          <w:rFonts w:eastAsiaTheme="minorEastAsia" w:hint="eastAsia"/>
          <w:spacing w:val="-1"/>
          <w:sz w:val="18"/>
          <w:szCs w:val="18"/>
          <w:lang w:eastAsia="ko-KR"/>
        </w:rPr>
        <w:t>수행해야</w:t>
      </w:r>
      <w:r w:rsidRPr="001D1D1D">
        <w:rPr>
          <w:rFonts w:eastAsiaTheme="minorEastAsia" w:hint="eastAsia"/>
          <w:spacing w:val="-1"/>
          <w:sz w:val="18"/>
          <w:szCs w:val="18"/>
          <w:lang w:eastAsia="ko-KR"/>
        </w:rPr>
        <w:t xml:space="preserve"> </w:t>
      </w:r>
      <w:r w:rsidRPr="001D1D1D">
        <w:rPr>
          <w:rFonts w:eastAsiaTheme="minorEastAsia" w:hint="eastAsia"/>
          <w:spacing w:val="-1"/>
          <w:sz w:val="18"/>
          <w:szCs w:val="18"/>
          <w:lang w:eastAsia="ko-KR"/>
        </w:rPr>
        <w:t>할</w:t>
      </w:r>
      <w:r w:rsidRPr="001D1D1D">
        <w:rPr>
          <w:rFonts w:eastAsiaTheme="minorEastAsia" w:hint="eastAsia"/>
          <w:spacing w:val="-1"/>
          <w:sz w:val="18"/>
          <w:szCs w:val="18"/>
          <w:lang w:eastAsia="ko-KR"/>
        </w:rPr>
        <w:t xml:space="preserve"> </w:t>
      </w:r>
      <w:r w:rsidRPr="001D1D1D">
        <w:rPr>
          <w:rFonts w:eastAsiaTheme="minorEastAsia" w:hint="eastAsia"/>
          <w:spacing w:val="-1"/>
          <w:sz w:val="18"/>
          <w:szCs w:val="18"/>
          <w:lang w:eastAsia="ko-KR"/>
        </w:rPr>
        <w:t>의무가</w:t>
      </w:r>
      <w:r w:rsidRPr="001D1D1D">
        <w:rPr>
          <w:rFonts w:eastAsiaTheme="minorEastAsia" w:hint="eastAsia"/>
          <w:spacing w:val="-1"/>
          <w:sz w:val="18"/>
          <w:szCs w:val="18"/>
          <w:lang w:eastAsia="ko-KR"/>
        </w:rPr>
        <w:t xml:space="preserve"> </w:t>
      </w:r>
      <w:r w:rsidRPr="001D1D1D">
        <w:rPr>
          <w:rFonts w:eastAsiaTheme="minorEastAsia" w:hint="eastAsia"/>
          <w:spacing w:val="-1"/>
          <w:sz w:val="18"/>
          <w:szCs w:val="18"/>
          <w:lang w:eastAsia="ko-KR"/>
        </w:rPr>
        <w:t>없음</w:t>
      </w:r>
    </w:p>
    <w:p w14:paraId="7112ADB9" w14:textId="77777777" w:rsidR="001D1D1D" w:rsidRPr="001D1D1D" w:rsidRDefault="001D1D1D" w:rsidP="001D1D1D">
      <w:pPr>
        <w:pStyle w:val="BodyText"/>
        <w:numPr>
          <w:ilvl w:val="0"/>
          <w:numId w:val="2"/>
        </w:numPr>
        <w:tabs>
          <w:tab w:val="left" w:pos="547"/>
        </w:tabs>
        <w:rPr>
          <w:sz w:val="18"/>
          <w:szCs w:val="18"/>
          <w:lang w:eastAsia="ko-KR"/>
        </w:rPr>
      </w:pPr>
      <w:r w:rsidRPr="001D1D1D">
        <w:rPr>
          <w:rFonts w:asciiTheme="minorEastAsia" w:eastAsiaTheme="minorEastAsia" w:hAnsiTheme="minorEastAsia" w:hint="eastAsia"/>
          <w:sz w:val="18"/>
          <w:szCs w:val="18"/>
          <w:lang w:eastAsia="ko-KR"/>
        </w:rPr>
        <w:t>자원봉사자는</w:t>
      </w:r>
      <w:r w:rsidRPr="001D1D1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1D1D1D">
        <w:rPr>
          <w:rFonts w:eastAsiaTheme="minorEastAsia" w:hint="eastAsia"/>
          <w:sz w:val="18"/>
          <w:szCs w:val="18"/>
          <w:lang w:eastAsia="ko-KR"/>
        </w:rPr>
        <w:t>무보수로</w:t>
      </w:r>
      <w:r w:rsidRPr="001D1D1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1D1D1D">
        <w:rPr>
          <w:rFonts w:eastAsiaTheme="minorEastAsia" w:hint="eastAsia"/>
          <w:sz w:val="18"/>
          <w:szCs w:val="18"/>
          <w:lang w:eastAsia="ko-KR"/>
        </w:rPr>
        <w:t>업무를</w:t>
      </w:r>
      <w:r w:rsidRPr="001D1D1D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1D1D1D">
        <w:rPr>
          <w:rFonts w:eastAsiaTheme="minorEastAsia" w:hint="eastAsia"/>
          <w:sz w:val="18"/>
          <w:szCs w:val="18"/>
          <w:lang w:eastAsia="ko-KR"/>
        </w:rPr>
        <w:t>수행함</w:t>
      </w:r>
    </w:p>
    <w:p w14:paraId="749F848B" w14:textId="77777777" w:rsidR="001D1D1D" w:rsidRPr="001D1D1D" w:rsidRDefault="001D1D1D" w:rsidP="001D1D1D">
      <w:pPr>
        <w:pStyle w:val="BodyText"/>
        <w:tabs>
          <w:tab w:val="left" w:pos="547"/>
        </w:tabs>
        <w:ind w:left="563"/>
        <w:rPr>
          <w:sz w:val="18"/>
          <w:szCs w:val="18"/>
          <w:lang w:eastAsia="ko-KR"/>
        </w:rPr>
      </w:pPr>
    </w:p>
    <w:p w14:paraId="26ACCFE5" w14:textId="77777777" w:rsidR="001D1D1D" w:rsidRPr="001D1D1D" w:rsidRDefault="001D1D1D" w:rsidP="001D1D1D">
      <w:pPr>
        <w:pStyle w:val="BodyText"/>
        <w:tabs>
          <w:tab w:val="left" w:pos="5842"/>
        </w:tabs>
        <w:spacing w:before="0" w:line="200" w:lineRule="atLeast"/>
        <w:ind w:left="383"/>
        <w:rPr>
          <w:rFonts w:eastAsiaTheme="minorEastAsia"/>
          <w:sz w:val="18"/>
          <w:szCs w:val="18"/>
          <w:lang w:eastAsia="ko-KR"/>
        </w:rPr>
      </w:pPr>
      <w:r w:rsidRPr="001D1D1D">
        <w:rPr>
          <w:rFonts w:asciiTheme="minorEastAsia" w:eastAsiaTheme="minorEastAsia" w:hAnsiTheme="minorEastAsia" w:hint="eastAsia"/>
          <w:sz w:val="18"/>
          <w:szCs w:val="18"/>
          <w:lang w:eastAsia="ko-KR"/>
        </w:rPr>
        <w:t>자원봉사자가 정해진 일정대로 출근해야</w:t>
      </w:r>
      <w:r w:rsidR="00E65838">
        <w:rPr>
          <w:rFonts w:asciiTheme="minorEastAsia" w:eastAsiaTheme="minorEastAsia" w:hAnsiTheme="minorEastAsia" w:hint="eastAsia"/>
          <w:sz w:val="18"/>
          <w:szCs w:val="18"/>
          <w:lang w:eastAsia="ko-KR"/>
        </w:rPr>
        <w:t xml:space="preserve"> 하</w:t>
      </w:r>
      <w:r w:rsidRPr="001D1D1D">
        <w:rPr>
          <w:rFonts w:asciiTheme="minorEastAsia" w:eastAsiaTheme="minorEastAsia" w:hAnsiTheme="minorEastAsia" w:hint="eastAsia"/>
          <w:sz w:val="18"/>
          <w:szCs w:val="18"/>
          <w:lang w:eastAsia="ko-KR"/>
        </w:rPr>
        <w:t>는 등</w:t>
      </w:r>
      <w:r w:rsidRPr="001D1D1D">
        <w:rPr>
          <w:rFonts w:asciiTheme="minorEastAsia" w:eastAsiaTheme="minorEastAsia" w:hAnsiTheme="minorEastAsia"/>
          <w:sz w:val="18"/>
          <w:szCs w:val="18"/>
          <w:lang w:eastAsia="ko-KR"/>
        </w:rPr>
        <w:t xml:space="preserve"> </w:t>
      </w:r>
      <w:r w:rsidRPr="001D1D1D">
        <w:rPr>
          <w:rFonts w:asciiTheme="minorEastAsia" w:eastAsiaTheme="minorEastAsia" w:hAnsiTheme="minorEastAsia" w:hint="eastAsia"/>
          <w:sz w:val="18"/>
          <w:szCs w:val="18"/>
          <w:lang w:eastAsia="ko-KR"/>
        </w:rPr>
        <w:t>자원봉사일이 공식화될수록,</w:t>
      </w:r>
      <w:r w:rsidRPr="001D1D1D">
        <w:rPr>
          <w:rFonts w:asciiTheme="minorEastAsia" w:eastAsiaTheme="minorEastAsia" w:hAnsiTheme="minorEastAsia"/>
          <w:sz w:val="18"/>
          <w:szCs w:val="18"/>
          <w:lang w:eastAsia="ko-KR"/>
        </w:rPr>
        <w:t xml:space="preserve"> </w:t>
      </w:r>
      <w:r w:rsidRPr="001D1D1D">
        <w:rPr>
          <w:rFonts w:asciiTheme="minorEastAsia" w:eastAsiaTheme="minorEastAsia" w:hAnsiTheme="minorEastAsia" w:hint="eastAsia"/>
          <w:sz w:val="18"/>
          <w:szCs w:val="18"/>
          <w:lang w:eastAsia="ko-KR"/>
        </w:rPr>
        <w:t>고용관계가 성립될 가능성이 큽니다.</w:t>
      </w:r>
      <w:r w:rsidRPr="001D1D1D">
        <w:rPr>
          <w:rFonts w:asciiTheme="minorEastAsia" w:eastAsiaTheme="minorEastAsia" w:hAnsiTheme="minorEastAsia"/>
          <w:sz w:val="18"/>
          <w:szCs w:val="18"/>
          <w:lang w:eastAsia="ko-KR"/>
        </w:rPr>
        <w:t xml:space="preserve"> </w:t>
      </w:r>
      <w:r w:rsidRPr="001D1D1D">
        <w:rPr>
          <w:rFonts w:asciiTheme="minorEastAsia" w:eastAsiaTheme="minorEastAsia" w:hAnsiTheme="minorEastAsia" w:hint="eastAsia"/>
          <w:sz w:val="18"/>
          <w:szCs w:val="18"/>
          <w:lang w:eastAsia="ko-KR"/>
        </w:rPr>
        <w:t>남을 돕기</w:t>
      </w:r>
      <w:r w:rsidR="00E65838">
        <w:rPr>
          <w:rFonts w:asciiTheme="minorEastAsia" w:eastAsiaTheme="minorEastAsia" w:hAnsiTheme="minorEastAsia" w:hint="eastAsia"/>
          <w:sz w:val="18"/>
          <w:szCs w:val="18"/>
          <w:lang w:eastAsia="ko-KR"/>
        </w:rPr>
        <w:t xml:space="preserve"> </w:t>
      </w:r>
      <w:r w:rsidRPr="001D1D1D">
        <w:rPr>
          <w:rFonts w:asciiTheme="minorEastAsia" w:eastAsiaTheme="minorEastAsia" w:hAnsiTheme="minorEastAsia" w:hint="eastAsia"/>
          <w:sz w:val="18"/>
          <w:szCs w:val="18"/>
          <w:lang w:eastAsia="ko-KR"/>
        </w:rPr>
        <w:t>위한 목적이나 비영리부문에서 자기 신념을 실현하기 위한 자원봉사일이라면 고용관계가 성립될 가능성이 낮습니다.</w:t>
      </w:r>
      <w:r w:rsidRPr="001D1D1D">
        <w:rPr>
          <w:rFonts w:asciiTheme="minorEastAsia" w:eastAsiaTheme="minorEastAsia" w:hAnsiTheme="minorEastAsia"/>
          <w:sz w:val="18"/>
          <w:szCs w:val="18"/>
          <w:lang w:eastAsia="ko-KR"/>
        </w:rPr>
        <w:t xml:space="preserve"> </w:t>
      </w:r>
    </w:p>
    <w:p w14:paraId="4EB0405C" w14:textId="77777777" w:rsidR="0075243A" w:rsidRPr="006B5E96" w:rsidRDefault="0075243A">
      <w:pPr>
        <w:spacing w:line="255" w:lineRule="auto"/>
        <w:rPr>
          <w:sz w:val="20"/>
          <w:szCs w:val="20"/>
          <w:lang w:eastAsia="ko-KR"/>
        </w:rPr>
        <w:sectPr w:rsidR="0075243A" w:rsidRPr="006B5E96">
          <w:pgSz w:w="11910" w:h="16840"/>
          <w:pgMar w:top="1020" w:right="280" w:bottom="860" w:left="280" w:header="0" w:footer="663" w:gutter="0"/>
          <w:cols w:num="2" w:space="720" w:equalWidth="0">
            <w:col w:w="5478" w:space="78"/>
            <w:col w:w="5794"/>
          </w:cols>
        </w:sectPr>
      </w:pPr>
    </w:p>
    <w:p w14:paraId="5AA1DDCA" w14:textId="77777777" w:rsidR="0075243A" w:rsidRPr="006B5E96" w:rsidRDefault="00CB3785">
      <w:pPr>
        <w:pStyle w:val="BodyText"/>
        <w:tabs>
          <w:tab w:val="left" w:pos="5842"/>
        </w:tabs>
        <w:spacing w:before="0" w:line="200" w:lineRule="atLeast"/>
        <w:rPr>
          <w:sz w:val="18"/>
          <w:szCs w:val="18"/>
        </w:rPr>
      </w:pPr>
      <w:r w:rsidRPr="006B5E96">
        <w:rPr>
          <w:noProof/>
          <w:sz w:val="18"/>
          <w:szCs w:val="18"/>
          <w:lang w:val="en-AU" w:eastAsia="en-AU"/>
        </w:rPr>
        <mc:AlternateContent>
          <mc:Choice Requires="wpg">
            <w:drawing>
              <wp:inline distT="0" distB="0" distL="0" distR="0" wp14:anchorId="3049C38D" wp14:editId="4FFA6CBC">
                <wp:extent cx="3329940" cy="3225800"/>
                <wp:effectExtent l="0" t="0" r="22860" b="12700"/>
                <wp:docPr id="21" name="Group 18" title="yellow 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9940" cy="3225800"/>
                          <a:chOff x="-38" y="10"/>
                          <a:chExt cx="5244" cy="5080"/>
                        </a:xfrm>
                      </wpg:grpSpPr>
                      <wpg:grpSp>
                        <wpg:cNvPr id="22" name="Group 22"/>
                        <wpg:cNvGrpSpPr>
                          <a:grpSpLocks/>
                        </wpg:cNvGrpSpPr>
                        <wpg:grpSpPr bwMode="auto">
                          <a:xfrm>
                            <a:off x="10" y="411"/>
                            <a:ext cx="5196" cy="4506"/>
                            <a:chOff x="10" y="411"/>
                            <a:chExt cx="5196" cy="4506"/>
                          </a:xfrm>
                        </wpg:grpSpPr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10" y="411"/>
                              <a:ext cx="5196" cy="4506"/>
                            </a:xfrm>
                            <a:custGeom>
                              <a:avLst/>
                              <a:gdLst>
                                <a:gd name="T0" fmla="+- 0 237 10"/>
                                <a:gd name="T1" fmla="*/ T0 w 5196"/>
                                <a:gd name="T2" fmla="+- 0 10 10"/>
                                <a:gd name="T3" fmla="*/ 10 h 4506"/>
                                <a:gd name="T4" fmla="+- 0 162 10"/>
                                <a:gd name="T5" fmla="*/ T4 w 5196"/>
                                <a:gd name="T6" fmla="+- 0 10 10"/>
                                <a:gd name="T7" fmla="*/ 10 h 4506"/>
                                <a:gd name="T8" fmla="+- 0 84 10"/>
                                <a:gd name="T9" fmla="*/ T8 w 5196"/>
                                <a:gd name="T10" fmla="+- 0 17 10"/>
                                <a:gd name="T11" fmla="*/ 17 h 4506"/>
                                <a:gd name="T12" fmla="+- 0 29 10"/>
                                <a:gd name="T13" fmla="*/ T12 w 5196"/>
                                <a:gd name="T14" fmla="+- 0 50 10"/>
                                <a:gd name="T15" fmla="*/ 50 h 4506"/>
                                <a:gd name="T16" fmla="+- 0 12 10"/>
                                <a:gd name="T17" fmla="*/ T16 w 5196"/>
                                <a:gd name="T18" fmla="+- 0 131 10"/>
                                <a:gd name="T19" fmla="*/ 131 h 4506"/>
                                <a:gd name="T20" fmla="+- 0 10 10"/>
                                <a:gd name="T21" fmla="*/ T20 w 5196"/>
                                <a:gd name="T22" fmla="+- 0 196 10"/>
                                <a:gd name="T23" fmla="*/ 196 h 4506"/>
                                <a:gd name="T24" fmla="+- 0 10 10"/>
                                <a:gd name="T25" fmla="*/ T24 w 5196"/>
                                <a:gd name="T26" fmla="+- 0 4330 10"/>
                                <a:gd name="T27" fmla="*/ 4330 h 4506"/>
                                <a:gd name="T28" fmla="+- 0 11 10"/>
                                <a:gd name="T29" fmla="*/ T28 w 5196"/>
                                <a:gd name="T30" fmla="+- 0 4394 10"/>
                                <a:gd name="T31" fmla="*/ 4394 h 4506"/>
                                <a:gd name="T32" fmla="+- 0 22 10"/>
                                <a:gd name="T33" fmla="*/ T32 w 5196"/>
                                <a:gd name="T34" fmla="+- 0 4460 10"/>
                                <a:gd name="T35" fmla="*/ 4460 h 4506"/>
                                <a:gd name="T36" fmla="+- 0 65 10"/>
                                <a:gd name="T37" fmla="*/ T36 w 5196"/>
                                <a:gd name="T38" fmla="+- 0 4504 10"/>
                                <a:gd name="T39" fmla="*/ 4504 h 4506"/>
                                <a:gd name="T40" fmla="+- 0 131 10"/>
                                <a:gd name="T41" fmla="*/ T40 w 5196"/>
                                <a:gd name="T42" fmla="+- 0 4514 10"/>
                                <a:gd name="T43" fmla="*/ 4514 h 4506"/>
                                <a:gd name="T44" fmla="+- 0 196 10"/>
                                <a:gd name="T45" fmla="*/ T44 w 5196"/>
                                <a:gd name="T46" fmla="+- 0 4516 10"/>
                                <a:gd name="T47" fmla="*/ 4516 h 4506"/>
                                <a:gd name="T48" fmla="+- 0 5019 10"/>
                                <a:gd name="T49" fmla="*/ T48 w 5196"/>
                                <a:gd name="T50" fmla="+- 0 4516 10"/>
                                <a:gd name="T51" fmla="*/ 4516 h 4506"/>
                                <a:gd name="T52" fmla="+- 0 5054 10"/>
                                <a:gd name="T53" fmla="*/ T52 w 5196"/>
                                <a:gd name="T54" fmla="+- 0 4516 10"/>
                                <a:gd name="T55" fmla="*/ 4516 h 4506"/>
                                <a:gd name="T56" fmla="+- 0 5132 10"/>
                                <a:gd name="T57" fmla="*/ T56 w 5196"/>
                                <a:gd name="T58" fmla="+- 0 4509 10"/>
                                <a:gd name="T59" fmla="*/ 4509 h 4506"/>
                                <a:gd name="T60" fmla="+- 0 5187 10"/>
                                <a:gd name="T61" fmla="*/ T60 w 5196"/>
                                <a:gd name="T62" fmla="+- 0 4476 10"/>
                                <a:gd name="T63" fmla="*/ 4476 h 4506"/>
                                <a:gd name="T64" fmla="+- 0 5204 10"/>
                                <a:gd name="T65" fmla="*/ T64 w 5196"/>
                                <a:gd name="T66" fmla="+- 0 4395 10"/>
                                <a:gd name="T67" fmla="*/ 4395 h 4506"/>
                                <a:gd name="T68" fmla="+- 0 5206 10"/>
                                <a:gd name="T69" fmla="*/ T68 w 5196"/>
                                <a:gd name="T70" fmla="+- 0 4330 10"/>
                                <a:gd name="T71" fmla="*/ 4330 h 4506"/>
                                <a:gd name="T72" fmla="+- 0 5206 10"/>
                                <a:gd name="T73" fmla="*/ T72 w 5196"/>
                                <a:gd name="T74" fmla="+- 0 196 10"/>
                                <a:gd name="T75" fmla="*/ 196 h 4506"/>
                                <a:gd name="T76" fmla="+- 0 5204 10"/>
                                <a:gd name="T77" fmla="*/ T76 w 5196"/>
                                <a:gd name="T78" fmla="+- 0 132 10"/>
                                <a:gd name="T79" fmla="*/ 132 h 4506"/>
                                <a:gd name="T80" fmla="+- 0 5194 10"/>
                                <a:gd name="T81" fmla="*/ T80 w 5196"/>
                                <a:gd name="T82" fmla="+- 0 66 10"/>
                                <a:gd name="T83" fmla="*/ 66 h 4506"/>
                                <a:gd name="T84" fmla="+- 0 5151 10"/>
                                <a:gd name="T85" fmla="*/ T84 w 5196"/>
                                <a:gd name="T86" fmla="+- 0 22 10"/>
                                <a:gd name="T87" fmla="*/ 22 h 4506"/>
                                <a:gd name="T88" fmla="+- 0 5085 10"/>
                                <a:gd name="T89" fmla="*/ T88 w 5196"/>
                                <a:gd name="T90" fmla="+- 0 12 10"/>
                                <a:gd name="T91" fmla="*/ 12 h 4506"/>
                                <a:gd name="T92" fmla="+- 0 5020 10"/>
                                <a:gd name="T93" fmla="*/ T92 w 5196"/>
                                <a:gd name="T94" fmla="+- 0 10 10"/>
                                <a:gd name="T95" fmla="*/ 10 h 4506"/>
                                <a:gd name="T96" fmla="+- 0 237 10"/>
                                <a:gd name="T97" fmla="*/ T96 w 5196"/>
                                <a:gd name="T98" fmla="+- 0 10 10"/>
                                <a:gd name="T99" fmla="*/ 10 h 45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5196" h="4506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4320"/>
                                  </a:lnTo>
                                  <a:lnTo>
                                    <a:pt x="1" y="4384"/>
                                  </a:lnTo>
                                  <a:lnTo>
                                    <a:pt x="12" y="4450"/>
                                  </a:lnTo>
                                  <a:lnTo>
                                    <a:pt x="55" y="4494"/>
                                  </a:lnTo>
                                  <a:lnTo>
                                    <a:pt x="121" y="4504"/>
                                  </a:lnTo>
                                  <a:lnTo>
                                    <a:pt x="186" y="4506"/>
                                  </a:lnTo>
                                  <a:lnTo>
                                    <a:pt x="5009" y="4506"/>
                                  </a:lnTo>
                                  <a:lnTo>
                                    <a:pt x="5044" y="4506"/>
                                  </a:lnTo>
                                  <a:lnTo>
                                    <a:pt x="5122" y="4499"/>
                                  </a:lnTo>
                                  <a:lnTo>
                                    <a:pt x="5177" y="4466"/>
                                  </a:lnTo>
                                  <a:lnTo>
                                    <a:pt x="5194" y="4385"/>
                                  </a:lnTo>
                                  <a:lnTo>
                                    <a:pt x="5196" y="4320"/>
                                  </a:lnTo>
                                  <a:lnTo>
                                    <a:pt x="5196" y="186"/>
                                  </a:lnTo>
                                  <a:lnTo>
                                    <a:pt x="5194" y="122"/>
                                  </a:lnTo>
                                  <a:lnTo>
                                    <a:pt x="5184" y="56"/>
                                  </a:lnTo>
                                  <a:lnTo>
                                    <a:pt x="5141" y="12"/>
                                  </a:lnTo>
                                  <a:lnTo>
                                    <a:pt x="5075" y="2"/>
                                  </a:lnTo>
                                  <a:lnTo>
                                    <a:pt x="5010" y="0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DA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9"/>
                        <wpg:cNvGrpSpPr>
                          <a:grpSpLocks/>
                        </wpg:cNvGrpSpPr>
                        <wpg:grpSpPr bwMode="auto">
                          <a:xfrm>
                            <a:off x="-38" y="10"/>
                            <a:ext cx="5244" cy="5080"/>
                            <a:chOff x="-38" y="10"/>
                            <a:chExt cx="5244" cy="5080"/>
                          </a:xfrm>
                        </wpg:grpSpPr>
                        <wps:wsp>
                          <wps:cNvPr id="25" name="Freeform 2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196" cy="4506"/>
                            </a:xfrm>
                            <a:custGeom>
                              <a:avLst/>
                              <a:gdLst>
                                <a:gd name="T0" fmla="+- 0 237 10"/>
                                <a:gd name="T1" fmla="*/ T0 w 5196"/>
                                <a:gd name="T2" fmla="+- 0 10 10"/>
                                <a:gd name="T3" fmla="*/ 10 h 4506"/>
                                <a:gd name="T4" fmla="+- 0 162 10"/>
                                <a:gd name="T5" fmla="*/ T4 w 5196"/>
                                <a:gd name="T6" fmla="+- 0 10 10"/>
                                <a:gd name="T7" fmla="*/ 10 h 4506"/>
                                <a:gd name="T8" fmla="+- 0 84 10"/>
                                <a:gd name="T9" fmla="*/ T8 w 5196"/>
                                <a:gd name="T10" fmla="+- 0 17 10"/>
                                <a:gd name="T11" fmla="*/ 17 h 4506"/>
                                <a:gd name="T12" fmla="+- 0 29 10"/>
                                <a:gd name="T13" fmla="*/ T12 w 5196"/>
                                <a:gd name="T14" fmla="+- 0 50 10"/>
                                <a:gd name="T15" fmla="*/ 50 h 4506"/>
                                <a:gd name="T16" fmla="+- 0 12 10"/>
                                <a:gd name="T17" fmla="*/ T16 w 5196"/>
                                <a:gd name="T18" fmla="+- 0 131 10"/>
                                <a:gd name="T19" fmla="*/ 131 h 4506"/>
                                <a:gd name="T20" fmla="+- 0 10 10"/>
                                <a:gd name="T21" fmla="*/ T20 w 5196"/>
                                <a:gd name="T22" fmla="+- 0 196 10"/>
                                <a:gd name="T23" fmla="*/ 196 h 4506"/>
                                <a:gd name="T24" fmla="+- 0 10 10"/>
                                <a:gd name="T25" fmla="*/ T24 w 5196"/>
                                <a:gd name="T26" fmla="+- 0 4289 10"/>
                                <a:gd name="T27" fmla="*/ 4289 h 4506"/>
                                <a:gd name="T28" fmla="+- 0 10 10"/>
                                <a:gd name="T29" fmla="*/ T28 w 5196"/>
                                <a:gd name="T30" fmla="+- 0 4329 10"/>
                                <a:gd name="T31" fmla="*/ 4329 h 4506"/>
                                <a:gd name="T32" fmla="+- 0 11 10"/>
                                <a:gd name="T33" fmla="*/ T32 w 5196"/>
                                <a:gd name="T34" fmla="+- 0 4394 10"/>
                                <a:gd name="T35" fmla="*/ 4394 h 4506"/>
                                <a:gd name="T36" fmla="+- 0 22 10"/>
                                <a:gd name="T37" fmla="*/ T36 w 5196"/>
                                <a:gd name="T38" fmla="+- 0 4460 10"/>
                                <a:gd name="T39" fmla="*/ 4460 h 4506"/>
                                <a:gd name="T40" fmla="+- 0 65 10"/>
                                <a:gd name="T41" fmla="*/ T40 w 5196"/>
                                <a:gd name="T42" fmla="+- 0 4504 10"/>
                                <a:gd name="T43" fmla="*/ 4504 h 4506"/>
                                <a:gd name="T44" fmla="+- 0 131 10"/>
                                <a:gd name="T45" fmla="*/ T44 w 5196"/>
                                <a:gd name="T46" fmla="+- 0 4514 10"/>
                                <a:gd name="T47" fmla="*/ 4514 h 4506"/>
                                <a:gd name="T48" fmla="+- 0 196 10"/>
                                <a:gd name="T49" fmla="*/ T48 w 5196"/>
                                <a:gd name="T50" fmla="+- 0 4516 10"/>
                                <a:gd name="T51" fmla="*/ 4516 h 4506"/>
                                <a:gd name="T52" fmla="+- 0 4979 10"/>
                                <a:gd name="T53" fmla="*/ T52 w 5196"/>
                                <a:gd name="T54" fmla="+- 0 4516 10"/>
                                <a:gd name="T55" fmla="*/ 4516 h 4506"/>
                                <a:gd name="T56" fmla="+- 0 5019 10"/>
                                <a:gd name="T57" fmla="*/ T56 w 5196"/>
                                <a:gd name="T58" fmla="+- 0 4516 10"/>
                                <a:gd name="T59" fmla="*/ 4516 h 4506"/>
                                <a:gd name="T60" fmla="+- 0 5084 10"/>
                                <a:gd name="T61" fmla="*/ T60 w 5196"/>
                                <a:gd name="T62" fmla="+- 0 4514 10"/>
                                <a:gd name="T63" fmla="*/ 4514 h 4506"/>
                                <a:gd name="T64" fmla="+- 0 5150 10"/>
                                <a:gd name="T65" fmla="*/ T64 w 5196"/>
                                <a:gd name="T66" fmla="+- 0 4504 10"/>
                                <a:gd name="T67" fmla="*/ 4504 h 4506"/>
                                <a:gd name="T68" fmla="+- 0 5194 10"/>
                                <a:gd name="T69" fmla="*/ T68 w 5196"/>
                                <a:gd name="T70" fmla="+- 0 4461 10"/>
                                <a:gd name="T71" fmla="*/ 4461 h 4506"/>
                                <a:gd name="T72" fmla="+- 0 5204 10"/>
                                <a:gd name="T73" fmla="*/ T72 w 5196"/>
                                <a:gd name="T74" fmla="+- 0 4395 10"/>
                                <a:gd name="T75" fmla="*/ 4395 h 4506"/>
                                <a:gd name="T76" fmla="+- 0 5206 10"/>
                                <a:gd name="T77" fmla="*/ T76 w 5196"/>
                                <a:gd name="T78" fmla="+- 0 4330 10"/>
                                <a:gd name="T79" fmla="*/ 4330 h 4506"/>
                                <a:gd name="T80" fmla="+- 0 5206 10"/>
                                <a:gd name="T81" fmla="*/ T80 w 5196"/>
                                <a:gd name="T82" fmla="+- 0 237 10"/>
                                <a:gd name="T83" fmla="*/ 237 h 4506"/>
                                <a:gd name="T84" fmla="+- 0 5206 10"/>
                                <a:gd name="T85" fmla="*/ T84 w 5196"/>
                                <a:gd name="T86" fmla="+- 0 197 10"/>
                                <a:gd name="T87" fmla="*/ 197 h 4506"/>
                                <a:gd name="T88" fmla="+- 0 5204 10"/>
                                <a:gd name="T89" fmla="*/ T88 w 5196"/>
                                <a:gd name="T90" fmla="+- 0 132 10"/>
                                <a:gd name="T91" fmla="*/ 132 h 4506"/>
                                <a:gd name="T92" fmla="+- 0 5194 10"/>
                                <a:gd name="T93" fmla="*/ T92 w 5196"/>
                                <a:gd name="T94" fmla="+- 0 66 10"/>
                                <a:gd name="T95" fmla="*/ 66 h 4506"/>
                                <a:gd name="T96" fmla="+- 0 5151 10"/>
                                <a:gd name="T97" fmla="*/ T96 w 5196"/>
                                <a:gd name="T98" fmla="+- 0 22 10"/>
                                <a:gd name="T99" fmla="*/ 22 h 4506"/>
                                <a:gd name="T100" fmla="+- 0 5085 10"/>
                                <a:gd name="T101" fmla="*/ T100 w 5196"/>
                                <a:gd name="T102" fmla="+- 0 12 10"/>
                                <a:gd name="T103" fmla="*/ 12 h 4506"/>
                                <a:gd name="T104" fmla="+- 0 5020 10"/>
                                <a:gd name="T105" fmla="*/ T104 w 5196"/>
                                <a:gd name="T106" fmla="+- 0 10 10"/>
                                <a:gd name="T107" fmla="*/ 10 h 4506"/>
                                <a:gd name="T108" fmla="+- 0 237 10"/>
                                <a:gd name="T109" fmla="*/ T108 w 5196"/>
                                <a:gd name="T110" fmla="+- 0 10 10"/>
                                <a:gd name="T111" fmla="*/ 10 h 45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5196" h="4506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4279"/>
                                  </a:lnTo>
                                  <a:lnTo>
                                    <a:pt x="0" y="4319"/>
                                  </a:lnTo>
                                  <a:lnTo>
                                    <a:pt x="1" y="4384"/>
                                  </a:lnTo>
                                  <a:lnTo>
                                    <a:pt x="12" y="4450"/>
                                  </a:lnTo>
                                  <a:lnTo>
                                    <a:pt x="55" y="4494"/>
                                  </a:lnTo>
                                  <a:lnTo>
                                    <a:pt x="121" y="4504"/>
                                  </a:lnTo>
                                  <a:lnTo>
                                    <a:pt x="186" y="4506"/>
                                  </a:lnTo>
                                  <a:lnTo>
                                    <a:pt x="4969" y="4506"/>
                                  </a:lnTo>
                                  <a:lnTo>
                                    <a:pt x="5009" y="4506"/>
                                  </a:lnTo>
                                  <a:lnTo>
                                    <a:pt x="5074" y="4504"/>
                                  </a:lnTo>
                                  <a:lnTo>
                                    <a:pt x="5140" y="4494"/>
                                  </a:lnTo>
                                  <a:lnTo>
                                    <a:pt x="5184" y="4451"/>
                                  </a:lnTo>
                                  <a:lnTo>
                                    <a:pt x="5194" y="4385"/>
                                  </a:lnTo>
                                  <a:lnTo>
                                    <a:pt x="5196" y="4320"/>
                                  </a:lnTo>
                                  <a:lnTo>
                                    <a:pt x="5196" y="227"/>
                                  </a:lnTo>
                                  <a:lnTo>
                                    <a:pt x="5196" y="187"/>
                                  </a:lnTo>
                                  <a:lnTo>
                                    <a:pt x="5194" y="122"/>
                                  </a:lnTo>
                                  <a:lnTo>
                                    <a:pt x="5184" y="56"/>
                                  </a:lnTo>
                                  <a:lnTo>
                                    <a:pt x="5141" y="12"/>
                                  </a:lnTo>
                                  <a:lnTo>
                                    <a:pt x="5075" y="2"/>
                                  </a:lnTo>
                                  <a:lnTo>
                                    <a:pt x="5010" y="0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8DA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8" y="564"/>
                              <a:ext cx="5216" cy="45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0576F4" w14:textId="77777777" w:rsidR="001C2BC5" w:rsidRPr="00FF2170" w:rsidRDefault="001C2BC5" w:rsidP="00FF2170">
                                <w:pPr>
                                  <w:spacing w:before="40" w:line="21" w:lineRule="atLeast"/>
                                  <w:ind w:left="193"/>
                                  <w:rPr>
                                    <w:rFonts w:ascii="Calibri" w:eastAsia="Calibri" w:hAnsi="Calibri" w:cs="Calibri"/>
                                    <w:lang w:eastAsia="ko-KR"/>
                                  </w:rPr>
                                </w:pPr>
                                <w:r w:rsidRPr="00FF2170">
                                  <w:rPr>
                                    <w:rFonts w:ascii="Calibri" w:hint="eastAsia"/>
                                    <w:b/>
                                    <w:color w:val="0094A6"/>
                                    <w:spacing w:val="1"/>
                                    <w:w w:val="105"/>
                                    <w:sz w:val="20"/>
                                    <w:szCs w:val="18"/>
                                    <w:lang w:eastAsia="ko-KR"/>
                                  </w:rPr>
                                  <w:t>사</w:t>
                                </w:r>
                                <w:r w:rsidRPr="00FF2170">
                                  <w:rPr>
                                    <w:rFonts w:ascii="Calibri"/>
                                    <w:b/>
                                    <w:color w:val="0094A6"/>
                                    <w:spacing w:val="1"/>
                                    <w:w w:val="105"/>
                                    <w:sz w:val="20"/>
                                    <w:szCs w:val="18"/>
                                    <w:lang w:eastAsia="ko-KR"/>
                                  </w:rPr>
                                  <w:t>례</w:t>
                                </w:r>
                                <w:r w:rsidRPr="00FF2170">
                                  <w:rPr>
                                    <w:rFonts w:ascii="Calibri"/>
                                    <w:b/>
                                    <w:color w:val="0094A6"/>
                                    <w:spacing w:val="-3"/>
                                    <w:w w:val="105"/>
                                    <w:sz w:val="20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094A6"/>
                                    <w:w w:val="105"/>
                                    <w:szCs w:val="20"/>
                                    <w:lang w:eastAsia="ko-KR"/>
                                  </w:rPr>
                                  <w:t>5</w:t>
                                </w:r>
                              </w:p>
                              <w:p w14:paraId="35B1457C" w14:textId="77777777" w:rsidR="001C2BC5" w:rsidRPr="00FF2170" w:rsidRDefault="001C2BC5" w:rsidP="00016B95">
                                <w:pPr>
                                  <w:spacing w:before="60" w:line="254" w:lineRule="auto"/>
                                  <w:ind w:left="193" w:right="397"/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</w:pP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한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출판사가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광고작성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및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방송관련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학과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최근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졸업생을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대상으로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한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인턴십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프로그램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구직광고를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올렸습니다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.</w:t>
                                </w:r>
                                <w:r w:rsidRPr="00FF2170"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</w:p>
                              <w:p w14:paraId="6CC36D87" w14:textId="77777777" w:rsidR="001C2BC5" w:rsidRPr="00FF2170" w:rsidRDefault="001C2BC5" w:rsidP="00016B95">
                                <w:pPr>
                                  <w:spacing w:before="60" w:line="254" w:lineRule="auto"/>
                                  <w:ind w:left="193" w:right="397"/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</w:pP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이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광고는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관련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업종에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열정을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갖고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있으며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이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인턴십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프로그램을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미래의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구직활동에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디딤돌로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삼을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지원자를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찾고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있으며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,</w:t>
                                </w:r>
                                <w:r w:rsidRPr="00FF2170"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성적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,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업무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경험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및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추천서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등을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통해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선발한다고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설명합니다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.</w:t>
                                </w:r>
                                <w:r w:rsidRPr="00FF2170"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이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인턴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자리는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무급이지만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,</w:t>
                                </w:r>
                                <w:r w:rsidRPr="00FF2170"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비금전적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혜택을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받으며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및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인맥을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쌓을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수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있는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기회가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제공됩니다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.</w:t>
                                </w:r>
                                <w:r w:rsidRPr="00FF2170"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</w:p>
                              <w:p w14:paraId="204DB8D3" w14:textId="77777777" w:rsidR="001C2BC5" w:rsidRPr="00FF2170" w:rsidRDefault="001C2BC5" w:rsidP="00016B95">
                                <w:pPr>
                                  <w:spacing w:before="60" w:line="254" w:lineRule="auto"/>
                                  <w:ind w:left="193" w:right="459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</w:pP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인턴십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기간은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  <w:t>3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개월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풀타임이며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,</w:t>
                                </w:r>
                                <w:r w:rsidRPr="00FF2170"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업무평가에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따라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이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출판사에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정식채용될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수도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있습니다</w:t>
                                </w:r>
                                <w:r w:rsidRPr="00FF2170">
                                  <w:rPr>
                                    <w:rFonts w:ascii="Calibri" w:hAnsi="Calibri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49C38D" id="Group 18" o:spid="_x0000_s1062" alt="Title: yellow text box" style="width:262.2pt;height:254pt;mso-position-horizontal-relative:char;mso-position-vertical-relative:line" coordorigin="-38,10" coordsize="5244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">
                <v:group id="Group 22" o:spid="_x0000_s1063" style="position:absolute;left:10;top:411;width:5196;height:4506" coordorigin="10,411" coordsize="5196,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3" o:spid="_x0000_s1064" style="position:absolute;left:10;top:411;width:5196;height:4506;visibility:visible;mso-wrap-style:square;v-text-anchor:top" coordsize="5196,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" path="m227,l152,,74,7,19,40,2,121,,186,,4320r1,64l12,4450r43,44l121,4504r65,2l5009,4506r35,l5122,4499r55,-33l5194,4385r2,-65l5196,186r-2,-64l5184,56,5141,12,5075,2,5010,,227,xe" fillcolor="#f8da99" stroked="f">
                    <v:path arrowok="t" o:connecttype="custom" o:connectlocs="227,10;152,10;74,17;19,50;2,131;0,196;0,4330;1,4394;12,4460;55,4504;121,4514;186,4516;5009,4516;5044,4516;5122,4509;5177,4476;5194,4395;5196,4330;5196,196;5194,132;5184,66;5141,22;5075,12;5010,10;227,10" o:connectangles="0,0,0,0,0,0,0,0,0,0,0,0,0,0,0,0,0,0,0,0,0,0,0,0,0"/>
                  </v:shape>
                </v:group>
                <v:group id="Group 19" o:spid="_x0000_s1065" style="position:absolute;left:-38;top:10;width:5244;height:5080" coordorigin="-38,10" coordsize="5244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1" o:spid="_x0000_s1066" style="position:absolute;left:10;top:10;width:5196;height:4506;visibility:visible;mso-wrap-style:square;v-text-anchor:top" coordsize="5196,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" path="m227,l152,,74,7,19,40,2,121,,186,,4279r,40l1,4384r11,66l55,4494r66,10l186,4506r4783,l5009,4506r65,-2l5140,4494r44,-43l5194,4385r2,-65l5196,227r,-40l5194,122,5184,56,5141,12,5075,2,5010,,227,xe" filled="f" strokecolor="#f8da99" strokeweight="1pt">
                    <v:path arrowok="t" o:connecttype="custom" o:connectlocs="227,10;152,10;74,17;19,50;2,131;0,196;0,4289;0,4329;1,4394;12,4460;55,4504;121,4514;186,4516;4969,4516;5009,4516;5074,4514;5140,4504;5184,4461;5194,4395;5196,4330;5196,237;5196,197;5194,132;5184,66;5141,22;5075,12;5010,10;227,10" o:connectangles="0,0,0,0,0,0,0,0,0,0,0,0,0,0,0,0,0,0,0,0,0,0,0,0,0,0,0,0"/>
                  </v:shape>
                  <v:shape id="Text Box 20" o:spid="_x0000_s1067" type="#_x0000_t202" style="position:absolute;left:-38;top:564;width:5216;height:4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14:paraId="5D0576F4" w14:textId="77777777" w:rsidR="001C2BC5" w:rsidRPr="00FF2170" w:rsidRDefault="001C2BC5" w:rsidP="00FF2170">
                          <w:pPr>
                            <w:spacing w:before="40" w:line="21" w:lineRule="atLeast"/>
                            <w:ind w:left="193"/>
                            <w:rPr>
                              <w:rFonts w:ascii="Calibri" w:eastAsia="Calibri" w:hAnsi="Calibri" w:cs="Calibri"/>
                              <w:lang w:eastAsia="ko-KR"/>
                            </w:rPr>
                          </w:pPr>
                          <w:r w:rsidRPr="00FF2170">
                            <w:rPr>
                              <w:rFonts w:ascii="Calibri" w:hint="eastAsia"/>
                              <w:b/>
                              <w:color w:val="0094A6"/>
                              <w:spacing w:val="1"/>
                              <w:w w:val="105"/>
                              <w:sz w:val="20"/>
                              <w:szCs w:val="18"/>
                              <w:lang w:eastAsia="ko-KR"/>
                            </w:rPr>
                            <w:t>사</w:t>
                          </w:r>
                          <w:r w:rsidRPr="00FF2170">
                            <w:rPr>
                              <w:rFonts w:ascii="Calibri"/>
                              <w:b/>
                              <w:color w:val="0094A6"/>
                              <w:spacing w:val="1"/>
                              <w:w w:val="105"/>
                              <w:sz w:val="20"/>
                              <w:szCs w:val="18"/>
                              <w:lang w:eastAsia="ko-KR"/>
                            </w:rPr>
                            <w:t>례</w:t>
                          </w:r>
                          <w:r w:rsidRPr="00FF2170">
                            <w:rPr>
                              <w:rFonts w:ascii="Calibri"/>
                              <w:b/>
                              <w:color w:val="0094A6"/>
                              <w:spacing w:val="-3"/>
                              <w:w w:val="105"/>
                              <w:sz w:val="20"/>
                              <w:szCs w:val="18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94A6"/>
                              <w:w w:val="105"/>
                              <w:szCs w:val="20"/>
                              <w:lang w:eastAsia="ko-KR"/>
                            </w:rPr>
                            <w:t>5</w:t>
                          </w:r>
                        </w:p>
                        <w:p w14:paraId="35B1457C" w14:textId="77777777" w:rsidR="001C2BC5" w:rsidRPr="00FF2170" w:rsidRDefault="001C2BC5" w:rsidP="00016B95">
                          <w:pPr>
                            <w:spacing w:before="60" w:line="254" w:lineRule="auto"/>
                            <w:ind w:left="193" w:right="397"/>
                            <w:rPr>
                              <w:rFonts w:ascii="Calibri" w:hAnsi="Calibri" w:cs="Calibri"/>
                              <w:sz w:val="18"/>
                              <w:szCs w:val="18"/>
                              <w:lang w:eastAsia="ko-KR"/>
                            </w:rPr>
                          </w:pP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한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출판사가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광고작성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및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방송관련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학과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최근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졸업생을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대상으로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한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인턴십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프로그램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구직광고를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올렸습니다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.</w:t>
                          </w:r>
                          <w:r w:rsidRPr="00FF2170">
                            <w:rPr>
                              <w:rFonts w:ascii="Calibri" w:hAnsi="Calibri" w:cs="Calibr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</w:p>
                        <w:p w14:paraId="6CC36D87" w14:textId="77777777" w:rsidR="001C2BC5" w:rsidRPr="00FF2170" w:rsidRDefault="001C2BC5" w:rsidP="00016B95">
                          <w:pPr>
                            <w:spacing w:before="60" w:line="254" w:lineRule="auto"/>
                            <w:ind w:left="193" w:right="397"/>
                            <w:rPr>
                              <w:rFonts w:ascii="Calibri" w:hAnsi="Calibri" w:cs="Calibri"/>
                              <w:sz w:val="18"/>
                              <w:szCs w:val="18"/>
                              <w:lang w:eastAsia="ko-KR"/>
                            </w:rPr>
                          </w:pP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이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광고는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관련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업종에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열정을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갖고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있으며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이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인턴십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프로그램을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미래의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구직활동에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디딤돌로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삼을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지원자를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찾고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있으며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,</w:t>
                          </w:r>
                          <w:r w:rsidRPr="00FF2170">
                            <w:rPr>
                              <w:rFonts w:ascii="Calibri" w:hAnsi="Calibri" w:cs="Calibr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성적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,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업무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경험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및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추천서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등을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통해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선발한다고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설명합니다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.</w:t>
                          </w:r>
                          <w:r w:rsidRPr="00FF2170">
                            <w:rPr>
                              <w:rFonts w:ascii="Calibri" w:hAnsi="Calibri" w:cs="Calibr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이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인턴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자리는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무급이지만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,</w:t>
                          </w:r>
                          <w:r w:rsidRPr="00FF2170">
                            <w:rPr>
                              <w:rFonts w:ascii="Calibri" w:hAnsi="Calibri" w:cs="Calibr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비금전적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혜택을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받으며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및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인맥을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쌓을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수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있는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기회가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제공됩니다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.</w:t>
                          </w:r>
                          <w:r w:rsidRPr="00FF2170">
                            <w:rPr>
                              <w:rFonts w:ascii="Calibri" w:hAnsi="Calibri" w:cs="Calibr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</w:p>
                        <w:p w14:paraId="204DB8D3" w14:textId="77777777" w:rsidR="001C2BC5" w:rsidRPr="00FF2170" w:rsidRDefault="001C2BC5" w:rsidP="00016B95">
                          <w:pPr>
                            <w:spacing w:before="60" w:line="254" w:lineRule="auto"/>
                            <w:ind w:left="193" w:right="459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eastAsia="ko-KR"/>
                            </w:rPr>
                          </w:pP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인턴십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기간은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/>
                              <w:sz w:val="18"/>
                              <w:szCs w:val="18"/>
                              <w:lang w:eastAsia="ko-KR"/>
                            </w:rPr>
                            <w:t>3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개월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풀타임이며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,</w:t>
                          </w:r>
                          <w:r w:rsidRPr="00FF2170">
                            <w:rPr>
                              <w:rFonts w:ascii="Calibri" w:hAnsi="Calibri" w:cs="Calibr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업무평가에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따라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이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출판사에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정식채용될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수도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있습니다</w:t>
                          </w:r>
                          <w:r w:rsidRPr="00FF2170">
                            <w:rPr>
                              <w:rFonts w:ascii="Calibri" w:hAnsi="Calibri" w:cs="Calibri" w:hint="eastAsia"/>
                              <w:sz w:val="18"/>
                              <w:szCs w:val="18"/>
                              <w:lang w:eastAsia="ko-KR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1C2BC5" w:rsidRPr="006B5E96">
        <w:rPr>
          <w:sz w:val="18"/>
          <w:szCs w:val="18"/>
        </w:rPr>
        <w:tab/>
      </w:r>
      <w:r w:rsidRPr="006B5E96">
        <w:rPr>
          <w:noProof/>
          <w:position w:val="35"/>
          <w:sz w:val="18"/>
          <w:szCs w:val="18"/>
          <w:lang w:val="en-AU" w:eastAsia="en-AU"/>
        </w:rPr>
        <mc:AlternateContent>
          <mc:Choice Requires="wpg">
            <w:drawing>
              <wp:inline distT="0" distB="0" distL="0" distR="0" wp14:anchorId="5A31E806" wp14:editId="6D55AF98">
                <wp:extent cx="3312160" cy="2472690"/>
                <wp:effectExtent l="0" t="0" r="21590" b="3810"/>
                <wp:docPr id="15" name="Group 12" title="yellow 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2160" cy="2472690"/>
                          <a:chOff x="0" y="0"/>
                          <a:chExt cx="5216" cy="3894"/>
                        </a:xfrm>
                      </wpg:grpSpPr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196" cy="3760"/>
                            <a:chOff x="10" y="10"/>
                            <a:chExt cx="5196" cy="3760"/>
                          </a:xfrm>
                        </wpg:grpSpPr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196" cy="3760"/>
                            </a:xfrm>
                            <a:custGeom>
                              <a:avLst/>
                              <a:gdLst>
                                <a:gd name="T0" fmla="+- 0 237 10"/>
                                <a:gd name="T1" fmla="*/ T0 w 5196"/>
                                <a:gd name="T2" fmla="+- 0 10 10"/>
                                <a:gd name="T3" fmla="*/ 10 h 3760"/>
                                <a:gd name="T4" fmla="+- 0 162 10"/>
                                <a:gd name="T5" fmla="*/ T4 w 5196"/>
                                <a:gd name="T6" fmla="+- 0 10 10"/>
                                <a:gd name="T7" fmla="*/ 10 h 3760"/>
                                <a:gd name="T8" fmla="+- 0 84 10"/>
                                <a:gd name="T9" fmla="*/ T8 w 5196"/>
                                <a:gd name="T10" fmla="+- 0 17 10"/>
                                <a:gd name="T11" fmla="*/ 17 h 3760"/>
                                <a:gd name="T12" fmla="+- 0 29 10"/>
                                <a:gd name="T13" fmla="*/ T12 w 5196"/>
                                <a:gd name="T14" fmla="+- 0 50 10"/>
                                <a:gd name="T15" fmla="*/ 50 h 3760"/>
                                <a:gd name="T16" fmla="+- 0 12 10"/>
                                <a:gd name="T17" fmla="*/ T16 w 5196"/>
                                <a:gd name="T18" fmla="+- 0 131 10"/>
                                <a:gd name="T19" fmla="*/ 131 h 3760"/>
                                <a:gd name="T20" fmla="+- 0 10 10"/>
                                <a:gd name="T21" fmla="*/ T20 w 5196"/>
                                <a:gd name="T22" fmla="+- 0 196 10"/>
                                <a:gd name="T23" fmla="*/ 196 h 3760"/>
                                <a:gd name="T24" fmla="+- 0 10 10"/>
                                <a:gd name="T25" fmla="*/ T24 w 5196"/>
                                <a:gd name="T26" fmla="+- 0 3584 10"/>
                                <a:gd name="T27" fmla="*/ 3584 h 3760"/>
                                <a:gd name="T28" fmla="+- 0 11 10"/>
                                <a:gd name="T29" fmla="*/ T28 w 5196"/>
                                <a:gd name="T30" fmla="+- 0 3648 10"/>
                                <a:gd name="T31" fmla="*/ 3648 h 3760"/>
                                <a:gd name="T32" fmla="+- 0 22 10"/>
                                <a:gd name="T33" fmla="*/ T32 w 5196"/>
                                <a:gd name="T34" fmla="+- 0 3714 10"/>
                                <a:gd name="T35" fmla="*/ 3714 h 3760"/>
                                <a:gd name="T36" fmla="+- 0 65 10"/>
                                <a:gd name="T37" fmla="*/ T36 w 5196"/>
                                <a:gd name="T38" fmla="+- 0 3757 10"/>
                                <a:gd name="T39" fmla="*/ 3757 h 3760"/>
                                <a:gd name="T40" fmla="+- 0 131 10"/>
                                <a:gd name="T41" fmla="*/ T40 w 5196"/>
                                <a:gd name="T42" fmla="+- 0 3768 10"/>
                                <a:gd name="T43" fmla="*/ 3768 h 3760"/>
                                <a:gd name="T44" fmla="+- 0 196 10"/>
                                <a:gd name="T45" fmla="*/ T44 w 5196"/>
                                <a:gd name="T46" fmla="+- 0 3769 10"/>
                                <a:gd name="T47" fmla="*/ 3769 h 3760"/>
                                <a:gd name="T48" fmla="+- 0 5019 10"/>
                                <a:gd name="T49" fmla="*/ T48 w 5196"/>
                                <a:gd name="T50" fmla="+- 0 3769 10"/>
                                <a:gd name="T51" fmla="*/ 3769 h 3760"/>
                                <a:gd name="T52" fmla="+- 0 5054 10"/>
                                <a:gd name="T53" fmla="*/ T52 w 5196"/>
                                <a:gd name="T54" fmla="+- 0 3769 10"/>
                                <a:gd name="T55" fmla="*/ 3769 h 3760"/>
                                <a:gd name="T56" fmla="+- 0 5132 10"/>
                                <a:gd name="T57" fmla="*/ T56 w 5196"/>
                                <a:gd name="T58" fmla="+- 0 3763 10"/>
                                <a:gd name="T59" fmla="*/ 3763 h 3760"/>
                                <a:gd name="T60" fmla="+- 0 5187 10"/>
                                <a:gd name="T61" fmla="*/ T60 w 5196"/>
                                <a:gd name="T62" fmla="+- 0 3729 10"/>
                                <a:gd name="T63" fmla="*/ 3729 h 3760"/>
                                <a:gd name="T64" fmla="+- 0 5204 10"/>
                                <a:gd name="T65" fmla="*/ T64 w 5196"/>
                                <a:gd name="T66" fmla="+- 0 3649 10"/>
                                <a:gd name="T67" fmla="*/ 3649 h 3760"/>
                                <a:gd name="T68" fmla="+- 0 5206 10"/>
                                <a:gd name="T69" fmla="*/ T68 w 5196"/>
                                <a:gd name="T70" fmla="+- 0 3584 10"/>
                                <a:gd name="T71" fmla="*/ 3584 h 3760"/>
                                <a:gd name="T72" fmla="+- 0 5206 10"/>
                                <a:gd name="T73" fmla="*/ T72 w 5196"/>
                                <a:gd name="T74" fmla="+- 0 196 10"/>
                                <a:gd name="T75" fmla="*/ 196 h 3760"/>
                                <a:gd name="T76" fmla="+- 0 5204 10"/>
                                <a:gd name="T77" fmla="*/ T76 w 5196"/>
                                <a:gd name="T78" fmla="+- 0 132 10"/>
                                <a:gd name="T79" fmla="*/ 132 h 3760"/>
                                <a:gd name="T80" fmla="+- 0 5194 10"/>
                                <a:gd name="T81" fmla="*/ T80 w 5196"/>
                                <a:gd name="T82" fmla="+- 0 66 10"/>
                                <a:gd name="T83" fmla="*/ 66 h 3760"/>
                                <a:gd name="T84" fmla="+- 0 5151 10"/>
                                <a:gd name="T85" fmla="*/ T84 w 5196"/>
                                <a:gd name="T86" fmla="+- 0 22 10"/>
                                <a:gd name="T87" fmla="*/ 22 h 3760"/>
                                <a:gd name="T88" fmla="+- 0 5085 10"/>
                                <a:gd name="T89" fmla="*/ T88 w 5196"/>
                                <a:gd name="T90" fmla="+- 0 12 10"/>
                                <a:gd name="T91" fmla="*/ 12 h 3760"/>
                                <a:gd name="T92" fmla="+- 0 5020 10"/>
                                <a:gd name="T93" fmla="*/ T92 w 5196"/>
                                <a:gd name="T94" fmla="+- 0 10 10"/>
                                <a:gd name="T95" fmla="*/ 10 h 3760"/>
                                <a:gd name="T96" fmla="+- 0 237 10"/>
                                <a:gd name="T97" fmla="*/ T96 w 5196"/>
                                <a:gd name="T98" fmla="+- 0 10 10"/>
                                <a:gd name="T99" fmla="*/ 10 h 3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5196" h="3760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3574"/>
                                  </a:lnTo>
                                  <a:lnTo>
                                    <a:pt x="1" y="3638"/>
                                  </a:lnTo>
                                  <a:lnTo>
                                    <a:pt x="12" y="3704"/>
                                  </a:lnTo>
                                  <a:lnTo>
                                    <a:pt x="55" y="3747"/>
                                  </a:lnTo>
                                  <a:lnTo>
                                    <a:pt x="121" y="3758"/>
                                  </a:lnTo>
                                  <a:lnTo>
                                    <a:pt x="186" y="3759"/>
                                  </a:lnTo>
                                  <a:lnTo>
                                    <a:pt x="5009" y="3759"/>
                                  </a:lnTo>
                                  <a:lnTo>
                                    <a:pt x="5044" y="3759"/>
                                  </a:lnTo>
                                  <a:lnTo>
                                    <a:pt x="5122" y="3753"/>
                                  </a:lnTo>
                                  <a:lnTo>
                                    <a:pt x="5177" y="3719"/>
                                  </a:lnTo>
                                  <a:lnTo>
                                    <a:pt x="5194" y="3639"/>
                                  </a:lnTo>
                                  <a:lnTo>
                                    <a:pt x="5196" y="3574"/>
                                  </a:lnTo>
                                  <a:lnTo>
                                    <a:pt x="5196" y="186"/>
                                  </a:lnTo>
                                  <a:lnTo>
                                    <a:pt x="5194" y="122"/>
                                  </a:lnTo>
                                  <a:lnTo>
                                    <a:pt x="5184" y="56"/>
                                  </a:lnTo>
                                  <a:lnTo>
                                    <a:pt x="5141" y="12"/>
                                  </a:lnTo>
                                  <a:lnTo>
                                    <a:pt x="5075" y="2"/>
                                  </a:lnTo>
                                  <a:lnTo>
                                    <a:pt x="5010" y="0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DA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216" cy="3894"/>
                            <a:chOff x="0" y="0"/>
                            <a:chExt cx="5216" cy="3894"/>
                          </a:xfrm>
                        </wpg:grpSpPr>
                        <wps:wsp>
                          <wps:cNvPr id="19" name="Freeform 1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196" cy="3760"/>
                            </a:xfrm>
                            <a:custGeom>
                              <a:avLst/>
                              <a:gdLst>
                                <a:gd name="T0" fmla="+- 0 237 10"/>
                                <a:gd name="T1" fmla="*/ T0 w 5196"/>
                                <a:gd name="T2" fmla="+- 0 10 10"/>
                                <a:gd name="T3" fmla="*/ 10 h 3760"/>
                                <a:gd name="T4" fmla="+- 0 162 10"/>
                                <a:gd name="T5" fmla="*/ T4 w 5196"/>
                                <a:gd name="T6" fmla="+- 0 10 10"/>
                                <a:gd name="T7" fmla="*/ 10 h 3760"/>
                                <a:gd name="T8" fmla="+- 0 84 10"/>
                                <a:gd name="T9" fmla="*/ T8 w 5196"/>
                                <a:gd name="T10" fmla="+- 0 17 10"/>
                                <a:gd name="T11" fmla="*/ 17 h 3760"/>
                                <a:gd name="T12" fmla="+- 0 29 10"/>
                                <a:gd name="T13" fmla="*/ T12 w 5196"/>
                                <a:gd name="T14" fmla="+- 0 50 10"/>
                                <a:gd name="T15" fmla="*/ 50 h 3760"/>
                                <a:gd name="T16" fmla="+- 0 12 10"/>
                                <a:gd name="T17" fmla="*/ T16 w 5196"/>
                                <a:gd name="T18" fmla="+- 0 131 10"/>
                                <a:gd name="T19" fmla="*/ 131 h 3760"/>
                                <a:gd name="T20" fmla="+- 0 10 10"/>
                                <a:gd name="T21" fmla="*/ T20 w 5196"/>
                                <a:gd name="T22" fmla="+- 0 196 10"/>
                                <a:gd name="T23" fmla="*/ 196 h 3760"/>
                                <a:gd name="T24" fmla="+- 0 10 10"/>
                                <a:gd name="T25" fmla="*/ T24 w 5196"/>
                                <a:gd name="T26" fmla="+- 0 3543 10"/>
                                <a:gd name="T27" fmla="*/ 3543 h 3760"/>
                                <a:gd name="T28" fmla="+- 0 10 10"/>
                                <a:gd name="T29" fmla="*/ T28 w 5196"/>
                                <a:gd name="T30" fmla="+- 0 3583 10"/>
                                <a:gd name="T31" fmla="*/ 3583 h 3760"/>
                                <a:gd name="T32" fmla="+- 0 11 10"/>
                                <a:gd name="T33" fmla="*/ T32 w 5196"/>
                                <a:gd name="T34" fmla="+- 0 3648 10"/>
                                <a:gd name="T35" fmla="*/ 3648 h 3760"/>
                                <a:gd name="T36" fmla="+- 0 22 10"/>
                                <a:gd name="T37" fmla="*/ T36 w 5196"/>
                                <a:gd name="T38" fmla="+- 0 3714 10"/>
                                <a:gd name="T39" fmla="*/ 3714 h 3760"/>
                                <a:gd name="T40" fmla="+- 0 65 10"/>
                                <a:gd name="T41" fmla="*/ T40 w 5196"/>
                                <a:gd name="T42" fmla="+- 0 3757 10"/>
                                <a:gd name="T43" fmla="*/ 3757 h 3760"/>
                                <a:gd name="T44" fmla="+- 0 131 10"/>
                                <a:gd name="T45" fmla="*/ T44 w 5196"/>
                                <a:gd name="T46" fmla="+- 0 3768 10"/>
                                <a:gd name="T47" fmla="*/ 3768 h 3760"/>
                                <a:gd name="T48" fmla="+- 0 196 10"/>
                                <a:gd name="T49" fmla="*/ T48 w 5196"/>
                                <a:gd name="T50" fmla="+- 0 3769 10"/>
                                <a:gd name="T51" fmla="*/ 3769 h 3760"/>
                                <a:gd name="T52" fmla="+- 0 4979 10"/>
                                <a:gd name="T53" fmla="*/ T52 w 5196"/>
                                <a:gd name="T54" fmla="+- 0 3770 10"/>
                                <a:gd name="T55" fmla="*/ 3770 h 3760"/>
                                <a:gd name="T56" fmla="+- 0 5019 10"/>
                                <a:gd name="T57" fmla="*/ T56 w 5196"/>
                                <a:gd name="T58" fmla="+- 0 3769 10"/>
                                <a:gd name="T59" fmla="*/ 3769 h 3760"/>
                                <a:gd name="T60" fmla="+- 0 5084 10"/>
                                <a:gd name="T61" fmla="*/ T60 w 5196"/>
                                <a:gd name="T62" fmla="+- 0 3768 10"/>
                                <a:gd name="T63" fmla="*/ 3768 h 3760"/>
                                <a:gd name="T64" fmla="+- 0 5150 10"/>
                                <a:gd name="T65" fmla="*/ T64 w 5196"/>
                                <a:gd name="T66" fmla="+- 0 3758 10"/>
                                <a:gd name="T67" fmla="*/ 3758 h 3760"/>
                                <a:gd name="T68" fmla="+- 0 5194 10"/>
                                <a:gd name="T69" fmla="*/ T68 w 5196"/>
                                <a:gd name="T70" fmla="+- 0 3715 10"/>
                                <a:gd name="T71" fmla="*/ 3715 h 3760"/>
                                <a:gd name="T72" fmla="+- 0 5204 10"/>
                                <a:gd name="T73" fmla="*/ T72 w 5196"/>
                                <a:gd name="T74" fmla="+- 0 3649 10"/>
                                <a:gd name="T75" fmla="*/ 3649 h 3760"/>
                                <a:gd name="T76" fmla="+- 0 5206 10"/>
                                <a:gd name="T77" fmla="*/ T76 w 5196"/>
                                <a:gd name="T78" fmla="+- 0 3584 10"/>
                                <a:gd name="T79" fmla="*/ 3584 h 3760"/>
                                <a:gd name="T80" fmla="+- 0 5206 10"/>
                                <a:gd name="T81" fmla="*/ T80 w 5196"/>
                                <a:gd name="T82" fmla="+- 0 237 10"/>
                                <a:gd name="T83" fmla="*/ 237 h 3760"/>
                                <a:gd name="T84" fmla="+- 0 5206 10"/>
                                <a:gd name="T85" fmla="*/ T84 w 5196"/>
                                <a:gd name="T86" fmla="+- 0 197 10"/>
                                <a:gd name="T87" fmla="*/ 197 h 3760"/>
                                <a:gd name="T88" fmla="+- 0 5204 10"/>
                                <a:gd name="T89" fmla="*/ T88 w 5196"/>
                                <a:gd name="T90" fmla="+- 0 132 10"/>
                                <a:gd name="T91" fmla="*/ 132 h 3760"/>
                                <a:gd name="T92" fmla="+- 0 5194 10"/>
                                <a:gd name="T93" fmla="*/ T92 w 5196"/>
                                <a:gd name="T94" fmla="+- 0 66 10"/>
                                <a:gd name="T95" fmla="*/ 66 h 3760"/>
                                <a:gd name="T96" fmla="+- 0 5151 10"/>
                                <a:gd name="T97" fmla="*/ T96 w 5196"/>
                                <a:gd name="T98" fmla="+- 0 22 10"/>
                                <a:gd name="T99" fmla="*/ 22 h 3760"/>
                                <a:gd name="T100" fmla="+- 0 5085 10"/>
                                <a:gd name="T101" fmla="*/ T100 w 5196"/>
                                <a:gd name="T102" fmla="+- 0 12 10"/>
                                <a:gd name="T103" fmla="*/ 12 h 3760"/>
                                <a:gd name="T104" fmla="+- 0 5020 10"/>
                                <a:gd name="T105" fmla="*/ T104 w 5196"/>
                                <a:gd name="T106" fmla="+- 0 10 10"/>
                                <a:gd name="T107" fmla="*/ 10 h 3760"/>
                                <a:gd name="T108" fmla="+- 0 237 10"/>
                                <a:gd name="T109" fmla="*/ T108 w 5196"/>
                                <a:gd name="T110" fmla="+- 0 10 10"/>
                                <a:gd name="T111" fmla="*/ 10 h 3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5196" h="3760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3533"/>
                                  </a:lnTo>
                                  <a:lnTo>
                                    <a:pt x="0" y="3573"/>
                                  </a:lnTo>
                                  <a:lnTo>
                                    <a:pt x="1" y="3638"/>
                                  </a:lnTo>
                                  <a:lnTo>
                                    <a:pt x="12" y="3704"/>
                                  </a:lnTo>
                                  <a:lnTo>
                                    <a:pt x="55" y="3747"/>
                                  </a:lnTo>
                                  <a:lnTo>
                                    <a:pt x="121" y="3758"/>
                                  </a:lnTo>
                                  <a:lnTo>
                                    <a:pt x="186" y="3759"/>
                                  </a:lnTo>
                                  <a:lnTo>
                                    <a:pt x="4969" y="3760"/>
                                  </a:lnTo>
                                  <a:lnTo>
                                    <a:pt x="5009" y="3759"/>
                                  </a:lnTo>
                                  <a:lnTo>
                                    <a:pt x="5074" y="3758"/>
                                  </a:lnTo>
                                  <a:lnTo>
                                    <a:pt x="5140" y="3748"/>
                                  </a:lnTo>
                                  <a:lnTo>
                                    <a:pt x="5184" y="3705"/>
                                  </a:lnTo>
                                  <a:lnTo>
                                    <a:pt x="5194" y="3639"/>
                                  </a:lnTo>
                                  <a:lnTo>
                                    <a:pt x="5196" y="3574"/>
                                  </a:lnTo>
                                  <a:lnTo>
                                    <a:pt x="5196" y="227"/>
                                  </a:lnTo>
                                  <a:lnTo>
                                    <a:pt x="5196" y="187"/>
                                  </a:lnTo>
                                  <a:lnTo>
                                    <a:pt x="5194" y="122"/>
                                  </a:lnTo>
                                  <a:lnTo>
                                    <a:pt x="5184" y="56"/>
                                  </a:lnTo>
                                  <a:lnTo>
                                    <a:pt x="5141" y="12"/>
                                  </a:lnTo>
                                  <a:lnTo>
                                    <a:pt x="5075" y="2"/>
                                  </a:lnTo>
                                  <a:lnTo>
                                    <a:pt x="5010" y="0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8DA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16" cy="38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FB313B" w14:textId="77777777" w:rsidR="001C2BC5" w:rsidRDefault="001C2BC5" w:rsidP="001D1D1D">
                                <w:pPr>
                                  <w:spacing w:before="75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="Calibri" w:hint="eastAsia"/>
                                    <w:b/>
                                    <w:color w:val="0094A6"/>
                                    <w:spacing w:val="1"/>
                                    <w:w w:val="105"/>
                                    <w:szCs w:val="20"/>
                                    <w:lang w:eastAsia="ko-KR"/>
                                  </w:rPr>
                                  <w:t xml:space="preserve">  </w:t>
                                </w:r>
                                <w:r w:rsidRPr="001D1D1D">
                                  <w:rPr>
                                    <w:rFonts w:ascii="Calibri" w:hint="eastAsia"/>
                                    <w:b/>
                                    <w:color w:val="0094A6"/>
                                    <w:spacing w:val="1"/>
                                    <w:w w:val="105"/>
                                    <w:szCs w:val="20"/>
                                    <w:lang w:eastAsia="ko-KR"/>
                                  </w:rPr>
                                  <w:t>사</w:t>
                                </w:r>
                                <w:r w:rsidRPr="001D1D1D">
                                  <w:rPr>
                                    <w:rFonts w:ascii="Calibri"/>
                                    <w:b/>
                                    <w:color w:val="0094A6"/>
                                    <w:spacing w:val="1"/>
                                    <w:w w:val="105"/>
                                    <w:szCs w:val="20"/>
                                    <w:lang w:eastAsia="ko-KR"/>
                                  </w:rPr>
                                  <w:t>례</w:t>
                                </w:r>
                                <w:r w:rsidRPr="001D1D1D">
                                  <w:rPr>
                                    <w:rFonts w:ascii="Calibri"/>
                                    <w:b/>
                                    <w:color w:val="0094A6"/>
                                    <w:spacing w:val="-3"/>
                                    <w:w w:val="105"/>
                                    <w:szCs w:val="20"/>
                                    <w:lang w:eastAsia="ko-K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094A6"/>
                                    <w:w w:val="105"/>
                                    <w:sz w:val="24"/>
                                    <w:lang w:eastAsia="ko-KR"/>
                                  </w:rPr>
                                  <w:t>6</w:t>
                                </w:r>
                              </w:p>
                              <w:p w14:paraId="609C5882" w14:textId="77777777" w:rsidR="001C2BC5" w:rsidRPr="00E65838" w:rsidRDefault="001C2BC5" w:rsidP="001D1D1D">
                                <w:pPr>
                                  <w:spacing w:before="60" w:line="254" w:lineRule="auto"/>
                                  <w:ind w:left="142"/>
                                  <w:rPr>
                                    <w:rFonts w:asciiTheme="minorEastAsia" w:hAnsiTheme="minorEastAsia"/>
                                    <w:spacing w:val="-2"/>
                                    <w:w w:val="105"/>
                                    <w:sz w:val="18"/>
                                    <w:szCs w:val="18"/>
                                    <w:lang w:eastAsia="ko-KR"/>
                                  </w:rPr>
                                </w:pPr>
                                <w:r w:rsidRPr="00E65838">
                                  <w:rPr>
                                    <w:rFonts w:asciiTheme="minorEastAsia" w:hAnsiTheme="minorEastAsia"/>
                                    <w:spacing w:val="-2"/>
                                    <w:w w:val="105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프랑코는 지역 자선단체가 운영하는 수프 전문식당에 자원봉사에 대해 문의했습니다. 그는 지원서를 쓴 후 자원봉사 관리자를 만나 자원봉사자의 역할 및 책임에 대한 설명을 들었습니다. 프랑코는 주방, 서빙 및 청소업무를 도울 것입니다. 자원봉사 관리자는 자원봉사직은 무급이며 시간이 있을 때만 근무해도 된다는 것을 확인했습니다. </w:t>
                                </w:r>
                              </w:p>
                              <w:p w14:paraId="68FC5648" w14:textId="77777777" w:rsidR="001C2BC5" w:rsidRPr="001D1D1D" w:rsidRDefault="001C2BC5" w:rsidP="001D1D1D">
                                <w:pPr>
                                  <w:spacing w:before="60" w:line="254" w:lineRule="auto"/>
                                  <w:ind w:left="142"/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</w:pP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>프랑코는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>주당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>한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>번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, 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>시간이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>있을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>때만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>근무할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>것이며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>이에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>대한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>급여는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>받지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>않을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>것입니다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. 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>프랑코는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>직원이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>아니며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>지역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>자선단체는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>프랑코의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>근무에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>대해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>급여를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>지급할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>필요가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 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>없습니다</w:t>
                                </w:r>
                                <w:r w:rsidRPr="001D1D1D"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eastAsia="ko-KR"/>
                                  </w:rPr>
                                  <w:t xml:space="preserve">. </w:t>
                                </w:r>
                              </w:p>
                              <w:p w14:paraId="3386E6F1" w14:textId="77777777" w:rsidR="001C2BC5" w:rsidRPr="001D1D1D" w:rsidRDefault="001C2BC5" w:rsidP="001D1D1D">
                                <w:pPr>
                                  <w:spacing w:before="170" w:line="255" w:lineRule="auto"/>
                                  <w:ind w:right="242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31E806" id="Group 12" o:spid="_x0000_s1068" alt="Title: yellow text box" style="width:260.8pt;height:194.7pt;mso-position-horizontal-relative:char;mso-position-vertical-relative:line" coordsize="5216,3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">
                <v:group id="Group 16" o:spid="_x0000_s1069" style="position:absolute;left:10;top:10;width:5196;height:3760" coordorigin="10,10" coordsize="5196,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7" o:spid="_x0000_s1070" style="position:absolute;left:10;top:10;width:5196;height:3760;visibility:visible;mso-wrap-style:square;v-text-anchor:top" coordsize="5196,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" path="m227,l152,,74,7,19,40,2,121,,186,,3574r1,64l12,3704r43,43l121,3758r65,1l5009,3759r35,l5122,3753r55,-34l5194,3639r2,-65l5196,186r-2,-64l5184,56,5141,12,5075,2,5010,,227,xe" fillcolor="#f8da99" stroked="f">
                    <v:path arrowok="t" o:connecttype="custom" o:connectlocs="227,10;152,10;74,17;19,50;2,131;0,196;0,3584;1,3648;12,3714;55,3757;121,3768;186,3769;5009,3769;5044,3769;5122,3763;5177,3729;5194,3649;5196,3584;5196,196;5194,132;5184,66;5141,22;5075,12;5010,10;227,10" o:connectangles="0,0,0,0,0,0,0,0,0,0,0,0,0,0,0,0,0,0,0,0,0,0,0,0,0"/>
                  </v:shape>
                </v:group>
                <v:group id="Group 13" o:spid="_x0000_s1071" style="position:absolute;width:5216;height:3894" coordsize="5216,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5" o:spid="_x0000_s1072" style="position:absolute;left:10;top:10;width:5196;height:3760;visibility:visible;mso-wrap-style:square;v-text-anchor:top" coordsize="5196,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" path="m227,l152,,74,7,19,40,2,121,,186,,3533r,40l1,3638r11,66l55,3747r66,11l186,3759r4783,1l5009,3759r65,-1l5140,3748r44,-43l5194,3639r2,-65l5196,227r,-40l5194,122,5184,56,5141,12,5075,2,5010,,227,xe" filled="f" strokecolor="#f8da99" strokeweight="1pt">
                    <v:path arrowok="t" o:connecttype="custom" o:connectlocs="227,10;152,10;74,17;19,50;2,131;0,196;0,3543;0,3583;1,3648;12,3714;55,3757;121,3768;186,3769;4969,3770;5009,3769;5074,3768;5140,3758;5184,3715;5194,3649;5196,3584;5196,237;5196,197;5194,132;5184,66;5141,22;5075,12;5010,10;227,10" o:connectangles="0,0,0,0,0,0,0,0,0,0,0,0,0,0,0,0,0,0,0,0,0,0,0,0,0,0,0,0"/>
                  </v:shape>
                  <v:shape id="Text Box 14" o:spid="_x0000_s1073" type="#_x0000_t202" style="position:absolute;width:5216;height:3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14:paraId="15FB313B" w14:textId="77777777" w:rsidR="001C2BC5" w:rsidRDefault="001C2BC5" w:rsidP="001D1D1D">
                          <w:pPr>
                            <w:spacing w:before="75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  <w:lang w:eastAsia="ko-KR"/>
                            </w:rPr>
                          </w:pPr>
                          <w:r>
                            <w:rPr>
                              <w:rFonts w:ascii="Calibri" w:hint="eastAsia"/>
                              <w:b/>
                              <w:color w:val="0094A6"/>
                              <w:spacing w:val="1"/>
                              <w:w w:val="105"/>
                              <w:szCs w:val="20"/>
                              <w:lang w:eastAsia="ko-KR"/>
                            </w:rPr>
                            <w:t xml:space="preserve">  </w:t>
                          </w:r>
                          <w:r w:rsidRPr="001D1D1D">
                            <w:rPr>
                              <w:rFonts w:ascii="Calibri" w:hint="eastAsia"/>
                              <w:b/>
                              <w:color w:val="0094A6"/>
                              <w:spacing w:val="1"/>
                              <w:w w:val="105"/>
                              <w:szCs w:val="20"/>
                              <w:lang w:eastAsia="ko-KR"/>
                            </w:rPr>
                            <w:t>사</w:t>
                          </w:r>
                          <w:r w:rsidRPr="001D1D1D">
                            <w:rPr>
                              <w:rFonts w:ascii="Calibri"/>
                              <w:b/>
                              <w:color w:val="0094A6"/>
                              <w:spacing w:val="1"/>
                              <w:w w:val="105"/>
                              <w:szCs w:val="20"/>
                              <w:lang w:eastAsia="ko-KR"/>
                            </w:rPr>
                            <w:t>례</w:t>
                          </w:r>
                          <w:r w:rsidRPr="001D1D1D">
                            <w:rPr>
                              <w:rFonts w:ascii="Calibri"/>
                              <w:b/>
                              <w:color w:val="0094A6"/>
                              <w:spacing w:val="-3"/>
                              <w:w w:val="105"/>
                              <w:szCs w:val="20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94A6"/>
                              <w:w w:val="105"/>
                              <w:sz w:val="24"/>
                              <w:lang w:eastAsia="ko-KR"/>
                            </w:rPr>
                            <w:t>6</w:t>
                          </w:r>
                        </w:p>
                        <w:p w14:paraId="609C5882" w14:textId="77777777" w:rsidR="001C2BC5" w:rsidRPr="00E65838" w:rsidRDefault="001C2BC5" w:rsidP="001D1D1D">
                          <w:pPr>
                            <w:spacing w:before="60" w:line="254" w:lineRule="auto"/>
                            <w:ind w:left="142"/>
                            <w:rPr>
                              <w:rFonts w:asciiTheme="minorEastAsia" w:hAnsiTheme="minorEastAsia"/>
                              <w:spacing w:val="-2"/>
                              <w:w w:val="105"/>
                              <w:sz w:val="18"/>
                              <w:szCs w:val="18"/>
                              <w:lang w:eastAsia="ko-KR"/>
                            </w:rPr>
                          </w:pPr>
                          <w:r w:rsidRPr="00E65838">
                            <w:rPr>
                              <w:rFonts w:asciiTheme="minorEastAsia" w:hAnsiTheme="minorEastAsia"/>
                              <w:spacing w:val="-2"/>
                              <w:w w:val="105"/>
                              <w:sz w:val="18"/>
                              <w:szCs w:val="18"/>
                              <w:lang w:eastAsia="ko-KR"/>
                            </w:rPr>
                            <w:t xml:space="preserve">프랑코는 지역 자선단체가 운영하는 수프 전문식당에 자원봉사에 대해 문의했습니다. 그는 지원서를 쓴 후 자원봉사 관리자를 만나 자원봉사자의 역할 및 책임에 대한 설명을 들었습니다. 프랑코는 주방, 서빙 및 청소업무를 도울 것입니다. 자원봉사 관리자는 자원봉사직은 무급이며 시간이 있을 때만 근무해도 된다는 것을 확인했습니다. </w:t>
                          </w:r>
                        </w:p>
                        <w:p w14:paraId="68FC5648" w14:textId="77777777" w:rsidR="001C2BC5" w:rsidRPr="001D1D1D" w:rsidRDefault="001C2BC5" w:rsidP="001D1D1D">
                          <w:pPr>
                            <w:spacing w:before="60" w:line="254" w:lineRule="auto"/>
                            <w:ind w:left="142"/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</w:pP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>프랑코는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>주당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>한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>번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 xml:space="preserve">, 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>시간이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>있을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>때만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>근무할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>것이며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>이에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>대한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>급여는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>받지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>않을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>것입니다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 xml:space="preserve">. 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>프랑코는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>직원이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>아니며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>지역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>자선단체는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>프랑코의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>근무에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>대해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>급여를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>지급할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>필요가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 xml:space="preserve"> 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>없습니다</w:t>
                          </w:r>
                          <w:r w:rsidRPr="001D1D1D">
                            <w:rPr>
                              <w:rFonts w:asciiTheme="minorBidi" w:hAnsiTheme="minorBidi"/>
                              <w:sz w:val="18"/>
                              <w:szCs w:val="18"/>
                              <w:lang w:eastAsia="ko-KR"/>
                            </w:rPr>
                            <w:t xml:space="preserve">. </w:t>
                          </w:r>
                        </w:p>
                        <w:p w14:paraId="3386E6F1" w14:textId="77777777" w:rsidR="001C2BC5" w:rsidRPr="001D1D1D" w:rsidRDefault="001C2BC5" w:rsidP="001D1D1D">
                          <w:pPr>
                            <w:spacing w:before="170" w:line="255" w:lineRule="auto"/>
                            <w:ind w:right="242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eastAsia="ko-KR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EC67C75" w14:textId="77777777" w:rsidR="0075243A" w:rsidRPr="006B5E96" w:rsidRDefault="0075243A">
      <w:pPr>
        <w:spacing w:line="200" w:lineRule="atLeast"/>
        <w:rPr>
          <w:sz w:val="20"/>
          <w:szCs w:val="20"/>
        </w:rPr>
        <w:sectPr w:rsidR="0075243A" w:rsidRPr="006B5E96">
          <w:type w:val="continuous"/>
          <w:pgSz w:w="11910" w:h="16840"/>
          <w:pgMar w:top="240" w:right="280" w:bottom="860" w:left="280" w:header="720" w:footer="720" w:gutter="0"/>
          <w:cols w:space="720"/>
        </w:sectPr>
      </w:pPr>
    </w:p>
    <w:p w14:paraId="6FA14175" w14:textId="77777777" w:rsidR="009E4E8A" w:rsidRPr="009E4E8A" w:rsidRDefault="009E4E8A">
      <w:pPr>
        <w:pStyle w:val="Heading1"/>
        <w:spacing w:before="39"/>
        <w:rPr>
          <w:rFonts w:eastAsiaTheme="minorEastAsia"/>
          <w:b w:val="0"/>
          <w:bCs w:val="0"/>
          <w:sz w:val="24"/>
          <w:szCs w:val="24"/>
          <w:lang w:eastAsia="ko-KR"/>
        </w:rPr>
      </w:pPr>
      <w:r>
        <w:rPr>
          <w:rFonts w:asciiTheme="minorEastAsia" w:eastAsiaTheme="minorEastAsia" w:hAnsiTheme="minorEastAsia" w:hint="eastAsia"/>
          <w:color w:val="0094A6"/>
          <w:w w:val="105"/>
          <w:sz w:val="24"/>
          <w:szCs w:val="24"/>
          <w:lang w:eastAsia="ko-KR"/>
        </w:rPr>
        <w:lastRenderedPageBreak/>
        <w:t>기타</w:t>
      </w:r>
      <w:r>
        <w:rPr>
          <w:rFonts w:eastAsiaTheme="minorEastAsia" w:hint="eastAsia"/>
          <w:color w:val="0094A6"/>
          <w:w w:val="105"/>
          <w:sz w:val="24"/>
          <w:szCs w:val="24"/>
          <w:lang w:eastAsia="ko-KR"/>
        </w:rPr>
        <w:t xml:space="preserve"> </w:t>
      </w:r>
      <w:r>
        <w:rPr>
          <w:rFonts w:eastAsiaTheme="minorEastAsia" w:hint="eastAsia"/>
          <w:color w:val="0094A6"/>
          <w:w w:val="105"/>
          <w:sz w:val="24"/>
          <w:szCs w:val="24"/>
          <w:lang w:eastAsia="ko-KR"/>
        </w:rPr>
        <w:t>법령</w:t>
      </w:r>
    </w:p>
    <w:p w14:paraId="1859251C" w14:textId="77777777" w:rsidR="009E4E8A" w:rsidRPr="009E4E8A" w:rsidRDefault="009E4E8A" w:rsidP="009E4E8A">
      <w:pPr>
        <w:pStyle w:val="BodyText"/>
        <w:spacing w:before="40" w:line="254" w:lineRule="auto"/>
        <w:ind w:left="284" w:right="5976"/>
        <w:rPr>
          <w:rFonts w:eastAsiaTheme="minorEastAsia"/>
          <w:sz w:val="18"/>
          <w:szCs w:val="18"/>
          <w:lang w:eastAsia="ko-KR"/>
        </w:rPr>
      </w:pPr>
      <w:r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공정근로법에 의해 무급</w:t>
      </w:r>
      <w:r w:rsidR="00E65838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근로가 합법적인 경우라도,</w:t>
      </w:r>
      <w:r>
        <w:rPr>
          <w:rFonts w:asciiTheme="minorEastAsia" w:eastAsiaTheme="minorEastAsia" w:hAnsiTheme="minorEastAsia"/>
          <w:spacing w:val="-1"/>
          <w:sz w:val="18"/>
          <w:szCs w:val="18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산업안전법이나 차별금지법 등 기타 법령이 적용된다는 것을 유념하셔야 합니다.</w:t>
      </w:r>
      <w:r>
        <w:rPr>
          <w:rFonts w:asciiTheme="minorEastAsia" w:eastAsiaTheme="minorEastAsia" w:hAnsiTheme="minorEastAsia"/>
          <w:spacing w:val="-1"/>
          <w:sz w:val="18"/>
          <w:szCs w:val="18"/>
          <w:lang w:eastAsia="ko-KR"/>
        </w:rPr>
        <w:t xml:space="preserve"> </w:t>
      </w:r>
    </w:p>
    <w:p w14:paraId="2EF16389" w14:textId="77777777" w:rsidR="0075243A" w:rsidRPr="006B5E96" w:rsidRDefault="0075243A">
      <w:pPr>
        <w:spacing w:before="7"/>
        <w:rPr>
          <w:rFonts w:ascii="Calibri" w:eastAsia="Calibri" w:hAnsi="Calibri" w:cs="Calibri"/>
          <w:sz w:val="13"/>
          <w:szCs w:val="13"/>
          <w:lang w:eastAsia="ko-KR"/>
        </w:rPr>
      </w:pPr>
    </w:p>
    <w:p w14:paraId="7D8459BB" w14:textId="77777777" w:rsidR="0075243A" w:rsidRPr="009E4E8A" w:rsidRDefault="009E4E8A" w:rsidP="009E4E8A">
      <w:pPr>
        <w:pStyle w:val="Heading1"/>
        <w:rPr>
          <w:rFonts w:eastAsiaTheme="minorEastAsia"/>
          <w:b w:val="0"/>
          <w:bCs w:val="0"/>
          <w:sz w:val="24"/>
          <w:szCs w:val="24"/>
          <w:lang w:eastAsia="ko-KR"/>
        </w:rPr>
      </w:pPr>
      <w:r>
        <w:rPr>
          <w:rFonts w:asciiTheme="minorEastAsia" w:eastAsiaTheme="minorEastAsia" w:hAnsiTheme="minorEastAsia" w:hint="eastAsia"/>
          <w:color w:val="0094A6"/>
          <w:w w:val="105"/>
          <w:sz w:val="24"/>
          <w:szCs w:val="24"/>
          <w:lang w:eastAsia="ko-KR"/>
        </w:rPr>
        <w:t>더 많은 정보</w:t>
      </w:r>
    </w:p>
    <w:p w14:paraId="59734867" w14:textId="769B70C4" w:rsidR="009E4E8A" w:rsidRPr="009E4E8A" w:rsidRDefault="009E4E8A" w:rsidP="00CC33D9">
      <w:pPr>
        <w:pStyle w:val="BodyText"/>
        <w:spacing w:before="40" w:line="254" w:lineRule="auto"/>
        <w:ind w:left="284" w:right="5868"/>
        <w:rPr>
          <w:rFonts w:eastAsiaTheme="minorEastAsia"/>
          <w:sz w:val="18"/>
          <w:szCs w:val="18"/>
          <w:lang w:eastAsia="ko-KR"/>
        </w:rPr>
      </w:pPr>
      <w:r>
        <w:rPr>
          <w:rFonts w:asciiTheme="minorEastAsia" w:eastAsiaTheme="minorEastAsia" w:hAnsiTheme="minorEastAsia" w:hint="eastAsia"/>
          <w:sz w:val="18"/>
          <w:szCs w:val="18"/>
          <w:lang w:eastAsia="ko-KR"/>
        </w:rPr>
        <w:t xml:space="preserve">무급 </w:t>
      </w:r>
      <w:r>
        <w:rPr>
          <w:rFonts w:asciiTheme="minorEastAsia" w:eastAsiaTheme="minorEastAsia" w:hAnsiTheme="minorEastAsia"/>
          <w:sz w:val="18"/>
          <w:szCs w:val="18"/>
          <w:lang w:eastAsia="ko-KR"/>
        </w:rPr>
        <w:t xml:space="preserve">근로에 </w:t>
      </w:r>
      <w:r>
        <w:rPr>
          <w:rFonts w:asciiTheme="minorEastAsia" w:eastAsiaTheme="minorEastAsia" w:hAnsiTheme="minorEastAsia" w:hint="eastAsia"/>
          <w:sz w:val="18"/>
          <w:szCs w:val="18"/>
          <w:lang w:eastAsia="ko-KR"/>
        </w:rPr>
        <w:t>대한 여러분의</w:t>
      </w:r>
      <w:r>
        <w:rPr>
          <w:rFonts w:eastAsiaTheme="minorEastAsia" w:hint="eastAsia"/>
          <w:sz w:val="18"/>
          <w:szCs w:val="18"/>
          <w:lang w:eastAsia="ko-KR"/>
        </w:rPr>
        <w:t xml:space="preserve"> </w:t>
      </w:r>
      <w:r>
        <w:rPr>
          <w:rFonts w:eastAsiaTheme="minorEastAsia" w:hint="eastAsia"/>
          <w:sz w:val="18"/>
          <w:szCs w:val="18"/>
          <w:lang w:eastAsia="ko-KR"/>
        </w:rPr>
        <w:t>권리와</w:t>
      </w:r>
      <w:r>
        <w:rPr>
          <w:rFonts w:eastAsiaTheme="minorEastAsia" w:hint="eastAsia"/>
          <w:sz w:val="18"/>
          <w:szCs w:val="18"/>
          <w:lang w:eastAsia="ko-KR"/>
        </w:rPr>
        <w:t xml:space="preserve"> </w:t>
      </w:r>
      <w:r>
        <w:rPr>
          <w:rFonts w:eastAsiaTheme="minorEastAsia" w:hint="eastAsia"/>
          <w:sz w:val="18"/>
          <w:szCs w:val="18"/>
          <w:lang w:eastAsia="ko-KR"/>
        </w:rPr>
        <w:t>의무를</w:t>
      </w:r>
      <w:r>
        <w:rPr>
          <w:rFonts w:eastAsiaTheme="minorEastAsia" w:hint="eastAsia"/>
          <w:sz w:val="18"/>
          <w:szCs w:val="18"/>
          <w:lang w:eastAsia="ko-KR"/>
        </w:rPr>
        <w:t xml:space="preserve"> </w:t>
      </w:r>
      <w:r>
        <w:rPr>
          <w:rFonts w:eastAsiaTheme="minorEastAsia" w:hint="eastAsia"/>
          <w:sz w:val="18"/>
          <w:szCs w:val="18"/>
          <w:lang w:eastAsia="ko-KR"/>
        </w:rPr>
        <w:t>더</w:t>
      </w:r>
      <w:r>
        <w:rPr>
          <w:rFonts w:eastAsiaTheme="minorEastAsia" w:hint="eastAsia"/>
          <w:sz w:val="18"/>
          <w:szCs w:val="18"/>
          <w:lang w:eastAsia="ko-KR"/>
        </w:rPr>
        <w:t xml:space="preserve"> </w:t>
      </w:r>
      <w:r>
        <w:rPr>
          <w:rFonts w:eastAsiaTheme="minorEastAsia" w:hint="eastAsia"/>
          <w:sz w:val="18"/>
          <w:szCs w:val="18"/>
          <w:lang w:eastAsia="ko-KR"/>
        </w:rPr>
        <w:t>잘</w:t>
      </w:r>
      <w:r>
        <w:rPr>
          <w:rFonts w:eastAsiaTheme="minorEastAsia" w:hint="eastAsia"/>
          <w:sz w:val="18"/>
          <w:szCs w:val="18"/>
          <w:lang w:eastAsia="ko-KR"/>
        </w:rPr>
        <w:t xml:space="preserve"> </w:t>
      </w:r>
      <w:r>
        <w:rPr>
          <w:rFonts w:eastAsiaTheme="minorEastAsia" w:hint="eastAsia"/>
          <w:sz w:val="18"/>
          <w:szCs w:val="18"/>
          <w:lang w:eastAsia="ko-KR"/>
        </w:rPr>
        <w:t>이해하시려면</w:t>
      </w:r>
      <w:r w:rsidR="00E65838">
        <w:rPr>
          <w:rFonts w:eastAsiaTheme="minorEastAsia" w:hint="eastAsia"/>
          <w:sz w:val="18"/>
          <w:szCs w:val="18"/>
          <w:lang w:eastAsia="ko-KR"/>
        </w:rPr>
        <w:t>,</w:t>
      </w:r>
      <w:r>
        <w:rPr>
          <w:rFonts w:eastAsiaTheme="minorEastAsia" w:hint="eastAsia"/>
          <w:sz w:val="18"/>
          <w:szCs w:val="18"/>
          <w:lang w:eastAsia="ko-KR"/>
        </w:rPr>
        <w:t xml:space="preserve"> </w:t>
      </w:r>
      <w:hyperlink r:id="rId18" w:tooltip="Unpaid work page on Fair Work Ombudsman website" w:history="1">
        <w:r w:rsidRPr="006C37E7">
          <w:rPr>
            <w:rStyle w:val="Hyperlink"/>
            <w:rFonts w:eastAsiaTheme="minorEastAsia"/>
            <w:sz w:val="18"/>
            <w:szCs w:val="18"/>
            <w:lang w:eastAsia="ko-KR"/>
          </w:rPr>
          <w:t>www.fairwork.gov.au/unpaidwork</w:t>
        </w:r>
      </w:hyperlink>
      <w:r>
        <w:rPr>
          <w:rFonts w:eastAsiaTheme="minorEastAsia" w:hint="eastAsia"/>
          <w:sz w:val="18"/>
          <w:szCs w:val="18"/>
          <w:lang w:eastAsia="ko-KR"/>
        </w:rPr>
        <w:t>를</w:t>
      </w:r>
      <w:r>
        <w:rPr>
          <w:rFonts w:eastAsiaTheme="minorEastAsia" w:hint="eastAsia"/>
          <w:sz w:val="18"/>
          <w:szCs w:val="18"/>
          <w:lang w:eastAsia="ko-KR"/>
        </w:rPr>
        <w:t xml:space="preserve"> </w:t>
      </w:r>
      <w:r>
        <w:rPr>
          <w:rFonts w:eastAsiaTheme="minorEastAsia" w:hint="eastAsia"/>
          <w:sz w:val="18"/>
          <w:szCs w:val="18"/>
          <w:lang w:eastAsia="ko-KR"/>
        </w:rPr>
        <w:t>방문하시거나</w:t>
      </w:r>
      <w:r>
        <w:rPr>
          <w:rFonts w:eastAsiaTheme="minorEastAsia" w:hint="eastAsia"/>
          <w:sz w:val="18"/>
          <w:szCs w:val="18"/>
          <w:lang w:eastAsia="ko-KR"/>
        </w:rPr>
        <w:t xml:space="preserve"> </w:t>
      </w:r>
      <w:r w:rsidR="00CC33D9" w:rsidRPr="00CC33D9">
        <w:rPr>
          <w:lang w:eastAsia="ko-KR"/>
        </w:rPr>
        <w:t xml:space="preserve"> </w:t>
      </w:r>
      <w:r w:rsidR="00CC33D9" w:rsidRPr="00CC33D9">
        <w:rPr>
          <w:rStyle w:val="CommentReference"/>
          <w:rFonts w:asciiTheme="minorHAnsi" w:eastAsiaTheme="minorEastAsia" w:hAnsiTheme="minorHAnsi"/>
          <w:lang w:eastAsia="ko-KR"/>
        </w:rPr>
        <w:t>Fair Work Ombudsman</w:t>
      </w:r>
      <w:r w:rsidRPr="00CC33D9">
        <w:rPr>
          <w:rStyle w:val="CommentReference"/>
          <w:rFonts w:asciiTheme="minorHAnsi" w:eastAsiaTheme="minorEastAsia" w:hAnsiTheme="minorHAnsi" w:hint="eastAsia"/>
          <w:lang w:eastAsia="ko-KR"/>
        </w:rPr>
        <w:t>상</w:t>
      </w:r>
      <w:r>
        <w:rPr>
          <w:rFonts w:eastAsiaTheme="minorEastAsia" w:hint="eastAsia"/>
          <w:sz w:val="18"/>
          <w:szCs w:val="18"/>
          <w:lang w:eastAsia="ko-KR"/>
        </w:rPr>
        <w:t>담전화</w:t>
      </w:r>
      <w:r w:rsidR="00D31C57">
        <w:rPr>
          <w:rFonts w:eastAsiaTheme="minorEastAsia" w:hint="eastAsia"/>
          <w:sz w:val="18"/>
          <w:szCs w:val="18"/>
          <w:lang w:eastAsia="ko-KR"/>
        </w:rPr>
        <w:t>,</w:t>
      </w:r>
      <w:r>
        <w:rPr>
          <w:rFonts w:eastAsiaTheme="minorEastAsia" w:hint="eastAsia"/>
          <w:sz w:val="18"/>
          <w:szCs w:val="18"/>
          <w:lang w:eastAsia="ko-KR"/>
        </w:rPr>
        <w:t xml:space="preserve"> </w:t>
      </w:r>
      <w:r>
        <w:rPr>
          <w:rFonts w:eastAsiaTheme="minorEastAsia"/>
          <w:sz w:val="18"/>
          <w:szCs w:val="18"/>
          <w:lang w:eastAsia="ko-KR"/>
        </w:rPr>
        <w:t>13 13 94</w:t>
      </w:r>
      <w:r>
        <w:rPr>
          <w:rFonts w:eastAsiaTheme="minorEastAsia" w:hint="eastAsia"/>
          <w:sz w:val="18"/>
          <w:szCs w:val="18"/>
          <w:lang w:eastAsia="ko-KR"/>
        </w:rPr>
        <w:t>로</w:t>
      </w:r>
      <w:r>
        <w:rPr>
          <w:rFonts w:eastAsiaTheme="minorEastAsia" w:hint="eastAsia"/>
          <w:sz w:val="18"/>
          <w:szCs w:val="18"/>
          <w:lang w:eastAsia="ko-KR"/>
        </w:rPr>
        <w:t xml:space="preserve"> </w:t>
      </w:r>
      <w:r>
        <w:rPr>
          <w:rFonts w:eastAsiaTheme="minorEastAsia" w:hint="eastAsia"/>
          <w:sz w:val="18"/>
          <w:szCs w:val="18"/>
          <w:lang w:eastAsia="ko-KR"/>
        </w:rPr>
        <w:t>전화하세요</w:t>
      </w:r>
      <w:r>
        <w:rPr>
          <w:rFonts w:eastAsiaTheme="minorEastAsia" w:hint="eastAsia"/>
          <w:sz w:val="18"/>
          <w:szCs w:val="18"/>
          <w:lang w:eastAsia="ko-KR"/>
        </w:rPr>
        <w:t>.</w:t>
      </w:r>
      <w:r>
        <w:rPr>
          <w:rFonts w:eastAsiaTheme="minorEastAsia"/>
          <w:sz w:val="18"/>
          <w:szCs w:val="18"/>
          <w:lang w:eastAsia="ko-KR"/>
        </w:rPr>
        <w:t xml:space="preserve"> </w:t>
      </w:r>
    </w:p>
    <w:p w14:paraId="36AD7FCB" w14:textId="77777777" w:rsidR="0075243A" w:rsidRPr="006B5E96" w:rsidRDefault="0075243A">
      <w:pPr>
        <w:rPr>
          <w:rFonts w:ascii="Calibri" w:eastAsia="Calibri" w:hAnsi="Calibri" w:cs="Calibri"/>
          <w:sz w:val="18"/>
          <w:szCs w:val="18"/>
          <w:lang w:eastAsia="ko-KR"/>
        </w:rPr>
      </w:pPr>
    </w:p>
    <w:p w14:paraId="390C698F" w14:textId="77777777" w:rsidR="0075243A" w:rsidRPr="006B5E96" w:rsidRDefault="0075243A">
      <w:pPr>
        <w:rPr>
          <w:rFonts w:ascii="Calibri" w:eastAsia="Calibri" w:hAnsi="Calibri" w:cs="Calibri"/>
          <w:sz w:val="18"/>
          <w:szCs w:val="18"/>
          <w:lang w:eastAsia="ko-KR"/>
        </w:rPr>
      </w:pPr>
    </w:p>
    <w:p w14:paraId="2C3A727C" w14:textId="77777777" w:rsidR="0075243A" w:rsidRPr="006B5E96" w:rsidRDefault="0075243A">
      <w:pPr>
        <w:rPr>
          <w:rFonts w:ascii="Calibri" w:eastAsia="Calibri" w:hAnsi="Calibri" w:cs="Calibri"/>
          <w:sz w:val="18"/>
          <w:szCs w:val="18"/>
          <w:lang w:eastAsia="ko-KR"/>
        </w:rPr>
      </w:pPr>
    </w:p>
    <w:p w14:paraId="5946C93A" w14:textId="77777777" w:rsidR="0075243A" w:rsidRPr="006B5E96" w:rsidRDefault="0075243A">
      <w:pPr>
        <w:rPr>
          <w:rFonts w:ascii="Calibri" w:eastAsia="Calibri" w:hAnsi="Calibri" w:cs="Calibri"/>
          <w:sz w:val="18"/>
          <w:szCs w:val="18"/>
          <w:lang w:eastAsia="ko-KR"/>
        </w:rPr>
      </w:pPr>
    </w:p>
    <w:p w14:paraId="0BA2892B" w14:textId="77777777" w:rsidR="0075243A" w:rsidRPr="006B5E96" w:rsidRDefault="0075243A">
      <w:pPr>
        <w:rPr>
          <w:rFonts w:ascii="Calibri" w:eastAsia="Calibri" w:hAnsi="Calibri" w:cs="Calibri"/>
          <w:sz w:val="18"/>
          <w:szCs w:val="18"/>
          <w:lang w:eastAsia="ko-KR"/>
        </w:rPr>
      </w:pPr>
    </w:p>
    <w:p w14:paraId="7574FAF4" w14:textId="77777777" w:rsidR="0075243A" w:rsidRPr="006B5E96" w:rsidRDefault="0075243A">
      <w:pPr>
        <w:rPr>
          <w:rFonts w:ascii="Calibri" w:eastAsia="Calibri" w:hAnsi="Calibri" w:cs="Calibri"/>
          <w:sz w:val="18"/>
          <w:szCs w:val="18"/>
          <w:lang w:eastAsia="ko-KR"/>
        </w:rPr>
      </w:pPr>
    </w:p>
    <w:p w14:paraId="23CC55A8" w14:textId="77777777" w:rsidR="0075243A" w:rsidRPr="006B5E96" w:rsidRDefault="0075243A">
      <w:pPr>
        <w:rPr>
          <w:rFonts w:ascii="Calibri" w:eastAsia="Calibri" w:hAnsi="Calibri" w:cs="Calibri"/>
          <w:sz w:val="18"/>
          <w:szCs w:val="18"/>
          <w:lang w:eastAsia="ko-KR"/>
        </w:rPr>
      </w:pPr>
    </w:p>
    <w:p w14:paraId="70FEE0F9" w14:textId="77777777" w:rsidR="0075243A" w:rsidRPr="006B5E96" w:rsidRDefault="0075243A">
      <w:pPr>
        <w:rPr>
          <w:rFonts w:ascii="Calibri" w:eastAsia="Calibri" w:hAnsi="Calibri" w:cs="Calibri"/>
          <w:sz w:val="18"/>
          <w:szCs w:val="18"/>
          <w:lang w:eastAsia="ko-KR"/>
        </w:rPr>
      </w:pPr>
    </w:p>
    <w:p w14:paraId="7D09B394" w14:textId="77777777" w:rsidR="0075243A" w:rsidRPr="006B5E96" w:rsidRDefault="0075243A">
      <w:pPr>
        <w:rPr>
          <w:rFonts w:ascii="Calibri" w:eastAsia="Calibri" w:hAnsi="Calibri" w:cs="Calibri"/>
          <w:sz w:val="18"/>
          <w:szCs w:val="18"/>
          <w:lang w:eastAsia="ko-KR"/>
        </w:rPr>
      </w:pPr>
    </w:p>
    <w:p w14:paraId="783B302B" w14:textId="77777777" w:rsidR="0075243A" w:rsidRPr="006B5E96" w:rsidRDefault="0075243A">
      <w:pPr>
        <w:rPr>
          <w:rFonts w:ascii="Calibri" w:eastAsia="Calibri" w:hAnsi="Calibri" w:cs="Calibri"/>
          <w:sz w:val="18"/>
          <w:szCs w:val="18"/>
          <w:lang w:eastAsia="ko-KR"/>
        </w:rPr>
      </w:pPr>
    </w:p>
    <w:p w14:paraId="11B3E81F" w14:textId="77777777" w:rsidR="0075243A" w:rsidRPr="006B5E96" w:rsidRDefault="0075243A">
      <w:pPr>
        <w:rPr>
          <w:rFonts w:ascii="Calibri" w:eastAsia="Calibri" w:hAnsi="Calibri" w:cs="Calibri"/>
          <w:sz w:val="18"/>
          <w:szCs w:val="18"/>
          <w:lang w:eastAsia="ko-KR"/>
        </w:rPr>
      </w:pPr>
    </w:p>
    <w:p w14:paraId="3DDCA289" w14:textId="77777777" w:rsidR="0075243A" w:rsidRPr="006B5E96" w:rsidRDefault="0075243A">
      <w:pPr>
        <w:rPr>
          <w:rFonts w:ascii="Calibri" w:eastAsia="Calibri" w:hAnsi="Calibri" w:cs="Calibri"/>
          <w:sz w:val="18"/>
          <w:szCs w:val="18"/>
          <w:lang w:eastAsia="ko-KR"/>
        </w:rPr>
      </w:pPr>
    </w:p>
    <w:p w14:paraId="5454413A" w14:textId="77777777" w:rsidR="0075243A" w:rsidRPr="006B5E96" w:rsidRDefault="0075243A">
      <w:pPr>
        <w:rPr>
          <w:rFonts w:ascii="Calibri" w:eastAsia="Calibri" w:hAnsi="Calibri" w:cs="Calibri"/>
          <w:sz w:val="18"/>
          <w:szCs w:val="18"/>
          <w:lang w:eastAsia="ko-KR"/>
        </w:rPr>
      </w:pPr>
    </w:p>
    <w:p w14:paraId="3F5737A5" w14:textId="77777777" w:rsidR="0075243A" w:rsidRPr="006B5E96" w:rsidRDefault="0075243A">
      <w:pPr>
        <w:rPr>
          <w:rFonts w:ascii="Calibri" w:eastAsia="Calibri" w:hAnsi="Calibri" w:cs="Calibri"/>
          <w:sz w:val="18"/>
          <w:szCs w:val="18"/>
          <w:lang w:eastAsia="ko-KR"/>
        </w:rPr>
      </w:pPr>
    </w:p>
    <w:p w14:paraId="0FFE8C29" w14:textId="77777777" w:rsidR="0075243A" w:rsidRPr="006B5E96" w:rsidRDefault="0075243A">
      <w:pPr>
        <w:rPr>
          <w:rFonts w:ascii="Calibri" w:eastAsia="Calibri" w:hAnsi="Calibri" w:cs="Calibri"/>
          <w:sz w:val="18"/>
          <w:szCs w:val="18"/>
          <w:lang w:eastAsia="ko-KR"/>
        </w:rPr>
      </w:pPr>
    </w:p>
    <w:p w14:paraId="3353C4DB" w14:textId="77777777" w:rsidR="0075243A" w:rsidRPr="006B5E96" w:rsidRDefault="001C2BC5" w:rsidP="001C2BC5">
      <w:pPr>
        <w:ind w:firstLine="426"/>
        <w:rPr>
          <w:rFonts w:ascii="Calibri" w:eastAsia="Calibri" w:hAnsi="Calibri" w:cs="Calibri"/>
          <w:sz w:val="18"/>
          <w:szCs w:val="18"/>
          <w:lang w:eastAsia="ko-KR"/>
        </w:rPr>
      </w:pPr>
      <w:r>
        <w:rPr>
          <w:rFonts w:ascii="Calibri" w:eastAsia="Calibri" w:hAnsi="Calibri" w:cs="Calibri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 wp14:anchorId="3B03797D" wp14:editId="26ECF3DD">
                <wp:extent cx="6162261" cy="2973788"/>
                <wp:effectExtent l="0" t="0" r="10160" b="0"/>
                <wp:docPr id="8" name="Group 5" title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261" cy="2973788"/>
                          <a:chOff x="0" y="0"/>
                          <a:chExt cx="10772" cy="2268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1635" y="790"/>
                            <a:ext cx="1768" cy="2"/>
                            <a:chOff x="1635" y="790"/>
                            <a:chExt cx="1768" cy="2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1635" y="790"/>
                              <a:ext cx="1768" cy="2"/>
                            </a:xfrm>
                            <a:custGeom>
                              <a:avLst/>
                              <a:gdLst>
                                <a:gd name="T0" fmla="+- 0 1635 1635"/>
                                <a:gd name="T1" fmla="*/ T0 w 1768"/>
                                <a:gd name="T2" fmla="+- 0 3403 1635"/>
                                <a:gd name="T3" fmla="*/ T2 w 17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8">
                                  <a:moveTo>
                                    <a:pt x="0" y="0"/>
                                  </a:moveTo>
                                  <a:lnTo>
                                    <a:pt x="176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05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752" cy="2248"/>
                            <a:chOff x="10" y="10"/>
                            <a:chExt cx="10752" cy="2248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52" cy="2248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752"/>
                                <a:gd name="T2" fmla="+- 0 2258 10"/>
                                <a:gd name="T3" fmla="*/ 2258 h 2248"/>
                                <a:gd name="T4" fmla="+- 0 10762 10"/>
                                <a:gd name="T5" fmla="*/ T4 w 10752"/>
                                <a:gd name="T6" fmla="+- 0 2258 10"/>
                                <a:gd name="T7" fmla="*/ 2258 h 2248"/>
                                <a:gd name="T8" fmla="+- 0 10762 10"/>
                                <a:gd name="T9" fmla="*/ T8 w 10752"/>
                                <a:gd name="T10" fmla="+- 0 10 10"/>
                                <a:gd name="T11" fmla="*/ 10 h 2248"/>
                                <a:gd name="T12" fmla="+- 0 10 10"/>
                                <a:gd name="T13" fmla="*/ T12 w 10752"/>
                                <a:gd name="T14" fmla="+- 0 10 10"/>
                                <a:gd name="T15" fmla="*/ 10 h 2248"/>
                                <a:gd name="T16" fmla="+- 0 10 10"/>
                                <a:gd name="T17" fmla="*/ T16 w 10752"/>
                                <a:gd name="T18" fmla="+- 0 2258 10"/>
                                <a:gd name="T19" fmla="*/ 2258 h 2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2" h="2248">
                                  <a:moveTo>
                                    <a:pt x="0" y="2248"/>
                                  </a:moveTo>
                                  <a:lnTo>
                                    <a:pt x="10752" y="2248"/>
                                  </a:lnTo>
                                  <a:lnTo>
                                    <a:pt x="107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94A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" y="177"/>
                              <a:ext cx="4846" cy="18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FD8DDF" w14:textId="77777777" w:rsidR="001C2BC5" w:rsidRDefault="001C2BC5" w:rsidP="001C2BC5">
                                <w:pPr>
                                  <w:spacing w:line="298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="Calibri" w:hint="eastAsia"/>
                                    <w:b/>
                                    <w:color w:val="0094A6"/>
                                    <w:w w:val="105"/>
                                    <w:sz w:val="28"/>
                                    <w:lang w:eastAsia="ko-KR"/>
                                  </w:rPr>
                                  <w:t>연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094A6"/>
                                    <w:w w:val="105"/>
                                    <w:sz w:val="28"/>
                                    <w:lang w:eastAsia="ko-KR"/>
                                  </w:rPr>
                                  <w:t>락처</w:t>
                                </w:r>
                              </w:p>
                              <w:p w14:paraId="4B388AF6" w14:textId="6B7A4ED2" w:rsidR="001C2BC5" w:rsidRDefault="00CC33D9" w:rsidP="001C2BC5">
                                <w:pPr>
                                  <w:spacing w:before="104" w:line="308" w:lineRule="auto"/>
                                  <w:ind w:right="389"/>
                                  <w:rPr>
                                    <w:rFonts w:ascii="Calibri"/>
                                    <w:color w:val="205E9E"/>
                                    <w:spacing w:val="29"/>
                                    <w:w w:val="98"/>
                                    <w:sz w:val="20"/>
                                    <w:lang w:eastAsia="ko-KR"/>
                                  </w:rPr>
                                </w:pPr>
                                <w:r w:rsidRPr="00CC33D9">
                                  <w:rPr>
                                    <w:rFonts w:ascii="Calibri"/>
                                    <w:spacing w:val="-3"/>
                                    <w:sz w:val="20"/>
                                    <w:lang w:eastAsia="ko-KR"/>
                                  </w:rPr>
                                  <w:t>Fair Work Ombudsman</w:t>
                                </w:r>
                                <w:r w:rsidR="001C2BC5">
                                  <w:rPr>
                                    <w:rFonts w:ascii="Calibri" w:hint="eastAsia"/>
                                    <w:spacing w:val="-3"/>
                                    <w:sz w:val="20"/>
                                    <w:lang w:eastAsia="ko-KR"/>
                                  </w:rPr>
                                  <w:t>웹</w:t>
                                </w:r>
                                <w:r w:rsidR="001C2BC5">
                                  <w:rPr>
                                    <w:rFonts w:ascii="Calibri"/>
                                    <w:spacing w:val="-3"/>
                                    <w:sz w:val="20"/>
                                    <w:lang w:eastAsia="ko-KR"/>
                                  </w:rPr>
                                  <w:t>사이트</w:t>
                                </w:r>
                                <w:r w:rsidR="001C2BC5">
                                  <w:rPr>
                                    <w:rFonts w:ascii="Calibri"/>
                                    <w:sz w:val="20"/>
                                    <w:lang w:eastAsia="ko-KR"/>
                                  </w:rPr>
                                  <w:t>:</w:t>
                                </w:r>
                                <w:r w:rsidR="001C2BC5">
                                  <w:rPr>
                                    <w:rFonts w:ascii="Calibri"/>
                                    <w:spacing w:val="4"/>
                                    <w:sz w:val="20"/>
                                    <w:lang w:eastAsia="ko-KR"/>
                                  </w:rPr>
                                  <w:t xml:space="preserve"> </w:t>
                                </w:r>
                                <w:hyperlink r:id="rId19">
                                  <w:r w:rsidR="001C2BC5">
                                    <w:rPr>
                                      <w:rFonts w:ascii="Calibri"/>
                                      <w:color w:val="205E9E"/>
                                      <w:spacing w:val="-1"/>
                                      <w:sz w:val="20"/>
                                      <w:lang w:eastAsia="ko-KR"/>
                                    </w:rPr>
                                    <w:t>www</w:t>
                                  </w:r>
                                  <w:r w:rsidR="001C2BC5">
                                    <w:rPr>
                                      <w:rFonts w:ascii="Calibri"/>
                                      <w:color w:val="205E9E"/>
                                      <w:spacing w:val="-2"/>
                                      <w:sz w:val="20"/>
                                      <w:lang w:eastAsia="ko-KR"/>
                                    </w:rPr>
                                    <w:t>.fair</w:t>
                                  </w:r>
                                  <w:r w:rsidR="001C2BC5">
                                    <w:rPr>
                                      <w:rFonts w:ascii="Calibri"/>
                                      <w:color w:val="205E9E"/>
                                      <w:spacing w:val="-1"/>
                                      <w:sz w:val="20"/>
                                      <w:lang w:eastAsia="ko-KR"/>
                                    </w:rPr>
                                    <w:t>work.gov.au</w:t>
                                  </w:r>
                                </w:hyperlink>
                              </w:p>
                              <w:p w14:paraId="5337EF3C" w14:textId="05270765" w:rsidR="001C2BC5" w:rsidRDefault="00CC33D9" w:rsidP="00CC33D9">
                                <w:pPr>
                                  <w:spacing w:before="104" w:line="308" w:lineRule="auto"/>
                                  <w:ind w:right="552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eastAsia="ko-KR"/>
                                  </w:rPr>
                                </w:pPr>
                                <w:r w:rsidRPr="00CC33D9">
                                  <w:rPr>
                                    <w:rFonts w:ascii="Calibri"/>
                                    <w:spacing w:val="-3"/>
                                    <w:sz w:val="20"/>
                                    <w:lang w:eastAsia="ko-KR"/>
                                  </w:rPr>
                                  <w:t>Fair Work Ombudsman</w:t>
                                </w:r>
                                <w:r w:rsidR="001C2BC5">
                                  <w:rPr>
                                    <w:rFonts w:ascii="Calibri" w:hint="eastAsia"/>
                                    <w:spacing w:val="-3"/>
                                    <w:sz w:val="20"/>
                                    <w:lang w:eastAsia="ko-KR"/>
                                  </w:rPr>
                                  <w:t>상</w:t>
                                </w:r>
                                <w:r w:rsidR="001C2BC5">
                                  <w:rPr>
                                    <w:rFonts w:ascii="Calibri"/>
                                    <w:spacing w:val="-3"/>
                                    <w:sz w:val="20"/>
                                    <w:lang w:eastAsia="ko-KR"/>
                                  </w:rPr>
                                  <w:t>담전화</w:t>
                                </w:r>
                                <w:r w:rsidR="001C2BC5">
                                  <w:rPr>
                                    <w:rFonts w:ascii="Calibri"/>
                                    <w:spacing w:val="-1"/>
                                    <w:sz w:val="20"/>
                                    <w:lang w:eastAsia="ko-KR"/>
                                  </w:rPr>
                                  <w:t>:</w:t>
                                </w:r>
                                <w:r w:rsidR="001C2BC5">
                                  <w:rPr>
                                    <w:rFonts w:ascii="Calibri"/>
                                    <w:spacing w:val="9"/>
                                    <w:sz w:val="20"/>
                                    <w:lang w:eastAsia="ko-KR"/>
                                  </w:rPr>
                                  <w:t xml:space="preserve"> </w:t>
                                </w:r>
                                <w:r w:rsidR="001C2BC5">
                                  <w:rPr>
                                    <w:rFonts w:ascii="Calibri"/>
                                    <w:b/>
                                    <w:sz w:val="20"/>
                                    <w:lang w:eastAsia="ko-KR"/>
                                  </w:rPr>
                                  <w:t>13</w:t>
                                </w:r>
                                <w:r w:rsidR="001C2BC5">
                                  <w:rPr>
                                    <w:rFonts w:ascii="Calibri"/>
                                    <w:b/>
                                    <w:spacing w:val="6"/>
                                    <w:sz w:val="20"/>
                                    <w:lang w:eastAsia="ko-K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  <w:lang w:eastAsia="ko-KR"/>
                                  </w:rPr>
                                  <w:t>1</w:t>
                                </w:r>
                                <w:r w:rsidR="001C2BC5">
                                  <w:rPr>
                                    <w:rFonts w:ascii="Calibri"/>
                                    <w:b/>
                                    <w:sz w:val="20"/>
                                    <w:lang w:eastAsia="ko-KR"/>
                                  </w:rPr>
                                  <w:t>3</w:t>
                                </w:r>
                                <w:r w:rsidR="001C2BC5">
                                  <w:rPr>
                                    <w:rFonts w:ascii="Calibri"/>
                                    <w:b/>
                                    <w:spacing w:val="6"/>
                                    <w:sz w:val="20"/>
                                    <w:lang w:eastAsia="ko-KR"/>
                                  </w:rPr>
                                  <w:t xml:space="preserve"> </w:t>
                                </w:r>
                                <w:r w:rsidR="001C2BC5">
                                  <w:rPr>
                                    <w:rFonts w:ascii="Calibri"/>
                                    <w:b/>
                                    <w:sz w:val="20"/>
                                    <w:lang w:eastAsia="ko-KR"/>
                                  </w:rPr>
                                  <w:t>94</w:t>
                                </w:r>
                              </w:p>
                              <w:p w14:paraId="23E1B1E8" w14:textId="77777777" w:rsidR="001C2BC5" w:rsidRDefault="001C2BC5" w:rsidP="001C2BC5">
                                <w:pP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="Calibri" w:hint="eastAsia"/>
                                    <w:b/>
                                    <w:spacing w:val="-2"/>
                                    <w:w w:val="110"/>
                                    <w:sz w:val="20"/>
                                    <w:lang w:eastAsia="ko-KR"/>
                                  </w:rPr>
                                  <w:t>영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w w:val="110"/>
                                    <w:sz w:val="20"/>
                                    <w:lang w:eastAsia="ko-KR"/>
                                  </w:rPr>
                                  <w:t>어</w:t>
                                </w:r>
                                <w:r>
                                  <w:rPr>
                                    <w:rFonts w:ascii="Calibri" w:hint="eastAsia"/>
                                    <w:b/>
                                    <w:spacing w:val="-2"/>
                                    <w:w w:val="110"/>
                                    <w:sz w:val="20"/>
                                    <w:lang w:eastAsia="ko-K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int="eastAsia"/>
                                    <w:b/>
                                    <w:spacing w:val="-2"/>
                                    <w:w w:val="110"/>
                                    <w:sz w:val="20"/>
                                    <w:lang w:eastAsia="ko-KR"/>
                                  </w:rPr>
                                  <w:t>이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w w:val="110"/>
                                    <w:sz w:val="20"/>
                                    <w:lang w:eastAsia="ko-KR"/>
                                  </w:rPr>
                                  <w:t>외</w:t>
                                </w:r>
                                <w:r>
                                  <w:rPr>
                                    <w:rFonts w:ascii="Calibri" w:hint="eastAsia"/>
                                    <w:b/>
                                    <w:spacing w:val="-2"/>
                                    <w:w w:val="110"/>
                                    <w:sz w:val="20"/>
                                    <w:lang w:eastAsia="ko-K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int="eastAsia"/>
                                    <w:b/>
                                    <w:spacing w:val="-2"/>
                                    <w:w w:val="110"/>
                                    <w:sz w:val="20"/>
                                    <w:lang w:eastAsia="ko-KR"/>
                                  </w:rPr>
                                  <w:t>다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w w:val="110"/>
                                    <w:sz w:val="20"/>
                                    <w:lang w:eastAsia="ko-KR"/>
                                  </w:rPr>
                                  <w:t>른</w:t>
                                </w:r>
                                <w:r>
                                  <w:rPr>
                                    <w:rFonts w:ascii="Calibri" w:hint="eastAsia"/>
                                    <w:b/>
                                    <w:spacing w:val="-2"/>
                                    <w:w w:val="110"/>
                                    <w:sz w:val="20"/>
                                    <w:lang w:eastAsia="ko-K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int="eastAsia"/>
                                    <w:b/>
                                    <w:spacing w:val="-2"/>
                                    <w:w w:val="110"/>
                                    <w:sz w:val="20"/>
                                    <w:lang w:eastAsia="ko-KR"/>
                                  </w:rPr>
                                  <w:t>언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w w:val="110"/>
                                    <w:sz w:val="20"/>
                                    <w:lang w:eastAsia="ko-KR"/>
                                  </w:rPr>
                                  <w:t>어</w:t>
                                </w:r>
                                <w:r>
                                  <w:rPr>
                                    <w:rFonts w:ascii="Calibri" w:hint="eastAsia"/>
                                    <w:b/>
                                    <w:spacing w:val="-2"/>
                                    <w:w w:val="110"/>
                                    <w:sz w:val="20"/>
                                    <w:lang w:eastAsia="ko-K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int="eastAsia"/>
                                    <w:b/>
                                    <w:spacing w:val="-2"/>
                                    <w:w w:val="110"/>
                                    <w:sz w:val="20"/>
                                    <w:lang w:eastAsia="ko-KR"/>
                                  </w:rPr>
                                  <w:t>상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w w:val="110"/>
                                    <w:sz w:val="20"/>
                                    <w:lang w:eastAsia="ko-KR"/>
                                  </w:rPr>
                                  <w:t>담</w:t>
                                </w:r>
                              </w:p>
                              <w:p w14:paraId="2472D458" w14:textId="2C6A0D49" w:rsidR="001C2BC5" w:rsidRDefault="00E65838" w:rsidP="00E65838">
                                <w:pPr>
                                  <w:spacing w:before="3" w:line="310" w:lineRule="atLeas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="Calibri" w:hint="eastAsia"/>
                                    <w:spacing w:val="-1"/>
                                    <w:w w:val="105"/>
                                    <w:sz w:val="20"/>
                                    <w:lang w:eastAsia="ko-KR"/>
                                  </w:rPr>
                                  <w:t>통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105"/>
                                    <w:sz w:val="20"/>
                                    <w:lang w:eastAsia="ko-KR"/>
                                  </w:rPr>
                                  <w:t>번역</w:t>
                                </w:r>
                                <w:r>
                                  <w:rPr>
                                    <w:rFonts w:ascii="Calibri" w:hint="eastAsia"/>
                                    <w:spacing w:val="-1"/>
                                    <w:w w:val="105"/>
                                    <w:sz w:val="20"/>
                                    <w:lang w:eastAsia="ko-K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int="eastAsia"/>
                                    <w:spacing w:val="-1"/>
                                    <w:w w:val="105"/>
                                    <w:sz w:val="20"/>
                                    <w:lang w:eastAsia="ko-KR"/>
                                  </w:rPr>
                                  <w:t>서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105"/>
                                    <w:sz w:val="20"/>
                                    <w:lang w:eastAsia="ko-KR"/>
                                  </w:rPr>
                                  <w:t>비스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105"/>
                                    <w:sz w:val="20"/>
                                    <w:lang w:eastAsia="ko-KR"/>
                                  </w:rPr>
                                  <w:t>(TIS)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105"/>
                                    <w:sz w:val="20"/>
                                    <w:lang w:eastAsia="ko-KR"/>
                                  </w:rPr>
                                  <w:t>에</w:t>
                                </w:r>
                                <w:r w:rsidR="00CC33D9">
                                  <w:rPr>
                                    <w:rFonts w:ascii="Calibri" w:hint="eastAsia"/>
                                    <w:spacing w:val="-1"/>
                                    <w:w w:val="105"/>
                                    <w:sz w:val="20"/>
                                    <w:lang w:eastAsia="ko-KR"/>
                                  </w:rPr>
                                  <w:t xml:space="preserve"> </w:t>
                                </w:r>
                                <w:r w:rsidR="00CC33D9">
                                  <w:rPr>
                                    <w:rFonts w:ascii="Calibri"/>
                                    <w:spacing w:val="-1"/>
                                    <w:w w:val="105"/>
                                    <w:sz w:val="20"/>
                                    <w:lang w:eastAsia="ko-KR"/>
                                  </w:rPr>
                                  <w:t>13 14 50</w:t>
                                </w:r>
                                <w:r w:rsidR="00CC33D9">
                                  <w:rPr>
                                    <w:rFonts w:ascii="Calibri" w:hint="eastAsia"/>
                                    <w:spacing w:val="-1"/>
                                    <w:w w:val="105"/>
                                    <w:sz w:val="20"/>
                                    <w:lang w:eastAsia="ko-KR"/>
                                  </w:rPr>
                                  <w:t>으</w:t>
                                </w:r>
                                <w:r w:rsidR="00CC33D9">
                                  <w:rPr>
                                    <w:rFonts w:ascii="Calibri"/>
                                    <w:spacing w:val="-1"/>
                                    <w:w w:val="105"/>
                                    <w:sz w:val="20"/>
                                    <w:lang w:eastAsia="ko-KR"/>
                                  </w:rPr>
                                  <w:t>로</w:t>
                                </w:r>
                                <w:r>
                                  <w:rPr>
                                    <w:rFonts w:ascii="Calibri" w:hint="eastAsia"/>
                                    <w:spacing w:val="-1"/>
                                    <w:w w:val="105"/>
                                    <w:sz w:val="20"/>
                                    <w:lang w:eastAsia="ko-KR"/>
                                  </w:rPr>
                                  <w:t xml:space="preserve"> </w:t>
                                </w:r>
                                <w:r w:rsidR="001C2BC5">
                                  <w:rPr>
                                    <w:rFonts w:ascii="Calibri" w:hint="eastAsia"/>
                                    <w:spacing w:val="-1"/>
                                    <w:w w:val="105"/>
                                    <w:sz w:val="20"/>
                                    <w:lang w:eastAsia="ko-KR"/>
                                  </w:rPr>
                                  <w:t>연</w:t>
                                </w:r>
                                <w:r w:rsidR="001C2BC5">
                                  <w:rPr>
                                    <w:rFonts w:ascii="Calibri"/>
                                    <w:spacing w:val="-1"/>
                                    <w:w w:val="105"/>
                                    <w:sz w:val="20"/>
                                    <w:lang w:eastAsia="ko-KR"/>
                                  </w:rPr>
                                  <w:t>락하세</w:t>
                                </w:r>
                                <w:r w:rsidR="001C2BC5">
                                  <w:rPr>
                                    <w:rFonts w:ascii="Calibri" w:hint="eastAsia"/>
                                    <w:spacing w:val="-1"/>
                                    <w:w w:val="105"/>
                                    <w:sz w:val="20"/>
                                    <w:lang w:eastAsia="ko-KR"/>
                                  </w:rPr>
                                  <w:t>요</w:t>
                                </w:r>
                                <w:r w:rsidR="001C2BC5">
                                  <w:rPr>
                                    <w:rFonts w:ascii="Calibri" w:hint="eastAsia"/>
                                    <w:spacing w:val="-1"/>
                                    <w:w w:val="105"/>
                                    <w:sz w:val="20"/>
                                    <w:lang w:eastAsia="ko-KR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6" y="181"/>
                              <a:ext cx="4932" cy="1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284C73" w14:textId="77777777" w:rsidR="001C2BC5" w:rsidRDefault="001C2BC5" w:rsidP="001C2BC5">
                                <w:pPr>
                                  <w:spacing w:line="213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="Calibri" w:hint="eastAsia"/>
                                    <w:b/>
                                    <w:spacing w:val="-1"/>
                                    <w:w w:val="105"/>
                                    <w:sz w:val="20"/>
                                    <w:lang w:eastAsia="ko-KR"/>
                                  </w:rPr>
                                  <w:t>청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w w:val="105"/>
                                    <w:sz w:val="20"/>
                                    <w:lang w:eastAsia="ko-KR"/>
                                  </w:rPr>
                                  <w:t>각</w:t>
                                </w:r>
                                <w:r>
                                  <w:rPr>
                                    <w:rFonts w:ascii="Calibri" w:hint="eastAsia"/>
                                    <w:b/>
                                    <w:spacing w:val="-1"/>
                                    <w:w w:val="105"/>
                                    <w:sz w:val="20"/>
                                    <w:lang w:eastAsia="ko-KR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libri" w:hint="eastAsia"/>
                                    <w:b/>
                                    <w:spacing w:val="-1"/>
                                    <w:w w:val="105"/>
                                    <w:sz w:val="20"/>
                                    <w:lang w:eastAsia="ko-KR"/>
                                  </w:rPr>
                                  <w:t>언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w w:val="105"/>
                                    <w:sz w:val="20"/>
                                    <w:lang w:eastAsia="ko-KR"/>
                                  </w:rPr>
                                  <w:t>어장애</w:t>
                                </w:r>
                                <w:r>
                                  <w:rPr>
                                    <w:rFonts w:ascii="Calibri" w:hint="eastAsia"/>
                                    <w:b/>
                                    <w:spacing w:val="-1"/>
                                    <w:w w:val="105"/>
                                    <w:sz w:val="20"/>
                                    <w:lang w:eastAsia="ko-K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int="eastAsia"/>
                                    <w:b/>
                                    <w:spacing w:val="-1"/>
                                    <w:w w:val="105"/>
                                    <w:sz w:val="20"/>
                                    <w:lang w:eastAsia="ko-KR"/>
                                  </w:rPr>
                                  <w:t>지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w w:val="105"/>
                                    <w:sz w:val="20"/>
                                    <w:lang w:eastAsia="ko-KR"/>
                                  </w:rPr>
                                  <w:t>원</w:t>
                                </w:r>
                              </w:p>
                              <w:p w14:paraId="2809CD91" w14:textId="77777777" w:rsidR="001C2BC5" w:rsidRDefault="001C2BC5" w:rsidP="001C2BC5">
                                <w:pPr>
                                  <w:spacing w:before="69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="Calibri" w:hint="eastAsia"/>
                                    <w:spacing w:val="-1"/>
                                    <w:sz w:val="20"/>
                                    <w:lang w:eastAsia="ko-KR"/>
                                  </w:rPr>
                                  <w:t>장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  <w:lang w:eastAsia="ko-KR"/>
                                  </w:rPr>
                                  <w:t>애인을</w:t>
                                </w:r>
                                <w:r>
                                  <w:rPr>
                                    <w:rFonts w:ascii="Calibri" w:hint="eastAsia"/>
                                    <w:spacing w:val="-1"/>
                                    <w:sz w:val="20"/>
                                    <w:lang w:eastAsia="ko-K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int="eastAsia"/>
                                    <w:spacing w:val="-1"/>
                                    <w:sz w:val="20"/>
                                    <w:lang w:eastAsia="ko-KR"/>
                                  </w:rPr>
                                  <w:t>위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  <w:lang w:eastAsia="ko-KR"/>
                                  </w:rPr>
                                  <w:t>한</w:t>
                                </w:r>
                                <w:r>
                                  <w:rPr>
                                    <w:rFonts w:ascii="Calibri" w:hint="eastAsia"/>
                                    <w:spacing w:val="-1"/>
                                    <w:sz w:val="20"/>
                                    <w:lang w:eastAsia="ko-K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int="eastAsia"/>
                                    <w:spacing w:val="-1"/>
                                    <w:sz w:val="20"/>
                                    <w:lang w:eastAsia="ko-KR"/>
                                  </w:rPr>
                                  <w:t>전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  <w:lang w:eastAsia="ko-KR"/>
                                  </w:rPr>
                                  <w:t>화연결</w:t>
                                </w:r>
                                <w:r>
                                  <w:rPr>
                                    <w:rFonts w:ascii="Calibri" w:hint="eastAsia"/>
                                    <w:spacing w:val="-1"/>
                                    <w:sz w:val="20"/>
                                    <w:lang w:eastAsia="ko-K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int="eastAsia"/>
                                    <w:spacing w:val="-1"/>
                                    <w:sz w:val="20"/>
                                    <w:lang w:eastAsia="ko-KR"/>
                                  </w:rPr>
                                  <w:t>서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  <w:lang w:eastAsia="ko-KR"/>
                                  </w:rPr>
                                  <w:t>비스</w:t>
                                </w:r>
                                <w:r>
                                  <w:rPr>
                                    <w:rFonts w:ascii="Calibri"/>
                                    <w:spacing w:val="7"/>
                                    <w:sz w:val="20"/>
                                    <w:lang w:eastAsia="ko-K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  <w:lang w:eastAsia="ko-KR"/>
                                  </w:rPr>
                                  <w:t>(NRS):</w:t>
                                </w:r>
                              </w:p>
                              <w:p w14:paraId="1B1FFBD6" w14:textId="56BA9B1F" w:rsidR="001C2BC5" w:rsidRDefault="001C2BC5" w:rsidP="00CC33D9">
                                <w:pPr>
                                  <w:spacing w:before="69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="Calibri" w:hint="eastAsia"/>
                                    <w:spacing w:val="-3"/>
                                    <w:w w:val="105"/>
                                    <w:sz w:val="20"/>
                                    <w:lang w:eastAsia="ko-KR"/>
                                  </w:rPr>
                                  <w:t>텔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w w:val="105"/>
                                    <w:sz w:val="20"/>
                                    <w:lang w:eastAsia="ko-KR"/>
                                  </w:rPr>
                                  <w:t>레타이프</w:t>
                                </w:r>
                                <w:r>
                                  <w:rPr>
                                    <w:rFonts w:ascii="Calibri" w:hint="eastAsia"/>
                                    <w:spacing w:val="-3"/>
                                    <w:w w:val="105"/>
                                    <w:sz w:val="20"/>
                                    <w:lang w:eastAsia="ko-KR"/>
                                  </w:rPr>
                                  <w:t>(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105"/>
                                    <w:sz w:val="20"/>
                                    <w:lang w:eastAsia="ko-KR"/>
                                  </w:rPr>
                                  <w:t>TT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20"/>
                                    <w:lang w:eastAsia="ko-KR"/>
                                  </w:rPr>
                                  <w:t>Y)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105"/>
                                    <w:sz w:val="20"/>
                                    <w:lang w:eastAsia="ko-KR"/>
                                  </w:rPr>
                                  <w:t>:</w:t>
                                </w:r>
                                <w:r>
                                  <w:rPr>
                                    <w:rFonts w:ascii="Calibri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w w:val="105"/>
                                    <w:sz w:val="20"/>
                                    <w:lang w:eastAsia="ko-KR"/>
                                  </w:rPr>
                                  <w:t>13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2"/>
                                    <w:w w:val="105"/>
                                    <w:sz w:val="20"/>
                                    <w:lang w:eastAsia="ko-K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w w:val="105"/>
                                    <w:sz w:val="20"/>
                                    <w:lang w:eastAsia="ko-KR"/>
                                  </w:rPr>
                                  <w:t>36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1"/>
                                    <w:w w:val="105"/>
                                    <w:sz w:val="20"/>
                                    <w:lang w:eastAsia="ko-K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w w:val="105"/>
                                    <w:sz w:val="20"/>
                                    <w:lang w:eastAsia="ko-KR"/>
                                  </w:rPr>
                                  <w:t>77</w:t>
                                </w:r>
                                <w:r>
                                  <w:rPr>
                                    <w:rFonts w:ascii="Calibri" w:hint="eastAsia"/>
                                    <w:w w:val="105"/>
                                    <w:sz w:val="20"/>
                                    <w:lang w:eastAsia="ko-KR"/>
                                  </w:rPr>
                                  <w:t>으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20"/>
                                    <w:lang w:eastAsia="ko-KR"/>
                                  </w:rPr>
                                  <w:t>로</w:t>
                                </w:r>
                                <w:r>
                                  <w:rPr>
                                    <w:rFonts w:ascii="Calibri" w:hint="eastAsia"/>
                                    <w:w w:val="105"/>
                                    <w:sz w:val="20"/>
                                    <w:lang w:eastAsia="ko-K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int="eastAsia"/>
                                    <w:w w:val="105"/>
                                    <w:sz w:val="20"/>
                                    <w:lang w:eastAsia="ko-KR"/>
                                  </w:rPr>
                                  <w:t>전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20"/>
                                    <w:lang w:eastAsia="ko-KR"/>
                                  </w:rPr>
                                  <w:t>화해</w:t>
                                </w:r>
                                <w:r>
                                  <w:rPr>
                                    <w:rFonts w:ascii="Calibri" w:hint="eastAsia"/>
                                    <w:w w:val="105"/>
                                    <w:sz w:val="20"/>
                                    <w:lang w:eastAsia="ko-KR"/>
                                  </w:rPr>
                                  <w:t xml:space="preserve"> </w:t>
                                </w:r>
                                <w:r w:rsidR="00CC33D9" w:rsidRPr="00CC33D9">
                                  <w:rPr>
                                    <w:rFonts w:ascii="Calibri"/>
                                    <w:w w:val="105"/>
                                    <w:sz w:val="20"/>
                                    <w:lang w:eastAsia="ko-KR"/>
                                  </w:rPr>
                                  <w:t>Fair Work Ombudsman</w:t>
                                </w:r>
                                <w:r>
                                  <w:rPr>
                                    <w:rFonts w:ascii="Calibri" w:hint="eastAsia"/>
                                    <w:w w:val="105"/>
                                    <w:sz w:val="20"/>
                                    <w:lang w:eastAsia="ko-KR"/>
                                  </w:rPr>
                                  <w:t>상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20"/>
                                    <w:lang w:eastAsia="ko-KR"/>
                                  </w:rPr>
                                  <w:t>담전화</w:t>
                                </w:r>
                                <w:r>
                                  <w:rPr>
                                    <w:rFonts w:ascii="Calibri" w:hint="eastAsia"/>
                                    <w:w w:val="105"/>
                                    <w:sz w:val="20"/>
                                    <w:lang w:eastAsia="ko-KR"/>
                                  </w:rPr>
                                  <w:t>, 13 13 94</w:t>
                                </w:r>
                                <w:r>
                                  <w:rPr>
                                    <w:rFonts w:ascii="Calibri" w:hint="eastAsia"/>
                                    <w:w w:val="105"/>
                                    <w:sz w:val="20"/>
                                    <w:lang w:eastAsia="ko-KR"/>
                                  </w:rPr>
                                  <w:t>를</w:t>
                                </w:r>
                                <w:r>
                                  <w:rPr>
                                    <w:rFonts w:ascii="Calibri" w:hint="eastAsia"/>
                                    <w:w w:val="105"/>
                                    <w:sz w:val="20"/>
                                    <w:lang w:eastAsia="ko-K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int="eastAsia"/>
                                    <w:w w:val="105"/>
                                    <w:sz w:val="20"/>
                                    <w:lang w:eastAsia="ko-KR"/>
                                  </w:rPr>
                                  <w:t>요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20"/>
                                    <w:lang w:eastAsia="ko-KR"/>
                                  </w:rPr>
                                  <w:t>청하세요</w:t>
                                </w:r>
                                <w:r>
                                  <w:rPr>
                                    <w:rFonts w:ascii="Calibri" w:hint="eastAsia"/>
                                    <w:w w:val="105"/>
                                    <w:sz w:val="20"/>
                                    <w:lang w:eastAsia="ko-KR"/>
                                  </w:rPr>
                                  <w:t>.</w:t>
                                </w:r>
                                <w:r>
                                  <w:rPr>
                                    <w:rFonts w:ascii="Calibri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 xml:space="preserve"> </w:t>
                                </w:r>
                              </w:p>
                              <w:p w14:paraId="350CF126" w14:textId="5A9006D5" w:rsidR="001C2BC5" w:rsidRDefault="001C2BC5" w:rsidP="00CC33D9">
                                <w:pPr>
                                  <w:spacing w:before="69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="Calibri" w:hint="eastAsia"/>
                                    <w:sz w:val="20"/>
                                    <w:lang w:eastAsia="ko-KR"/>
                                  </w:rPr>
                                  <w:t>말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  <w:lang w:eastAsia="ko-KR"/>
                                  </w:rPr>
                                  <w:t>하기와</w:t>
                                </w:r>
                                <w:r>
                                  <w:rPr>
                                    <w:rFonts w:ascii="Calibri" w:hint="eastAsia"/>
                                    <w:sz w:val="20"/>
                                    <w:lang w:eastAsia="ko-K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int="eastAsia"/>
                                    <w:sz w:val="20"/>
                                    <w:lang w:eastAsia="ko-KR"/>
                                  </w:rPr>
                                  <w:t>듣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  <w:lang w:eastAsia="ko-KR"/>
                                  </w:rPr>
                                  <w:t>기</w:t>
                                </w:r>
                                <w:r>
                                  <w:rPr>
                                    <w:rFonts w:ascii="Calibri" w:hint="eastAsia"/>
                                    <w:sz w:val="20"/>
                                    <w:lang w:eastAsia="ko-K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  <w:lang w:eastAsia="ko-KR"/>
                                  </w:rPr>
                                  <w:t>:</w:t>
                                </w:r>
                                <w:r>
                                  <w:rPr>
                                    <w:rFonts w:ascii="Calibri"/>
                                    <w:spacing w:val="8"/>
                                    <w:sz w:val="20"/>
                                    <w:lang w:eastAsia="ko-K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  <w:lang w:eastAsia="ko-KR"/>
                                  </w:rPr>
                                  <w:t>1300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5"/>
                                    <w:sz w:val="20"/>
                                    <w:lang w:eastAsia="ko-K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  <w:lang w:eastAsia="ko-KR"/>
                                  </w:rPr>
                                  <w:t>555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6"/>
                                    <w:sz w:val="20"/>
                                    <w:lang w:eastAsia="ko-K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  <w:lang w:eastAsia="ko-KR"/>
                                  </w:rPr>
                                  <w:t>727</w:t>
                                </w:r>
                                <w:r>
                                  <w:rPr>
                                    <w:rFonts w:ascii="Calibri" w:hint="eastAsia"/>
                                    <w:w w:val="105"/>
                                    <w:sz w:val="20"/>
                                    <w:lang w:eastAsia="ko-KR"/>
                                  </w:rPr>
                                  <w:t>으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20"/>
                                    <w:lang w:eastAsia="ko-KR"/>
                                  </w:rPr>
                                  <w:t>로</w:t>
                                </w:r>
                                <w:r>
                                  <w:rPr>
                                    <w:rFonts w:ascii="Calibri" w:hint="eastAsia"/>
                                    <w:w w:val="105"/>
                                    <w:sz w:val="20"/>
                                    <w:lang w:eastAsia="ko-K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int="eastAsia"/>
                                    <w:w w:val="105"/>
                                    <w:sz w:val="20"/>
                                    <w:lang w:eastAsia="ko-KR"/>
                                  </w:rPr>
                                  <w:t>전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20"/>
                                    <w:lang w:eastAsia="ko-KR"/>
                                  </w:rPr>
                                  <w:t>화해</w:t>
                                </w:r>
                                <w:r>
                                  <w:rPr>
                                    <w:rFonts w:ascii="Calibri" w:hint="eastAsia"/>
                                    <w:w w:val="105"/>
                                    <w:sz w:val="20"/>
                                    <w:lang w:eastAsia="ko-KR"/>
                                  </w:rPr>
                                  <w:t xml:space="preserve"> </w:t>
                                </w:r>
                                <w:r w:rsidR="00CC33D9" w:rsidRPr="00CC33D9">
                                  <w:rPr>
                                    <w:rFonts w:ascii="Calibri"/>
                                    <w:w w:val="105"/>
                                    <w:sz w:val="20"/>
                                    <w:lang w:eastAsia="ko-KR"/>
                                  </w:rPr>
                                  <w:t>Fair Work Ombudsman</w:t>
                                </w:r>
                                <w:r>
                                  <w:rPr>
                                    <w:rFonts w:ascii="Calibri" w:hint="eastAsia"/>
                                    <w:w w:val="105"/>
                                    <w:sz w:val="20"/>
                                    <w:lang w:eastAsia="ko-KR"/>
                                  </w:rPr>
                                  <w:t>상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20"/>
                                    <w:lang w:eastAsia="ko-KR"/>
                                  </w:rPr>
                                  <w:t>담전화</w:t>
                                </w:r>
                                <w:r>
                                  <w:rPr>
                                    <w:rFonts w:ascii="Calibri" w:hint="eastAsia"/>
                                    <w:w w:val="105"/>
                                    <w:sz w:val="20"/>
                                    <w:lang w:eastAsia="ko-KR"/>
                                  </w:rPr>
                                  <w:t>, 13 13 94</w:t>
                                </w:r>
                                <w:r>
                                  <w:rPr>
                                    <w:rFonts w:ascii="Calibri" w:hint="eastAsia"/>
                                    <w:w w:val="105"/>
                                    <w:sz w:val="20"/>
                                    <w:lang w:eastAsia="ko-KR"/>
                                  </w:rPr>
                                  <w:t>를</w:t>
                                </w:r>
                                <w:r>
                                  <w:rPr>
                                    <w:rFonts w:ascii="Calibri" w:hint="eastAsia"/>
                                    <w:w w:val="105"/>
                                    <w:sz w:val="20"/>
                                    <w:lang w:eastAsia="ko-K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int="eastAsia"/>
                                    <w:w w:val="105"/>
                                    <w:sz w:val="20"/>
                                    <w:lang w:eastAsia="ko-KR"/>
                                  </w:rPr>
                                  <w:t>요</w:t>
                                </w:r>
                                <w:r>
                                  <w:rPr>
                                    <w:rFonts w:ascii="Calibri"/>
                                    <w:w w:val="105"/>
                                    <w:sz w:val="20"/>
                                    <w:lang w:eastAsia="ko-KR"/>
                                  </w:rPr>
                                  <w:t>청하세요</w:t>
                                </w:r>
                                <w:r>
                                  <w:rPr>
                                    <w:rFonts w:ascii="Calibri" w:hint="eastAsia"/>
                                    <w:w w:val="105"/>
                                    <w:sz w:val="20"/>
                                    <w:lang w:eastAsia="ko-KR"/>
                                  </w:rPr>
                                  <w:t>.</w:t>
                                </w:r>
                                <w:r>
                                  <w:rPr>
                                    <w:rFonts w:ascii="Calibri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03797D" id="Group 5" o:spid="_x0000_s1074" alt="Title: text box" style="width:485.2pt;height:234.15pt;mso-position-horizontal-relative:char;mso-position-vertical-relative:line" coordsize="10772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">
                <v:group id="Group 10" o:spid="_x0000_s1075" style="position:absolute;left:1635;top:790;width:1768;height:2" coordorigin="1635,790" coordsize="17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76" style="position:absolute;left:1635;top:790;width:1768;height:2;visibility:visible;mso-wrap-style:square;v-text-anchor:top" coordsize="17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" path="m,l1768,e" filled="f" strokecolor="#205e9e" strokeweight=".5pt">
                    <v:path arrowok="t" o:connecttype="custom" o:connectlocs="0,0;1768,0" o:connectangles="0,0"/>
                  </v:shape>
                </v:group>
                <v:group id="Group 6" o:spid="_x0000_s1077" style="position:absolute;left:10;top:10;width:10752;height:2248" coordorigin="10,10" coordsize="10752,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9" o:spid="_x0000_s1078" style="position:absolute;left:10;top:10;width:10752;height:2248;visibility:visible;mso-wrap-style:square;v-text-anchor:top" coordsize="10752,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" path="m,2248r10752,l10752,,,,,2248xe" filled="f" strokecolor="#0094a6" strokeweight="1pt">
                    <v:path arrowok="t" o:connecttype="custom" o:connectlocs="0,2258;10752,2258;10752,10;0,10;0,2258" o:connectangles="0,0,0,0,0"/>
                  </v:shape>
                  <v:shape id="Text Box 8" o:spid="_x0000_s1079" type="#_x0000_t202" style="position:absolute;left:190;top:177;width:484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65FD8DDF" w14:textId="77777777" w:rsidR="001C2BC5" w:rsidRDefault="001C2BC5" w:rsidP="001C2BC5">
                          <w:pPr>
                            <w:spacing w:line="298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eastAsia="ko-KR"/>
                            </w:rPr>
                          </w:pPr>
                          <w:r>
                            <w:rPr>
                              <w:rFonts w:ascii="Calibri" w:hint="eastAsia"/>
                              <w:b/>
                              <w:color w:val="0094A6"/>
                              <w:w w:val="105"/>
                              <w:sz w:val="28"/>
                              <w:lang w:eastAsia="ko-KR"/>
                            </w:rPr>
                            <w:t>연</w:t>
                          </w:r>
                          <w:r>
                            <w:rPr>
                              <w:rFonts w:ascii="Calibri"/>
                              <w:b/>
                              <w:color w:val="0094A6"/>
                              <w:w w:val="105"/>
                              <w:sz w:val="28"/>
                              <w:lang w:eastAsia="ko-KR"/>
                            </w:rPr>
                            <w:t>락처</w:t>
                          </w:r>
                        </w:p>
                        <w:p w14:paraId="4B388AF6" w14:textId="6B7A4ED2" w:rsidR="001C2BC5" w:rsidRDefault="00CC33D9" w:rsidP="001C2BC5">
                          <w:pPr>
                            <w:spacing w:before="104" w:line="308" w:lineRule="auto"/>
                            <w:ind w:right="389"/>
                            <w:rPr>
                              <w:rFonts w:ascii="Calibri"/>
                              <w:color w:val="205E9E"/>
                              <w:spacing w:val="29"/>
                              <w:w w:val="98"/>
                              <w:sz w:val="20"/>
                              <w:lang w:eastAsia="ko-KR"/>
                            </w:rPr>
                          </w:pPr>
                          <w:r w:rsidRPr="00CC33D9">
                            <w:rPr>
                              <w:rFonts w:ascii="Calibri"/>
                              <w:spacing w:val="-3"/>
                              <w:sz w:val="20"/>
                              <w:lang w:eastAsia="ko-KR"/>
                            </w:rPr>
                            <w:t>Fair Work Ombudsman</w:t>
                          </w:r>
                          <w:r w:rsidR="001C2BC5">
                            <w:rPr>
                              <w:rFonts w:ascii="Calibri" w:hint="eastAsia"/>
                              <w:spacing w:val="-3"/>
                              <w:sz w:val="20"/>
                              <w:lang w:eastAsia="ko-KR"/>
                            </w:rPr>
                            <w:t>웹</w:t>
                          </w:r>
                          <w:r w:rsidR="001C2BC5">
                            <w:rPr>
                              <w:rFonts w:ascii="Calibri"/>
                              <w:spacing w:val="-3"/>
                              <w:sz w:val="20"/>
                              <w:lang w:eastAsia="ko-KR"/>
                            </w:rPr>
                            <w:t>사이트</w:t>
                          </w:r>
                          <w:r w:rsidR="001C2BC5">
                            <w:rPr>
                              <w:rFonts w:ascii="Calibri"/>
                              <w:sz w:val="20"/>
                              <w:lang w:eastAsia="ko-KR"/>
                            </w:rPr>
                            <w:t>:</w:t>
                          </w:r>
                          <w:r w:rsidR="001C2BC5">
                            <w:rPr>
                              <w:rFonts w:ascii="Calibri"/>
                              <w:spacing w:val="4"/>
                              <w:sz w:val="20"/>
                              <w:lang w:eastAsia="ko-KR"/>
                            </w:rPr>
                            <w:t xml:space="preserve"> </w:t>
                          </w:r>
                          <w:hyperlink r:id="rId20">
                            <w:r w:rsidR="001C2BC5">
                              <w:rPr>
                                <w:rFonts w:ascii="Calibri"/>
                                <w:color w:val="205E9E"/>
                                <w:spacing w:val="-1"/>
                                <w:sz w:val="20"/>
                                <w:lang w:eastAsia="ko-KR"/>
                              </w:rPr>
                              <w:t>www</w:t>
                            </w:r>
                            <w:r w:rsidR="001C2BC5">
                              <w:rPr>
                                <w:rFonts w:ascii="Calibri"/>
                                <w:color w:val="205E9E"/>
                                <w:spacing w:val="-2"/>
                                <w:sz w:val="20"/>
                                <w:lang w:eastAsia="ko-KR"/>
                              </w:rPr>
                              <w:t>.fair</w:t>
                            </w:r>
                            <w:r w:rsidR="001C2BC5">
                              <w:rPr>
                                <w:rFonts w:ascii="Calibri"/>
                                <w:color w:val="205E9E"/>
                                <w:spacing w:val="-1"/>
                                <w:sz w:val="20"/>
                                <w:lang w:eastAsia="ko-KR"/>
                              </w:rPr>
                              <w:t>work.gov.au</w:t>
                            </w:r>
                          </w:hyperlink>
                        </w:p>
                        <w:p w14:paraId="5337EF3C" w14:textId="05270765" w:rsidR="001C2BC5" w:rsidRDefault="00CC33D9" w:rsidP="00CC33D9">
                          <w:pPr>
                            <w:spacing w:before="104" w:line="308" w:lineRule="auto"/>
                            <w:ind w:right="552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eastAsia="ko-KR"/>
                            </w:rPr>
                          </w:pPr>
                          <w:r w:rsidRPr="00CC33D9">
                            <w:rPr>
                              <w:rFonts w:ascii="Calibri"/>
                              <w:spacing w:val="-3"/>
                              <w:sz w:val="20"/>
                              <w:lang w:eastAsia="ko-KR"/>
                            </w:rPr>
                            <w:t>Fair Work Ombudsman</w:t>
                          </w:r>
                          <w:r w:rsidR="001C2BC5">
                            <w:rPr>
                              <w:rFonts w:ascii="Calibri" w:hint="eastAsia"/>
                              <w:spacing w:val="-3"/>
                              <w:sz w:val="20"/>
                              <w:lang w:eastAsia="ko-KR"/>
                            </w:rPr>
                            <w:t>상</w:t>
                          </w:r>
                          <w:r w:rsidR="001C2BC5">
                            <w:rPr>
                              <w:rFonts w:ascii="Calibri"/>
                              <w:spacing w:val="-3"/>
                              <w:sz w:val="20"/>
                              <w:lang w:eastAsia="ko-KR"/>
                            </w:rPr>
                            <w:t>담전화</w:t>
                          </w:r>
                          <w:r w:rsidR="001C2BC5">
                            <w:rPr>
                              <w:rFonts w:ascii="Calibri"/>
                              <w:spacing w:val="-1"/>
                              <w:sz w:val="20"/>
                              <w:lang w:eastAsia="ko-KR"/>
                            </w:rPr>
                            <w:t>:</w:t>
                          </w:r>
                          <w:r w:rsidR="001C2BC5">
                            <w:rPr>
                              <w:rFonts w:ascii="Calibri"/>
                              <w:spacing w:val="9"/>
                              <w:sz w:val="20"/>
                              <w:lang w:eastAsia="ko-KR"/>
                            </w:rPr>
                            <w:t xml:space="preserve"> </w:t>
                          </w:r>
                          <w:r w:rsidR="001C2BC5">
                            <w:rPr>
                              <w:rFonts w:ascii="Calibri"/>
                              <w:b/>
                              <w:sz w:val="20"/>
                              <w:lang w:eastAsia="ko-KR"/>
                            </w:rPr>
                            <w:t>13</w:t>
                          </w:r>
                          <w:r w:rsidR="001C2BC5">
                            <w:rPr>
                              <w:rFonts w:ascii="Calibri"/>
                              <w:b/>
                              <w:spacing w:val="6"/>
                              <w:sz w:val="20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  <w:lang w:eastAsia="ko-KR"/>
                            </w:rPr>
                            <w:t>1</w:t>
                          </w:r>
                          <w:r w:rsidR="001C2BC5">
                            <w:rPr>
                              <w:rFonts w:ascii="Calibri"/>
                              <w:b/>
                              <w:sz w:val="20"/>
                              <w:lang w:eastAsia="ko-KR"/>
                            </w:rPr>
                            <w:t>3</w:t>
                          </w:r>
                          <w:r w:rsidR="001C2BC5">
                            <w:rPr>
                              <w:rFonts w:ascii="Calibri"/>
                              <w:b/>
                              <w:spacing w:val="6"/>
                              <w:sz w:val="20"/>
                              <w:lang w:eastAsia="ko-KR"/>
                            </w:rPr>
                            <w:t xml:space="preserve"> </w:t>
                          </w:r>
                          <w:r w:rsidR="001C2BC5">
                            <w:rPr>
                              <w:rFonts w:ascii="Calibri"/>
                              <w:b/>
                              <w:sz w:val="20"/>
                              <w:lang w:eastAsia="ko-KR"/>
                            </w:rPr>
                            <w:t>94</w:t>
                          </w:r>
                        </w:p>
                        <w:p w14:paraId="23E1B1E8" w14:textId="77777777" w:rsidR="001C2BC5" w:rsidRDefault="001C2BC5" w:rsidP="001C2BC5">
                          <w:pP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eastAsia="ko-KR"/>
                            </w:rPr>
                          </w:pPr>
                          <w:r>
                            <w:rPr>
                              <w:rFonts w:ascii="Calibri" w:hint="eastAsia"/>
                              <w:b/>
                              <w:spacing w:val="-2"/>
                              <w:w w:val="110"/>
                              <w:sz w:val="20"/>
                              <w:lang w:eastAsia="ko-KR"/>
                            </w:rPr>
                            <w:t>영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w w:val="110"/>
                              <w:sz w:val="20"/>
                              <w:lang w:eastAsia="ko-KR"/>
                            </w:rPr>
                            <w:t>어</w:t>
                          </w:r>
                          <w:r>
                            <w:rPr>
                              <w:rFonts w:ascii="Calibri" w:hint="eastAsia"/>
                              <w:b/>
                              <w:spacing w:val="-2"/>
                              <w:w w:val="110"/>
                              <w:sz w:val="20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ascii="Calibri" w:hint="eastAsia"/>
                              <w:b/>
                              <w:spacing w:val="-2"/>
                              <w:w w:val="110"/>
                              <w:sz w:val="20"/>
                              <w:lang w:eastAsia="ko-KR"/>
                            </w:rPr>
                            <w:t>이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w w:val="110"/>
                              <w:sz w:val="20"/>
                              <w:lang w:eastAsia="ko-KR"/>
                            </w:rPr>
                            <w:t>외</w:t>
                          </w:r>
                          <w:r>
                            <w:rPr>
                              <w:rFonts w:ascii="Calibri" w:hint="eastAsia"/>
                              <w:b/>
                              <w:spacing w:val="-2"/>
                              <w:w w:val="110"/>
                              <w:sz w:val="20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ascii="Calibri" w:hint="eastAsia"/>
                              <w:b/>
                              <w:spacing w:val="-2"/>
                              <w:w w:val="110"/>
                              <w:sz w:val="20"/>
                              <w:lang w:eastAsia="ko-KR"/>
                            </w:rPr>
                            <w:t>다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w w:val="110"/>
                              <w:sz w:val="20"/>
                              <w:lang w:eastAsia="ko-KR"/>
                            </w:rPr>
                            <w:t>른</w:t>
                          </w:r>
                          <w:r>
                            <w:rPr>
                              <w:rFonts w:ascii="Calibri" w:hint="eastAsia"/>
                              <w:b/>
                              <w:spacing w:val="-2"/>
                              <w:w w:val="110"/>
                              <w:sz w:val="20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ascii="Calibri" w:hint="eastAsia"/>
                              <w:b/>
                              <w:spacing w:val="-2"/>
                              <w:w w:val="110"/>
                              <w:sz w:val="20"/>
                              <w:lang w:eastAsia="ko-KR"/>
                            </w:rPr>
                            <w:t>언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w w:val="110"/>
                              <w:sz w:val="20"/>
                              <w:lang w:eastAsia="ko-KR"/>
                            </w:rPr>
                            <w:t>어</w:t>
                          </w:r>
                          <w:r>
                            <w:rPr>
                              <w:rFonts w:ascii="Calibri" w:hint="eastAsia"/>
                              <w:b/>
                              <w:spacing w:val="-2"/>
                              <w:w w:val="110"/>
                              <w:sz w:val="20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ascii="Calibri" w:hint="eastAsia"/>
                              <w:b/>
                              <w:spacing w:val="-2"/>
                              <w:w w:val="110"/>
                              <w:sz w:val="20"/>
                              <w:lang w:eastAsia="ko-KR"/>
                            </w:rPr>
                            <w:t>상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w w:val="110"/>
                              <w:sz w:val="20"/>
                              <w:lang w:eastAsia="ko-KR"/>
                            </w:rPr>
                            <w:t>담</w:t>
                          </w:r>
                        </w:p>
                        <w:p w14:paraId="2472D458" w14:textId="2C6A0D49" w:rsidR="001C2BC5" w:rsidRDefault="00E65838" w:rsidP="00E65838">
                          <w:pPr>
                            <w:spacing w:before="3" w:line="310" w:lineRule="atLeas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eastAsia="ko-KR"/>
                            </w:rPr>
                          </w:pPr>
                          <w:r>
                            <w:rPr>
                              <w:rFonts w:ascii="Calibri" w:hint="eastAsia"/>
                              <w:spacing w:val="-1"/>
                              <w:w w:val="105"/>
                              <w:sz w:val="20"/>
                              <w:lang w:eastAsia="ko-KR"/>
                            </w:rPr>
                            <w:t>통</w:t>
                          </w:r>
                          <w:r>
                            <w:rPr>
                              <w:rFonts w:ascii="Calibri"/>
                              <w:spacing w:val="-1"/>
                              <w:w w:val="105"/>
                              <w:sz w:val="20"/>
                              <w:lang w:eastAsia="ko-KR"/>
                            </w:rPr>
                            <w:t>번역</w:t>
                          </w:r>
                          <w:r>
                            <w:rPr>
                              <w:rFonts w:ascii="Calibri" w:hint="eastAsia"/>
                              <w:spacing w:val="-1"/>
                              <w:w w:val="105"/>
                              <w:sz w:val="20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ascii="Calibri" w:hint="eastAsia"/>
                              <w:spacing w:val="-1"/>
                              <w:w w:val="105"/>
                              <w:sz w:val="20"/>
                              <w:lang w:eastAsia="ko-KR"/>
                            </w:rPr>
                            <w:t>서</w:t>
                          </w:r>
                          <w:r>
                            <w:rPr>
                              <w:rFonts w:ascii="Calibri"/>
                              <w:spacing w:val="-1"/>
                              <w:w w:val="105"/>
                              <w:sz w:val="20"/>
                              <w:lang w:eastAsia="ko-KR"/>
                            </w:rPr>
                            <w:t>비스</w:t>
                          </w:r>
                          <w:r>
                            <w:rPr>
                              <w:rFonts w:ascii="Calibri"/>
                              <w:spacing w:val="-1"/>
                              <w:w w:val="105"/>
                              <w:sz w:val="20"/>
                              <w:lang w:eastAsia="ko-KR"/>
                            </w:rPr>
                            <w:t>(TIS)</w:t>
                          </w:r>
                          <w:r>
                            <w:rPr>
                              <w:rFonts w:ascii="Calibri"/>
                              <w:spacing w:val="-1"/>
                              <w:w w:val="105"/>
                              <w:sz w:val="20"/>
                              <w:lang w:eastAsia="ko-KR"/>
                            </w:rPr>
                            <w:t>에</w:t>
                          </w:r>
                          <w:r w:rsidR="00CC33D9">
                            <w:rPr>
                              <w:rFonts w:ascii="Calibri" w:hint="eastAsia"/>
                              <w:spacing w:val="-1"/>
                              <w:w w:val="105"/>
                              <w:sz w:val="20"/>
                              <w:lang w:eastAsia="ko-KR"/>
                            </w:rPr>
                            <w:t xml:space="preserve"> </w:t>
                          </w:r>
                          <w:r w:rsidR="00CC33D9">
                            <w:rPr>
                              <w:rFonts w:ascii="Calibri"/>
                              <w:spacing w:val="-1"/>
                              <w:w w:val="105"/>
                              <w:sz w:val="20"/>
                              <w:lang w:eastAsia="ko-KR"/>
                            </w:rPr>
                            <w:t>13 14 50</w:t>
                          </w:r>
                          <w:r w:rsidR="00CC33D9">
                            <w:rPr>
                              <w:rFonts w:ascii="Calibri" w:hint="eastAsia"/>
                              <w:spacing w:val="-1"/>
                              <w:w w:val="105"/>
                              <w:sz w:val="20"/>
                              <w:lang w:eastAsia="ko-KR"/>
                            </w:rPr>
                            <w:t>으</w:t>
                          </w:r>
                          <w:r w:rsidR="00CC33D9">
                            <w:rPr>
                              <w:rFonts w:ascii="Calibri"/>
                              <w:spacing w:val="-1"/>
                              <w:w w:val="105"/>
                              <w:sz w:val="20"/>
                              <w:lang w:eastAsia="ko-KR"/>
                            </w:rPr>
                            <w:t>로</w:t>
                          </w:r>
                          <w:r>
                            <w:rPr>
                              <w:rFonts w:ascii="Calibri" w:hint="eastAsia"/>
                              <w:spacing w:val="-1"/>
                              <w:w w:val="105"/>
                              <w:sz w:val="20"/>
                              <w:lang w:eastAsia="ko-KR"/>
                            </w:rPr>
                            <w:t xml:space="preserve"> </w:t>
                          </w:r>
                          <w:r w:rsidR="001C2BC5">
                            <w:rPr>
                              <w:rFonts w:ascii="Calibri" w:hint="eastAsia"/>
                              <w:spacing w:val="-1"/>
                              <w:w w:val="105"/>
                              <w:sz w:val="20"/>
                              <w:lang w:eastAsia="ko-KR"/>
                            </w:rPr>
                            <w:t>연</w:t>
                          </w:r>
                          <w:r w:rsidR="001C2BC5">
                            <w:rPr>
                              <w:rFonts w:ascii="Calibri"/>
                              <w:spacing w:val="-1"/>
                              <w:w w:val="105"/>
                              <w:sz w:val="20"/>
                              <w:lang w:eastAsia="ko-KR"/>
                            </w:rPr>
                            <w:t>락하세</w:t>
                          </w:r>
                          <w:r w:rsidR="001C2BC5">
                            <w:rPr>
                              <w:rFonts w:ascii="Calibri" w:hint="eastAsia"/>
                              <w:spacing w:val="-1"/>
                              <w:w w:val="105"/>
                              <w:sz w:val="20"/>
                              <w:lang w:eastAsia="ko-KR"/>
                            </w:rPr>
                            <w:t>요</w:t>
                          </w:r>
                          <w:r w:rsidR="001C2BC5">
                            <w:rPr>
                              <w:rFonts w:ascii="Calibri" w:hint="eastAsia"/>
                              <w:spacing w:val="-1"/>
                              <w:w w:val="105"/>
                              <w:sz w:val="20"/>
                              <w:lang w:eastAsia="ko-KR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7" o:spid="_x0000_s1080" type="#_x0000_t202" style="position:absolute;left:5556;top:181;width:4932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14:paraId="5F284C73" w14:textId="77777777" w:rsidR="001C2BC5" w:rsidRDefault="001C2BC5" w:rsidP="001C2BC5">
                          <w:pPr>
                            <w:spacing w:line="213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eastAsia="ko-KR"/>
                            </w:rPr>
                          </w:pPr>
                          <w:r>
                            <w:rPr>
                              <w:rFonts w:ascii="Calibri" w:hint="eastAsia"/>
                              <w:b/>
                              <w:spacing w:val="-1"/>
                              <w:w w:val="105"/>
                              <w:sz w:val="20"/>
                              <w:lang w:eastAsia="ko-KR"/>
                            </w:rPr>
                            <w:t>청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w w:val="105"/>
                              <w:sz w:val="20"/>
                              <w:lang w:eastAsia="ko-KR"/>
                            </w:rPr>
                            <w:t>각</w:t>
                          </w:r>
                          <w:r>
                            <w:rPr>
                              <w:rFonts w:ascii="Calibri" w:hint="eastAsia"/>
                              <w:b/>
                              <w:spacing w:val="-1"/>
                              <w:w w:val="105"/>
                              <w:sz w:val="20"/>
                              <w:lang w:eastAsia="ko-KR"/>
                            </w:rPr>
                            <w:t xml:space="preserve">, </w:t>
                          </w:r>
                          <w:r>
                            <w:rPr>
                              <w:rFonts w:ascii="Calibri" w:hint="eastAsia"/>
                              <w:b/>
                              <w:spacing w:val="-1"/>
                              <w:w w:val="105"/>
                              <w:sz w:val="20"/>
                              <w:lang w:eastAsia="ko-KR"/>
                            </w:rPr>
                            <w:t>언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w w:val="105"/>
                              <w:sz w:val="20"/>
                              <w:lang w:eastAsia="ko-KR"/>
                            </w:rPr>
                            <w:t>어장애</w:t>
                          </w:r>
                          <w:r>
                            <w:rPr>
                              <w:rFonts w:ascii="Calibri" w:hint="eastAsia"/>
                              <w:b/>
                              <w:spacing w:val="-1"/>
                              <w:w w:val="105"/>
                              <w:sz w:val="20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ascii="Calibri" w:hint="eastAsia"/>
                              <w:b/>
                              <w:spacing w:val="-1"/>
                              <w:w w:val="105"/>
                              <w:sz w:val="20"/>
                              <w:lang w:eastAsia="ko-KR"/>
                            </w:rPr>
                            <w:t>지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w w:val="105"/>
                              <w:sz w:val="20"/>
                              <w:lang w:eastAsia="ko-KR"/>
                            </w:rPr>
                            <w:t>원</w:t>
                          </w:r>
                        </w:p>
                        <w:p w14:paraId="2809CD91" w14:textId="77777777" w:rsidR="001C2BC5" w:rsidRDefault="001C2BC5" w:rsidP="001C2BC5">
                          <w:pPr>
                            <w:spacing w:before="69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eastAsia="ko-KR"/>
                            </w:rPr>
                          </w:pPr>
                          <w:r>
                            <w:rPr>
                              <w:rFonts w:ascii="Calibri" w:hint="eastAsia"/>
                              <w:spacing w:val="-1"/>
                              <w:sz w:val="20"/>
                              <w:lang w:eastAsia="ko-KR"/>
                            </w:rPr>
                            <w:t>장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  <w:lang w:eastAsia="ko-KR"/>
                            </w:rPr>
                            <w:t>애인을</w:t>
                          </w:r>
                          <w:r>
                            <w:rPr>
                              <w:rFonts w:ascii="Calibri" w:hint="eastAsia"/>
                              <w:spacing w:val="-1"/>
                              <w:sz w:val="20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ascii="Calibri" w:hint="eastAsia"/>
                              <w:spacing w:val="-1"/>
                              <w:sz w:val="20"/>
                              <w:lang w:eastAsia="ko-KR"/>
                            </w:rPr>
                            <w:t>위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  <w:lang w:eastAsia="ko-KR"/>
                            </w:rPr>
                            <w:t>한</w:t>
                          </w:r>
                          <w:r>
                            <w:rPr>
                              <w:rFonts w:ascii="Calibri" w:hint="eastAsia"/>
                              <w:spacing w:val="-1"/>
                              <w:sz w:val="20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ascii="Calibri" w:hint="eastAsia"/>
                              <w:spacing w:val="-1"/>
                              <w:sz w:val="20"/>
                              <w:lang w:eastAsia="ko-KR"/>
                            </w:rPr>
                            <w:t>전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  <w:lang w:eastAsia="ko-KR"/>
                            </w:rPr>
                            <w:t>화연결</w:t>
                          </w:r>
                          <w:r>
                            <w:rPr>
                              <w:rFonts w:ascii="Calibri" w:hint="eastAsia"/>
                              <w:spacing w:val="-1"/>
                              <w:sz w:val="20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ascii="Calibri" w:hint="eastAsia"/>
                              <w:spacing w:val="-1"/>
                              <w:sz w:val="20"/>
                              <w:lang w:eastAsia="ko-KR"/>
                            </w:rPr>
                            <w:t>서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  <w:lang w:eastAsia="ko-KR"/>
                            </w:rPr>
                            <w:t>비스</w:t>
                          </w:r>
                          <w:r>
                            <w:rPr>
                              <w:rFonts w:ascii="Calibri"/>
                              <w:spacing w:val="7"/>
                              <w:sz w:val="20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  <w:lang w:eastAsia="ko-KR"/>
                            </w:rPr>
                            <w:t>(NRS):</w:t>
                          </w:r>
                        </w:p>
                        <w:p w14:paraId="1B1FFBD6" w14:textId="56BA9B1F" w:rsidR="001C2BC5" w:rsidRDefault="001C2BC5" w:rsidP="00CC33D9">
                          <w:pPr>
                            <w:spacing w:before="69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eastAsia="ko-KR"/>
                            </w:rPr>
                          </w:pPr>
                          <w:r>
                            <w:rPr>
                              <w:rFonts w:ascii="Calibri" w:hint="eastAsia"/>
                              <w:spacing w:val="-3"/>
                              <w:w w:val="105"/>
                              <w:sz w:val="20"/>
                              <w:lang w:eastAsia="ko-KR"/>
                            </w:rPr>
                            <w:t>텔</w:t>
                          </w:r>
                          <w:r>
                            <w:rPr>
                              <w:rFonts w:ascii="Calibri"/>
                              <w:spacing w:val="-3"/>
                              <w:w w:val="105"/>
                              <w:sz w:val="20"/>
                              <w:lang w:eastAsia="ko-KR"/>
                            </w:rPr>
                            <w:t>레타이프</w:t>
                          </w:r>
                          <w:r>
                            <w:rPr>
                              <w:rFonts w:ascii="Calibri" w:hint="eastAsia"/>
                              <w:spacing w:val="-3"/>
                              <w:w w:val="105"/>
                              <w:sz w:val="20"/>
                              <w:lang w:eastAsia="ko-KR"/>
                            </w:rPr>
                            <w:t>(</w:t>
                          </w:r>
                          <w:r>
                            <w:rPr>
                              <w:rFonts w:ascii="Calibri"/>
                              <w:spacing w:val="1"/>
                              <w:w w:val="105"/>
                              <w:sz w:val="20"/>
                              <w:lang w:eastAsia="ko-KR"/>
                            </w:rPr>
                            <w:t>TT</w:t>
                          </w:r>
                          <w:r>
                            <w:rPr>
                              <w:rFonts w:ascii="Calibri"/>
                              <w:w w:val="105"/>
                              <w:sz w:val="20"/>
                              <w:lang w:eastAsia="ko-KR"/>
                            </w:rPr>
                            <w:t>Y)</w:t>
                          </w:r>
                          <w:r>
                            <w:rPr>
                              <w:rFonts w:ascii="Calibri"/>
                              <w:spacing w:val="1"/>
                              <w:w w:val="105"/>
                              <w:sz w:val="20"/>
                              <w:lang w:eastAsia="ko-KR"/>
                            </w:rPr>
                            <w:t>:</w:t>
                          </w:r>
                          <w:r>
                            <w:rPr>
                              <w:rFonts w:ascii="Calibri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20"/>
                              <w:lang w:eastAsia="ko-KR"/>
                            </w:rPr>
                            <w:t>13</w:t>
                          </w:r>
                          <w:r>
                            <w:rPr>
                              <w:rFonts w:ascii="Calibri"/>
                              <w:b/>
                              <w:spacing w:val="-12"/>
                              <w:w w:val="105"/>
                              <w:sz w:val="20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20"/>
                              <w:lang w:eastAsia="ko-KR"/>
                            </w:rPr>
                            <w:t>36</w:t>
                          </w:r>
                          <w:r>
                            <w:rPr>
                              <w:rFonts w:ascii="Calibri"/>
                              <w:b/>
                              <w:spacing w:val="-11"/>
                              <w:w w:val="105"/>
                              <w:sz w:val="20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20"/>
                              <w:lang w:eastAsia="ko-KR"/>
                            </w:rPr>
                            <w:t>77</w:t>
                          </w:r>
                          <w:r>
                            <w:rPr>
                              <w:rFonts w:ascii="Calibri" w:hint="eastAsia"/>
                              <w:w w:val="105"/>
                              <w:sz w:val="20"/>
                              <w:lang w:eastAsia="ko-KR"/>
                            </w:rPr>
                            <w:t>으</w:t>
                          </w:r>
                          <w:r>
                            <w:rPr>
                              <w:rFonts w:ascii="Calibri"/>
                              <w:w w:val="105"/>
                              <w:sz w:val="20"/>
                              <w:lang w:eastAsia="ko-KR"/>
                            </w:rPr>
                            <w:t>로</w:t>
                          </w:r>
                          <w:r>
                            <w:rPr>
                              <w:rFonts w:ascii="Calibri" w:hint="eastAsia"/>
                              <w:w w:val="105"/>
                              <w:sz w:val="20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ascii="Calibri" w:hint="eastAsia"/>
                              <w:w w:val="105"/>
                              <w:sz w:val="20"/>
                              <w:lang w:eastAsia="ko-KR"/>
                            </w:rPr>
                            <w:t>전</w:t>
                          </w:r>
                          <w:r>
                            <w:rPr>
                              <w:rFonts w:ascii="Calibri"/>
                              <w:w w:val="105"/>
                              <w:sz w:val="20"/>
                              <w:lang w:eastAsia="ko-KR"/>
                            </w:rPr>
                            <w:t>화해</w:t>
                          </w:r>
                          <w:r>
                            <w:rPr>
                              <w:rFonts w:ascii="Calibri" w:hint="eastAsia"/>
                              <w:w w:val="105"/>
                              <w:sz w:val="20"/>
                              <w:lang w:eastAsia="ko-KR"/>
                            </w:rPr>
                            <w:t xml:space="preserve"> </w:t>
                          </w:r>
                          <w:r w:rsidR="00CC33D9" w:rsidRPr="00CC33D9">
                            <w:rPr>
                              <w:rFonts w:ascii="Calibri"/>
                              <w:w w:val="105"/>
                              <w:sz w:val="20"/>
                              <w:lang w:eastAsia="ko-KR"/>
                            </w:rPr>
                            <w:t>Fair Work Ombudsman</w:t>
                          </w:r>
                          <w:r>
                            <w:rPr>
                              <w:rFonts w:ascii="Calibri" w:hint="eastAsia"/>
                              <w:w w:val="105"/>
                              <w:sz w:val="20"/>
                              <w:lang w:eastAsia="ko-KR"/>
                            </w:rPr>
                            <w:t>상</w:t>
                          </w:r>
                          <w:r>
                            <w:rPr>
                              <w:rFonts w:ascii="Calibri"/>
                              <w:w w:val="105"/>
                              <w:sz w:val="20"/>
                              <w:lang w:eastAsia="ko-KR"/>
                            </w:rPr>
                            <w:t>담전화</w:t>
                          </w:r>
                          <w:r>
                            <w:rPr>
                              <w:rFonts w:ascii="Calibri" w:hint="eastAsia"/>
                              <w:w w:val="105"/>
                              <w:sz w:val="20"/>
                              <w:lang w:eastAsia="ko-KR"/>
                            </w:rPr>
                            <w:t>, 13 13 94</w:t>
                          </w:r>
                          <w:r>
                            <w:rPr>
                              <w:rFonts w:ascii="Calibri" w:hint="eastAsia"/>
                              <w:w w:val="105"/>
                              <w:sz w:val="20"/>
                              <w:lang w:eastAsia="ko-KR"/>
                            </w:rPr>
                            <w:t>를</w:t>
                          </w:r>
                          <w:r>
                            <w:rPr>
                              <w:rFonts w:ascii="Calibri" w:hint="eastAsia"/>
                              <w:w w:val="105"/>
                              <w:sz w:val="20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ascii="Calibri" w:hint="eastAsia"/>
                              <w:w w:val="105"/>
                              <w:sz w:val="20"/>
                              <w:lang w:eastAsia="ko-KR"/>
                            </w:rPr>
                            <w:t>요</w:t>
                          </w:r>
                          <w:r>
                            <w:rPr>
                              <w:rFonts w:ascii="Calibri"/>
                              <w:w w:val="105"/>
                              <w:sz w:val="20"/>
                              <w:lang w:eastAsia="ko-KR"/>
                            </w:rPr>
                            <w:t>청하세요</w:t>
                          </w:r>
                          <w:r>
                            <w:rPr>
                              <w:rFonts w:ascii="Calibri" w:hint="eastAsia"/>
                              <w:w w:val="105"/>
                              <w:sz w:val="20"/>
                              <w:lang w:eastAsia="ko-KR"/>
                            </w:rPr>
                            <w:t>.</w:t>
                          </w:r>
                          <w:r>
                            <w:rPr>
                              <w:rFonts w:ascii="Calibri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 xml:space="preserve"> </w:t>
                          </w:r>
                        </w:p>
                        <w:p w14:paraId="350CF126" w14:textId="5A9006D5" w:rsidR="001C2BC5" w:rsidRDefault="001C2BC5" w:rsidP="00CC33D9">
                          <w:pPr>
                            <w:spacing w:before="69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eastAsia="ko-KR"/>
                            </w:rPr>
                          </w:pPr>
                          <w:r>
                            <w:rPr>
                              <w:rFonts w:ascii="Calibri" w:hint="eastAsia"/>
                              <w:sz w:val="20"/>
                              <w:lang w:eastAsia="ko-KR"/>
                            </w:rPr>
                            <w:t>말</w:t>
                          </w:r>
                          <w:r>
                            <w:rPr>
                              <w:rFonts w:ascii="Calibri"/>
                              <w:sz w:val="20"/>
                              <w:lang w:eastAsia="ko-KR"/>
                            </w:rPr>
                            <w:t>하기와</w:t>
                          </w:r>
                          <w:r>
                            <w:rPr>
                              <w:rFonts w:ascii="Calibri" w:hint="eastAsia"/>
                              <w:sz w:val="20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ascii="Calibri" w:hint="eastAsia"/>
                              <w:sz w:val="20"/>
                              <w:lang w:eastAsia="ko-KR"/>
                            </w:rPr>
                            <w:t>듣</w:t>
                          </w:r>
                          <w:r>
                            <w:rPr>
                              <w:rFonts w:ascii="Calibri"/>
                              <w:sz w:val="20"/>
                              <w:lang w:eastAsia="ko-KR"/>
                            </w:rPr>
                            <w:t>기</w:t>
                          </w:r>
                          <w:r>
                            <w:rPr>
                              <w:rFonts w:ascii="Calibri" w:hint="eastAsia"/>
                              <w:sz w:val="20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  <w:lang w:eastAsia="ko-KR"/>
                            </w:rPr>
                            <w:t>:</w:t>
                          </w:r>
                          <w:r>
                            <w:rPr>
                              <w:rFonts w:ascii="Calibri"/>
                              <w:spacing w:val="8"/>
                              <w:sz w:val="20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  <w:lang w:eastAsia="ko-KR"/>
                            </w:rPr>
                            <w:t>1300</w:t>
                          </w:r>
                          <w:r>
                            <w:rPr>
                              <w:rFonts w:ascii="Calibri"/>
                              <w:b/>
                              <w:spacing w:val="5"/>
                              <w:sz w:val="20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  <w:lang w:eastAsia="ko-KR"/>
                            </w:rPr>
                            <w:t>555</w:t>
                          </w:r>
                          <w:r>
                            <w:rPr>
                              <w:rFonts w:ascii="Calibri"/>
                              <w:b/>
                              <w:spacing w:val="6"/>
                              <w:sz w:val="20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  <w:lang w:eastAsia="ko-KR"/>
                            </w:rPr>
                            <w:t>727</w:t>
                          </w:r>
                          <w:r>
                            <w:rPr>
                              <w:rFonts w:ascii="Calibri" w:hint="eastAsia"/>
                              <w:w w:val="105"/>
                              <w:sz w:val="20"/>
                              <w:lang w:eastAsia="ko-KR"/>
                            </w:rPr>
                            <w:t>으</w:t>
                          </w:r>
                          <w:r>
                            <w:rPr>
                              <w:rFonts w:ascii="Calibri"/>
                              <w:w w:val="105"/>
                              <w:sz w:val="20"/>
                              <w:lang w:eastAsia="ko-KR"/>
                            </w:rPr>
                            <w:t>로</w:t>
                          </w:r>
                          <w:r>
                            <w:rPr>
                              <w:rFonts w:ascii="Calibri" w:hint="eastAsia"/>
                              <w:w w:val="105"/>
                              <w:sz w:val="20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ascii="Calibri" w:hint="eastAsia"/>
                              <w:w w:val="105"/>
                              <w:sz w:val="20"/>
                              <w:lang w:eastAsia="ko-KR"/>
                            </w:rPr>
                            <w:t>전</w:t>
                          </w:r>
                          <w:r>
                            <w:rPr>
                              <w:rFonts w:ascii="Calibri"/>
                              <w:w w:val="105"/>
                              <w:sz w:val="20"/>
                              <w:lang w:eastAsia="ko-KR"/>
                            </w:rPr>
                            <w:t>화해</w:t>
                          </w:r>
                          <w:r>
                            <w:rPr>
                              <w:rFonts w:ascii="Calibri" w:hint="eastAsia"/>
                              <w:w w:val="105"/>
                              <w:sz w:val="20"/>
                              <w:lang w:eastAsia="ko-KR"/>
                            </w:rPr>
                            <w:t xml:space="preserve"> </w:t>
                          </w:r>
                          <w:r w:rsidR="00CC33D9" w:rsidRPr="00CC33D9">
                            <w:rPr>
                              <w:rFonts w:ascii="Calibri"/>
                              <w:w w:val="105"/>
                              <w:sz w:val="20"/>
                              <w:lang w:eastAsia="ko-KR"/>
                            </w:rPr>
                            <w:t>Fair Work Ombudsman</w:t>
                          </w:r>
                          <w:r>
                            <w:rPr>
                              <w:rFonts w:ascii="Calibri" w:hint="eastAsia"/>
                              <w:w w:val="105"/>
                              <w:sz w:val="20"/>
                              <w:lang w:eastAsia="ko-KR"/>
                            </w:rPr>
                            <w:t>상</w:t>
                          </w:r>
                          <w:r>
                            <w:rPr>
                              <w:rFonts w:ascii="Calibri"/>
                              <w:w w:val="105"/>
                              <w:sz w:val="20"/>
                              <w:lang w:eastAsia="ko-KR"/>
                            </w:rPr>
                            <w:t>담전화</w:t>
                          </w:r>
                          <w:r>
                            <w:rPr>
                              <w:rFonts w:ascii="Calibri" w:hint="eastAsia"/>
                              <w:w w:val="105"/>
                              <w:sz w:val="20"/>
                              <w:lang w:eastAsia="ko-KR"/>
                            </w:rPr>
                            <w:t>, 13 13 94</w:t>
                          </w:r>
                          <w:r>
                            <w:rPr>
                              <w:rFonts w:ascii="Calibri" w:hint="eastAsia"/>
                              <w:w w:val="105"/>
                              <w:sz w:val="20"/>
                              <w:lang w:eastAsia="ko-KR"/>
                            </w:rPr>
                            <w:t>를</w:t>
                          </w:r>
                          <w:r>
                            <w:rPr>
                              <w:rFonts w:ascii="Calibri" w:hint="eastAsia"/>
                              <w:w w:val="105"/>
                              <w:sz w:val="20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ascii="Calibri" w:hint="eastAsia"/>
                              <w:w w:val="105"/>
                              <w:sz w:val="20"/>
                              <w:lang w:eastAsia="ko-KR"/>
                            </w:rPr>
                            <w:t>요</w:t>
                          </w:r>
                          <w:r>
                            <w:rPr>
                              <w:rFonts w:ascii="Calibri"/>
                              <w:w w:val="105"/>
                              <w:sz w:val="20"/>
                              <w:lang w:eastAsia="ko-KR"/>
                            </w:rPr>
                            <w:t>청하세요</w:t>
                          </w:r>
                          <w:r>
                            <w:rPr>
                              <w:rFonts w:ascii="Calibri" w:hint="eastAsia"/>
                              <w:w w:val="105"/>
                              <w:sz w:val="20"/>
                              <w:lang w:eastAsia="ko-KR"/>
                            </w:rPr>
                            <w:t>.</w:t>
                          </w:r>
                          <w:r>
                            <w:rPr>
                              <w:rFonts w:ascii="Calibri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FB3D5BC" w14:textId="77777777" w:rsidR="0075243A" w:rsidRPr="006B5E96" w:rsidRDefault="0075243A">
      <w:pPr>
        <w:rPr>
          <w:rFonts w:ascii="Calibri" w:eastAsia="Calibri" w:hAnsi="Calibri" w:cs="Calibri"/>
          <w:sz w:val="18"/>
          <w:szCs w:val="18"/>
          <w:lang w:eastAsia="ko-KR"/>
        </w:rPr>
      </w:pPr>
    </w:p>
    <w:p w14:paraId="211B4E69" w14:textId="77777777" w:rsidR="0075243A" w:rsidRPr="006B5E96" w:rsidRDefault="0075243A">
      <w:pPr>
        <w:rPr>
          <w:rFonts w:ascii="Calibri" w:eastAsia="Calibri" w:hAnsi="Calibri" w:cs="Calibri"/>
          <w:sz w:val="18"/>
          <w:szCs w:val="18"/>
          <w:lang w:eastAsia="ko-KR"/>
        </w:rPr>
      </w:pPr>
    </w:p>
    <w:p w14:paraId="2F9BE611" w14:textId="77777777" w:rsidR="0075243A" w:rsidRPr="006B5E96" w:rsidRDefault="0075243A">
      <w:pPr>
        <w:rPr>
          <w:rFonts w:ascii="Calibri" w:eastAsia="Calibri" w:hAnsi="Calibri" w:cs="Calibri"/>
          <w:sz w:val="18"/>
          <w:szCs w:val="18"/>
          <w:lang w:eastAsia="ko-KR"/>
        </w:rPr>
      </w:pPr>
    </w:p>
    <w:p w14:paraId="0AD5DE70" w14:textId="77777777" w:rsidR="0075243A" w:rsidRPr="006B5E96" w:rsidRDefault="0075243A">
      <w:pPr>
        <w:rPr>
          <w:rFonts w:ascii="Calibri" w:eastAsia="Calibri" w:hAnsi="Calibri" w:cs="Calibri"/>
          <w:sz w:val="18"/>
          <w:szCs w:val="18"/>
          <w:lang w:eastAsia="ko-KR"/>
        </w:rPr>
      </w:pPr>
    </w:p>
    <w:p w14:paraId="49C3345F" w14:textId="77777777" w:rsidR="0075243A" w:rsidRPr="006B5E96" w:rsidRDefault="0075243A">
      <w:pPr>
        <w:rPr>
          <w:rFonts w:ascii="Calibri" w:eastAsia="Calibri" w:hAnsi="Calibri" w:cs="Calibri"/>
          <w:sz w:val="18"/>
          <w:szCs w:val="18"/>
          <w:lang w:eastAsia="ko-KR"/>
        </w:rPr>
      </w:pPr>
    </w:p>
    <w:p w14:paraId="60BCF780" w14:textId="77777777" w:rsidR="0075243A" w:rsidRPr="006B5E96" w:rsidRDefault="0075243A">
      <w:pPr>
        <w:rPr>
          <w:rFonts w:ascii="Calibri" w:eastAsia="Calibri" w:hAnsi="Calibri" w:cs="Calibri"/>
          <w:sz w:val="18"/>
          <w:szCs w:val="18"/>
          <w:lang w:eastAsia="ko-KR"/>
        </w:rPr>
      </w:pPr>
    </w:p>
    <w:p w14:paraId="4C6FE548" w14:textId="77777777" w:rsidR="0075243A" w:rsidRPr="006B5E96" w:rsidRDefault="0075243A">
      <w:pPr>
        <w:rPr>
          <w:rFonts w:ascii="Calibri" w:eastAsia="Calibri" w:hAnsi="Calibri" w:cs="Calibri"/>
          <w:sz w:val="18"/>
          <w:szCs w:val="18"/>
          <w:lang w:eastAsia="ko-KR"/>
        </w:rPr>
      </w:pPr>
    </w:p>
    <w:p w14:paraId="7BBBD7B0" w14:textId="77777777" w:rsidR="0075243A" w:rsidRPr="006B5E96" w:rsidRDefault="0075243A">
      <w:pPr>
        <w:rPr>
          <w:rFonts w:ascii="Calibri" w:eastAsia="Calibri" w:hAnsi="Calibri" w:cs="Calibri"/>
          <w:sz w:val="18"/>
          <w:szCs w:val="18"/>
          <w:lang w:eastAsia="ko-KR"/>
        </w:rPr>
      </w:pPr>
    </w:p>
    <w:p w14:paraId="704E87A6" w14:textId="77777777" w:rsidR="0075243A" w:rsidRPr="006B5E96" w:rsidRDefault="0075243A">
      <w:pPr>
        <w:spacing w:before="6"/>
        <w:rPr>
          <w:rFonts w:ascii="Calibri" w:eastAsia="Calibri" w:hAnsi="Calibri" w:cs="Calibri"/>
          <w:lang w:eastAsia="ko-KR"/>
        </w:rPr>
      </w:pPr>
    </w:p>
    <w:p w14:paraId="0FB6F04E" w14:textId="77777777" w:rsidR="0075243A" w:rsidRPr="006B5E96" w:rsidRDefault="0075243A">
      <w:pPr>
        <w:spacing w:line="200" w:lineRule="atLeast"/>
        <w:ind w:left="286"/>
        <w:rPr>
          <w:rFonts w:ascii="Calibri" w:eastAsia="Calibri" w:hAnsi="Calibri" w:cs="Calibri"/>
          <w:sz w:val="18"/>
          <w:szCs w:val="18"/>
        </w:rPr>
      </w:pPr>
    </w:p>
    <w:p w14:paraId="782DA3B2" w14:textId="77777777" w:rsidR="0075243A" w:rsidRPr="006B5E96" w:rsidRDefault="0075243A">
      <w:pPr>
        <w:spacing w:before="6"/>
        <w:rPr>
          <w:rFonts w:ascii="Calibri" w:eastAsia="Calibri" w:hAnsi="Calibri" w:cs="Calibri"/>
          <w:sz w:val="9"/>
          <w:szCs w:val="9"/>
        </w:rPr>
      </w:pPr>
    </w:p>
    <w:p w14:paraId="09EDC8D2" w14:textId="77777777" w:rsidR="0075243A" w:rsidRPr="006B5E96" w:rsidRDefault="00CB3785">
      <w:pPr>
        <w:spacing w:line="60" w:lineRule="atLeast"/>
        <w:ind w:left="114"/>
        <w:rPr>
          <w:rFonts w:ascii="Calibri" w:eastAsia="Calibri" w:hAnsi="Calibri" w:cs="Calibri"/>
          <w:sz w:val="4"/>
          <w:szCs w:val="4"/>
        </w:rPr>
      </w:pPr>
      <w:r w:rsidRPr="006B5E96">
        <w:rPr>
          <w:rFonts w:ascii="Calibri" w:eastAsia="Calibri" w:hAnsi="Calibri" w:cs="Calibri"/>
          <w:noProof/>
          <w:sz w:val="4"/>
          <w:szCs w:val="4"/>
          <w:lang w:val="en-AU" w:eastAsia="en-AU"/>
        </w:rPr>
        <mc:AlternateContent>
          <mc:Choice Requires="wpg">
            <w:drawing>
              <wp:inline distT="0" distB="0" distL="0" distR="0" wp14:anchorId="52AB4BB2" wp14:editId="5F4B6538">
                <wp:extent cx="7059930" cy="39370"/>
                <wp:effectExtent l="0" t="0" r="7620" b="0"/>
                <wp:docPr id="5" name="Group 2" title="styling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930" cy="39370"/>
                          <a:chOff x="0" y="0"/>
                          <a:chExt cx="11118" cy="62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11056" cy="2"/>
                            <a:chOff x="31" y="31"/>
                            <a:chExt cx="11056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1056"/>
                                <a:gd name="T2" fmla="+- 0 11086 31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5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33C1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6D9EC6" id="Group 2" o:spid="_x0000_s1026" alt="Title: styling line" style="width:555.9pt;height:3.1pt;mso-position-horizontal-relative:char;mso-position-vertical-relative:line" coordsize="11118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">
                <v:group id="Group 3" o:spid="_x0000_s1027" style="position:absolute;left:31;top:31;width:11056;height:2" coordorigin="31,31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28" style="position:absolute;left:31;top:31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" path="m,l11055,e" filled="f" strokecolor="#33c1d7" strokeweight="3.1pt">
                    <v:path arrowok="t" o:connecttype="custom" o:connectlocs="0,0;11055,0" o:connectangles="0,0"/>
                  </v:shape>
                </v:group>
                <w10:anchorlock/>
              </v:group>
            </w:pict>
          </mc:Fallback>
        </mc:AlternateContent>
      </w:r>
    </w:p>
    <w:p w14:paraId="023DDC29" w14:textId="77777777" w:rsidR="00B00531" w:rsidRPr="00B00531" w:rsidRDefault="00B00531" w:rsidP="00B00531">
      <w:pPr>
        <w:tabs>
          <w:tab w:val="left" w:pos="8790"/>
        </w:tabs>
        <w:ind w:left="113"/>
        <w:rPr>
          <w:rFonts w:ascii="Calibri"/>
          <w:spacing w:val="-1"/>
          <w:sz w:val="14"/>
          <w:szCs w:val="20"/>
          <w:lang w:eastAsia="ko-KR"/>
        </w:rPr>
      </w:pPr>
      <w:r w:rsidRPr="00B00531">
        <w:rPr>
          <w:rFonts w:ascii="Calibri" w:hint="eastAsia"/>
          <w:spacing w:val="-1"/>
          <w:sz w:val="14"/>
          <w:szCs w:val="20"/>
          <w:lang w:eastAsia="ko-KR"/>
        </w:rPr>
        <w:t>Fair Work Ombudsman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은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 xml:space="preserve"> 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귀하가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 xml:space="preserve"> 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믿을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 xml:space="preserve"> 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수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 xml:space="preserve"> 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있는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 xml:space="preserve"> 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조언을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 xml:space="preserve"> 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드리는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 xml:space="preserve"> 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데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 xml:space="preserve"> 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최선을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 xml:space="preserve"> 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다합니다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.</w:t>
      </w:r>
      <w:r>
        <w:rPr>
          <w:rFonts w:ascii="Calibri"/>
          <w:spacing w:val="-1"/>
          <w:sz w:val="14"/>
          <w:szCs w:val="20"/>
          <w:lang w:eastAsia="ko-KR"/>
        </w:rPr>
        <w:t xml:space="preserve">                             </w:t>
      </w:r>
      <w:r>
        <w:rPr>
          <w:rFonts w:ascii="Calibri"/>
          <w:spacing w:val="-1"/>
          <w:sz w:val="14"/>
          <w:szCs w:val="20"/>
          <w:lang w:eastAsia="ko-KR"/>
        </w:rPr>
        <w:tab/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마지막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 xml:space="preserve"> 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갱신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 xml:space="preserve"> 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날짜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: 2017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년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 xml:space="preserve"> 6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월</w:t>
      </w:r>
    </w:p>
    <w:p w14:paraId="1A33C965" w14:textId="77777777" w:rsidR="00B00531" w:rsidRDefault="00B00531" w:rsidP="00B00531">
      <w:pPr>
        <w:tabs>
          <w:tab w:val="left" w:pos="8790"/>
        </w:tabs>
        <w:ind w:left="113"/>
        <w:rPr>
          <w:rFonts w:ascii="Calibri"/>
          <w:spacing w:val="-1"/>
          <w:sz w:val="14"/>
          <w:szCs w:val="20"/>
          <w:lang w:eastAsia="ko-KR"/>
        </w:rPr>
      </w:pPr>
      <w:r w:rsidRPr="00B00531">
        <w:rPr>
          <w:rFonts w:ascii="Calibri" w:hint="eastAsia"/>
          <w:spacing w:val="-1"/>
          <w:sz w:val="14"/>
          <w:szCs w:val="20"/>
          <w:lang w:eastAsia="ko-KR"/>
        </w:rPr>
        <w:t>본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 xml:space="preserve"> 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안내문에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 xml:space="preserve"> 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실린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 xml:space="preserve"> 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내용은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 xml:space="preserve"> 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일반적인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 xml:space="preserve"> 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사항입니다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 xml:space="preserve">. 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구체적으로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 xml:space="preserve"> 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이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 xml:space="preserve"> 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내용이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 xml:space="preserve"> 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어떻게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 xml:space="preserve"> 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귀하에게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 xml:space="preserve"> 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적용되는지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 xml:space="preserve"> </w:t>
      </w:r>
      <w:r>
        <w:rPr>
          <w:rFonts w:ascii="Calibri"/>
          <w:spacing w:val="-1"/>
          <w:sz w:val="14"/>
          <w:szCs w:val="20"/>
          <w:lang w:eastAsia="ko-KR"/>
        </w:rPr>
        <w:tab/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©</w:t>
      </w:r>
      <w:r w:rsidRPr="00B00531">
        <w:rPr>
          <w:rFonts w:ascii="Calibri"/>
          <w:spacing w:val="-1"/>
          <w:sz w:val="14"/>
          <w:szCs w:val="20"/>
          <w:lang w:eastAsia="ko-KR"/>
        </w:rPr>
        <w:t xml:space="preserve"> Copyright Fair Work Ombudsman</w:t>
      </w:r>
    </w:p>
    <w:p w14:paraId="4FC1D985" w14:textId="77777777" w:rsidR="00B00531" w:rsidRDefault="00B00531" w:rsidP="00B00531">
      <w:pPr>
        <w:tabs>
          <w:tab w:val="left" w:pos="8790"/>
        </w:tabs>
        <w:ind w:left="113"/>
        <w:rPr>
          <w:rFonts w:ascii="Calibri"/>
          <w:spacing w:val="-1"/>
          <w:sz w:val="14"/>
          <w:szCs w:val="20"/>
          <w:lang w:eastAsia="ko-KR"/>
        </w:rPr>
      </w:pPr>
      <w:r w:rsidRPr="00B00531">
        <w:rPr>
          <w:rFonts w:ascii="Calibri" w:hint="eastAsia"/>
          <w:spacing w:val="-1"/>
          <w:sz w:val="14"/>
          <w:szCs w:val="20"/>
          <w:lang w:eastAsia="ko-KR"/>
        </w:rPr>
        <w:t>확실치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 xml:space="preserve"> 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않으시면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 xml:space="preserve"> 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저희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 xml:space="preserve"> 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상담전화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, 13 13 94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번으로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 xml:space="preserve"> 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전화하시거나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 xml:space="preserve"> 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또는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 xml:space="preserve"> </w:t>
      </w:r>
      <w:r>
        <w:rPr>
          <w:rFonts w:ascii="Calibri"/>
          <w:spacing w:val="-1"/>
          <w:sz w:val="14"/>
          <w:szCs w:val="20"/>
          <w:lang w:eastAsia="ko-KR"/>
        </w:rPr>
        <w:tab/>
      </w:r>
      <w:r>
        <w:rPr>
          <w:rFonts w:ascii="Calibri"/>
          <w:spacing w:val="-1"/>
          <w:sz w:val="14"/>
          <w:szCs w:val="20"/>
          <w:lang w:eastAsia="ko-KR"/>
        </w:rPr>
        <w:tab/>
      </w:r>
      <w:r>
        <w:rPr>
          <w:rFonts w:ascii="Calibri"/>
          <w:spacing w:val="-1"/>
          <w:sz w:val="14"/>
          <w:szCs w:val="20"/>
          <w:lang w:eastAsia="ko-KR"/>
        </w:rPr>
        <w:tab/>
      </w:r>
      <w:r>
        <w:rPr>
          <w:rFonts w:ascii="Calibri" w:hint="eastAsia"/>
          <w:spacing w:val="-1"/>
          <w:sz w:val="14"/>
          <w:szCs w:val="20"/>
          <w:lang w:eastAsia="ko-KR"/>
        </w:rPr>
        <w:t>F</w:t>
      </w:r>
      <w:r>
        <w:rPr>
          <w:rFonts w:ascii="Calibri"/>
          <w:spacing w:val="-1"/>
          <w:sz w:val="14"/>
          <w:szCs w:val="20"/>
          <w:lang w:eastAsia="ko-KR"/>
        </w:rPr>
        <w:t>WOFS33.00</w:t>
      </w:r>
    </w:p>
    <w:p w14:paraId="5AC2AC24" w14:textId="77777777" w:rsidR="0075243A" w:rsidRPr="00B00531" w:rsidRDefault="00B00531" w:rsidP="00B00531">
      <w:pPr>
        <w:tabs>
          <w:tab w:val="left" w:pos="8790"/>
        </w:tabs>
        <w:ind w:left="113"/>
        <w:rPr>
          <w:rFonts w:ascii="Calibri" w:eastAsia="Calibri" w:hAnsi="Calibri" w:cs="Calibri"/>
          <w:spacing w:val="-1"/>
          <w:sz w:val="14"/>
          <w:szCs w:val="20"/>
          <w:lang w:eastAsia="ko-KR"/>
        </w:rPr>
      </w:pPr>
      <w:r w:rsidRPr="00B00531">
        <w:rPr>
          <w:rFonts w:ascii="Calibri" w:hint="eastAsia"/>
          <w:spacing w:val="-1"/>
          <w:sz w:val="14"/>
          <w:szCs w:val="20"/>
          <w:lang w:eastAsia="ko-KR"/>
        </w:rPr>
        <w:t>노동조합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 xml:space="preserve">, 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업종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 xml:space="preserve"> 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관련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 xml:space="preserve"> 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또는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 xml:space="preserve"> 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직장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 xml:space="preserve"> 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관계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 xml:space="preserve"> 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전문가에게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 xml:space="preserve"> 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문의하시기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 xml:space="preserve"> 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바랍니다</w:t>
      </w:r>
      <w:r w:rsidRPr="00B00531">
        <w:rPr>
          <w:rFonts w:ascii="Calibri" w:hint="eastAsia"/>
          <w:spacing w:val="-1"/>
          <w:sz w:val="14"/>
          <w:szCs w:val="20"/>
          <w:lang w:eastAsia="ko-KR"/>
        </w:rPr>
        <w:t>.</w:t>
      </w:r>
    </w:p>
    <w:sectPr w:rsidR="0075243A" w:rsidRPr="00B00531">
      <w:footerReference w:type="default" r:id="rId21"/>
      <w:pgSz w:w="11910" w:h="16840"/>
      <w:pgMar w:top="1020" w:right="280" w:bottom="0" w:left="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AA90D" w14:textId="77777777" w:rsidR="001C2BC5" w:rsidRDefault="001C2BC5">
      <w:r>
        <w:separator/>
      </w:r>
    </w:p>
  </w:endnote>
  <w:endnote w:type="continuationSeparator" w:id="0">
    <w:p w14:paraId="4FBD65BC" w14:textId="77777777" w:rsidR="001C2BC5" w:rsidRDefault="001C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2B326" w14:textId="77777777" w:rsidR="00585FDE" w:rsidRDefault="00585F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14603" w14:textId="77777777" w:rsidR="001C2BC5" w:rsidRDefault="001C2BC5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503308424" behindDoc="1" locked="0" layoutInCell="1" allowOverlap="1" wp14:anchorId="1967B132" wp14:editId="50451FE3">
              <wp:simplePos x="0" y="0"/>
              <wp:positionH relativeFrom="page">
                <wp:posOffset>269875</wp:posOffset>
              </wp:positionH>
              <wp:positionV relativeFrom="page">
                <wp:posOffset>10440035</wp:posOffset>
              </wp:positionV>
              <wp:extent cx="7020560" cy="1270"/>
              <wp:effectExtent l="22225" t="19685" r="24765" b="26670"/>
              <wp:wrapNone/>
              <wp:docPr id="3" name="Group 3" title="styling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20560" cy="1270"/>
                        <a:chOff x="425" y="16441"/>
                        <a:chExt cx="11056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425" y="16441"/>
                          <a:ext cx="11056" cy="2"/>
                        </a:xfrm>
                        <a:custGeom>
                          <a:avLst/>
                          <a:gdLst>
                            <a:gd name="T0" fmla="+- 0 425 425"/>
                            <a:gd name="T1" fmla="*/ T0 w 11056"/>
                            <a:gd name="T2" fmla="+- 0 11480 425"/>
                            <a:gd name="T3" fmla="*/ T2 w 11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56">
                              <a:moveTo>
                                <a:pt x="0" y="0"/>
                              </a:moveTo>
                              <a:lnTo>
                                <a:pt x="11055" y="0"/>
                              </a:lnTo>
                            </a:path>
                          </a:pathLst>
                        </a:custGeom>
                        <a:noFill/>
                        <a:ln w="37275">
                          <a:solidFill>
                            <a:srgbClr val="33C1D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2990CE" id="Group 3" o:spid="_x0000_s1026" alt="Title: styling line" style="position:absolute;margin-left:21.25pt;margin-top:822.05pt;width:552.8pt;height:.1pt;z-index:-8056;mso-position-horizontal-relative:page;mso-position-vertical-relative:page" coordorigin="425,16441" coordsize="110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">
              <v:shape id="Freeform 4" o:spid="_x0000_s1027" style="position:absolute;left:425;top:16441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" path="m,l11055,e" filled="f" strokecolor="#33c1d7" strokeweight="1.0354mm">
                <v:path arrowok="t" o:connecttype="custom" o:connectlocs="0,0;1105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8448" behindDoc="1" locked="0" layoutInCell="1" allowOverlap="1" wp14:anchorId="0122BC62" wp14:editId="2CA1A111">
              <wp:simplePos x="0" y="0"/>
              <wp:positionH relativeFrom="page">
                <wp:posOffset>707390</wp:posOffset>
              </wp:positionH>
              <wp:positionV relativeFrom="page">
                <wp:posOffset>10131425</wp:posOffset>
              </wp:positionV>
              <wp:extent cx="2185035" cy="219710"/>
              <wp:effectExtent l="2540" t="0" r="317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28E861" w14:textId="77777777" w:rsidR="001C2BC5" w:rsidRDefault="001C2BC5">
                          <w:pPr>
                            <w:spacing w:line="343" w:lineRule="exact"/>
                            <w:ind w:left="20"/>
                            <w:rPr>
                              <w:rFonts w:ascii="Calibri" w:eastAsia="Calibri" w:hAnsi="Calibri" w:cs="Calibri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Calibri"/>
                              <w:color w:val="0094A6"/>
                              <w:spacing w:val="-4"/>
                              <w:sz w:val="30"/>
                            </w:rPr>
                            <w:t>Fair W</w:t>
                          </w:r>
                          <w:r>
                            <w:rPr>
                              <w:rFonts w:ascii="Calibri"/>
                              <w:color w:val="0094A6"/>
                              <w:spacing w:val="-3"/>
                              <w:sz w:val="30"/>
                            </w:rPr>
                            <w:t>ork</w:t>
                          </w:r>
                          <w:r>
                            <w:rPr>
                              <w:rFonts w:ascii="Calibri"/>
                              <w:color w:val="0094A6"/>
                              <w:spacing w:val="10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94A6"/>
                              <w:spacing w:val="-2"/>
                              <w:sz w:val="30"/>
                            </w:rPr>
                            <w:t>I</w:t>
                          </w:r>
                          <w:r>
                            <w:rPr>
                              <w:rFonts w:ascii="Calibri"/>
                              <w:color w:val="0094A6"/>
                              <w:spacing w:val="-1"/>
                              <w:sz w:val="30"/>
                            </w:rPr>
                            <w:t>nfoline:</w:t>
                          </w:r>
                          <w:r>
                            <w:rPr>
                              <w:rFonts w:ascii="Calibri"/>
                              <w:color w:val="0094A6"/>
                              <w:spacing w:val="10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94A6"/>
                              <w:sz w:val="30"/>
                            </w:rPr>
                            <w:t>13</w:t>
                          </w:r>
                          <w:r>
                            <w:rPr>
                              <w:rFonts w:ascii="Calibri"/>
                              <w:color w:val="0094A6"/>
                              <w:spacing w:val="10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94A6"/>
                              <w:sz w:val="30"/>
                            </w:rPr>
                            <w:t>13</w:t>
                          </w:r>
                          <w:r>
                            <w:rPr>
                              <w:rFonts w:ascii="Calibri"/>
                              <w:color w:val="0094A6"/>
                              <w:spacing w:val="10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94A6"/>
                              <w:sz w:val="30"/>
                            </w:rPr>
                            <w:t>94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CFE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1" type="#_x0000_t202" style="position:absolute;margin-left:55.7pt;margin-top:797.75pt;width:172.05pt;height:17.3pt;z-index:-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ShIrw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" filled="f" stroked="f">
              <v:textbox inset="0,0,0,0">
                <w:txbxContent>
                  <w:p w:rsidR="001C2BC5" w:rsidRDefault="001C2BC5">
                    <w:pPr>
                      <w:spacing w:line="343" w:lineRule="exact"/>
                      <w:ind w:left="20"/>
                      <w:rPr>
                        <w:rFonts w:ascii="Calibri" w:eastAsia="Calibri" w:hAnsi="Calibri" w:cs="Calibri"/>
                        <w:sz w:val="30"/>
                        <w:szCs w:val="30"/>
                      </w:rPr>
                    </w:pPr>
                    <w:r>
                      <w:rPr>
                        <w:rFonts w:ascii="Calibri"/>
                        <w:color w:val="0094A6"/>
                        <w:spacing w:val="-4"/>
                        <w:sz w:val="30"/>
                      </w:rPr>
                      <w:t>Fair W</w:t>
                    </w:r>
                    <w:r>
                      <w:rPr>
                        <w:rFonts w:ascii="Calibri"/>
                        <w:color w:val="0094A6"/>
                        <w:spacing w:val="-3"/>
                        <w:sz w:val="30"/>
                      </w:rPr>
                      <w:t>ork</w:t>
                    </w:r>
                    <w:r>
                      <w:rPr>
                        <w:rFonts w:ascii="Calibri"/>
                        <w:color w:val="0094A6"/>
                        <w:spacing w:val="10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color w:val="0094A6"/>
                        <w:spacing w:val="-2"/>
                        <w:sz w:val="30"/>
                      </w:rPr>
                      <w:t>I</w:t>
                    </w:r>
                    <w:r>
                      <w:rPr>
                        <w:rFonts w:ascii="Calibri"/>
                        <w:color w:val="0094A6"/>
                        <w:spacing w:val="-1"/>
                        <w:sz w:val="30"/>
                      </w:rPr>
                      <w:t>nfoline:</w:t>
                    </w:r>
                    <w:r>
                      <w:rPr>
                        <w:rFonts w:ascii="Calibri"/>
                        <w:color w:val="0094A6"/>
                        <w:spacing w:val="10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color w:val="0094A6"/>
                        <w:sz w:val="30"/>
                      </w:rPr>
                      <w:t>13</w:t>
                    </w:r>
                    <w:r>
                      <w:rPr>
                        <w:rFonts w:ascii="Calibri"/>
                        <w:color w:val="0094A6"/>
                        <w:spacing w:val="10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color w:val="0094A6"/>
                        <w:sz w:val="30"/>
                      </w:rPr>
                      <w:t>13</w:t>
                    </w:r>
                    <w:r>
                      <w:rPr>
                        <w:rFonts w:ascii="Calibri"/>
                        <w:color w:val="0094A6"/>
                        <w:spacing w:val="10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color w:val="0094A6"/>
                        <w:sz w:val="30"/>
                      </w:rPr>
                      <w:t>94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8472" behindDoc="1" locked="0" layoutInCell="1" allowOverlap="1" wp14:anchorId="4FACDC1F" wp14:editId="35857987">
              <wp:simplePos x="0" y="0"/>
              <wp:positionH relativeFrom="page">
                <wp:posOffset>5109845</wp:posOffset>
              </wp:positionH>
              <wp:positionV relativeFrom="page">
                <wp:posOffset>10131425</wp:posOffset>
              </wp:positionV>
              <wp:extent cx="1743075" cy="219710"/>
              <wp:effectExtent l="4445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275B0" w14:textId="77777777" w:rsidR="001C2BC5" w:rsidRDefault="004B5531">
                          <w:pPr>
                            <w:spacing w:line="343" w:lineRule="exact"/>
                            <w:ind w:left="20"/>
                            <w:rPr>
                              <w:rFonts w:ascii="Calibri" w:eastAsia="Calibri" w:hAnsi="Calibri" w:cs="Calibri"/>
                              <w:sz w:val="30"/>
                              <w:szCs w:val="30"/>
                            </w:rPr>
                          </w:pPr>
                          <w:hyperlink r:id="rId1">
                            <w:r w:rsidR="001C2BC5">
                              <w:rPr>
                                <w:rFonts w:ascii="Calibri"/>
                                <w:color w:val="0094A6"/>
                                <w:spacing w:val="-1"/>
                                <w:sz w:val="30"/>
                              </w:rPr>
                              <w:t>www</w:t>
                            </w:r>
                            <w:r w:rsidR="001C2BC5">
                              <w:rPr>
                                <w:rFonts w:ascii="Calibri"/>
                                <w:color w:val="0094A6"/>
                                <w:spacing w:val="-2"/>
                                <w:sz w:val="30"/>
                              </w:rPr>
                              <w:t>.fair</w:t>
                            </w:r>
                            <w:r w:rsidR="001C2BC5">
                              <w:rPr>
                                <w:rFonts w:ascii="Calibri"/>
                                <w:color w:val="0094A6"/>
                                <w:spacing w:val="-1"/>
                                <w:sz w:val="30"/>
                              </w:rPr>
                              <w:t>work.gov.au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D68C5D" id="Text Box 1" o:spid="_x0000_s1082" type="#_x0000_t202" style="position:absolute;margin-left:402.35pt;margin-top:797.75pt;width:137.25pt;height:17.3pt;z-index:-8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WYdrwIAALA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" filled="f" stroked="f">
              <v:textbox inset="0,0,0,0">
                <w:txbxContent>
                  <w:p w:rsidR="001C2BC5" w:rsidRDefault="001C2BC5">
                    <w:pPr>
                      <w:spacing w:line="343" w:lineRule="exact"/>
                      <w:ind w:left="20"/>
                      <w:rPr>
                        <w:rFonts w:ascii="Calibri" w:eastAsia="Calibri" w:hAnsi="Calibri" w:cs="Calibri"/>
                        <w:sz w:val="30"/>
                        <w:szCs w:val="30"/>
                      </w:rPr>
                    </w:pPr>
                    <w:hyperlink r:id="rId2">
                      <w:r>
                        <w:rPr>
                          <w:rFonts w:ascii="Calibri"/>
                          <w:color w:val="0094A6"/>
                          <w:spacing w:val="-1"/>
                          <w:sz w:val="30"/>
                        </w:rPr>
                        <w:t>www</w:t>
                      </w:r>
                      <w:r>
                        <w:rPr>
                          <w:rFonts w:ascii="Calibri"/>
                          <w:color w:val="0094A6"/>
                          <w:spacing w:val="-2"/>
                          <w:sz w:val="30"/>
                        </w:rPr>
                        <w:t>.fair</w:t>
                      </w:r>
                      <w:r>
                        <w:rPr>
                          <w:rFonts w:ascii="Calibri"/>
                          <w:color w:val="0094A6"/>
                          <w:spacing w:val="-1"/>
                          <w:sz w:val="30"/>
                        </w:rPr>
                        <w:t>work.gov.au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C2AFF" w14:textId="77777777" w:rsidR="00585FDE" w:rsidRDefault="00585FD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B1E2" w14:textId="77777777" w:rsidR="001C2BC5" w:rsidRDefault="001C2BC5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00793" w14:textId="77777777" w:rsidR="001C2BC5" w:rsidRDefault="001C2BC5">
      <w:r>
        <w:separator/>
      </w:r>
    </w:p>
  </w:footnote>
  <w:footnote w:type="continuationSeparator" w:id="0">
    <w:p w14:paraId="077253E4" w14:textId="77777777" w:rsidR="001C2BC5" w:rsidRDefault="001C2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9A8D6" w14:textId="77777777" w:rsidR="00585FDE" w:rsidRDefault="00585F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E35BE" w14:textId="77777777" w:rsidR="00585FDE" w:rsidRDefault="00585FDE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F7AB7" w14:textId="77777777" w:rsidR="00585FDE" w:rsidRDefault="00585F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712"/>
    <w:multiLevelType w:val="hybridMultilevel"/>
    <w:tmpl w:val="8C202442"/>
    <w:lvl w:ilvl="0" w:tplc="6A8AC398">
      <w:start w:val="1"/>
      <w:numFmt w:val="bullet"/>
      <w:lvlText w:val="•"/>
      <w:lvlJc w:val="left"/>
      <w:pPr>
        <w:ind w:left="563" w:hanging="180"/>
      </w:pPr>
      <w:rPr>
        <w:rFonts w:ascii="Calibri" w:eastAsia="Calibri" w:hAnsi="Calibri" w:hint="default"/>
        <w:w w:val="56"/>
        <w:sz w:val="20"/>
        <w:szCs w:val="20"/>
      </w:rPr>
    </w:lvl>
    <w:lvl w:ilvl="1" w:tplc="1A20924C">
      <w:start w:val="1"/>
      <w:numFmt w:val="bullet"/>
      <w:lvlText w:val="•"/>
      <w:lvlJc w:val="left"/>
      <w:pPr>
        <w:ind w:left="1115" w:hanging="180"/>
      </w:pPr>
      <w:rPr>
        <w:rFonts w:hint="default"/>
      </w:rPr>
    </w:lvl>
    <w:lvl w:ilvl="2" w:tplc="DFB24158">
      <w:start w:val="1"/>
      <w:numFmt w:val="bullet"/>
      <w:lvlText w:val="•"/>
      <w:lvlJc w:val="left"/>
      <w:pPr>
        <w:ind w:left="1667" w:hanging="180"/>
      </w:pPr>
      <w:rPr>
        <w:rFonts w:hint="default"/>
      </w:rPr>
    </w:lvl>
    <w:lvl w:ilvl="3" w:tplc="3B82580E">
      <w:start w:val="1"/>
      <w:numFmt w:val="bullet"/>
      <w:lvlText w:val="•"/>
      <w:lvlJc w:val="left"/>
      <w:pPr>
        <w:ind w:left="2219" w:hanging="180"/>
      </w:pPr>
      <w:rPr>
        <w:rFonts w:hint="default"/>
      </w:rPr>
    </w:lvl>
    <w:lvl w:ilvl="4" w:tplc="822EBF26">
      <w:start w:val="1"/>
      <w:numFmt w:val="bullet"/>
      <w:lvlText w:val="•"/>
      <w:lvlJc w:val="left"/>
      <w:pPr>
        <w:ind w:left="2772" w:hanging="180"/>
      </w:pPr>
      <w:rPr>
        <w:rFonts w:hint="default"/>
      </w:rPr>
    </w:lvl>
    <w:lvl w:ilvl="5" w:tplc="96188836">
      <w:start w:val="1"/>
      <w:numFmt w:val="bullet"/>
      <w:lvlText w:val="•"/>
      <w:lvlJc w:val="left"/>
      <w:pPr>
        <w:ind w:left="3324" w:hanging="180"/>
      </w:pPr>
      <w:rPr>
        <w:rFonts w:hint="default"/>
      </w:rPr>
    </w:lvl>
    <w:lvl w:ilvl="6" w:tplc="F2ECE4FC">
      <w:start w:val="1"/>
      <w:numFmt w:val="bullet"/>
      <w:lvlText w:val="•"/>
      <w:lvlJc w:val="left"/>
      <w:pPr>
        <w:ind w:left="3876" w:hanging="180"/>
      </w:pPr>
      <w:rPr>
        <w:rFonts w:hint="default"/>
      </w:rPr>
    </w:lvl>
    <w:lvl w:ilvl="7" w:tplc="21AAC278">
      <w:start w:val="1"/>
      <w:numFmt w:val="bullet"/>
      <w:lvlText w:val="•"/>
      <w:lvlJc w:val="left"/>
      <w:pPr>
        <w:ind w:left="4429" w:hanging="180"/>
      </w:pPr>
      <w:rPr>
        <w:rFonts w:hint="default"/>
      </w:rPr>
    </w:lvl>
    <w:lvl w:ilvl="8" w:tplc="E7043B14">
      <w:start w:val="1"/>
      <w:numFmt w:val="bullet"/>
      <w:lvlText w:val="•"/>
      <w:lvlJc w:val="left"/>
      <w:pPr>
        <w:ind w:left="4981" w:hanging="180"/>
      </w:pPr>
      <w:rPr>
        <w:rFonts w:hint="default"/>
      </w:rPr>
    </w:lvl>
  </w:abstractNum>
  <w:abstractNum w:abstractNumId="1" w15:restartNumberingAfterBreak="0">
    <w:nsid w:val="1D4C2654"/>
    <w:multiLevelType w:val="hybridMultilevel"/>
    <w:tmpl w:val="609E1A3C"/>
    <w:lvl w:ilvl="0" w:tplc="E494A750">
      <w:start w:val="1"/>
      <w:numFmt w:val="decimal"/>
      <w:lvlText w:val="%1."/>
      <w:lvlJc w:val="left"/>
      <w:pPr>
        <w:ind w:left="1882" w:hanging="180"/>
      </w:pPr>
      <w:rPr>
        <w:rFonts w:ascii="Calibri" w:eastAsia="Calibri" w:hAnsi="Calibri" w:hint="default"/>
        <w:b/>
        <w:bCs/>
        <w:w w:val="105"/>
        <w:sz w:val="20"/>
        <w:szCs w:val="20"/>
      </w:rPr>
    </w:lvl>
    <w:lvl w:ilvl="1" w:tplc="43743CD4">
      <w:start w:val="1"/>
      <w:numFmt w:val="bullet"/>
      <w:lvlText w:val="–"/>
      <w:lvlJc w:val="left"/>
      <w:pPr>
        <w:ind w:left="803" w:hanging="227"/>
      </w:pPr>
      <w:rPr>
        <w:rFonts w:ascii="Calibri" w:eastAsia="Calibri" w:hAnsi="Calibri" w:hint="default"/>
        <w:sz w:val="20"/>
        <w:szCs w:val="20"/>
      </w:rPr>
    </w:lvl>
    <w:lvl w:ilvl="2" w:tplc="076C1176">
      <w:start w:val="1"/>
      <w:numFmt w:val="bullet"/>
      <w:lvlText w:val="•"/>
      <w:lvlJc w:val="left"/>
      <w:pPr>
        <w:ind w:left="1390" w:hanging="227"/>
      </w:pPr>
      <w:rPr>
        <w:rFonts w:hint="default"/>
      </w:rPr>
    </w:lvl>
    <w:lvl w:ilvl="3" w:tplc="3482BAF8">
      <w:start w:val="1"/>
      <w:numFmt w:val="bullet"/>
      <w:lvlText w:val="•"/>
      <w:lvlJc w:val="left"/>
      <w:pPr>
        <w:ind w:left="1977" w:hanging="227"/>
      </w:pPr>
      <w:rPr>
        <w:rFonts w:hint="default"/>
      </w:rPr>
    </w:lvl>
    <w:lvl w:ilvl="4" w:tplc="49B621B8">
      <w:start w:val="1"/>
      <w:numFmt w:val="bullet"/>
      <w:lvlText w:val="•"/>
      <w:lvlJc w:val="left"/>
      <w:pPr>
        <w:ind w:left="2564" w:hanging="227"/>
      </w:pPr>
      <w:rPr>
        <w:rFonts w:hint="default"/>
      </w:rPr>
    </w:lvl>
    <w:lvl w:ilvl="5" w:tplc="1520F482">
      <w:start w:val="1"/>
      <w:numFmt w:val="bullet"/>
      <w:lvlText w:val="•"/>
      <w:lvlJc w:val="left"/>
      <w:pPr>
        <w:ind w:left="3151" w:hanging="227"/>
      </w:pPr>
      <w:rPr>
        <w:rFonts w:hint="default"/>
      </w:rPr>
    </w:lvl>
    <w:lvl w:ilvl="6" w:tplc="B9DEE9D4">
      <w:start w:val="1"/>
      <w:numFmt w:val="bullet"/>
      <w:lvlText w:val="•"/>
      <w:lvlJc w:val="left"/>
      <w:pPr>
        <w:ind w:left="3737" w:hanging="227"/>
      </w:pPr>
      <w:rPr>
        <w:rFonts w:hint="default"/>
      </w:rPr>
    </w:lvl>
    <w:lvl w:ilvl="7" w:tplc="244A7B18">
      <w:start w:val="1"/>
      <w:numFmt w:val="bullet"/>
      <w:lvlText w:val="•"/>
      <w:lvlJc w:val="left"/>
      <w:pPr>
        <w:ind w:left="4324" w:hanging="227"/>
      </w:pPr>
      <w:rPr>
        <w:rFonts w:hint="default"/>
      </w:rPr>
    </w:lvl>
    <w:lvl w:ilvl="8" w:tplc="CB6EC4BA">
      <w:start w:val="1"/>
      <w:numFmt w:val="bullet"/>
      <w:lvlText w:val="•"/>
      <w:lvlJc w:val="left"/>
      <w:pPr>
        <w:ind w:left="4911" w:hanging="227"/>
      </w:pPr>
      <w:rPr>
        <w:rFonts w:hint="default"/>
      </w:rPr>
    </w:lvl>
  </w:abstractNum>
  <w:abstractNum w:abstractNumId="2" w15:restartNumberingAfterBreak="0">
    <w:nsid w:val="4439772B"/>
    <w:multiLevelType w:val="hybridMultilevel"/>
    <w:tmpl w:val="18D6264A"/>
    <w:lvl w:ilvl="0" w:tplc="47A26D32">
      <w:start w:val="1"/>
      <w:numFmt w:val="bullet"/>
      <w:lvlText w:val="•"/>
      <w:lvlJc w:val="left"/>
      <w:pPr>
        <w:ind w:left="563" w:hanging="180"/>
      </w:pPr>
      <w:rPr>
        <w:rFonts w:ascii="Calibri" w:eastAsia="Calibri" w:hAnsi="Calibri" w:hint="default"/>
        <w:w w:val="56"/>
        <w:sz w:val="20"/>
        <w:szCs w:val="20"/>
      </w:rPr>
    </w:lvl>
    <w:lvl w:ilvl="1" w:tplc="8D764BEC">
      <w:start w:val="1"/>
      <w:numFmt w:val="bullet"/>
      <w:lvlText w:val="•"/>
      <w:lvlJc w:val="left"/>
      <w:pPr>
        <w:ind w:left="1115" w:hanging="180"/>
      </w:pPr>
      <w:rPr>
        <w:rFonts w:hint="default"/>
      </w:rPr>
    </w:lvl>
    <w:lvl w:ilvl="2" w:tplc="1BC24AD2">
      <w:start w:val="1"/>
      <w:numFmt w:val="bullet"/>
      <w:lvlText w:val="•"/>
      <w:lvlJc w:val="left"/>
      <w:pPr>
        <w:ind w:left="1667" w:hanging="180"/>
      </w:pPr>
      <w:rPr>
        <w:rFonts w:hint="default"/>
      </w:rPr>
    </w:lvl>
    <w:lvl w:ilvl="3" w:tplc="C1DA6D4A">
      <w:start w:val="1"/>
      <w:numFmt w:val="bullet"/>
      <w:lvlText w:val="•"/>
      <w:lvlJc w:val="left"/>
      <w:pPr>
        <w:ind w:left="2219" w:hanging="180"/>
      </w:pPr>
      <w:rPr>
        <w:rFonts w:hint="default"/>
      </w:rPr>
    </w:lvl>
    <w:lvl w:ilvl="4" w:tplc="432A15D4">
      <w:start w:val="1"/>
      <w:numFmt w:val="bullet"/>
      <w:lvlText w:val="•"/>
      <w:lvlJc w:val="left"/>
      <w:pPr>
        <w:ind w:left="2772" w:hanging="180"/>
      </w:pPr>
      <w:rPr>
        <w:rFonts w:hint="default"/>
      </w:rPr>
    </w:lvl>
    <w:lvl w:ilvl="5" w:tplc="BB7C08DC">
      <w:start w:val="1"/>
      <w:numFmt w:val="bullet"/>
      <w:lvlText w:val="•"/>
      <w:lvlJc w:val="left"/>
      <w:pPr>
        <w:ind w:left="3324" w:hanging="180"/>
      </w:pPr>
      <w:rPr>
        <w:rFonts w:hint="default"/>
      </w:rPr>
    </w:lvl>
    <w:lvl w:ilvl="6" w:tplc="56EC0B62">
      <w:start w:val="1"/>
      <w:numFmt w:val="bullet"/>
      <w:lvlText w:val="•"/>
      <w:lvlJc w:val="left"/>
      <w:pPr>
        <w:ind w:left="3876" w:hanging="180"/>
      </w:pPr>
      <w:rPr>
        <w:rFonts w:hint="default"/>
      </w:rPr>
    </w:lvl>
    <w:lvl w:ilvl="7" w:tplc="EC62156E">
      <w:start w:val="1"/>
      <w:numFmt w:val="bullet"/>
      <w:lvlText w:val="•"/>
      <w:lvlJc w:val="left"/>
      <w:pPr>
        <w:ind w:left="4429" w:hanging="180"/>
      </w:pPr>
      <w:rPr>
        <w:rFonts w:hint="default"/>
      </w:rPr>
    </w:lvl>
    <w:lvl w:ilvl="8" w:tplc="8B269B48">
      <w:start w:val="1"/>
      <w:numFmt w:val="bullet"/>
      <w:lvlText w:val="•"/>
      <w:lvlJc w:val="left"/>
      <w:pPr>
        <w:ind w:left="4981" w:hanging="180"/>
      </w:pPr>
      <w:rPr>
        <w:rFonts w:hint="default"/>
      </w:rPr>
    </w:lvl>
  </w:abstractNum>
  <w:abstractNum w:abstractNumId="3" w15:restartNumberingAfterBreak="0">
    <w:nsid w:val="584045A4"/>
    <w:multiLevelType w:val="hybridMultilevel"/>
    <w:tmpl w:val="B7BAD1FA"/>
    <w:lvl w:ilvl="0" w:tplc="E884CC4C">
      <w:start w:val="1"/>
      <w:numFmt w:val="decimal"/>
      <w:lvlText w:val="%1."/>
      <w:lvlJc w:val="left"/>
      <w:pPr>
        <w:ind w:left="563" w:hanging="180"/>
      </w:pPr>
      <w:rPr>
        <w:rFonts w:ascii="Calibri" w:eastAsia="Calibri" w:hAnsi="Calibri" w:hint="default"/>
        <w:b/>
        <w:bCs/>
        <w:w w:val="105"/>
        <w:sz w:val="20"/>
        <w:szCs w:val="20"/>
      </w:rPr>
    </w:lvl>
    <w:lvl w:ilvl="1" w:tplc="12280BCE">
      <w:start w:val="1"/>
      <w:numFmt w:val="bullet"/>
      <w:lvlText w:val="–"/>
      <w:lvlJc w:val="left"/>
      <w:pPr>
        <w:ind w:left="803" w:hanging="227"/>
      </w:pPr>
      <w:rPr>
        <w:rFonts w:ascii="Calibri" w:eastAsia="Calibri" w:hAnsi="Calibri" w:hint="default"/>
        <w:sz w:val="20"/>
        <w:szCs w:val="20"/>
      </w:rPr>
    </w:lvl>
    <w:lvl w:ilvl="2" w:tplc="5AD6476A">
      <w:start w:val="1"/>
      <w:numFmt w:val="bullet"/>
      <w:lvlText w:val="•"/>
      <w:lvlJc w:val="left"/>
      <w:pPr>
        <w:ind w:left="1390" w:hanging="227"/>
      </w:pPr>
      <w:rPr>
        <w:rFonts w:hint="default"/>
      </w:rPr>
    </w:lvl>
    <w:lvl w:ilvl="3" w:tplc="2D488CE4">
      <w:start w:val="1"/>
      <w:numFmt w:val="bullet"/>
      <w:lvlText w:val="•"/>
      <w:lvlJc w:val="left"/>
      <w:pPr>
        <w:ind w:left="1977" w:hanging="227"/>
      </w:pPr>
      <w:rPr>
        <w:rFonts w:hint="default"/>
      </w:rPr>
    </w:lvl>
    <w:lvl w:ilvl="4" w:tplc="68501A88">
      <w:start w:val="1"/>
      <w:numFmt w:val="bullet"/>
      <w:lvlText w:val="•"/>
      <w:lvlJc w:val="left"/>
      <w:pPr>
        <w:ind w:left="2564" w:hanging="227"/>
      </w:pPr>
      <w:rPr>
        <w:rFonts w:hint="default"/>
      </w:rPr>
    </w:lvl>
    <w:lvl w:ilvl="5" w:tplc="2C6EDAA2">
      <w:start w:val="1"/>
      <w:numFmt w:val="bullet"/>
      <w:lvlText w:val="•"/>
      <w:lvlJc w:val="left"/>
      <w:pPr>
        <w:ind w:left="3151" w:hanging="227"/>
      </w:pPr>
      <w:rPr>
        <w:rFonts w:hint="default"/>
      </w:rPr>
    </w:lvl>
    <w:lvl w:ilvl="6" w:tplc="08085EDE">
      <w:start w:val="1"/>
      <w:numFmt w:val="bullet"/>
      <w:lvlText w:val="•"/>
      <w:lvlJc w:val="left"/>
      <w:pPr>
        <w:ind w:left="3737" w:hanging="227"/>
      </w:pPr>
      <w:rPr>
        <w:rFonts w:hint="default"/>
      </w:rPr>
    </w:lvl>
    <w:lvl w:ilvl="7" w:tplc="EDAC5FC0">
      <w:start w:val="1"/>
      <w:numFmt w:val="bullet"/>
      <w:lvlText w:val="•"/>
      <w:lvlJc w:val="left"/>
      <w:pPr>
        <w:ind w:left="4324" w:hanging="227"/>
      </w:pPr>
      <w:rPr>
        <w:rFonts w:hint="default"/>
      </w:rPr>
    </w:lvl>
    <w:lvl w:ilvl="8" w:tplc="9F0AB374">
      <w:start w:val="1"/>
      <w:numFmt w:val="bullet"/>
      <w:lvlText w:val="•"/>
      <w:lvlJc w:val="left"/>
      <w:pPr>
        <w:ind w:left="4911" w:hanging="227"/>
      </w:pPr>
      <w:rPr>
        <w:rFonts w:hint="default"/>
      </w:rPr>
    </w:lvl>
  </w:abstractNum>
  <w:abstractNum w:abstractNumId="4" w15:restartNumberingAfterBreak="0">
    <w:nsid w:val="60277530"/>
    <w:multiLevelType w:val="hybridMultilevel"/>
    <w:tmpl w:val="1B7E276E"/>
    <w:lvl w:ilvl="0" w:tplc="2CB0D8CA">
      <w:start w:val="1"/>
      <w:numFmt w:val="bullet"/>
      <w:lvlText w:val="•"/>
      <w:lvlJc w:val="left"/>
      <w:pPr>
        <w:ind w:left="826" w:hanging="180"/>
      </w:pPr>
      <w:rPr>
        <w:rFonts w:ascii="Calibri" w:eastAsia="Calibri" w:hAnsi="Calibri" w:hint="default"/>
        <w:w w:val="56"/>
        <w:sz w:val="20"/>
        <w:szCs w:val="20"/>
      </w:rPr>
    </w:lvl>
    <w:lvl w:ilvl="1" w:tplc="575E0DCA">
      <w:start w:val="1"/>
      <w:numFmt w:val="bullet"/>
      <w:lvlText w:val="•"/>
      <w:lvlJc w:val="left"/>
      <w:pPr>
        <w:ind w:left="1322" w:hanging="180"/>
      </w:pPr>
      <w:rPr>
        <w:rFonts w:hint="default"/>
      </w:rPr>
    </w:lvl>
    <w:lvl w:ilvl="2" w:tplc="4942B6E8">
      <w:start w:val="1"/>
      <w:numFmt w:val="bullet"/>
      <w:lvlText w:val="•"/>
      <w:lvlJc w:val="left"/>
      <w:pPr>
        <w:ind w:left="1817" w:hanging="180"/>
      </w:pPr>
      <w:rPr>
        <w:rFonts w:hint="default"/>
      </w:rPr>
    </w:lvl>
    <w:lvl w:ilvl="3" w:tplc="543C1650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4" w:tplc="5894AE2A">
      <w:start w:val="1"/>
      <w:numFmt w:val="bullet"/>
      <w:lvlText w:val="•"/>
      <w:lvlJc w:val="left"/>
      <w:pPr>
        <w:ind w:left="2808" w:hanging="180"/>
      </w:pPr>
      <w:rPr>
        <w:rFonts w:hint="default"/>
      </w:rPr>
    </w:lvl>
    <w:lvl w:ilvl="5" w:tplc="F022EDC2">
      <w:start w:val="1"/>
      <w:numFmt w:val="bullet"/>
      <w:lvlText w:val="•"/>
      <w:lvlJc w:val="left"/>
      <w:pPr>
        <w:ind w:left="3303" w:hanging="180"/>
      </w:pPr>
      <w:rPr>
        <w:rFonts w:hint="default"/>
      </w:rPr>
    </w:lvl>
    <w:lvl w:ilvl="6" w:tplc="E2264BFA">
      <w:start w:val="1"/>
      <w:numFmt w:val="bullet"/>
      <w:lvlText w:val="•"/>
      <w:lvlJc w:val="left"/>
      <w:pPr>
        <w:ind w:left="3798" w:hanging="180"/>
      </w:pPr>
      <w:rPr>
        <w:rFonts w:hint="default"/>
      </w:rPr>
    </w:lvl>
    <w:lvl w:ilvl="7" w:tplc="4B323146">
      <w:start w:val="1"/>
      <w:numFmt w:val="bullet"/>
      <w:lvlText w:val="•"/>
      <w:lvlJc w:val="left"/>
      <w:pPr>
        <w:ind w:left="4293" w:hanging="180"/>
      </w:pPr>
      <w:rPr>
        <w:rFonts w:hint="default"/>
      </w:rPr>
    </w:lvl>
    <w:lvl w:ilvl="8" w:tplc="B69E3E96">
      <w:start w:val="1"/>
      <w:numFmt w:val="bullet"/>
      <w:lvlText w:val="•"/>
      <w:lvlJc w:val="left"/>
      <w:pPr>
        <w:ind w:left="4789" w:hanging="180"/>
      </w:pPr>
      <w:rPr>
        <w:rFonts w:hint="default"/>
      </w:rPr>
    </w:lvl>
  </w:abstractNum>
  <w:abstractNum w:abstractNumId="5" w15:restartNumberingAfterBreak="0">
    <w:nsid w:val="61B53358"/>
    <w:multiLevelType w:val="hybridMultilevel"/>
    <w:tmpl w:val="D0F85842"/>
    <w:lvl w:ilvl="0" w:tplc="3E06C7FE">
      <w:start w:val="1"/>
      <w:numFmt w:val="bullet"/>
      <w:lvlText w:val="•"/>
      <w:lvlJc w:val="left"/>
      <w:pPr>
        <w:ind w:left="826" w:hanging="180"/>
      </w:pPr>
      <w:rPr>
        <w:rFonts w:ascii="Calibri" w:eastAsia="Calibri" w:hAnsi="Calibri" w:hint="default"/>
        <w:w w:val="56"/>
        <w:sz w:val="20"/>
        <w:szCs w:val="20"/>
      </w:rPr>
    </w:lvl>
    <w:lvl w:ilvl="1" w:tplc="F46466BA">
      <w:start w:val="1"/>
      <w:numFmt w:val="bullet"/>
      <w:lvlText w:val="•"/>
      <w:lvlJc w:val="left"/>
      <w:pPr>
        <w:ind w:left="1322" w:hanging="180"/>
      </w:pPr>
      <w:rPr>
        <w:rFonts w:hint="default"/>
      </w:rPr>
    </w:lvl>
    <w:lvl w:ilvl="2" w:tplc="78388EBA">
      <w:start w:val="1"/>
      <w:numFmt w:val="bullet"/>
      <w:lvlText w:val="•"/>
      <w:lvlJc w:val="left"/>
      <w:pPr>
        <w:ind w:left="1817" w:hanging="180"/>
      </w:pPr>
      <w:rPr>
        <w:rFonts w:hint="default"/>
      </w:rPr>
    </w:lvl>
    <w:lvl w:ilvl="3" w:tplc="10981ADE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4" w:tplc="23480666">
      <w:start w:val="1"/>
      <w:numFmt w:val="bullet"/>
      <w:lvlText w:val="•"/>
      <w:lvlJc w:val="left"/>
      <w:pPr>
        <w:ind w:left="2808" w:hanging="180"/>
      </w:pPr>
      <w:rPr>
        <w:rFonts w:hint="default"/>
      </w:rPr>
    </w:lvl>
    <w:lvl w:ilvl="5" w:tplc="CAB4F0A8">
      <w:start w:val="1"/>
      <w:numFmt w:val="bullet"/>
      <w:lvlText w:val="•"/>
      <w:lvlJc w:val="left"/>
      <w:pPr>
        <w:ind w:left="3303" w:hanging="180"/>
      </w:pPr>
      <w:rPr>
        <w:rFonts w:hint="default"/>
      </w:rPr>
    </w:lvl>
    <w:lvl w:ilvl="6" w:tplc="06CE4CA8">
      <w:start w:val="1"/>
      <w:numFmt w:val="bullet"/>
      <w:lvlText w:val="•"/>
      <w:lvlJc w:val="left"/>
      <w:pPr>
        <w:ind w:left="3798" w:hanging="180"/>
      </w:pPr>
      <w:rPr>
        <w:rFonts w:hint="default"/>
      </w:rPr>
    </w:lvl>
    <w:lvl w:ilvl="7" w:tplc="205CD74E">
      <w:start w:val="1"/>
      <w:numFmt w:val="bullet"/>
      <w:lvlText w:val="•"/>
      <w:lvlJc w:val="left"/>
      <w:pPr>
        <w:ind w:left="4293" w:hanging="180"/>
      </w:pPr>
      <w:rPr>
        <w:rFonts w:hint="default"/>
      </w:rPr>
    </w:lvl>
    <w:lvl w:ilvl="8" w:tplc="6714C468">
      <w:start w:val="1"/>
      <w:numFmt w:val="bullet"/>
      <w:lvlText w:val="•"/>
      <w:lvlJc w:val="left"/>
      <w:pPr>
        <w:ind w:left="4789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3A"/>
    <w:rsid w:val="00016B95"/>
    <w:rsid w:val="000E374D"/>
    <w:rsid w:val="001C2BC5"/>
    <w:rsid w:val="001D1D1D"/>
    <w:rsid w:val="002033A4"/>
    <w:rsid w:val="00374AED"/>
    <w:rsid w:val="003F4062"/>
    <w:rsid w:val="00414295"/>
    <w:rsid w:val="0047364B"/>
    <w:rsid w:val="004B44D5"/>
    <w:rsid w:val="004B5531"/>
    <w:rsid w:val="005358A8"/>
    <w:rsid w:val="00585FDE"/>
    <w:rsid w:val="005F4944"/>
    <w:rsid w:val="006738DE"/>
    <w:rsid w:val="006B5E96"/>
    <w:rsid w:val="0071248A"/>
    <w:rsid w:val="0075243A"/>
    <w:rsid w:val="00786A40"/>
    <w:rsid w:val="00877FD0"/>
    <w:rsid w:val="009103FD"/>
    <w:rsid w:val="00921843"/>
    <w:rsid w:val="00962CE9"/>
    <w:rsid w:val="009913DC"/>
    <w:rsid w:val="00993871"/>
    <w:rsid w:val="009E4E8A"/>
    <w:rsid w:val="009F057B"/>
    <w:rsid w:val="00B00531"/>
    <w:rsid w:val="00BA1413"/>
    <w:rsid w:val="00C236B6"/>
    <w:rsid w:val="00C329FA"/>
    <w:rsid w:val="00C90E04"/>
    <w:rsid w:val="00CA373A"/>
    <w:rsid w:val="00CB3785"/>
    <w:rsid w:val="00CC33D9"/>
    <w:rsid w:val="00D31C57"/>
    <w:rsid w:val="00DB0FD8"/>
    <w:rsid w:val="00DB106B"/>
    <w:rsid w:val="00E4477C"/>
    <w:rsid w:val="00E65838"/>
    <w:rsid w:val="00E94B4C"/>
    <w:rsid w:val="00EC7289"/>
    <w:rsid w:val="00FF2170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6BA56F0"/>
  <w15:docId w15:val="{2BAA22D5-D5A5-4736-825A-3B6F3D53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86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  <w:ind w:left="286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B378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4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B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B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B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B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B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5F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FDE"/>
  </w:style>
  <w:style w:type="paragraph" w:styleId="Footer">
    <w:name w:val="footer"/>
    <w:basedOn w:val="Normal"/>
    <w:link w:val="FooterChar"/>
    <w:uiPriority w:val="99"/>
    <w:unhideWhenUsed/>
    <w:rsid w:val="00585F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yperlink" Target="http://www.fairwork.gov.au/unpaidwork" TargetMode="Externa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https://www.fairwork.gov.au/how-we-will-help/templates-and-guides/fact-sheets/unpaid-work/student-placements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s://www.fairwork.gov.a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www.fairwork.gov.a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irwork.gov.au/" TargetMode="External"/><Relationship Id="rId1" Type="http://schemas.openxmlformats.org/officeDocument/2006/relationships/hyperlink" Target="https://www.fairwork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FE88CE49.dotm</Template>
  <TotalTime>7</TotalTime>
  <Pages>5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Unpaid work</vt:lpstr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Korean - Unpaid work fact sheet</dc:title>
  <dc:subject>Unpaid work fact sheet</dc:subject>
  <dc:creator>Fair Work Ombudsman</dc:creator>
  <cp:keywords>Korean Unpaid work fact sheet</cp:keywords>
  <cp:lastModifiedBy>Jessica Schepis</cp:lastModifiedBy>
  <cp:revision>4</cp:revision>
  <dcterms:created xsi:type="dcterms:W3CDTF">2019-08-05T22:28:00Z</dcterms:created>
  <dcterms:modified xsi:type="dcterms:W3CDTF">2019-08-05T22:51:00Z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LastSaved">
    <vt:filetime>2019-05-30T00:00:00Z</vt:filetime>
  </property>
</Properties>
</file>