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07" w:rsidRPr="00F47CAC" w:rsidRDefault="00464007" w:rsidP="00F47CAC">
      <w:pPr>
        <w:pStyle w:val="Heading1"/>
        <w:spacing w:before="0" w:after="120"/>
        <w:rPr>
          <w:rFonts w:asciiTheme="minorHAnsi" w:eastAsia="Times New Roman" w:hAnsiTheme="minorHAnsi" w:cstheme="minorHAnsi"/>
          <w:iCs/>
          <w:color w:val="0082C0"/>
          <w:sz w:val="32"/>
          <w:szCs w:val="32"/>
          <w:lang w:val="en-US" w:eastAsia="en-US"/>
        </w:rPr>
      </w:pPr>
      <w:r w:rsidRPr="00F47CAC">
        <w:rPr>
          <w:rFonts w:asciiTheme="minorHAnsi" w:eastAsia="Times New Roman" w:hAnsiTheme="minorHAnsi" w:cstheme="minorHAnsi"/>
          <w:iCs/>
          <w:color w:val="0082C0"/>
          <w:sz w:val="32"/>
          <w:szCs w:val="32"/>
          <w:lang w:val="en-US" w:eastAsia="en-US"/>
        </w:rPr>
        <w:t xml:space="preserve">Setting up a performance system checklist </w:t>
      </w:r>
    </w:p>
    <w:p w:rsidR="00464007" w:rsidRDefault="00F47CAC" w:rsidP="00F47CAC">
      <w:pPr>
        <w:shd w:val="clear" w:color="auto" w:fill="E1C8CC"/>
        <w:spacing w:before="120" w:after="120"/>
        <w:rPr>
          <w:rFonts w:asciiTheme="minorHAnsi" w:hAnsiTheme="minorHAnsi" w:cstheme="minorHAnsi"/>
          <w:sz w:val="20"/>
        </w:rPr>
      </w:pPr>
      <w:r w:rsidRPr="00464007">
        <w:rPr>
          <w:rFonts w:asciiTheme="minorHAnsi" w:hAnsiTheme="minorHAnsi" w:cstheme="minorHAnsi"/>
          <w:sz w:val="20"/>
        </w:rPr>
        <w:t>The following checklist has been created to help you set up a performance system in your business.</w:t>
      </w:r>
    </w:p>
    <w:p w:rsidR="00F47CAC" w:rsidRPr="00464007" w:rsidRDefault="00F47CAC" w:rsidP="00464007">
      <w:pPr>
        <w:rPr>
          <w:rFonts w:asciiTheme="minorHAnsi" w:hAnsiTheme="minorHAnsi" w:cstheme="minorHAnsi"/>
          <w:sz w:val="20"/>
          <w:szCs w:val="20"/>
        </w:rPr>
      </w:pPr>
    </w:p>
    <w:p w:rsidR="00464007" w:rsidRPr="00464007" w:rsidRDefault="00464007" w:rsidP="00464007">
      <w:pPr>
        <w:rPr>
          <w:rFonts w:asciiTheme="minorHAnsi" w:hAnsiTheme="minorHAnsi" w:cstheme="minorHAnsi"/>
          <w:b/>
          <w:bCs/>
          <w:color w:val="0082C0"/>
          <w:lang w:val="en-US" w:eastAsia="en-US"/>
        </w:rPr>
      </w:pPr>
      <w:r w:rsidRPr="00464007">
        <w:rPr>
          <w:rFonts w:asciiTheme="minorHAnsi" w:hAnsiTheme="minorHAnsi" w:cstheme="minorHAnsi"/>
          <w:b/>
          <w:bCs/>
          <w:color w:val="0082C0"/>
          <w:lang w:val="en-US" w:eastAsia="en-US"/>
        </w:rPr>
        <w:t>Step 1: Plan</w:t>
      </w:r>
    </w:p>
    <w:p w:rsidR="00464007" w:rsidRPr="00464007" w:rsidRDefault="00464007" w:rsidP="00464007">
      <w:pPr>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Look at your business goals for the year ahead. Think about individual performance goals for each employee that will help your business reach its goals.</w:t>
      </w:r>
    </w:p>
    <w:p w:rsidR="00464007" w:rsidRPr="00464007" w:rsidRDefault="00464007" w:rsidP="00464007">
      <w:pPr>
        <w:ind w:left="36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Create a performance agreement template. You can use our performance agreement template.</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Prepare some dot points to help remember what you want to cover when you meet with each employee.</w:t>
      </w:r>
    </w:p>
    <w:p w:rsidR="00464007" w:rsidRPr="00464007" w:rsidRDefault="00464007" w:rsidP="00464007">
      <w:pPr>
        <w:rPr>
          <w:rFonts w:asciiTheme="minorHAnsi" w:hAnsiTheme="minorHAnsi" w:cstheme="minorHAnsi"/>
          <w:sz w:val="20"/>
          <w:szCs w:val="20"/>
        </w:rPr>
      </w:pPr>
    </w:p>
    <w:p w:rsidR="00464007" w:rsidRPr="00464007" w:rsidRDefault="00464007" w:rsidP="00464007">
      <w:pPr>
        <w:rPr>
          <w:rFonts w:asciiTheme="minorHAnsi" w:hAnsiTheme="minorHAnsi" w:cstheme="minorHAnsi"/>
          <w:b/>
          <w:bCs/>
          <w:color w:val="0082C0"/>
          <w:lang w:val="en-US" w:eastAsia="en-US"/>
        </w:rPr>
      </w:pPr>
      <w:r w:rsidRPr="00464007">
        <w:rPr>
          <w:rFonts w:asciiTheme="minorHAnsi" w:hAnsiTheme="minorHAnsi" w:cstheme="minorHAnsi"/>
          <w:b/>
          <w:bCs/>
          <w:color w:val="0082C0"/>
          <w:lang w:val="en-US" w:eastAsia="en-US"/>
        </w:rPr>
        <w:t>Step 2: Discuss</w:t>
      </w:r>
    </w:p>
    <w:p w:rsidR="00464007" w:rsidRPr="00464007" w:rsidRDefault="00464007" w:rsidP="00464007">
      <w:pPr>
        <w:ind w:left="108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Meet with each employee to discuss their individual goals – these should be specific, measurable, realistic and relevant to the employee’s duties.</w:t>
      </w:r>
    </w:p>
    <w:p w:rsidR="00464007" w:rsidRPr="00464007" w:rsidRDefault="00464007" w:rsidP="00464007">
      <w:pPr>
        <w:ind w:left="360"/>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Agree on and record these goals in a performance agreement, along with the support you’ll provide to help the employee reach their goals (</w:t>
      </w:r>
      <w:proofErr w:type="spellStart"/>
      <w:r w:rsidRPr="00464007">
        <w:rPr>
          <w:rFonts w:asciiTheme="minorHAnsi" w:hAnsiTheme="minorHAnsi" w:cstheme="minorHAnsi"/>
          <w:sz w:val="20"/>
          <w:szCs w:val="20"/>
        </w:rPr>
        <w:t>eg</w:t>
      </w:r>
      <w:proofErr w:type="spellEnd"/>
      <w:r w:rsidRPr="00464007">
        <w:rPr>
          <w:rFonts w:asciiTheme="minorHAnsi" w:hAnsiTheme="minorHAnsi" w:cstheme="minorHAnsi"/>
          <w:sz w:val="20"/>
          <w:szCs w:val="20"/>
        </w:rPr>
        <w:t xml:space="preserve">. training). </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Set a realistic timeframe for the employee to work towards their goals, and a time for you and the employee to meet to review their performance.</w:t>
      </w:r>
    </w:p>
    <w:p w:rsidR="00464007" w:rsidRPr="00464007" w:rsidRDefault="00464007" w:rsidP="00464007">
      <w:pPr>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Both you and the employee should keep a copy of the employee’s performance agreement.</w:t>
      </w:r>
    </w:p>
    <w:p w:rsidR="00464007" w:rsidRPr="00464007" w:rsidRDefault="00464007" w:rsidP="00464007">
      <w:pPr>
        <w:rPr>
          <w:rFonts w:asciiTheme="minorHAnsi" w:hAnsiTheme="minorHAnsi" w:cstheme="minorHAnsi"/>
          <w:sz w:val="20"/>
          <w:szCs w:val="20"/>
        </w:rPr>
      </w:pPr>
    </w:p>
    <w:p w:rsidR="00464007" w:rsidRPr="00464007" w:rsidRDefault="00464007" w:rsidP="00464007">
      <w:pPr>
        <w:rPr>
          <w:rFonts w:asciiTheme="minorHAnsi" w:hAnsiTheme="minorHAnsi" w:cstheme="minorHAnsi"/>
          <w:b/>
          <w:bCs/>
          <w:color w:val="0082C0"/>
          <w:lang w:val="en-US" w:eastAsia="en-US"/>
        </w:rPr>
      </w:pPr>
      <w:r w:rsidRPr="00464007">
        <w:rPr>
          <w:rFonts w:asciiTheme="minorHAnsi" w:hAnsiTheme="minorHAnsi" w:cstheme="minorHAnsi"/>
          <w:b/>
          <w:bCs/>
          <w:color w:val="0082C0"/>
          <w:lang w:val="en-US" w:eastAsia="en-US"/>
        </w:rPr>
        <w:t>Step 3: Monitor</w:t>
      </w:r>
    </w:p>
    <w:p w:rsidR="00464007" w:rsidRPr="00464007" w:rsidRDefault="00464007" w:rsidP="00464007">
      <w:pPr>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Monitor your employee’s performance and support them while they work towards their goals.</w:t>
      </w:r>
    </w:p>
    <w:p w:rsidR="00464007" w:rsidRPr="00464007" w:rsidRDefault="00464007" w:rsidP="00464007">
      <w:pPr>
        <w:ind w:left="36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 xml:space="preserve">Give regular feedback (both positive and constructive) to the employee, and deal with any performance issues as soon as them come up. </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Follow the ‘AID’ approach when giving feedback:</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1"/>
          <w:numId w:val="1"/>
        </w:numPr>
        <w:contextualSpacing/>
        <w:rPr>
          <w:rFonts w:asciiTheme="minorHAnsi" w:hAnsiTheme="minorHAnsi" w:cstheme="minorHAnsi"/>
          <w:sz w:val="20"/>
          <w:szCs w:val="20"/>
        </w:rPr>
      </w:pPr>
      <w:r w:rsidRPr="00464007">
        <w:rPr>
          <w:rFonts w:asciiTheme="minorHAnsi" w:hAnsiTheme="minorHAnsi" w:cstheme="minorHAnsi"/>
          <w:sz w:val="20"/>
          <w:szCs w:val="20"/>
        </w:rPr>
        <w:t>Action – describe the specific actions you want to give feedback on (</w:t>
      </w:r>
      <w:proofErr w:type="spellStart"/>
      <w:r w:rsidRPr="00464007">
        <w:rPr>
          <w:rFonts w:asciiTheme="minorHAnsi" w:hAnsiTheme="minorHAnsi" w:cstheme="minorHAnsi"/>
          <w:sz w:val="20"/>
          <w:szCs w:val="20"/>
        </w:rPr>
        <w:t>ie</w:t>
      </w:r>
      <w:proofErr w:type="spellEnd"/>
      <w:r w:rsidRPr="00464007">
        <w:rPr>
          <w:rFonts w:asciiTheme="minorHAnsi" w:hAnsiTheme="minorHAnsi" w:cstheme="minorHAnsi"/>
          <w:sz w:val="20"/>
          <w:szCs w:val="20"/>
        </w:rPr>
        <w:t>. the ‘what,’ ‘when’ and ‘where’).</w:t>
      </w:r>
    </w:p>
    <w:p w:rsidR="00464007" w:rsidRPr="00464007" w:rsidRDefault="00464007" w:rsidP="00464007">
      <w:pPr>
        <w:numPr>
          <w:ilvl w:val="1"/>
          <w:numId w:val="1"/>
        </w:numPr>
        <w:contextualSpacing/>
        <w:rPr>
          <w:rFonts w:asciiTheme="minorHAnsi" w:hAnsiTheme="minorHAnsi" w:cstheme="minorHAnsi"/>
          <w:sz w:val="20"/>
          <w:szCs w:val="20"/>
        </w:rPr>
      </w:pPr>
      <w:r w:rsidRPr="00464007">
        <w:rPr>
          <w:rFonts w:asciiTheme="minorHAnsi" w:hAnsiTheme="minorHAnsi" w:cstheme="minorHAnsi"/>
          <w:sz w:val="20"/>
          <w:szCs w:val="20"/>
        </w:rPr>
        <w:t>Impact – explain the impact of the employee’s actions (</w:t>
      </w:r>
      <w:proofErr w:type="spellStart"/>
      <w:r w:rsidRPr="00464007">
        <w:rPr>
          <w:rFonts w:asciiTheme="minorHAnsi" w:hAnsiTheme="minorHAnsi" w:cstheme="minorHAnsi"/>
          <w:sz w:val="20"/>
          <w:szCs w:val="20"/>
        </w:rPr>
        <w:t>eg</w:t>
      </w:r>
      <w:proofErr w:type="spellEnd"/>
      <w:r w:rsidRPr="00464007">
        <w:rPr>
          <w:rFonts w:asciiTheme="minorHAnsi" w:hAnsiTheme="minorHAnsi" w:cstheme="minorHAnsi"/>
          <w:sz w:val="20"/>
          <w:szCs w:val="20"/>
        </w:rPr>
        <w:t>. on their work, co-workers, customers or the business itself).</w:t>
      </w:r>
    </w:p>
    <w:p w:rsidR="00464007" w:rsidRPr="00464007" w:rsidRDefault="00464007" w:rsidP="00464007">
      <w:pPr>
        <w:numPr>
          <w:ilvl w:val="1"/>
          <w:numId w:val="1"/>
        </w:numPr>
        <w:contextualSpacing/>
        <w:rPr>
          <w:rFonts w:asciiTheme="minorHAnsi" w:hAnsiTheme="minorHAnsi" w:cstheme="minorHAnsi"/>
          <w:sz w:val="20"/>
          <w:szCs w:val="20"/>
        </w:rPr>
      </w:pPr>
      <w:r w:rsidRPr="00464007">
        <w:rPr>
          <w:rFonts w:asciiTheme="minorHAnsi" w:hAnsiTheme="minorHAnsi" w:cstheme="minorHAnsi"/>
          <w:sz w:val="20"/>
          <w:szCs w:val="20"/>
        </w:rPr>
        <w:t xml:space="preserve">Desired outcome – explain what you would like to see continuing or changing. Where change is required, explore with the employee </w:t>
      </w:r>
      <w:r w:rsidRPr="00464007">
        <w:rPr>
          <w:rFonts w:asciiTheme="minorHAnsi" w:hAnsiTheme="minorHAnsi" w:cstheme="minorHAnsi"/>
          <w:sz w:val="20"/>
          <w:szCs w:val="20"/>
        </w:rPr>
        <w:lastRenderedPageBreak/>
        <w:t>how they can make this change and how you can support them.</w:t>
      </w:r>
    </w:p>
    <w:p w:rsidR="00464007" w:rsidRPr="00464007" w:rsidRDefault="00464007" w:rsidP="00464007">
      <w:pPr>
        <w:ind w:left="108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Think about the impression that your body language gives – face the employee, adopt an open posture, maintain good eye contact and try to be relaxed.</w:t>
      </w:r>
    </w:p>
    <w:p w:rsidR="00464007" w:rsidRPr="00464007" w:rsidRDefault="00464007" w:rsidP="00464007">
      <w:pPr>
        <w:ind w:left="36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 xml:space="preserve">Giving constructive feedback can be difficult. For more information about having difficult conversations </w:t>
      </w:r>
      <w:r w:rsidRPr="00464007">
        <w:rPr>
          <w:rFonts w:asciiTheme="minorHAnsi" w:eastAsia="Calibri" w:hAnsiTheme="minorHAnsi" w:cstheme="minorHAnsi"/>
          <w:sz w:val="20"/>
          <w:szCs w:val="20"/>
        </w:rPr>
        <w:t xml:space="preserve">see our online learning courses </w:t>
      </w:r>
      <w:r w:rsidR="009E0E57" w:rsidRPr="009E0E57">
        <w:rPr>
          <w:rFonts w:asciiTheme="minorHAnsi" w:eastAsia="Calibri" w:hAnsiTheme="minorHAnsi" w:cstheme="minorHAnsi"/>
          <w:sz w:val="20"/>
          <w:szCs w:val="20"/>
        </w:rPr>
        <w:t xml:space="preserve">at </w:t>
      </w:r>
      <w:hyperlink r:id="rId13" w:history="1">
        <w:proofErr w:type="spellStart"/>
        <w:r w:rsidR="009E0E57" w:rsidRPr="000A03CE">
          <w:rPr>
            <w:rStyle w:val="Hyperlink"/>
            <w:rFonts w:asciiTheme="minorHAnsi" w:eastAsiaTheme="majorEastAsia" w:hAnsiTheme="minorHAnsi" w:cstheme="minorHAnsi"/>
            <w:sz w:val="20"/>
            <w:szCs w:val="20"/>
          </w:rPr>
          <w:t>www.fairwork.gov.au</w:t>
        </w:r>
        <w:proofErr w:type="spellEnd"/>
        <w:r w:rsidR="009E0E57" w:rsidRPr="000A03CE">
          <w:rPr>
            <w:rStyle w:val="Hyperlink"/>
            <w:rFonts w:asciiTheme="minorHAnsi" w:eastAsiaTheme="majorEastAsia" w:hAnsiTheme="minorHAnsi" w:cstheme="minorHAnsi"/>
            <w:sz w:val="20"/>
            <w:szCs w:val="20"/>
          </w:rPr>
          <w:t>/learning</w:t>
        </w:r>
      </w:hyperlink>
      <w:r w:rsidR="009E0E57">
        <w:rPr>
          <w:rFonts w:asciiTheme="minorHAnsi" w:eastAsiaTheme="majorEastAsia" w:hAnsiTheme="minorHAnsi" w:cstheme="minorHAnsi"/>
          <w:sz w:val="20"/>
          <w:szCs w:val="20"/>
        </w:rPr>
        <w:t>.</w:t>
      </w:r>
    </w:p>
    <w:p w:rsidR="00464007" w:rsidRPr="00464007" w:rsidRDefault="00464007" w:rsidP="00464007">
      <w:pPr>
        <w:ind w:left="1080"/>
        <w:contextualSpacing/>
        <w:rPr>
          <w:rFonts w:asciiTheme="minorHAnsi" w:hAnsiTheme="minorHAnsi" w:cstheme="minorHAnsi"/>
          <w:sz w:val="20"/>
          <w:szCs w:val="20"/>
        </w:rPr>
      </w:pPr>
    </w:p>
    <w:p w:rsidR="00464007" w:rsidRPr="00464007" w:rsidRDefault="00464007" w:rsidP="00464007">
      <w:pPr>
        <w:rPr>
          <w:rFonts w:asciiTheme="minorHAnsi" w:hAnsiTheme="minorHAnsi" w:cstheme="minorHAnsi"/>
          <w:b/>
          <w:bCs/>
          <w:color w:val="0082C0"/>
          <w:lang w:val="en-US" w:eastAsia="en-US"/>
        </w:rPr>
      </w:pPr>
      <w:r w:rsidRPr="00464007">
        <w:rPr>
          <w:rFonts w:asciiTheme="minorHAnsi" w:hAnsiTheme="minorHAnsi" w:cstheme="minorHAnsi"/>
          <w:b/>
          <w:bCs/>
          <w:color w:val="0082C0"/>
          <w:lang w:val="en-US" w:eastAsia="en-US"/>
        </w:rPr>
        <w:t>Step 4: Review</w:t>
      </w:r>
    </w:p>
    <w:p w:rsidR="00464007" w:rsidRPr="00464007" w:rsidRDefault="00464007" w:rsidP="00464007">
      <w:pPr>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Conduct a review with each employee every 6 or 12 months to assess their performance against their goals and set goals for the new performance cycle.</w:t>
      </w:r>
    </w:p>
    <w:p w:rsidR="00464007" w:rsidRPr="00464007" w:rsidRDefault="00464007" w:rsidP="00464007">
      <w:pPr>
        <w:ind w:left="360"/>
        <w:contextualSpacing/>
        <w:rPr>
          <w:rFonts w:asciiTheme="minorHAnsi" w:hAnsiTheme="minorHAnsi" w:cstheme="minorHAnsi"/>
          <w:sz w:val="20"/>
          <w:szCs w:val="20"/>
        </w:rPr>
      </w:pPr>
    </w:p>
    <w:p w:rsidR="00464007" w:rsidRPr="00F47CAC" w:rsidRDefault="00464007" w:rsidP="00F47CAC">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Arrange to meet with the employee at a time and in a place where you won’t be interrupted, overheard or rushed.</w:t>
      </w:r>
      <w:r w:rsidRPr="00F47CAC" w:rsidDel="00E177F0">
        <w:rPr>
          <w:rFonts w:asciiTheme="minorHAnsi" w:hAnsiTheme="minorHAnsi" w:cstheme="minorHAnsi"/>
          <w:sz w:val="20"/>
          <w:szCs w:val="20"/>
        </w:rPr>
        <w:t xml:space="preserve"> </w:t>
      </w:r>
    </w:p>
    <w:p w:rsidR="00464007" w:rsidRPr="00464007" w:rsidRDefault="00464007" w:rsidP="00464007">
      <w:pPr>
        <w:ind w:left="36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Make sure both you and the employee have time to prepare for the review. You should both read through the employee’s performance agreement and think about how they’ve performed against their goals.</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Prepare some dot points to help remember what you want to cover in the review.</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Ask the employee how they think they’ve performed against each of their goals</w:t>
      </w:r>
      <w:r w:rsidR="002373BD">
        <w:rPr>
          <w:rFonts w:asciiTheme="minorHAnsi" w:hAnsiTheme="minorHAnsi" w:cstheme="minorHAnsi"/>
          <w:sz w:val="20"/>
          <w:szCs w:val="20"/>
        </w:rPr>
        <w:t>.</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Give the employee feedback about how you think they’ve performed – both what they’ve done well and what they can do to improve. Your feedback shouldn’t come as a surprise to the employee.</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Give the employee the chance to share any feedback or concerns they have as well.</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You may also want to discuss the employee’s career goals and future within your business.</w:t>
      </w:r>
    </w:p>
    <w:p w:rsidR="00464007" w:rsidRPr="00464007" w:rsidRDefault="00464007" w:rsidP="00464007">
      <w:pPr>
        <w:ind w:left="720"/>
        <w:contextualSpacing/>
        <w:rPr>
          <w:rFonts w:asciiTheme="minorHAnsi" w:hAnsiTheme="minorHAnsi" w:cstheme="minorHAnsi"/>
          <w:sz w:val="20"/>
          <w:szCs w:val="20"/>
        </w:rPr>
      </w:pPr>
    </w:p>
    <w:p w:rsidR="00464007" w:rsidRPr="00464007" w:rsidRDefault="00464007" w:rsidP="00464007">
      <w:pPr>
        <w:numPr>
          <w:ilvl w:val="0"/>
          <w:numId w:val="1"/>
        </w:numPr>
        <w:contextualSpacing/>
        <w:rPr>
          <w:rFonts w:asciiTheme="minorHAnsi" w:hAnsiTheme="minorHAnsi" w:cstheme="minorHAnsi"/>
          <w:sz w:val="20"/>
          <w:szCs w:val="20"/>
        </w:rPr>
      </w:pPr>
      <w:r w:rsidRPr="00464007">
        <w:rPr>
          <w:rFonts w:asciiTheme="minorHAnsi" w:hAnsiTheme="minorHAnsi" w:cstheme="minorHAnsi"/>
          <w:sz w:val="20"/>
          <w:szCs w:val="20"/>
        </w:rPr>
        <w:t>Finally, agree on and record goals for the next performance cycle (these might be the same goals or new ones) in a new performance agreement.</w:t>
      </w:r>
    </w:p>
    <w:p w:rsidR="00464007" w:rsidRPr="00464007" w:rsidRDefault="00464007" w:rsidP="00464007">
      <w:pPr>
        <w:keepNext/>
        <w:keepLines/>
        <w:pBdr>
          <w:top w:val="single" w:sz="4" w:space="1" w:color="auto"/>
          <w:left w:val="single" w:sz="4" w:space="1" w:color="auto"/>
          <w:bottom w:val="single" w:sz="4" w:space="1" w:color="auto"/>
          <w:right w:val="single" w:sz="4" w:space="1" w:color="auto"/>
        </w:pBdr>
        <w:spacing w:before="240" w:after="120"/>
        <w:ind w:left="360"/>
        <w:outlineLvl w:val="1"/>
        <w:rPr>
          <w:rFonts w:asciiTheme="minorHAnsi" w:eastAsiaTheme="majorEastAsia" w:hAnsiTheme="minorHAnsi" w:cstheme="minorHAnsi"/>
          <w:b/>
          <w:bCs/>
          <w:color w:val="4F81BD" w:themeColor="accent1"/>
        </w:rPr>
      </w:pPr>
      <w:r w:rsidRPr="00464007">
        <w:rPr>
          <w:rFonts w:asciiTheme="minorHAnsi" w:eastAsiaTheme="majorEastAsia" w:hAnsiTheme="minorHAnsi" w:cstheme="minorHAnsi"/>
          <w:b/>
          <w:bCs/>
          <w:color w:val="4F81BD" w:themeColor="accent1"/>
        </w:rPr>
        <w:t>Find out more</w:t>
      </w:r>
    </w:p>
    <w:p w:rsidR="00464007" w:rsidRPr="00464007" w:rsidRDefault="00464007" w:rsidP="002373BD">
      <w:pPr>
        <w:pBdr>
          <w:top w:val="single" w:sz="4" w:space="1" w:color="auto"/>
          <w:left w:val="single" w:sz="4" w:space="1" w:color="auto"/>
          <w:bottom w:val="single" w:sz="4" w:space="1" w:color="auto"/>
          <w:right w:val="single" w:sz="4" w:space="1" w:color="auto"/>
        </w:pBdr>
        <w:spacing w:after="240"/>
        <w:ind w:left="360"/>
        <w:rPr>
          <w:rFonts w:asciiTheme="minorHAnsi" w:hAnsiTheme="minorHAnsi" w:cstheme="minorHAnsi"/>
          <w:b/>
          <w:bCs/>
          <w:iCs/>
          <w:color w:val="0082C0"/>
          <w:sz w:val="28"/>
          <w:szCs w:val="28"/>
          <w:lang w:val="en-US" w:eastAsia="en-US"/>
        </w:rPr>
      </w:pPr>
      <w:r w:rsidRPr="00464007">
        <w:rPr>
          <w:rFonts w:asciiTheme="minorHAnsi" w:hAnsiTheme="minorHAnsi" w:cstheme="minorHAnsi"/>
          <w:sz w:val="20"/>
          <w:szCs w:val="20"/>
        </w:rPr>
        <w:t xml:space="preserve">For more information </w:t>
      </w:r>
      <w:r w:rsidR="002373BD">
        <w:rPr>
          <w:rFonts w:asciiTheme="minorHAnsi" w:eastAsia="Calibri" w:hAnsiTheme="minorHAnsi" w:cstheme="minorHAnsi"/>
          <w:sz w:val="20"/>
          <w:szCs w:val="20"/>
        </w:rPr>
        <w:t xml:space="preserve">see our online learning course on managing performance </w:t>
      </w:r>
      <w:r w:rsidRPr="00464007">
        <w:rPr>
          <w:rFonts w:asciiTheme="minorHAnsi" w:eastAsia="Calibri" w:hAnsiTheme="minorHAnsi" w:cstheme="minorHAnsi"/>
          <w:sz w:val="20"/>
          <w:szCs w:val="20"/>
        </w:rPr>
        <w:t xml:space="preserve">at </w:t>
      </w:r>
      <w:hyperlink r:id="rId14" w:history="1">
        <w:proofErr w:type="spellStart"/>
        <w:r w:rsidR="009E0E57" w:rsidRPr="000A03CE">
          <w:rPr>
            <w:rStyle w:val="Hyperlink"/>
            <w:rFonts w:asciiTheme="minorHAnsi" w:eastAsiaTheme="majorEastAsia" w:hAnsiTheme="minorHAnsi" w:cstheme="minorHAnsi"/>
            <w:sz w:val="20"/>
            <w:szCs w:val="20"/>
          </w:rPr>
          <w:t>www.fairwork.gov.au</w:t>
        </w:r>
        <w:proofErr w:type="spellEnd"/>
        <w:r w:rsidR="009E0E57" w:rsidRPr="000A03CE">
          <w:rPr>
            <w:rStyle w:val="Hyperlink"/>
            <w:rFonts w:asciiTheme="minorHAnsi" w:eastAsiaTheme="majorEastAsia" w:hAnsiTheme="minorHAnsi" w:cstheme="minorHAnsi"/>
            <w:sz w:val="20"/>
            <w:szCs w:val="20"/>
          </w:rPr>
          <w:t>/learning</w:t>
        </w:r>
      </w:hyperlink>
      <w:r w:rsidR="009E0E57">
        <w:rPr>
          <w:rFonts w:asciiTheme="minorHAnsi" w:eastAsiaTheme="majorEastAsia" w:hAnsiTheme="minorHAnsi" w:cstheme="minorHAnsi"/>
          <w:sz w:val="20"/>
          <w:szCs w:val="20"/>
        </w:rPr>
        <w:t>.</w:t>
      </w:r>
      <w:bookmarkStart w:id="0" w:name="_GoBack"/>
      <w:bookmarkEnd w:id="0"/>
    </w:p>
    <w:sectPr w:rsidR="00464007" w:rsidRPr="00464007" w:rsidSect="00464007">
      <w:footerReference w:type="default" r:id="rId15"/>
      <w:pgSz w:w="11906" w:h="16838" w:code="9"/>
      <w:pgMar w:top="720" w:right="720" w:bottom="720" w:left="720" w:header="567"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21" w:rsidRDefault="00151B21" w:rsidP="00464007">
      <w:r>
        <w:separator/>
      </w:r>
    </w:p>
  </w:endnote>
  <w:endnote w:type="continuationSeparator" w:id="0">
    <w:p w:rsidR="00151B21" w:rsidRDefault="00151B21" w:rsidP="0046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BD" w:rsidRPr="00464007" w:rsidRDefault="002373BD" w:rsidP="00464007">
    <w:pPr>
      <w:pBdr>
        <w:top w:val="single" w:sz="4" w:space="1" w:color="auto"/>
        <w:left w:val="single" w:sz="4" w:space="4" w:color="auto"/>
        <w:bottom w:val="single" w:sz="4" w:space="0" w:color="auto"/>
        <w:right w:val="single" w:sz="4" w:space="4" w:color="auto"/>
      </w:pBdr>
      <w:rPr>
        <w:rFonts w:ascii="Arial" w:hAnsi="Arial"/>
        <w:i/>
        <w:sz w:val="16"/>
        <w:szCs w:val="20"/>
        <w:lang w:val="en-US"/>
      </w:rPr>
    </w:pPr>
    <w:r w:rsidRPr="00464007">
      <w:rPr>
        <w:rFonts w:ascii="Arial" w:hAnsi="Arial"/>
        <w:i/>
        <w:sz w:val="16"/>
        <w:szCs w:val="20"/>
        <w:lang w:val="en-US"/>
      </w:rPr>
      <w:t xml:space="preserve">The Fair Work Ombudsman is committed to providing you with advice that you can rely on. </w:t>
    </w:r>
  </w:p>
  <w:p w:rsidR="002373BD" w:rsidRPr="00464007" w:rsidRDefault="002373BD" w:rsidP="00464007">
    <w:pPr>
      <w:pBdr>
        <w:top w:val="single" w:sz="4" w:space="1" w:color="auto"/>
        <w:left w:val="single" w:sz="4" w:space="4" w:color="auto"/>
        <w:bottom w:val="single" w:sz="4" w:space="0" w:color="auto"/>
        <w:right w:val="single" w:sz="4" w:space="4" w:color="auto"/>
      </w:pBdr>
      <w:rPr>
        <w:rFonts w:ascii="Arial" w:hAnsi="Arial"/>
        <w:i/>
        <w:sz w:val="16"/>
        <w:szCs w:val="20"/>
        <w:lang w:val="en-US"/>
      </w:rPr>
    </w:pPr>
  </w:p>
  <w:p w:rsidR="002373BD" w:rsidRPr="00464007" w:rsidRDefault="002373BD" w:rsidP="00464007">
    <w:pPr>
      <w:pBdr>
        <w:top w:val="single" w:sz="4" w:space="1" w:color="auto"/>
        <w:left w:val="single" w:sz="4" w:space="4" w:color="auto"/>
        <w:bottom w:val="single" w:sz="4" w:space="0" w:color="auto"/>
        <w:right w:val="single" w:sz="4" w:space="4" w:color="auto"/>
      </w:pBdr>
    </w:pPr>
    <w:r w:rsidRPr="00464007">
      <w:rPr>
        <w:rFonts w:ascii="Arial" w:hAnsi="Arial"/>
        <w:i/>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rsidR="002373BD" w:rsidRPr="00464007" w:rsidRDefault="002373BD" w:rsidP="00464007">
    <w:pPr>
      <w:tabs>
        <w:tab w:val="center" w:pos="4513"/>
        <w:tab w:val="right" w:pos="9026"/>
      </w:tabs>
      <w:rPr>
        <w:rFonts w:asciiTheme="minorHAnsi" w:hAnsiTheme="minorHAnsi"/>
        <w:sz w:val="22"/>
      </w:rPr>
    </w:pPr>
  </w:p>
  <w:p w:rsidR="002373BD" w:rsidRDefault="00237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21" w:rsidRDefault="00151B21" w:rsidP="00464007">
      <w:r>
        <w:separator/>
      </w:r>
    </w:p>
  </w:footnote>
  <w:footnote w:type="continuationSeparator" w:id="0">
    <w:p w:rsidR="00151B21" w:rsidRDefault="00151B21" w:rsidP="00464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A4717"/>
    <w:multiLevelType w:val="hybridMultilevel"/>
    <w:tmpl w:val="A628ED26"/>
    <w:lvl w:ilvl="0" w:tplc="73BEE2BA">
      <w:start w:val="1"/>
      <w:numFmt w:val="bullet"/>
      <w:lvlText w:val="o"/>
      <w:lvlJc w:val="left"/>
      <w:pPr>
        <w:ind w:left="360" w:hanging="360"/>
      </w:pPr>
      <w:rPr>
        <w:rFonts w:ascii="Wingdings" w:hAnsi="Wingdings"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07"/>
    <w:rsid w:val="00015FDC"/>
    <w:rsid w:val="00040CA3"/>
    <w:rsid w:val="00043E2E"/>
    <w:rsid w:val="00043EC1"/>
    <w:rsid w:val="00044582"/>
    <w:rsid w:val="00046F8A"/>
    <w:rsid w:val="00062A9E"/>
    <w:rsid w:val="0008749A"/>
    <w:rsid w:val="000874C1"/>
    <w:rsid w:val="000916D4"/>
    <w:rsid w:val="00097250"/>
    <w:rsid w:val="000B0DBD"/>
    <w:rsid w:val="000B5A85"/>
    <w:rsid w:val="000C23F5"/>
    <w:rsid w:val="000D2A58"/>
    <w:rsid w:val="00102DBE"/>
    <w:rsid w:val="001035AF"/>
    <w:rsid w:val="00126117"/>
    <w:rsid w:val="00131797"/>
    <w:rsid w:val="00135599"/>
    <w:rsid w:val="0013576B"/>
    <w:rsid w:val="00151B21"/>
    <w:rsid w:val="0016636F"/>
    <w:rsid w:val="0018137B"/>
    <w:rsid w:val="00191FFE"/>
    <w:rsid w:val="00197589"/>
    <w:rsid w:val="001A431D"/>
    <w:rsid w:val="001A7725"/>
    <w:rsid w:val="001B0460"/>
    <w:rsid w:val="001F1737"/>
    <w:rsid w:val="00206517"/>
    <w:rsid w:val="00220A9E"/>
    <w:rsid w:val="002242F1"/>
    <w:rsid w:val="002373BD"/>
    <w:rsid w:val="0025356C"/>
    <w:rsid w:val="002A3793"/>
    <w:rsid w:val="002C20C6"/>
    <w:rsid w:val="002E2E94"/>
    <w:rsid w:val="00303D29"/>
    <w:rsid w:val="0031332F"/>
    <w:rsid w:val="0033705E"/>
    <w:rsid w:val="003441EF"/>
    <w:rsid w:val="00391A1E"/>
    <w:rsid w:val="003950B3"/>
    <w:rsid w:val="003D1AE6"/>
    <w:rsid w:val="003D622F"/>
    <w:rsid w:val="003E299D"/>
    <w:rsid w:val="0044203F"/>
    <w:rsid w:val="00443F3C"/>
    <w:rsid w:val="00456E0C"/>
    <w:rsid w:val="00462760"/>
    <w:rsid w:val="00464007"/>
    <w:rsid w:val="0046762D"/>
    <w:rsid w:val="004C6875"/>
    <w:rsid w:val="004D20E8"/>
    <w:rsid w:val="00530AC7"/>
    <w:rsid w:val="005626D5"/>
    <w:rsid w:val="005767BC"/>
    <w:rsid w:val="005B305C"/>
    <w:rsid w:val="005B36DE"/>
    <w:rsid w:val="005C0311"/>
    <w:rsid w:val="005D6A4C"/>
    <w:rsid w:val="005E2286"/>
    <w:rsid w:val="005F35C6"/>
    <w:rsid w:val="00617E2D"/>
    <w:rsid w:val="006377FF"/>
    <w:rsid w:val="00640CFF"/>
    <w:rsid w:val="00651C22"/>
    <w:rsid w:val="00694924"/>
    <w:rsid w:val="006A15DD"/>
    <w:rsid w:val="006C0833"/>
    <w:rsid w:val="006C4AFD"/>
    <w:rsid w:val="006D0D66"/>
    <w:rsid w:val="006E2BDE"/>
    <w:rsid w:val="00705CF6"/>
    <w:rsid w:val="00754D96"/>
    <w:rsid w:val="007C5344"/>
    <w:rsid w:val="007E06E2"/>
    <w:rsid w:val="007E468E"/>
    <w:rsid w:val="008032ED"/>
    <w:rsid w:val="00805B3A"/>
    <w:rsid w:val="00812DB4"/>
    <w:rsid w:val="00824C86"/>
    <w:rsid w:val="008253A7"/>
    <w:rsid w:val="00841D4A"/>
    <w:rsid w:val="00845416"/>
    <w:rsid w:val="00847129"/>
    <w:rsid w:val="00860548"/>
    <w:rsid w:val="00870A8A"/>
    <w:rsid w:val="008744C3"/>
    <w:rsid w:val="00897430"/>
    <w:rsid w:val="008B3AF3"/>
    <w:rsid w:val="008B4C6E"/>
    <w:rsid w:val="008C4C61"/>
    <w:rsid w:val="008C7540"/>
    <w:rsid w:val="00907406"/>
    <w:rsid w:val="00951A7F"/>
    <w:rsid w:val="00983AB1"/>
    <w:rsid w:val="00991CCF"/>
    <w:rsid w:val="009B36E6"/>
    <w:rsid w:val="009E0E57"/>
    <w:rsid w:val="009E7A58"/>
    <w:rsid w:val="009F63D4"/>
    <w:rsid w:val="00A01535"/>
    <w:rsid w:val="00A372CE"/>
    <w:rsid w:val="00A43CC2"/>
    <w:rsid w:val="00A52B2B"/>
    <w:rsid w:val="00A54159"/>
    <w:rsid w:val="00A550AB"/>
    <w:rsid w:val="00A57D10"/>
    <w:rsid w:val="00A64A23"/>
    <w:rsid w:val="00A70C95"/>
    <w:rsid w:val="00A74088"/>
    <w:rsid w:val="00A76814"/>
    <w:rsid w:val="00AA31F1"/>
    <w:rsid w:val="00AB3471"/>
    <w:rsid w:val="00AC04A0"/>
    <w:rsid w:val="00AC3A68"/>
    <w:rsid w:val="00AD41AD"/>
    <w:rsid w:val="00AD5D8F"/>
    <w:rsid w:val="00AE46EB"/>
    <w:rsid w:val="00AF4E91"/>
    <w:rsid w:val="00B24C07"/>
    <w:rsid w:val="00B42065"/>
    <w:rsid w:val="00B92E45"/>
    <w:rsid w:val="00BA3A35"/>
    <w:rsid w:val="00BD2928"/>
    <w:rsid w:val="00BD637F"/>
    <w:rsid w:val="00BF2CF2"/>
    <w:rsid w:val="00BF4451"/>
    <w:rsid w:val="00C142DB"/>
    <w:rsid w:val="00C3681C"/>
    <w:rsid w:val="00C36B62"/>
    <w:rsid w:val="00C63DE3"/>
    <w:rsid w:val="00C6415E"/>
    <w:rsid w:val="00C650A6"/>
    <w:rsid w:val="00C94590"/>
    <w:rsid w:val="00CA79EB"/>
    <w:rsid w:val="00D16FCF"/>
    <w:rsid w:val="00D32377"/>
    <w:rsid w:val="00D363A3"/>
    <w:rsid w:val="00D57E69"/>
    <w:rsid w:val="00D94E8F"/>
    <w:rsid w:val="00DD1E28"/>
    <w:rsid w:val="00DD6A08"/>
    <w:rsid w:val="00DD797B"/>
    <w:rsid w:val="00DE0144"/>
    <w:rsid w:val="00DF49B9"/>
    <w:rsid w:val="00E119E6"/>
    <w:rsid w:val="00E11A4B"/>
    <w:rsid w:val="00E23F11"/>
    <w:rsid w:val="00E26F1C"/>
    <w:rsid w:val="00E6063C"/>
    <w:rsid w:val="00E90044"/>
    <w:rsid w:val="00E906FE"/>
    <w:rsid w:val="00E95F63"/>
    <w:rsid w:val="00EA1FF5"/>
    <w:rsid w:val="00EA202D"/>
    <w:rsid w:val="00ED7138"/>
    <w:rsid w:val="00F074C3"/>
    <w:rsid w:val="00F10FF5"/>
    <w:rsid w:val="00F30745"/>
    <w:rsid w:val="00F317F8"/>
    <w:rsid w:val="00F42822"/>
    <w:rsid w:val="00F47CAC"/>
    <w:rsid w:val="00F529D3"/>
    <w:rsid w:val="00F53A04"/>
    <w:rsid w:val="00F53F85"/>
    <w:rsid w:val="00F65056"/>
    <w:rsid w:val="00F67FEA"/>
    <w:rsid w:val="00F768A5"/>
    <w:rsid w:val="00F86DF3"/>
    <w:rsid w:val="00F93C73"/>
    <w:rsid w:val="00FC3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47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64007"/>
    <w:rPr>
      <w:sz w:val="16"/>
      <w:szCs w:val="16"/>
    </w:rPr>
  </w:style>
  <w:style w:type="paragraph" w:styleId="CommentText">
    <w:name w:val="annotation text"/>
    <w:basedOn w:val="Normal"/>
    <w:link w:val="CommentTextChar"/>
    <w:uiPriority w:val="99"/>
    <w:unhideWhenUsed/>
    <w:rsid w:val="00464007"/>
    <w:rPr>
      <w:sz w:val="20"/>
      <w:szCs w:val="20"/>
    </w:rPr>
  </w:style>
  <w:style w:type="character" w:customStyle="1" w:styleId="CommentTextChar">
    <w:name w:val="Comment Text Char"/>
    <w:basedOn w:val="DefaultParagraphFont"/>
    <w:link w:val="CommentText"/>
    <w:uiPriority w:val="99"/>
    <w:rsid w:val="00464007"/>
  </w:style>
  <w:style w:type="paragraph" w:styleId="BalloonText">
    <w:name w:val="Balloon Text"/>
    <w:basedOn w:val="Normal"/>
    <w:link w:val="BalloonTextChar"/>
    <w:rsid w:val="00464007"/>
    <w:rPr>
      <w:rFonts w:ascii="Tahoma" w:hAnsi="Tahoma" w:cs="Tahoma"/>
      <w:sz w:val="16"/>
      <w:szCs w:val="16"/>
    </w:rPr>
  </w:style>
  <w:style w:type="character" w:customStyle="1" w:styleId="BalloonTextChar">
    <w:name w:val="Balloon Text Char"/>
    <w:basedOn w:val="DefaultParagraphFont"/>
    <w:link w:val="BalloonText"/>
    <w:rsid w:val="00464007"/>
    <w:rPr>
      <w:rFonts w:ascii="Tahoma" w:hAnsi="Tahoma" w:cs="Tahoma"/>
      <w:sz w:val="16"/>
      <w:szCs w:val="16"/>
    </w:rPr>
  </w:style>
  <w:style w:type="paragraph" w:styleId="Header">
    <w:name w:val="header"/>
    <w:basedOn w:val="Normal"/>
    <w:link w:val="HeaderChar"/>
    <w:rsid w:val="00464007"/>
    <w:pPr>
      <w:tabs>
        <w:tab w:val="center" w:pos="4513"/>
        <w:tab w:val="right" w:pos="9026"/>
      </w:tabs>
    </w:pPr>
  </w:style>
  <w:style w:type="character" w:customStyle="1" w:styleId="HeaderChar">
    <w:name w:val="Header Char"/>
    <w:basedOn w:val="DefaultParagraphFont"/>
    <w:link w:val="Header"/>
    <w:rsid w:val="00464007"/>
    <w:rPr>
      <w:sz w:val="24"/>
      <w:szCs w:val="24"/>
    </w:rPr>
  </w:style>
  <w:style w:type="paragraph" w:styleId="Footer">
    <w:name w:val="footer"/>
    <w:basedOn w:val="Normal"/>
    <w:link w:val="FooterChar"/>
    <w:uiPriority w:val="99"/>
    <w:rsid w:val="00464007"/>
    <w:pPr>
      <w:tabs>
        <w:tab w:val="center" w:pos="4513"/>
        <w:tab w:val="right" w:pos="9026"/>
      </w:tabs>
    </w:pPr>
  </w:style>
  <w:style w:type="character" w:customStyle="1" w:styleId="FooterChar">
    <w:name w:val="Footer Char"/>
    <w:basedOn w:val="DefaultParagraphFont"/>
    <w:link w:val="Footer"/>
    <w:uiPriority w:val="99"/>
    <w:rsid w:val="00464007"/>
    <w:rPr>
      <w:sz w:val="24"/>
      <w:szCs w:val="24"/>
    </w:rPr>
  </w:style>
  <w:style w:type="character" w:styleId="Hyperlink">
    <w:name w:val="Hyperlink"/>
    <w:basedOn w:val="DefaultParagraphFont"/>
    <w:rsid w:val="002373BD"/>
    <w:rPr>
      <w:color w:val="0000FF" w:themeColor="hyperlink"/>
      <w:u w:val="single"/>
    </w:rPr>
  </w:style>
  <w:style w:type="character" w:customStyle="1" w:styleId="Heading1Char">
    <w:name w:val="Heading 1 Char"/>
    <w:basedOn w:val="DefaultParagraphFont"/>
    <w:link w:val="Heading1"/>
    <w:rsid w:val="00F47CA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DD1E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47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64007"/>
    <w:rPr>
      <w:sz w:val="16"/>
      <w:szCs w:val="16"/>
    </w:rPr>
  </w:style>
  <w:style w:type="paragraph" w:styleId="CommentText">
    <w:name w:val="annotation text"/>
    <w:basedOn w:val="Normal"/>
    <w:link w:val="CommentTextChar"/>
    <w:uiPriority w:val="99"/>
    <w:unhideWhenUsed/>
    <w:rsid w:val="00464007"/>
    <w:rPr>
      <w:sz w:val="20"/>
      <w:szCs w:val="20"/>
    </w:rPr>
  </w:style>
  <w:style w:type="character" w:customStyle="1" w:styleId="CommentTextChar">
    <w:name w:val="Comment Text Char"/>
    <w:basedOn w:val="DefaultParagraphFont"/>
    <w:link w:val="CommentText"/>
    <w:uiPriority w:val="99"/>
    <w:rsid w:val="00464007"/>
  </w:style>
  <w:style w:type="paragraph" w:styleId="BalloonText">
    <w:name w:val="Balloon Text"/>
    <w:basedOn w:val="Normal"/>
    <w:link w:val="BalloonTextChar"/>
    <w:rsid w:val="00464007"/>
    <w:rPr>
      <w:rFonts w:ascii="Tahoma" w:hAnsi="Tahoma" w:cs="Tahoma"/>
      <w:sz w:val="16"/>
      <w:szCs w:val="16"/>
    </w:rPr>
  </w:style>
  <w:style w:type="character" w:customStyle="1" w:styleId="BalloonTextChar">
    <w:name w:val="Balloon Text Char"/>
    <w:basedOn w:val="DefaultParagraphFont"/>
    <w:link w:val="BalloonText"/>
    <w:rsid w:val="00464007"/>
    <w:rPr>
      <w:rFonts w:ascii="Tahoma" w:hAnsi="Tahoma" w:cs="Tahoma"/>
      <w:sz w:val="16"/>
      <w:szCs w:val="16"/>
    </w:rPr>
  </w:style>
  <w:style w:type="paragraph" w:styleId="Header">
    <w:name w:val="header"/>
    <w:basedOn w:val="Normal"/>
    <w:link w:val="HeaderChar"/>
    <w:rsid w:val="00464007"/>
    <w:pPr>
      <w:tabs>
        <w:tab w:val="center" w:pos="4513"/>
        <w:tab w:val="right" w:pos="9026"/>
      </w:tabs>
    </w:pPr>
  </w:style>
  <w:style w:type="character" w:customStyle="1" w:styleId="HeaderChar">
    <w:name w:val="Header Char"/>
    <w:basedOn w:val="DefaultParagraphFont"/>
    <w:link w:val="Header"/>
    <w:rsid w:val="00464007"/>
    <w:rPr>
      <w:sz w:val="24"/>
      <w:szCs w:val="24"/>
    </w:rPr>
  </w:style>
  <w:style w:type="paragraph" w:styleId="Footer">
    <w:name w:val="footer"/>
    <w:basedOn w:val="Normal"/>
    <w:link w:val="FooterChar"/>
    <w:uiPriority w:val="99"/>
    <w:rsid w:val="00464007"/>
    <w:pPr>
      <w:tabs>
        <w:tab w:val="center" w:pos="4513"/>
        <w:tab w:val="right" w:pos="9026"/>
      </w:tabs>
    </w:pPr>
  </w:style>
  <w:style w:type="character" w:customStyle="1" w:styleId="FooterChar">
    <w:name w:val="Footer Char"/>
    <w:basedOn w:val="DefaultParagraphFont"/>
    <w:link w:val="Footer"/>
    <w:uiPriority w:val="99"/>
    <w:rsid w:val="00464007"/>
    <w:rPr>
      <w:sz w:val="24"/>
      <w:szCs w:val="24"/>
    </w:rPr>
  </w:style>
  <w:style w:type="character" w:styleId="Hyperlink">
    <w:name w:val="Hyperlink"/>
    <w:basedOn w:val="DefaultParagraphFont"/>
    <w:rsid w:val="002373BD"/>
    <w:rPr>
      <w:color w:val="0000FF" w:themeColor="hyperlink"/>
      <w:u w:val="single"/>
    </w:rPr>
  </w:style>
  <w:style w:type="character" w:customStyle="1" w:styleId="Heading1Char">
    <w:name w:val="Heading 1 Char"/>
    <w:basedOn w:val="DefaultParagraphFont"/>
    <w:link w:val="Heading1"/>
    <w:rsid w:val="00F47CAC"/>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DD1E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airwork.gov.au/learn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irwork.gov.au/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BEABB17ABB54E840894B78D46FF9E397" ma:contentTypeVersion="20" ma:contentTypeDescription="Document with BCS Classification" ma:contentTypeScope="" ma:versionID="bcb4f4f3440c9f1f6a751627f3e8e12f">
  <xsd:schema xmlns:xsd="http://www.w3.org/2001/XMLSchema" xmlns:xs="http://www.w3.org/2001/XMLSchema" xmlns:p="http://schemas.microsoft.com/office/2006/metadata/properties" xmlns:ns2="10A588F4-8EE8-4C94-8BA5-1EF1B44F4085" xmlns:ns3="50b16176-564b-4516-b792-e3259e367730" targetNamespace="http://schemas.microsoft.com/office/2006/metadata/properties" ma:root="true" ma:fieldsID="4169d5d7140b8948ff608e5ae794c9b6" ns2:_="" ns3:_="">
    <xsd:import namespace="10A588F4-8EE8-4C94-8BA5-1EF1B44F4085"/>
    <xsd:import namespace="50b16176-564b-4516-b792-e3259e367730"/>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588F4-8EE8-4C94-8BA5-1EF1B44F4085"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e72c4cc4-5c54-42d6-886b-4cca485dd001}" ma:internalName="TaxCatchAll" ma:showField="CatchAllData" ma:web="50b16176-564b-4516-b792-e3259e367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WO_DocumentTopicTaxHTField0 xmlns="10A588F4-8EE8-4C94-8BA5-1EF1B44F4085">
      <Terms xmlns="http://schemas.microsoft.com/office/infopath/2007/PartnerControls">
        <TermInfo xmlns="http://schemas.microsoft.com/office/infopath/2007/PartnerControls">
          <TermName xmlns="http://schemas.microsoft.com/office/infopath/2007/PartnerControls">Links and Attachments</TermName>
          <TermId xmlns="http://schemas.microsoft.com/office/infopath/2007/PartnerControls">a6760482-c7db-4aa5-acf5-bdcf4d3b74d5</TermId>
        </TermInfo>
      </Terms>
    </FWO_DocumentTopicTaxHTField0>
    <FWO_BCSTaxHTField0 xmlns="10A588F4-8EE8-4C94-8BA5-1EF1B44F4085">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3743a1c5-6b18-408f-87e3-97d75e13c6fe</TermId>
        </TermInfo>
      </Terms>
    </FWO_BCSTaxHTField0>
    <FWO_EnterpriseKeywordTaxHTField0 xmlns="10A588F4-8EE8-4C94-8BA5-1EF1B44F4085">
      <Terms xmlns="http://schemas.microsoft.com/office/infopath/2007/PartnerControls"/>
    </FWO_EnterpriseKeywordTaxHTField0>
    <FWO_DOCStatus xmlns="10A588F4-8EE8-4C94-8BA5-1EF1B44F4085">Draft</FWO_DOCStatus>
    <FWO_DocSecurityClassification xmlns="10A588F4-8EE8-4C94-8BA5-1EF1B44F4085">Unclassified</FWO_DocSecurityClassification>
    <TaxCatchAll xmlns="50b16176-564b-4516-b792-e3259e367730">
      <Value>97</Value>
      <Value>67</Value>
    </TaxCatchAll>
    <FWO_TRIM_SecurityClassification xmlns="10A588F4-8EE8-4C94-8BA5-1EF1B44F4085">Unclassified</FWO_TRIM_SecurityClassification>
    <FWO_TRIM_DLM xmlns="10A588F4-8EE8-4C94-8BA5-1EF1B44F4085" xsi:nil="true"/>
    <_dlc_DocId xmlns="50b16176-564b-4516-b792-e3259e367730">DB-444096</_dlc_DocId>
    <_dlc_DocIdUrl xmlns="50b16176-564b-4516-b792-e3259e367730">
      <Url>http://fwocollaboration.hosts.network/sites/b10/E-learning/_layouts/DocIdRedir.aspx?ID=DB-444096</Url>
      <Description>DB-444096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CCF5-9BA9-42A2-8333-D684403FB4D6}">
  <ds:schemaRefs>
    <ds:schemaRef ds:uri="http://schemas.microsoft.com/sharepoint/events"/>
  </ds:schemaRefs>
</ds:datastoreItem>
</file>

<file path=customXml/itemProps2.xml><?xml version="1.0" encoding="utf-8"?>
<ds:datastoreItem xmlns:ds="http://schemas.openxmlformats.org/officeDocument/2006/customXml" ds:itemID="{84C1F36C-6A59-42E2-8DC4-375F272C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588F4-8EE8-4C94-8BA5-1EF1B44F4085"/>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4258E-E6AD-44CF-A3BB-A3C798957DF3}">
  <ds:schemaRefs>
    <ds:schemaRef ds:uri="http://purl.org/dc/dcmitype/"/>
    <ds:schemaRef ds:uri="http://purl.org/dc/terms/"/>
    <ds:schemaRef ds:uri="http://www.w3.org/XML/1998/namespace"/>
    <ds:schemaRef ds:uri="10A588F4-8EE8-4C94-8BA5-1EF1B44F4085"/>
    <ds:schemaRef ds:uri="http://schemas.microsoft.com/office/2006/documentManagement/types"/>
    <ds:schemaRef ds:uri="50b16176-564b-4516-b792-e3259e367730"/>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64CBEAB-1A80-4E1D-B7A1-76E71660BE97}">
  <ds:schemaRefs>
    <ds:schemaRef ds:uri="http://schemas.microsoft.com/sharepoint/v3/contenttype/forms"/>
  </ds:schemaRefs>
</ds:datastoreItem>
</file>

<file path=customXml/itemProps5.xml><?xml version="1.0" encoding="utf-8"?>
<ds:datastoreItem xmlns:ds="http://schemas.openxmlformats.org/officeDocument/2006/customXml" ds:itemID="{E36347A0-35AE-49DA-A3BA-3E3A79D0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13BC010C.dotm</Template>
  <TotalTime>11</TotalTime>
  <Pages>1</Pages>
  <Words>564</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Setting up a performance system checklist.docx</vt:lpstr>
    </vt:vector>
  </TitlesOfParts>
  <Company>Australian Government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up a performance system checklist.docx</dc:title>
  <dc:creator>Bradley Clark</dc:creator>
  <cp:lastModifiedBy>Alison Brown</cp:lastModifiedBy>
  <cp:revision>3</cp:revision>
  <dcterms:created xsi:type="dcterms:W3CDTF">2014-07-07T04:22:00Z</dcterms:created>
  <dcterms:modified xsi:type="dcterms:W3CDTF">2014-07-11T04:40:00Z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Setting up a performance system checklist.docx</vt:lpwstr>
  </property>
  <property fmtid="{D5CDD505-2E9C-101B-9397-08002B2CF9AE}" pid="3" name="FWO_DocumentTopicTaxHTField0">
    <vt:lpwstr>Links and Attachments|a6760482-c7db-4aa5-acf5-bdcf4d3b74d5</vt:lpwstr>
  </property>
  <property fmtid="{D5CDD505-2E9C-101B-9397-08002B2CF9AE}" pid="4" name="FWO_DocumentTopic">
    <vt:lpwstr>97;#Links and Attachments|a6760482-c7db-4aa5-acf5-bdcf4d3b74d5</vt:lpwstr>
  </property>
  <property fmtid="{D5CDD505-2E9C-101B-9397-08002B2CF9AE}" pid="5" name="FWO_BCSTaxHTField0">
    <vt:lpwstr>Website|3743a1c5-6b18-408f-87e3-97d75e13c6fe</vt:lpwstr>
  </property>
  <property fmtid="{D5CDD505-2E9C-101B-9397-08002B2CF9AE}" pid="6" name="FWO_BCS">
    <vt:lpwstr>67;#Website|3743a1c5-6b18-408f-87e3-97d75e13c6fe</vt:lpwstr>
  </property>
  <property fmtid="{D5CDD505-2E9C-101B-9397-08002B2CF9AE}" pid="7" name="FWO_EnterpriseKeywordTaxHTField0">
    <vt:lpwstr/>
  </property>
  <property fmtid="{D5CDD505-2E9C-101B-9397-08002B2CF9AE}" pid="8" name="FWO_EnterpriseKeyword">
    <vt:lpwstr/>
  </property>
  <property fmtid="{D5CDD505-2E9C-101B-9397-08002B2CF9AE}" pid="9" name="FWO_DOCStatus">
    <vt:lpwstr>Draft</vt:lpwstr>
  </property>
  <property fmtid="{D5CDD505-2E9C-101B-9397-08002B2CF9AE}" pid="10" name="FWO_DocSecurityClassification">
    <vt:lpwstr>Unclassified</vt:lpwstr>
  </property>
  <property fmtid="{D5CDD505-2E9C-101B-9397-08002B2CF9AE}" pid="11" name="TaxCatchAll">
    <vt:lpwstr/>
  </property>
  <property fmtid="{D5CDD505-2E9C-101B-9397-08002B2CF9AE}" pid="12" name="FWO_TRIM_SecurityClassification">
    <vt:lpwstr>Unclassified</vt:lpwstr>
  </property>
  <property fmtid="{D5CDD505-2E9C-101B-9397-08002B2CF9AE}" pid="13" name="FWO_TRIM_DLM">
    <vt:lpwstr/>
  </property>
  <property fmtid="{D5CDD505-2E9C-101B-9397-08002B2CF9AE}" pid="14" name="ContentTypeId">
    <vt:lpwstr>0x010100B2AA788ECC3F4F3EBCB0F00CED0A3A7000BEABB17ABB54E840894B78D46FF9E397</vt:lpwstr>
  </property>
  <property fmtid="{D5CDD505-2E9C-101B-9397-08002B2CF9AE}" pid="15" name="mvRef">
    <vt:lpwstr>Content Development:DB-444096/1.1a</vt:lpwstr>
  </property>
  <property fmtid="{D5CDD505-2E9C-101B-9397-08002B2CF9AE}" pid="16" name="_dlc_DocIdItemGuid">
    <vt:lpwstr>bebad5ee-a266-4d33-9bdb-329442d95adf</vt:lpwstr>
  </property>
</Properties>
</file>